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D2" w:rsidRDefault="00A357D2" w:rsidP="009D5F5B">
      <w:pPr>
        <w:jc w:val="right"/>
        <w:rPr>
          <w:rFonts w:ascii="Times New Roman" w:hAnsi="Times New Roman"/>
          <w:sz w:val="28"/>
          <w:szCs w:val="28"/>
        </w:rPr>
      </w:pPr>
    </w:p>
    <w:p w:rsidR="00A357D2" w:rsidRPr="00FE4EFB" w:rsidRDefault="00A357D2" w:rsidP="009D5F5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A357D2" w:rsidRPr="00FE4EFB" w:rsidRDefault="00A357D2" w:rsidP="009D5F5B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FE4EFB">
        <w:rPr>
          <w:rFonts w:ascii="Times New Roman" w:hAnsi="Times New Roman"/>
          <w:sz w:val="28"/>
          <w:szCs w:val="28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FE4EFB">
        <w:rPr>
          <w:rFonts w:ascii="Times New Roman" w:hAnsi="Times New Roman"/>
          <w:sz w:val="28"/>
          <w:szCs w:val="28"/>
          <w:lang w:val="uk-UA"/>
        </w:rPr>
        <w:t xml:space="preserve"> від ________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FE4EFB">
        <w:rPr>
          <w:rFonts w:ascii="Times New Roman" w:hAnsi="Times New Roman"/>
          <w:sz w:val="28"/>
          <w:szCs w:val="28"/>
          <w:lang w:val="uk-UA"/>
        </w:rPr>
        <w:t>_______</w:t>
      </w:r>
    </w:p>
    <w:p w:rsidR="00A357D2" w:rsidRDefault="00A357D2" w:rsidP="009D5F5B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7"/>
        <w:gridCol w:w="1606"/>
        <w:gridCol w:w="2422"/>
        <w:gridCol w:w="1980"/>
        <w:gridCol w:w="1186"/>
        <w:gridCol w:w="1251"/>
        <w:gridCol w:w="846"/>
        <w:gridCol w:w="3082"/>
      </w:tblGrid>
      <w:tr w:rsidR="00A357D2" w:rsidRPr="00EA0FF4" w:rsidTr="00027F6A">
        <w:trPr>
          <w:trHeight w:val="330"/>
        </w:trPr>
        <w:tc>
          <w:tcPr>
            <w:tcW w:w="2332" w:type="dxa"/>
            <w:vMerge w:val="restart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0F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Перелік заходів</w:t>
            </w:r>
          </w:p>
        </w:tc>
        <w:tc>
          <w:tcPr>
            <w:tcW w:w="1606" w:type="dxa"/>
            <w:vMerge w:val="restart"/>
          </w:tcPr>
          <w:p w:rsidR="00A357D2" w:rsidRPr="00EA0FF4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0F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31" w:type="dxa"/>
            <w:vMerge w:val="restart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357D2" w:rsidRPr="00EA0FF4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0F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980" w:type="dxa"/>
            <w:vMerge w:val="restart"/>
          </w:tcPr>
          <w:p w:rsidR="00A357D2" w:rsidRPr="00EA0FF4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0F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3239" w:type="dxa"/>
            <w:gridSpan w:val="3"/>
          </w:tcPr>
          <w:p w:rsidR="00A357D2" w:rsidRPr="00EA0FF4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0F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Обсяги фінансування</w:t>
            </w:r>
          </w:p>
        </w:tc>
        <w:tc>
          <w:tcPr>
            <w:tcW w:w="3112" w:type="dxa"/>
            <w:vMerge w:val="restart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0F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A357D2" w:rsidRPr="00EA0FF4" w:rsidTr="00027F6A">
        <w:trPr>
          <w:trHeight w:val="300"/>
        </w:trPr>
        <w:tc>
          <w:tcPr>
            <w:tcW w:w="2332" w:type="dxa"/>
            <w:vMerge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Merge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31" w:type="dxa"/>
            <w:vMerge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:rsidR="00A357D2" w:rsidRPr="00EA0FF4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66" w:type="dxa"/>
          </w:tcPr>
          <w:p w:rsidR="00A357D2" w:rsidRPr="00EA0FF4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2020</w:t>
            </w:r>
          </w:p>
        </w:tc>
        <w:tc>
          <w:tcPr>
            <w:tcW w:w="776" w:type="dxa"/>
          </w:tcPr>
          <w:p w:rsidR="00A357D2" w:rsidRPr="00EA0FF4" w:rsidRDefault="00A357D2" w:rsidP="007027A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</w:t>
            </w:r>
          </w:p>
        </w:tc>
        <w:tc>
          <w:tcPr>
            <w:tcW w:w="3112" w:type="dxa"/>
            <w:vMerge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57D2" w:rsidRPr="00EA0FF4" w:rsidTr="00027F6A">
        <w:trPr>
          <w:trHeight w:val="300"/>
        </w:trPr>
        <w:tc>
          <w:tcPr>
            <w:tcW w:w="2332" w:type="dxa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 Здійснювати співфінасування з міського бюджету проєктів підтримки малого та середнього підприємництва у м. Луцьку в рамках міжнародних та національних програм технічної допомоги</w:t>
            </w:r>
          </w:p>
        </w:tc>
        <w:tc>
          <w:tcPr>
            <w:tcW w:w="1606" w:type="dxa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2019-2021 роки</w:t>
            </w:r>
          </w:p>
        </w:tc>
        <w:tc>
          <w:tcPr>
            <w:tcW w:w="2431" w:type="dxa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міжнародного співробітництва та проектної діяльності, у</w:t>
            </w:r>
            <w:r w:rsidRPr="00EA0FF4">
              <w:rPr>
                <w:rFonts w:ascii="Times New Roman" w:hAnsi="Times New Roman"/>
                <w:sz w:val="28"/>
                <w:szCs w:val="28"/>
              </w:rPr>
              <w:t>правління розвитку підприємництва та реклами</w:t>
            </w:r>
          </w:p>
        </w:tc>
        <w:tc>
          <w:tcPr>
            <w:tcW w:w="1980" w:type="dxa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 Луцької МТГ</w:t>
            </w:r>
          </w:p>
        </w:tc>
        <w:tc>
          <w:tcPr>
            <w:tcW w:w="1197" w:type="dxa"/>
          </w:tcPr>
          <w:p w:rsidR="00A357D2" w:rsidRPr="00A560E5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60E5">
              <w:rPr>
                <w:rFonts w:ascii="Times New Roman" w:hAnsi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266" w:type="dxa"/>
          </w:tcPr>
          <w:p w:rsidR="00A357D2" w:rsidRPr="00A560E5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60E5">
              <w:rPr>
                <w:rFonts w:ascii="Times New Roman" w:hAnsi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776" w:type="dxa"/>
          </w:tcPr>
          <w:p w:rsidR="00A357D2" w:rsidRPr="00A560E5" w:rsidRDefault="00A357D2" w:rsidP="007027AD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60E5">
              <w:rPr>
                <w:rFonts w:ascii="Times New Roman" w:hAnsi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3112" w:type="dxa"/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Залучення додаткових ресурсів для розвитку малого і середнього підприємництва</w:t>
            </w:r>
          </w:p>
        </w:tc>
      </w:tr>
      <w:tr w:rsidR="00A357D2" w:rsidRPr="00EA0FF4" w:rsidTr="00027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D2" w:rsidRPr="00027F6A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2.3.</w:t>
            </w:r>
            <w:r w:rsidRPr="00EA0FF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надання вторинної юридичної допомоги суб</w:t>
            </w:r>
            <w:r w:rsidRPr="00BD5AF3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єктам малого та середнього підприємництва  з питань виконання рішення міської ради від 03.08.2020 «Про обмежувальні карантинні заходи у м. Луцьку та населених пунктах Прилуцького старостинського округу у зв’язку із прийняттям  рішення Державної комісії ТЕБ та НС щодо віднесення міста Луцька до «червоної» зони епідемічної небезпеки поширення COV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D</w:t>
            </w:r>
            <w:r w:rsidRPr="00027F6A">
              <w:rPr>
                <w:rFonts w:ascii="Times New Roman" w:hAnsi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7D2" w:rsidRPr="00EA0FF4" w:rsidRDefault="00A357D2" w:rsidP="00EF4AA9">
            <w:pPr>
              <w:spacing w:after="0" w:line="100" w:lineRule="atLeast"/>
              <w:ind w:right="-1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 рік</w:t>
            </w:r>
          </w:p>
          <w:p w:rsidR="00A357D2" w:rsidRPr="00EA0FF4" w:rsidRDefault="00A357D2" w:rsidP="00EF4AA9">
            <w:pPr>
              <w:spacing w:after="0" w:line="100" w:lineRule="atLeast"/>
              <w:ind w:right="-1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A0FF4">
              <w:rPr>
                <w:rFonts w:ascii="Times New Roman" w:hAnsi="Times New Roman"/>
                <w:sz w:val="28"/>
                <w:szCs w:val="28"/>
              </w:rPr>
              <w:t>Управління розвитку підприємництва та реклами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 Луцької МТГ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D2" w:rsidRPr="00EA0FF4" w:rsidRDefault="00A357D2" w:rsidP="00EF4AA9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D2" w:rsidRPr="00A560E5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7D2" w:rsidRPr="007027AD" w:rsidRDefault="00A357D2" w:rsidP="007027AD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7D2" w:rsidRPr="00EA0FF4" w:rsidRDefault="00A357D2" w:rsidP="00EF4AA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Стабілізація роботи бізнесу в період карантину</w:t>
            </w:r>
            <w:r w:rsidRPr="00EA0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357D2" w:rsidRPr="00FE4EFB" w:rsidRDefault="00A357D2" w:rsidP="009D5F5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57D2" w:rsidRPr="00FE4EFB" w:rsidRDefault="00A357D2" w:rsidP="009D5F5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57D2" w:rsidRDefault="00A357D2" w:rsidP="005D16F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міської ради, головуючий</w:t>
      </w:r>
    </w:p>
    <w:p w:rsidR="00A357D2" w:rsidRPr="00FE4EFB" w:rsidRDefault="00A357D2" w:rsidP="005D16F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пленарному засіданні</w:t>
      </w:r>
      <w:r w:rsidRPr="00FE4E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Борис СМАЛЬ</w:t>
      </w:r>
    </w:p>
    <w:p w:rsidR="00A357D2" w:rsidRPr="005D16FA" w:rsidRDefault="00A357D2" w:rsidP="009D5F5B">
      <w:pPr>
        <w:jc w:val="center"/>
        <w:rPr>
          <w:rFonts w:ascii="Times New Roman" w:hAnsi="Times New Roman"/>
          <w:sz w:val="24"/>
          <w:szCs w:val="24"/>
        </w:rPr>
      </w:pPr>
    </w:p>
    <w:p w:rsidR="00A357D2" w:rsidRDefault="00A357D2" w:rsidP="00FE4EFB">
      <w:pPr>
        <w:rPr>
          <w:rFonts w:ascii="Times New Roman" w:hAnsi="Times New Roman"/>
          <w:sz w:val="24"/>
          <w:szCs w:val="24"/>
          <w:lang w:val="uk-UA"/>
        </w:rPr>
      </w:pPr>
    </w:p>
    <w:p w:rsidR="00A357D2" w:rsidRDefault="00A357D2" w:rsidP="00FE4EFB">
      <w:pPr>
        <w:rPr>
          <w:rFonts w:ascii="Times New Roman" w:hAnsi="Times New Roman"/>
          <w:sz w:val="24"/>
          <w:szCs w:val="24"/>
          <w:lang w:val="uk-UA"/>
        </w:rPr>
      </w:pPr>
    </w:p>
    <w:p w:rsidR="00A357D2" w:rsidRPr="00A560E5" w:rsidRDefault="00A357D2" w:rsidP="00A560E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Рибай 777 881</w:t>
      </w:r>
    </w:p>
    <w:sectPr w:rsidR="00A357D2" w:rsidRPr="00A560E5" w:rsidSect="00C26F6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974"/>
    <w:rsid w:val="00027F6A"/>
    <w:rsid w:val="00056BE7"/>
    <w:rsid w:val="00065206"/>
    <w:rsid w:val="00072943"/>
    <w:rsid w:val="000A5BC4"/>
    <w:rsid w:val="00166BF7"/>
    <w:rsid w:val="00167D58"/>
    <w:rsid w:val="001A27DD"/>
    <w:rsid w:val="002B29BB"/>
    <w:rsid w:val="0030427B"/>
    <w:rsid w:val="00386E80"/>
    <w:rsid w:val="003B520D"/>
    <w:rsid w:val="003F4B20"/>
    <w:rsid w:val="00486E0F"/>
    <w:rsid w:val="00494F37"/>
    <w:rsid w:val="004F65A6"/>
    <w:rsid w:val="005D16FA"/>
    <w:rsid w:val="005E0293"/>
    <w:rsid w:val="006128EC"/>
    <w:rsid w:val="00670F11"/>
    <w:rsid w:val="00677B6B"/>
    <w:rsid w:val="006968E7"/>
    <w:rsid w:val="006A7135"/>
    <w:rsid w:val="006B0E45"/>
    <w:rsid w:val="006E68A0"/>
    <w:rsid w:val="007027AD"/>
    <w:rsid w:val="007133BD"/>
    <w:rsid w:val="007437B0"/>
    <w:rsid w:val="0077383D"/>
    <w:rsid w:val="007A1DEA"/>
    <w:rsid w:val="007C156B"/>
    <w:rsid w:val="008705B6"/>
    <w:rsid w:val="008A1835"/>
    <w:rsid w:val="008A44C5"/>
    <w:rsid w:val="0099229B"/>
    <w:rsid w:val="009D5F5B"/>
    <w:rsid w:val="009F079E"/>
    <w:rsid w:val="009F65C5"/>
    <w:rsid w:val="00A357D2"/>
    <w:rsid w:val="00A560E5"/>
    <w:rsid w:val="00AF1303"/>
    <w:rsid w:val="00B45765"/>
    <w:rsid w:val="00B76177"/>
    <w:rsid w:val="00BB5E94"/>
    <w:rsid w:val="00BD5AF3"/>
    <w:rsid w:val="00C26F67"/>
    <w:rsid w:val="00D812F7"/>
    <w:rsid w:val="00DD6275"/>
    <w:rsid w:val="00DF6976"/>
    <w:rsid w:val="00E157CC"/>
    <w:rsid w:val="00E92974"/>
    <w:rsid w:val="00EA0FF4"/>
    <w:rsid w:val="00EA5298"/>
    <w:rsid w:val="00EC5E5C"/>
    <w:rsid w:val="00EE3116"/>
    <w:rsid w:val="00EF4AA9"/>
    <w:rsid w:val="00F54D3B"/>
    <w:rsid w:val="00FB308C"/>
    <w:rsid w:val="00FE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</Pages>
  <Words>204</Words>
  <Characters>1167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макси</cp:lastModifiedBy>
  <cp:revision>33</cp:revision>
  <cp:lastPrinted>2020-08-03T11:53:00Z</cp:lastPrinted>
  <dcterms:created xsi:type="dcterms:W3CDTF">2017-07-28T10:42:00Z</dcterms:created>
  <dcterms:modified xsi:type="dcterms:W3CDTF">2020-08-03T12:59:00Z</dcterms:modified>
</cp:coreProperties>
</file>