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EC" w:rsidRDefault="00AD53EC" w:rsidP="00CE5AC6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5" o:title=""/>
          </v:shape>
          <o:OLEObject Type="Embed" ProgID="Paint.Picture" ShapeID="_x0000_i1025" DrawAspect="Content" ObjectID="_1704535818" r:id="rId6"/>
        </w:object>
      </w:r>
    </w:p>
    <w:p w:rsidR="00AD53EC" w:rsidRPr="0063670C" w:rsidRDefault="00AD53EC" w:rsidP="00CE5AC6">
      <w:pPr>
        <w:jc w:val="center"/>
        <w:rPr>
          <w:sz w:val="16"/>
          <w:szCs w:val="16"/>
        </w:rPr>
      </w:pPr>
    </w:p>
    <w:p w:rsidR="00AD53EC" w:rsidRDefault="00AD53EC" w:rsidP="00CE5AC6">
      <w:pPr>
        <w:pStyle w:val="Heading1"/>
        <w:jc w:val="center"/>
        <w:rPr>
          <w:sz w:val="28"/>
          <w:szCs w:val="28"/>
        </w:rPr>
      </w:pPr>
      <w:r w:rsidRPr="0063670C">
        <w:rPr>
          <w:sz w:val="28"/>
          <w:szCs w:val="28"/>
        </w:rPr>
        <w:t xml:space="preserve">ЛУЦЬКА  </w:t>
      </w:r>
      <w:r w:rsidRPr="00CE5AC6">
        <w:rPr>
          <w:rFonts w:ascii="Times New Roman" w:hAnsi="Times New Roman"/>
          <w:sz w:val="28"/>
          <w:szCs w:val="28"/>
        </w:rPr>
        <w:t>МІСЬКА</w:t>
      </w:r>
      <w:r w:rsidRPr="0063670C">
        <w:rPr>
          <w:sz w:val="28"/>
          <w:szCs w:val="28"/>
        </w:rPr>
        <w:t xml:space="preserve">  РАДА</w:t>
      </w:r>
    </w:p>
    <w:p w:rsidR="00AD53EC" w:rsidRPr="000A5628" w:rsidRDefault="00AD53EC" w:rsidP="00CE5AC6">
      <w:pPr>
        <w:rPr>
          <w:sz w:val="20"/>
          <w:szCs w:val="20"/>
        </w:rPr>
      </w:pPr>
    </w:p>
    <w:p w:rsidR="00AD53EC" w:rsidRPr="000A5628" w:rsidRDefault="00AD53EC" w:rsidP="00CE5AC6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AD53EC" w:rsidRPr="00233154" w:rsidRDefault="00AD53EC" w:rsidP="00CE5AC6">
      <w:pPr>
        <w:jc w:val="center"/>
        <w:rPr>
          <w:b/>
          <w:bCs w:val="0"/>
          <w:sz w:val="40"/>
          <w:szCs w:val="40"/>
        </w:rPr>
      </w:pPr>
    </w:p>
    <w:p w:rsidR="00AD53EC" w:rsidRDefault="00AD53EC" w:rsidP="00CE5A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D53EC" w:rsidRDefault="00AD53EC" w:rsidP="007B353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D53EC" w:rsidRDefault="00AD53EC" w:rsidP="007B353E">
      <w:pPr>
        <w:pStyle w:val="NoSpacing"/>
        <w:rPr>
          <w:rFonts w:ascii="Times New Roman" w:hAnsi="Times New Roman"/>
          <w:sz w:val="28"/>
          <w:szCs w:val="28"/>
        </w:rPr>
      </w:pPr>
      <w:r w:rsidRPr="00F0231B">
        <w:rPr>
          <w:rFonts w:ascii="Times New Roman" w:hAnsi="Times New Roman"/>
          <w:sz w:val="28"/>
          <w:szCs w:val="28"/>
        </w:rPr>
        <w:t xml:space="preserve">Про </w:t>
      </w:r>
      <w:r w:rsidRPr="00FA3EE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іквідацію</w:t>
      </w:r>
      <w:r w:rsidRPr="00FA3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гуманітарних </w:t>
      </w:r>
    </w:p>
    <w:p w:rsidR="00AD53EC" w:rsidRPr="00F0231B" w:rsidRDefault="00AD53EC" w:rsidP="007B353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відділів</w:t>
      </w:r>
      <w:r w:rsidRPr="00F0231B">
        <w:rPr>
          <w:rFonts w:ascii="Times New Roman" w:hAnsi="Times New Roman"/>
          <w:sz w:val="28"/>
          <w:szCs w:val="28"/>
        </w:rPr>
        <w:t xml:space="preserve"> </w:t>
      </w:r>
      <w:r w:rsidRPr="005463E8">
        <w:rPr>
          <w:rFonts w:ascii="Times New Roman" w:hAnsi="Times New Roman"/>
          <w:sz w:val="28"/>
          <w:szCs w:val="28"/>
        </w:rPr>
        <w:t>сільських рад</w:t>
      </w:r>
    </w:p>
    <w:p w:rsidR="00AD53EC" w:rsidRPr="00CD7483" w:rsidRDefault="00AD53EC" w:rsidP="00F0231B">
      <w:pPr>
        <w:pStyle w:val="NoSpacing"/>
        <w:rPr>
          <w:rFonts w:ascii="Times New Roman" w:hAnsi="Times New Roman"/>
          <w:sz w:val="28"/>
          <w:szCs w:val="28"/>
        </w:rPr>
      </w:pPr>
    </w:p>
    <w:p w:rsidR="00AD53EC" w:rsidRDefault="00AD53EC" w:rsidP="006C154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3E2A8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У зв’язку з реорганізацією </w:t>
      </w:r>
      <w:r w:rsidRPr="00587298">
        <w:rPr>
          <w:rFonts w:ascii="Times New Roman" w:hAnsi="Times New Roman"/>
          <w:sz w:val="28"/>
          <w:szCs w:val="28"/>
        </w:rPr>
        <w:t xml:space="preserve">Жидичинської, </w:t>
      </w:r>
      <w:r w:rsidRPr="005463E8">
        <w:rPr>
          <w:rFonts w:ascii="Times New Roman" w:hAnsi="Times New Roman"/>
          <w:sz w:val="28"/>
          <w:szCs w:val="28"/>
        </w:rPr>
        <w:t>Заборольської, Княгининівської та Іванчицівської сільських рад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>шляхом приєднання</w:t>
      </w:r>
      <w:r>
        <w:rPr>
          <w:rFonts w:ascii="Times New Roman" w:hAnsi="Times New Roman"/>
          <w:sz w:val="28"/>
          <w:szCs w:val="28"/>
        </w:rPr>
        <w:t xml:space="preserve"> до Луцької міської ради, в</w:t>
      </w:r>
      <w:r w:rsidRPr="009305DB">
        <w:rPr>
          <w:rFonts w:ascii="Times New Roman" w:hAnsi="Times New Roman"/>
          <w:sz w:val="28"/>
          <w:szCs w:val="28"/>
        </w:rPr>
        <w:t xml:space="preserve">ідповідно </w:t>
      </w:r>
      <w:r>
        <w:rPr>
          <w:rFonts w:ascii="Times New Roman" w:hAnsi="Times New Roman"/>
          <w:sz w:val="28"/>
          <w:szCs w:val="28"/>
        </w:rPr>
        <w:t>до рішення Луцької міської ради від 17.12.2020 № 1/20 «</w:t>
      </w:r>
      <w:r w:rsidRPr="00F0231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реорганізаці</w:t>
      </w:r>
      <w:r w:rsidRPr="004E3600">
        <w:rPr>
          <w:rFonts w:ascii="Times New Roman" w:hAnsi="Times New Roman"/>
          <w:sz w:val="28"/>
          <w:szCs w:val="28"/>
        </w:rPr>
        <w:t>ю</w:t>
      </w:r>
      <w:r w:rsidRPr="00F0231B">
        <w:rPr>
          <w:rFonts w:ascii="Times New Roman" w:hAnsi="Times New Roman"/>
          <w:sz w:val="28"/>
          <w:szCs w:val="28"/>
        </w:rPr>
        <w:t xml:space="preserve"> </w:t>
      </w:r>
      <w:r w:rsidRPr="00E34CFB">
        <w:rPr>
          <w:rFonts w:ascii="Times New Roman" w:hAnsi="Times New Roman"/>
          <w:sz w:val="28"/>
          <w:szCs w:val="28"/>
        </w:rPr>
        <w:t>сільських рад шляхом приєднання до Луцької міської ради», керуючись  п.</w:t>
      </w:r>
      <w:r>
        <w:rPr>
          <w:rFonts w:ascii="Times New Roman" w:hAnsi="Times New Roman"/>
          <w:sz w:val="28"/>
          <w:szCs w:val="28"/>
        </w:rPr>
        <w:t> </w:t>
      </w:r>
      <w:r w:rsidRPr="00E34CFB">
        <w:rPr>
          <w:rFonts w:ascii="Times New Roman" w:hAnsi="Times New Roman"/>
          <w:sz w:val="28"/>
          <w:szCs w:val="28"/>
        </w:rPr>
        <w:t>6</w:t>
      </w:r>
      <w:r w:rsidRPr="00E34CFB">
        <w:rPr>
          <w:rFonts w:ascii="Times New Roman" w:hAnsi="Times New Roman"/>
          <w:sz w:val="28"/>
          <w:szCs w:val="28"/>
          <w:vertAlign w:val="superscript"/>
        </w:rPr>
        <w:t>1</w:t>
      </w:r>
      <w:r w:rsidRPr="00E34CFB">
        <w:rPr>
          <w:rFonts w:ascii="Times New Roman" w:hAnsi="Times New Roman"/>
          <w:sz w:val="28"/>
          <w:szCs w:val="28"/>
        </w:rPr>
        <w:t xml:space="preserve"> Розділу</w:t>
      </w:r>
      <w:r>
        <w:rPr>
          <w:rFonts w:ascii="Times New Roman" w:hAnsi="Times New Roman"/>
          <w:sz w:val="28"/>
          <w:szCs w:val="28"/>
        </w:rPr>
        <w:t> </w:t>
      </w:r>
      <w:r w:rsidRPr="00E34CFB">
        <w:rPr>
          <w:rFonts w:ascii="Times New Roman" w:hAnsi="Times New Roman"/>
          <w:sz w:val="28"/>
          <w:szCs w:val="28"/>
          <w:lang w:val="en-US"/>
        </w:rPr>
        <w:t>V</w:t>
      </w:r>
      <w:r w:rsidRPr="00E34CFB">
        <w:rPr>
          <w:rFonts w:ascii="Times New Roman" w:hAnsi="Times New Roman"/>
          <w:sz w:val="28"/>
          <w:szCs w:val="28"/>
        </w:rPr>
        <w:t xml:space="preserve"> «Прикінцеві </w:t>
      </w:r>
      <w:r>
        <w:rPr>
          <w:rFonts w:ascii="Times New Roman" w:hAnsi="Times New Roman"/>
          <w:sz w:val="28"/>
          <w:szCs w:val="28"/>
        </w:rPr>
        <w:t>та</w:t>
      </w:r>
      <w:r w:rsidRPr="00E34CFB">
        <w:rPr>
          <w:rFonts w:ascii="Times New Roman" w:hAnsi="Times New Roman"/>
          <w:sz w:val="28"/>
          <w:szCs w:val="28"/>
        </w:rPr>
        <w:t xml:space="preserve"> перехідні положення» Закону України «Про місцеве самоврядування</w:t>
      </w:r>
      <w:r w:rsidRPr="009305DB">
        <w:rPr>
          <w:rFonts w:ascii="Times New Roman" w:hAnsi="Times New Roman"/>
          <w:sz w:val="28"/>
          <w:szCs w:val="28"/>
        </w:rPr>
        <w:t xml:space="preserve"> в Україні», ст.</w:t>
      </w:r>
      <w:r>
        <w:rPr>
          <w:rFonts w:ascii="Times New Roman" w:hAnsi="Times New Roman"/>
          <w:sz w:val="28"/>
          <w:szCs w:val="28"/>
        </w:rPr>
        <w:t> </w:t>
      </w:r>
      <w:r w:rsidRPr="009305DB">
        <w:rPr>
          <w:rFonts w:ascii="Times New Roman" w:hAnsi="Times New Roman"/>
          <w:sz w:val="28"/>
          <w:szCs w:val="28"/>
        </w:rPr>
        <w:t>104, 105, 107 Цивільного кодексу України, ст.</w:t>
      </w:r>
      <w:r>
        <w:rPr>
          <w:rFonts w:ascii="Times New Roman" w:hAnsi="Times New Roman"/>
          <w:sz w:val="28"/>
          <w:szCs w:val="28"/>
        </w:rPr>
        <w:t> </w:t>
      </w:r>
      <w:r w:rsidRPr="009305DB">
        <w:rPr>
          <w:rFonts w:ascii="Times New Roman" w:hAnsi="Times New Roman"/>
          <w:sz w:val="28"/>
          <w:szCs w:val="28"/>
        </w:rPr>
        <w:t xml:space="preserve"> 4, 17 Закону України «Про державну реєстрацію юридичних осіб та фізичних осіб-підприємців та громадських формувань», розпорядження Кабінету Міністрів України від 12.06.2020 № 708-р «</w:t>
      </w:r>
      <w:r w:rsidRPr="009305DB">
        <w:rPr>
          <w:rFonts w:ascii="Times New Roman" w:hAnsi="Times New Roman"/>
          <w:bCs/>
          <w:sz w:val="28"/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05DB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 </w:t>
      </w:r>
      <w:r w:rsidRPr="009305DB">
        <w:rPr>
          <w:rFonts w:ascii="Times New Roman" w:hAnsi="Times New Roman"/>
          <w:sz w:val="28"/>
          <w:szCs w:val="28"/>
        </w:rPr>
        <w:t>26, ч.</w:t>
      </w:r>
      <w:r>
        <w:rPr>
          <w:rFonts w:ascii="Times New Roman" w:hAnsi="Times New Roman"/>
          <w:sz w:val="28"/>
          <w:szCs w:val="28"/>
        </w:rPr>
        <w:t> </w:t>
      </w:r>
      <w:r w:rsidRPr="009305D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305DB">
        <w:rPr>
          <w:rFonts w:ascii="Times New Roman" w:hAnsi="Times New Roman"/>
          <w:sz w:val="28"/>
          <w:szCs w:val="28"/>
        </w:rPr>
        <w:t>59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 міська рада</w:t>
      </w:r>
      <w:r w:rsidRPr="009305DB">
        <w:rPr>
          <w:rFonts w:ascii="Times New Roman" w:hAnsi="Times New Roman"/>
          <w:sz w:val="28"/>
          <w:szCs w:val="28"/>
        </w:rPr>
        <w:t xml:space="preserve"> </w:t>
      </w:r>
    </w:p>
    <w:p w:rsidR="00AD53EC" w:rsidRDefault="00AD53EC" w:rsidP="00F023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F023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</w:p>
    <w:p w:rsidR="00AD53EC" w:rsidRDefault="00AD53EC" w:rsidP="00F0231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Припинити діяльність: 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Гуманітарного відділу Княгининівської сільської ради</w:t>
      </w:r>
      <w:r w:rsidRPr="009305DB">
        <w:rPr>
          <w:rFonts w:ascii="Times New Roman" w:hAnsi="Times New Roman"/>
          <w:sz w:val="28"/>
          <w:szCs w:val="28"/>
        </w:rPr>
        <w:t xml:space="preserve"> (код ЄДРПОУ </w:t>
      </w:r>
      <w:r>
        <w:rPr>
          <w:rFonts w:ascii="Times New Roman" w:hAnsi="Times New Roman"/>
          <w:sz w:val="28"/>
          <w:szCs w:val="28"/>
        </w:rPr>
        <w:t>41470490</w:t>
      </w:r>
      <w:r w:rsidRPr="009305DB">
        <w:rPr>
          <w:rFonts w:ascii="Times New Roman" w:hAnsi="Times New Roman"/>
          <w:sz w:val="28"/>
          <w:szCs w:val="28"/>
        </w:rPr>
        <w:t xml:space="preserve">, місцезнаходження </w:t>
      </w:r>
      <w:r>
        <w:rPr>
          <w:rFonts w:ascii="Times New Roman" w:hAnsi="Times New Roman"/>
          <w:sz w:val="28"/>
          <w:szCs w:val="28"/>
        </w:rPr>
        <w:t>45630, Україна</w:t>
      </w:r>
      <w:bookmarkStart w:id="0" w:name="_GoBack"/>
      <w:bookmarkEnd w:id="0"/>
      <w:r w:rsidRPr="009305DB">
        <w:rPr>
          <w:rFonts w:ascii="Times New Roman" w:hAnsi="Times New Roman"/>
          <w:sz w:val="28"/>
          <w:szCs w:val="28"/>
        </w:rPr>
        <w:t>, Волинська обл.,</w:t>
      </w:r>
      <w:r>
        <w:rPr>
          <w:rFonts w:ascii="Times New Roman" w:hAnsi="Times New Roman"/>
          <w:sz w:val="28"/>
          <w:szCs w:val="28"/>
        </w:rPr>
        <w:t xml:space="preserve"> Луцький район, село Княгининок, вул. Соборна, будинок </w:t>
      </w:r>
      <w:r w:rsidRPr="009305DB">
        <w:rPr>
          <w:rFonts w:ascii="Times New Roman" w:hAnsi="Times New Roman"/>
          <w:sz w:val="28"/>
          <w:szCs w:val="28"/>
        </w:rPr>
        <w:t>77)</w:t>
      </w:r>
      <w:r>
        <w:rPr>
          <w:rFonts w:ascii="Times New Roman" w:hAnsi="Times New Roman"/>
          <w:sz w:val="28"/>
          <w:szCs w:val="28"/>
        </w:rPr>
        <w:t xml:space="preserve"> шляхом ліквідації.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Гуманітарного відділу Жидичинської сільської ради (</w:t>
      </w:r>
      <w:r w:rsidRPr="009305DB">
        <w:rPr>
          <w:rFonts w:ascii="Times New Roman" w:hAnsi="Times New Roman"/>
          <w:sz w:val="28"/>
          <w:szCs w:val="28"/>
        </w:rPr>
        <w:t xml:space="preserve">код ЄДРПОУ </w:t>
      </w:r>
      <w:r>
        <w:rPr>
          <w:rFonts w:ascii="Times New Roman" w:hAnsi="Times New Roman"/>
          <w:sz w:val="28"/>
          <w:szCs w:val="28"/>
        </w:rPr>
        <w:t>42008066</w:t>
      </w:r>
      <w:r w:rsidRPr="009305DB">
        <w:rPr>
          <w:rFonts w:ascii="Times New Roman" w:hAnsi="Times New Roman"/>
          <w:sz w:val="28"/>
          <w:szCs w:val="28"/>
        </w:rPr>
        <w:t>, місцезнаходження</w:t>
      </w:r>
      <w:r>
        <w:rPr>
          <w:rFonts w:ascii="Times New Roman" w:hAnsi="Times New Roman"/>
          <w:sz w:val="28"/>
          <w:szCs w:val="28"/>
        </w:rPr>
        <w:t xml:space="preserve"> 45240, Україна, Волинська обл., село Жидичин Луцького району, вул. Данила Галицького будинок 12) </w:t>
      </w:r>
      <w:r w:rsidRPr="009305DB">
        <w:rPr>
          <w:rFonts w:ascii="Times New Roman" w:hAnsi="Times New Roman"/>
          <w:sz w:val="28"/>
          <w:szCs w:val="28"/>
        </w:rPr>
        <w:t>шляхом</w:t>
      </w:r>
      <w:r>
        <w:rPr>
          <w:rFonts w:ascii="Times New Roman" w:hAnsi="Times New Roman"/>
          <w:sz w:val="28"/>
          <w:szCs w:val="28"/>
        </w:rPr>
        <w:t xml:space="preserve"> ліквідації.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Гуманітарного відділу Заборольської сільської ради </w:t>
      </w:r>
      <w:r w:rsidRPr="009305DB">
        <w:rPr>
          <w:rFonts w:ascii="Times New Roman" w:hAnsi="Times New Roman"/>
          <w:sz w:val="28"/>
          <w:szCs w:val="28"/>
        </w:rPr>
        <w:t xml:space="preserve">(код ЄДРПОУ </w:t>
      </w:r>
      <w:r>
        <w:rPr>
          <w:rFonts w:ascii="Times New Roman" w:hAnsi="Times New Roman"/>
          <w:sz w:val="28"/>
          <w:szCs w:val="28"/>
        </w:rPr>
        <w:t>41837204</w:t>
      </w:r>
      <w:r w:rsidRPr="009305DB">
        <w:rPr>
          <w:rFonts w:ascii="Times New Roman" w:hAnsi="Times New Roman"/>
          <w:sz w:val="28"/>
          <w:szCs w:val="28"/>
        </w:rPr>
        <w:t>, місцезнаходження</w:t>
      </w:r>
      <w:r>
        <w:rPr>
          <w:rFonts w:ascii="Times New Roman" w:hAnsi="Times New Roman"/>
          <w:sz w:val="28"/>
          <w:szCs w:val="28"/>
        </w:rPr>
        <w:t xml:space="preserve"> 45623, Україна, Волинська обл., село Забороль Луцького району, вул. Володимирська будинок 34а) </w:t>
      </w:r>
      <w:r w:rsidRPr="009305DB">
        <w:rPr>
          <w:rFonts w:ascii="Times New Roman" w:hAnsi="Times New Roman"/>
          <w:sz w:val="28"/>
          <w:szCs w:val="28"/>
        </w:rPr>
        <w:t>шляхом</w:t>
      </w:r>
      <w:r>
        <w:rPr>
          <w:rFonts w:ascii="Times New Roman" w:hAnsi="Times New Roman"/>
          <w:sz w:val="28"/>
          <w:szCs w:val="28"/>
        </w:rPr>
        <w:t xml:space="preserve"> ліквідації.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Створити ліквідаційну комісію з ліквідації гуманітарних відділів Княгининівської, Жидичинської та Заборольської сільських рад і затвердити її персональний склад згідно з додатком.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Встановити м</w:t>
      </w:r>
      <w:r w:rsidRPr="003911B0">
        <w:rPr>
          <w:rFonts w:ascii="Times New Roman" w:hAnsi="Times New Roman"/>
          <w:sz w:val="28"/>
          <w:szCs w:val="28"/>
          <w:lang w:eastAsia="uk-UA"/>
        </w:rPr>
        <w:t xml:space="preserve">ісцезнаходження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ліквідаційної </w:t>
      </w:r>
      <w:r w:rsidRPr="003911B0">
        <w:rPr>
          <w:rFonts w:ascii="Times New Roman" w:hAnsi="Times New Roman"/>
          <w:sz w:val="28"/>
          <w:szCs w:val="28"/>
          <w:lang w:eastAsia="uk-UA"/>
        </w:rPr>
        <w:t>комісії: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C37C8">
        <w:rPr>
          <w:rFonts w:ascii="Times New Roman" w:hAnsi="Times New Roman"/>
          <w:sz w:val="28"/>
          <w:szCs w:val="28"/>
        </w:rPr>
        <w:t xml:space="preserve">Україна, 43025, </w:t>
      </w:r>
      <w:r>
        <w:rPr>
          <w:rFonts w:ascii="Times New Roman" w:hAnsi="Times New Roman"/>
          <w:sz w:val="28"/>
          <w:szCs w:val="28"/>
        </w:rPr>
        <w:t>Волинська обл., місто</w:t>
      </w:r>
      <w:r w:rsidRPr="00DC37C8">
        <w:rPr>
          <w:rFonts w:ascii="Times New Roman" w:hAnsi="Times New Roman"/>
          <w:sz w:val="28"/>
          <w:szCs w:val="28"/>
        </w:rPr>
        <w:t xml:space="preserve"> Луцьк, вул. Богдана </w:t>
      </w:r>
      <w:r>
        <w:rPr>
          <w:rFonts w:ascii="Times New Roman" w:hAnsi="Times New Roman"/>
          <w:sz w:val="28"/>
          <w:szCs w:val="28"/>
        </w:rPr>
        <w:t>Хмельницького будинок 19</w:t>
      </w:r>
      <w:r w:rsidRPr="00DC37C8">
        <w:rPr>
          <w:rFonts w:ascii="Times New Roman" w:hAnsi="Times New Roman"/>
          <w:sz w:val="28"/>
          <w:szCs w:val="28"/>
        </w:rPr>
        <w:t>.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Ліквідаційній комісії: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133718">
        <w:rPr>
          <w:rFonts w:ascii="Times New Roman" w:hAnsi="Times New Roman"/>
          <w:sz w:val="28"/>
          <w:szCs w:val="28"/>
        </w:rPr>
        <w:t>Повідомити державного реєстратора про рішення щодо ліквідації юридичних осіб та подати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формувань.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Pr="00D52168">
        <w:rPr>
          <w:rFonts w:ascii="Times New Roman" w:hAnsi="Times New Roman"/>
          <w:sz w:val="28"/>
          <w:szCs w:val="28"/>
        </w:rPr>
        <w:t>Вжити всіх передбачених чинним зако</w:t>
      </w:r>
      <w:r>
        <w:rPr>
          <w:rFonts w:ascii="Times New Roman" w:hAnsi="Times New Roman"/>
          <w:sz w:val="28"/>
          <w:szCs w:val="28"/>
        </w:rPr>
        <w:t>нодавством заходів пов’язаних з</w:t>
      </w:r>
      <w:r w:rsidRPr="00D52168">
        <w:rPr>
          <w:rFonts w:ascii="Times New Roman" w:hAnsi="Times New Roman"/>
          <w:sz w:val="28"/>
          <w:szCs w:val="28"/>
        </w:rPr>
        <w:t xml:space="preserve"> ліквідацією гуманітарних відділів Княгининівської,</w:t>
      </w:r>
      <w:r>
        <w:rPr>
          <w:rFonts w:ascii="Times New Roman" w:hAnsi="Times New Roman"/>
          <w:sz w:val="28"/>
          <w:szCs w:val="28"/>
        </w:rPr>
        <w:t xml:space="preserve"> Жидичинської та</w:t>
      </w:r>
      <w:r w:rsidRPr="00D52168">
        <w:rPr>
          <w:rFonts w:ascii="Times New Roman" w:hAnsi="Times New Roman"/>
          <w:sz w:val="28"/>
          <w:szCs w:val="28"/>
        </w:rPr>
        <w:t xml:space="preserve"> Заборольської сільських рад. </w:t>
      </w:r>
    </w:p>
    <w:p w:rsidR="00AD53E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2B5CFC">
        <w:rPr>
          <w:rFonts w:ascii="Times New Roman" w:hAnsi="Times New Roman"/>
          <w:sz w:val="28"/>
          <w:szCs w:val="28"/>
        </w:rPr>
        <w:t>Начальнику господарсько-технічного відділу міської ради (Махецький</w:t>
      </w:r>
      <w:r>
        <w:rPr>
          <w:rFonts w:ascii="Times New Roman" w:hAnsi="Times New Roman"/>
          <w:sz w:val="28"/>
          <w:szCs w:val="28"/>
        </w:rPr>
        <w:t> </w:t>
      </w:r>
      <w:r w:rsidRPr="002B5CFC">
        <w:rPr>
          <w:rFonts w:ascii="Times New Roman" w:hAnsi="Times New Roman"/>
          <w:sz w:val="28"/>
          <w:szCs w:val="28"/>
        </w:rPr>
        <w:t xml:space="preserve">А.М.)   забезпечити у встановленому законом порядку знищення печаток та штампів гуманітарних відділів Жидичинської, Княгининівської та Заборольської  сільських рад  з дня державної реєстрації припинення цих </w:t>
      </w:r>
      <w:r>
        <w:rPr>
          <w:rFonts w:ascii="Times New Roman" w:hAnsi="Times New Roman"/>
          <w:sz w:val="28"/>
          <w:szCs w:val="28"/>
        </w:rPr>
        <w:t>гуманітарних відділів</w:t>
      </w:r>
      <w:r w:rsidRPr="002B5CFC">
        <w:rPr>
          <w:rFonts w:ascii="Times New Roman" w:hAnsi="Times New Roman"/>
          <w:sz w:val="28"/>
          <w:szCs w:val="28"/>
        </w:rPr>
        <w:t xml:space="preserve"> як юридичних осіб.</w:t>
      </w:r>
    </w:p>
    <w:p w:rsidR="00AD53EC" w:rsidRPr="00842CAC" w:rsidRDefault="00AD53EC" w:rsidP="007B35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842CAC">
        <w:rPr>
          <w:rFonts w:ascii="Times New Roman" w:hAnsi="Times New Roman"/>
          <w:sz w:val="28"/>
          <w:szCs w:val="28"/>
        </w:rPr>
        <w:t>Контроль за виконанням рішення покласти на п</w:t>
      </w:r>
      <w:r>
        <w:rPr>
          <w:rFonts w:ascii="Times New Roman" w:hAnsi="Times New Roman"/>
          <w:sz w:val="28"/>
          <w:szCs w:val="28"/>
        </w:rPr>
        <w:t>остійну комісію</w:t>
      </w:r>
      <w:r w:rsidRPr="00842CAC">
        <w:rPr>
          <w:rFonts w:ascii="Times New Roman" w:hAnsi="Times New Roman"/>
          <w:sz w:val="28"/>
          <w:szCs w:val="28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rFonts w:ascii="Times New Roman" w:hAnsi="Times New Roman"/>
          <w:sz w:val="28"/>
          <w:szCs w:val="28"/>
        </w:rPr>
        <w:t xml:space="preserve"> (Федік М.М.)</w:t>
      </w:r>
      <w:r w:rsidRPr="00842CAC">
        <w:rPr>
          <w:rFonts w:ascii="Times New Roman" w:hAnsi="Times New Roman"/>
          <w:sz w:val="28"/>
          <w:szCs w:val="28"/>
        </w:rPr>
        <w:t>.</w:t>
      </w:r>
    </w:p>
    <w:p w:rsidR="00AD53EC" w:rsidRPr="00842CAC" w:rsidRDefault="00AD53EC" w:rsidP="00842CAC">
      <w:pPr>
        <w:pStyle w:val="NoSpacing"/>
        <w:jc w:val="both"/>
        <w:rPr>
          <w:szCs w:val="28"/>
        </w:rPr>
      </w:pPr>
    </w:p>
    <w:p w:rsidR="00AD53EC" w:rsidRPr="00842CAC" w:rsidRDefault="00AD53EC" w:rsidP="005463E8">
      <w:pPr>
        <w:pStyle w:val="ListParagraph"/>
        <w:ind w:left="1068"/>
        <w:rPr>
          <w:szCs w:val="28"/>
          <w:lang w:val="uk-UA"/>
        </w:rPr>
      </w:pPr>
    </w:p>
    <w:p w:rsidR="00AD53EC" w:rsidRDefault="00AD53EC" w:rsidP="005463E8">
      <w:pPr>
        <w:jc w:val="both"/>
      </w:pPr>
      <w:r>
        <w:rPr>
          <w:szCs w:val="28"/>
        </w:rPr>
        <w:t>Міський голова                                                                    Ігор ПОЛІЩУК</w:t>
      </w:r>
    </w:p>
    <w:p w:rsidR="00AD53EC" w:rsidRDefault="00AD53EC" w:rsidP="005463E8">
      <w:pPr>
        <w:jc w:val="both"/>
        <w:rPr>
          <w:sz w:val="26"/>
          <w:szCs w:val="26"/>
        </w:rPr>
      </w:pPr>
    </w:p>
    <w:p w:rsidR="00AD53EC" w:rsidRDefault="00AD53EC" w:rsidP="005463E8">
      <w:pPr>
        <w:jc w:val="both"/>
        <w:rPr>
          <w:sz w:val="26"/>
          <w:szCs w:val="26"/>
        </w:rPr>
      </w:pPr>
    </w:p>
    <w:p w:rsidR="00AD53EC" w:rsidRDefault="00AD53EC" w:rsidP="005463E8">
      <w:pPr>
        <w:jc w:val="both"/>
      </w:pPr>
      <w:r>
        <w:rPr>
          <w:sz w:val="24"/>
        </w:rPr>
        <w:t>Юрченко 777 987</w:t>
      </w:r>
    </w:p>
    <w:p w:rsidR="00AD53EC" w:rsidRPr="005463E8" w:rsidRDefault="00AD53EC" w:rsidP="005463E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15410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53EC" w:rsidRDefault="00AD53EC" w:rsidP="005B7869">
      <w:pPr>
        <w:pStyle w:val="NoSpacing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AD53EC" w:rsidRDefault="00AD53EC" w:rsidP="003E1276">
      <w:pPr>
        <w:pStyle w:val="NoSpacing"/>
        <w:ind w:left="4962"/>
        <w:jc w:val="both"/>
        <w:rPr>
          <w:rFonts w:ascii="Times New Roman" w:hAnsi="Times New Roman"/>
          <w:sz w:val="28"/>
          <w:szCs w:val="28"/>
        </w:rPr>
      </w:pPr>
      <w:r w:rsidRPr="006C1545">
        <w:rPr>
          <w:rFonts w:ascii="Times New Roman" w:hAnsi="Times New Roman"/>
          <w:sz w:val="28"/>
          <w:szCs w:val="28"/>
        </w:rPr>
        <w:t>до рішення міської ради</w:t>
      </w:r>
    </w:p>
    <w:p w:rsidR="00AD53EC" w:rsidRPr="006C1545" w:rsidRDefault="00AD53EC" w:rsidP="003E1276">
      <w:pPr>
        <w:pStyle w:val="NoSpacing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від__________№______</w:t>
      </w:r>
    </w:p>
    <w:p w:rsidR="00AD53EC" w:rsidRDefault="00AD53EC" w:rsidP="005B7869">
      <w:pPr>
        <w:pStyle w:val="NoSpacing"/>
        <w:ind w:left="1364"/>
        <w:jc w:val="both"/>
      </w:pPr>
    </w:p>
    <w:p w:rsidR="00AD53EC" w:rsidRDefault="00AD53EC" w:rsidP="005B7869">
      <w:pPr>
        <w:pStyle w:val="NoSpacing"/>
        <w:ind w:left="1364"/>
        <w:jc w:val="both"/>
      </w:pPr>
    </w:p>
    <w:p w:rsidR="00AD53EC" w:rsidRDefault="00AD53EC" w:rsidP="005B7869">
      <w:pPr>
        <w:pStyle w:val="NoSpacing"/>
        <w:ind w:left="1364"/>
        <w:jc w:val="both"/>
      </w:pPr>
    </w:p>
    <w:p w:rsidR="00AD53EC" w:rsidRDefault="00AD53EC" w:rsidP="005B7869">
      <w:pPr>
        <w:pStyle w:val="NoSpacing"/>
        <w:ind w:left="1364"/>
        <w:jc w:val="both"/>
      </w:pPr>
    </w:p>
    <w:p w:rsidR="00AD53EC" w:rsidRDefault="00AD53EC" w:rsidP="005B786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C1545">
        <w:rPr>
          <w:rFonts w:ascii="Times New Roman" w:hAnsi="Times New Roman"/>
          <w:sz w:val="28"/>
          <w:szCs w:val="28"/>
        </w:rPr>
        <w:t xml:space="preserve">Склад комісій з </w:t>
      </w:r>
      <w:r w:rsidRPr="00FA3EE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іквідації</w:t>
      </w:r>
      <w:r w:rsidRPr="00FA3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гуманітарних відділів</w:t>
      </w:r>
      <w:r w:rsidRPr="00F02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Княгининівської, Жидичинської та  Заборольської сільських рад:</w:t>
      </w:r>
    </w:p>
    <w:p w:rsidR="00AD53EC" w:rsidRDefault="00AD53EC" w:rsidP="005B786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5B786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C1545">
        <w:rPr>
          <w:rFonts w:ascii="Times New Roman" w:hAnsi="Times New Roman"/>
          <w:sz w:val="28"/>
          <w:szCs w:val="28"/>
        </w:rPr>
        <w:t>Голова комісії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E091A">
        <w:rPr>
          <w:rFonts w:ascii="Times New Roman" w:hAnsi="Times New Roman"/>
          <w:sz w:val="28"/>
          <w:szCs w:val="28"/>
        </w:rPr>
        <w:t>Безпятко Юрій Володимирович- секретар міської ради</w:t>
      </w:r>
      <w:r>
        <w:rPr>
          <w:rFonts w:ascii="Times New Roman" w:hAnsi="Times New Roman"/>
          <w:sz w:val="28"/>
          <w:szCs w:val="28"/>
        </w:rPr>
        <w:t xml:space="preserve"> ().</w:t>
      </w:r>
    </w:p>
    <w:p w:rsidR="00AD53EC" w:rsidRPr="00A81DEF" w:rsidRDefault="00AD53EC" w:rsidP="00A81DE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Боярський Валерій Федорович – староста ().</w:t>
      </w:r>
    </w:p>
    <w:p w:rsidR="00AD53EC" w:rsidRDefault="00AD53EC" w:rsidP="005B786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52CE">
        <w:rPr>
          <w:rFonts w:ascii="Times New Roman" w:hAnsi="Times New Roman"/>
          <w:sz w:val="28"/>
          <w:szCs w:val="28"/>
        </w:rPr>
        <w:t>Горай Світлана Георгіївна – начальник відділу, головний бухгал</w:t>
      </w:r>
      <w:r>
        <w:rPr>
          <w:rFonts w:ascii="Times New Roman" w:hAnsi="Times New Roman"/>
          <w:sz w:val="28"/>
          <w:szCs w:val="28"/>
        </w:rPr>
        <w:t>тер відділу обліку та звітності ().</w:t>
      </w:r>
    </w:p>
    <w:p w:rsidR="00AD53EC" w:rsidRDefault="00AD53EC" w:rsidP="005B786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 ().</w:t>
      </w:r>
    </w:p>
    <w:p w:rsidR="00AD53EC" w:rsidRDefault="00AD53EC" w:rsidP="005B786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Коцур Юрій Григорович – інженер групи централізованого обслуговування управління освіти Луцької міської ради ().</w:t>
      </w:r>
    </w:p>
    <w:p w:rsidR="00AD53EC" w:rsidRDefault="00AD53EC" w:rsidP="005B786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Кучинський Андрій Євгенович – заступник директора юридичного департаменту, начальник відділу правової допомоги та правової експертизи ().</w:t>
      </w:r>
    </w:p>
    <w:p w:rsidR="00AD53EC" w:rsidRDefault="00AD53EC" w:rsidP="005B786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Ліпчик Лариса Петрівна – головний бухгалтер гуманітарного відділу Заборольської сільської ради ().</w:t>
      </w:r>
    </w:p>
    <w:p w:rsidR="00AD53EC" w:rsidRPr="004E091A" w:rsidRDefault="00AD53EC" w:rsidP="005B786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5B786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3EC" w:rsidRDefault="00AD53EC" w:rsidP="003E1276">
      <w:pPr>
        <w:jc w:val="both"/>
      </w:pPr>
      <w:r>
        <w:rPr>
          <w:color w:val="000000"/>
          <w:szCs w:val="28"/>
        </w:rPr>
        <w:t>Секретар міської ради                                                     Юрій БЕЗПЯТКО</w:t>
      </w:r>
    </w:p>
    <w:p w:rsidR="00AD53EC" w:rsidRDefault="00AD53EC" w:rsidP="00154103">
      <w:pPr>
        <w:pStyle w:val="NoSpacing"/>
        <w:ind w:left="1364"/>
        <w:jc w:val="both"/>
        <w:rPr>
          <w:rFonts w:ascii="Times New Roman" w:hAnsi="Times New Roman"/>
          <w:sz w:val="28"/>
          <w:szCs w:val="28"/>
        </w:rPr>
      </w:pPr>
    </w:p>
    <w:sectPr w:rsidR="00AD53EC" w:rsidSect="007B35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00E3"/>
    <w:multiLevelType w:val="multilevel"/>
    <w:tmpl w:val="FDCE7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9346817"/>
    <w:multiLevelType w:val="multilevel"/>
    <w:tmpl w:val="A11C28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">
    <w:nsid w:val="3D8C66A1"/>
    <w:multiLevelType w:val="hybridMultilevel"/>
    <w:tmpl w:val="4C98D6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2CE"/>
    <w:rsid w:val="00034D00"/>
    <w:rsid w:val="00036CFF"/>
    <w:rsid w:val="000459E6"/>
    <w:rsid w:val="00063D6E"/>
    <w:rsid w:val="000842B9"/>
    <w:rsid w:val="000A5628"/>
    <w:rsid w:val="001173E7"/>
    <w:rsid w:val="00133718"/>
    <w:rsid w:val="00154103"/>
    <w:rsid w:val="00162D88"/>
    <w:rsid w:val="00166A88"/>
    <w:rsid w:val="001A3EE6"/>
    <w:rsid w:val="001B7D49"/>
    <w:rsid w:val="001D4108"/>
    <w:rsid w:val="001F26B7"/>
    <w:rsid w:val="002019CC"/>
    <w:rsid w:val="00222DD2"/>
    <w:rsid w:val="00233154"/>
    <w:rsid w:val="002433CD"/>
    <w:rsid w:val="002452B7"/>
    <w:rsid w:val="00263106"/>
    <w:rsid w:val="002652CE"/>
    <w:rsid w:val="002A054E"/>
    <w:rsid w:val="002B5CFC"/>
    <w:rsid w:val="002C3670"/>
    <w:rsid w:val="003521AE"/>
    <w:rsid w:val="003726A9"/>
    <w:rsid w:val="00384915"/>
    <w:rsid w:val="003911B0"/>
    <w:rsid w:val="003E1276"/>
    <w:rsid w:val="003E2A80"/>
    <w:rsid w:val="00400BD6"/>
    <w:rsid w:val="004E091A"/>
    <w:rsid w:val="004E3600"/>
    <w:rsid w:val="005463E8"/>
    <w:rsid w:val="00560CE4"/>
    <w:rsid w:val="00566C7D"/>
    <w:rsid w:val="00587298"/>
    <w:rsid w:val="00595C03"/>
    <w:rsid w:val="005A5FD8"/>
    <w:rsid w:val="005B7869"/>
    <w:rsid w:val="005F3350"/>
    <w:rsid w:val="0063670C"/>
    <w:rsid w:val="00664A21"/>
    <w:rsid w:val="006B02A5"/>
    <w:rsid w:val="006C1545"/>
    <w:rsid w:val="00706665"/>
    <w:rsid w:val="007B353E"/>
    <w:rsid w:val="008427A9"/>
    <w:rsid w:val="00842CAC"/>
    <w:rsid w:val="008B0DA7"/>
    <w:rsid w:val="008C68C0"/>
    <w:rsid w:val="00903EE3"/>
    <w:rsid w:val="0092102F"/>
    <w:rsid w:val="00925754"/>
    <w:rsid w:val="009305DB"/>
    <w:rsid w:val="0093729B"/>
    <w:rsid w:val="009464AF"/>
    <w:rsid w:val="009F174B"/>
    <w:rsid w:val="00A17EDC"/>
    <w:rsid w:val="00A23753"/>
    <w:rsid w:val="00A479C5"/>
    <w:rsid w:val="00A61C63"/>
    <w:rsid w:val="00A81DEF"/>
    <w:rsid w:val="00AA48FB"/>
    <w:rsid w:val="00AD2B95"/>
    <w:rsid w:val="00AD53EC"/>
    <w:rsid w:val="00B5148E"/>
    <w:rsid w:val="00B64BC3"/>
    <w:rsid w:val="00B927F9"/>
    <w:rsid w:val="00BB2703"/>
    <w:rsid w:val="00C030E9"/>
    <w:rsid w:val="00C20807"/>
    <w:rsid w:val="00C909DD"/>
    <w:rsid w:val="00CD7483"/>
    <w:rsid w:val="00CE5AC6"/>
    <w:rsid w:val="00D2466E"/>
    <w:rsid w:val="00D46084"/>
    <w:rsid w:val="00D52168"/>
    <w:rsid w:val="00DC37C8"/>
    <w:rsid w:val="00DE72CE"/>
    <w:rsid w:val="00E34CFB"/>
    <w:rsid w:val="00E5102E"/>
    <w:rsid w:val="00E60D1B"/>
    <w:rsid w:val="00E630FA"/>
    <w:rsid w:val="00EC6E3E"/>
    <w:rsid w:val="00ED2454"/>
    <w:rsid w:val="00F0231B"/>
    <w:rsid w:val="00F8535B"/>
    <w:rsid w:val="00FA3EEE"/>
    <w:rsid w:val="00FB5376"/>
    <w:rsid w:val="00FD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E8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E5AC6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3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E5AC6"/>
    <w:pPr>
      <w:keepNext/>
      <w:spacing w:before="240" w:after="60"/>
      <w:outlineLvl w:val="1"/>
    </w:pPr>
    <w:rPr>
      <w:rFonts w:ascii="Arial" w:eastAsia="Calibri" w:hAnsi="Arial"/>
      <w:b/>
      <w:i/>
      <w:iCs/>
      <w:szCs w:val="28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842CAC"/>
    <w:pPr>
      <w:spacing w:before="100" w:beforeAutospacing="1" w:after="100" w:afterAutospacing="1"/>
      <w:outlineLvl w:val="2"/>
    </w:pPr>
    <w:rPr>
      <w:rFonts w:eastAsia="Calibri"/>
      <w:b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5AC6"/>
    <w:rPr>
      <w:rFonts w:ascii="Cambria" w:hAnsi="Cambria" w:cs="Times New Roman"/>
      <w:b/>
      <w:kern w:val="32"/>
      <w:sz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5AC6"/>
    <w:rPr>
      <w:rFonts w:ascii="Arial" w:hAnsi="Arial" w:cs="Times New Roman"/>
      <w:b/>
      <w:i/>
      <w:sz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CAC"/>
    <w:rPr>
      <w:rFonts w:ascii="Times New Roman" w:hAnsi="Times New Roman" w:cs="Times New Roman"/>
      <w:b/>
      <w:sz w:val="27"/>
      <w:lang w:eastAsia="uk-UA"/>
    </w:rPr>
  </w:style>
  <w:style w:type="paragraph" w:styleId="NoSpacing">
    <w:name w:val="No Spacing"/>
    <w:uiPriority w:val="99"/>
    <w:qFormat/>
    <w:rsid w:val="00F0231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2454"/>
    <w:rPr>
      <w:rFonts w:ascii="Segoe UI" w:eastAsia="Calibri" w:hAnsi="Segoe UI"/>
      <w:bCs w:val="0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454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5463E8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table" w:styleId="TableGrid">
    <w:name w:val="Table Grid"/>
    <w:basedOn w:val="TableNormal"/>
    <w:uiPriority w:val="99"/>
    <w:rsid w:val="00372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3</Pages>
  <Words>2607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54</cp:revision>
  <cp:lastPrinted>2021-02-02T09:52:00Z</cp:lastPrinted>
  <dcterms:created xsi:type="dcterms:W3CDTF">2020-12-11T09:22:00Z</dcterms:created>
  <dcterms:modified xsi:type="dcterms:W3CDTF">2022-01-24T11:24:00Z</dcterms:modified>
</cp:coreProperties>
</file>