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77" w:rsidRDefault="00B71F77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9.25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685265270" r:id="rId6"/>
        </w:object>
      </w:r>
    </w:p>
    <w:p w:rsidR="00B71F77" w:rsidRDefault="00B71F77">
      <w:pPr>
        <w:jc w:val="center"/>
        <w:rPr>
          <w:sz w:val="16"/>
          <w:szCs w:val="16"/>
        </w:rPr>
      </w:pPr>
    </w:p>
    <w:p w:rsidR="00B71F77" w:rsidRDefault="00B71F77">
      <w:pPr>
        <w:pStyle w:val="Heading1"/>
      </w:pPr>
      <w:r>
        <w:rPr>
          <w:sz w:val="28"/>
          <w:szCs w:val="28"/>
        </w:rPr>
        <w:t>ЛУЦЬКА  МІСЬКА  РАДА</w:t>
      </w:r>
    </w:p>
    <w:p w:rsidR="00B71F77" w:rsidRDefault="00B71F77">
      <w:pPr>
        <w:rPr>
          <w:sz w:val="12"/>
          <w:szCs w:val="12"/>
        </w:rPr>
      </w:pPr>
    </w:p>
    <w:p w:rsidR="00B71F77" w:rsidRDefault="00B71F77">
      <w:pPr>
        <w:pStyle w:val="Heading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Р І Ш Е Н Н Я</w:t>
      </w:r>
    </w:p>
    <w:p w:rsidR="00B71F77" w:rsidRDefault="00B71F77">
      <w:pPr>
        <w:jc w:val="center"/>
        <w:rPr>
          <w:b/>
          <w:bCs w:val="0"/>
          <w:sz w:val="20"/>
          <w:szCs w:val="20"/>
        </w:rPr>
      </w:pPr>
    </w:p>
    <w:p w:rsidR="00B71F77" w:rsidRDefault="00B71F77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B71F77" w:rsidRPr="007D6E6E" w:rsidRDefault="00B71F77">
      <w:pPr>
        <w:rPr>
          <w:sz w:val="16"/>
          <w:szCs w:val="16"/>
        </w:rPr>
      </w:pPr>
      <w:r>
        <w:rPr>
          <w:sz w:val="24"/>
        </w:rPr>
        <w:t xml:space="preserve">       </w:t>
      </w:r>
      <w:r w:rsidRPr="007D6E6E">
        <w:rPr>
          <w:sz w:val="16"/>
          <w:szCs w:val="16"/>
        </w:rPr>
        <w:t xml:space="preserve">             </w:t>
      </w:r>
    </w:p>
    <w:p w:rsidR="00B71F77" w:rsidRDefault="00B71F77" w:rsidP="00404206">
      <w:pPr>
        <w:tabs>
          <w:tab w:val="left" w:pos="5529"/>
        </w:tabs>
        <w:jc w:val="both"/>
        <w:rPr>
          <w:spacing w:val="6"/>
          <w:szCs w:val="28"/>
        </w:rPr>
      </w:pPr>
      <w:r>
        <w:rPr>
          <w:szCs w:val="28"/>
        </w:rPr>
        <w:t>Про  надання  РЕЛІГІЙНІЙ</w:t>
      </w:r>
      <w:r w:rsidRPr="00404206">
        <w:rPr>
          <w:sz w:val="32"/>
          <w:szCs w:val="32"/>
        </w:rPr>
        <w:t xml:space="preserve"> </w:t>
      </w:r>
      <w:r>
        <w:rPr>
          <w:szCs w:val="28"/>
        </w:rPr>
        <w:t>ГРОМАДІ ЄВАН</w:t>
      </w:r>
      <w:r>
        <w:rPr>
          <w:spacing w:val="6"/>
          <w:szCs w:val="28"/>
        </w:rPr>
        <w:t>-</w:t>
      </w:r>
    </w:p>
    <w:p w:rsidR="00B71F77" w:rsidRDefault="00B71F77" w:rsidP="007D6E6E">
      <w:pPr>
        <w:jc w:val="both"/>
        <w:rPr>
          <w:szCs w:val="28"/>
        </w:rPr>
      </w:pPr>
      <w:r>
        <w:rPr>
          <w:szCs w:val="28"/>
        </w:rPr>
        <w:t>ГЕЛЬСЬКИХ</w:t>
      </w:r>
      <w:r w:rsidRPr="00404206">
        <w:rPr>
          <w:sz w:val="20"/>
          <w:szCs w:val="20"/>
        </w:rPr>
        <w:t xml:space="preserve"> </w:t>
      </w:r>
      <w:r>
        <w:rPr>
          <w:szCs w:val="28"/>
        </w:rPr>
        <w:t>ХРИСТИЯН-БАПТИСТІВ</w:t>
      </w:r>
      <w:r w:rsidRPr="00404206">
        <w:rPr>
          <w:sz w:val="20"/>
          <w:szCs w:val="20"/>
        </w:rPr>
        <w:t xml:space="preserve"> </w:t>
      </w:r>
      <w:r>
        <w:rPr>
          <w:szCs w:val="28"/>
        </w:rPr>
        <w:t>«ДІМ</w:t>
      </w:r>
      <w:r w:rsidRPr="007D6E6E">
        <w:rPr>
          <w:szCs w:val="28"/>
        </w:rPr>
        <w:t xml:space="preserve"> </w:t>
      </w:r>
    </w:p>
    <w:p w:rsidR="00B71F77" w:rsidRDefault="00B71F77">
      <w:pPr>
        <w:jc w:val="both"/>
        <w:rPr>
          <w:szCs w:val="28"/>
        </w:rPr>
      </w:pPr>
      <w:r>
        <w:rPr>
          <w:szCs w:val="28"/>
        </w:rPr>
        <w:t>ЄВАНГЕЛІЯ»</w:t>
      </w:r>
      <w:r w:rsidRPr="00404206">
        <w:rPr>
          <w:sz w:val="32"/>
          <w:szCs w:val="32"/>
        </w:rPr>
        <w:t xml:space="preserve"> </w:t>
      </w:r>
      <w:r>
        <w:rPr>
          <w:szCs w:val="28"/>
        </w:rPr>
        <w:t xml:space="preserve"> в   постійне   користування  зе-</w:t>
      </w:r>
    </w:p>
    <w:p w:rsidR="00B71F77" w:rsidRDefault="00B71F77" w:rsidP="00404206">
      <w:pPr>
        <w:jc w:val="both"/>
        <w:rPr>
          <w:szCs w:val="28"/>
        </w:rPr>
      </w:pPr>
      <w:r>
        <w:rPr>
          <w:szCs w:val="28"/>
        </w:rPr>
        <w:t>мельної  ділянки</w:t>
      </w:r>
      <w:r>
        <w:rPr>
          <w:sz w:val="12"/>
          <w:szCs w:val="10"/>
        </w:rPr>
        <w:t xml:space="preserve"> </w:t>
      </w:r>
      <w:r>
        <w:rPr>
          <w:szCs w:val="28"/>
        </w:rPr>
        <w:t xml:space="preserve"> для будівництва </w:t>
      </w:r>
      <w:r w:rsidRPr="007D6E6E">
        <w:rPr>
          <w:sz w:val="40"/>
          <w:szCs w:val="40"/>
        </w:rPr>
        <w:t xml:space="preserve"> </w:t>
      </w:r>
      <w:r>
        <w:rPr>
          <w:szCs w:val="28"/>
        </w:rPr>
        <w:t>та обслуго-</w:t>
      </w:r>
    </w:p>
    <w:p w:rsidR="00B71F77" w:rsidRDefault="00B71F77" w:rsidP="00404206">
      <w:pPr>
        <w:tabs>
          <w:tab w:val="left" w:pos="5529"/>
        </w:tabs>
        <w:jc w:val="both"/>
        <w:rPr>
          <w:szCs w:val="28"/>
        </w:rPr>
      </w:pPr>
      <w:r>
        <w:rPr>
          <w:szCs w:val="28"/>
        </w:rPr>
        <w:t xml:space="preserve">вування  будівель  громадських  та  релігійних </w:t>
      </w:r>
    </w:p>
    <w:p w:rsidR="00B71F77" w:rsidRDefault="00B71F77">
      <w:pPr>
        <w:jc w:val="both"/>
        <w:rPr>
          <w:szCs w:val="28"/>
        </w:rPr>
      </w:pPr>
      <w:r>
        <w:rPr>
          <w:szCs w:val="28"/>
        </w:rPr>
        <w:t xml:space="preserve">організацій на </w:t>
      </w:r>
      <w:r>
        <w:rPr>
          <w:sz w:val="12"/>
          <w:szCs w:val="10"/>
        </w:rPr>
        <w:t xml:space="preserve"> </w:t>
      </w:r>
      <w:r>
        <w:rPr>
          <w:szCs w:val="28"/>
        </w:rPr>
        <w:t>вул. Балакирева у м. Луцьку</w:t>
      </w:r>
    </w:p>
    <w:p w:rsidR="00B71F77" w:rsidRDefault="00B71F77">
      <w:pPr>
        <w:rPr>
          <w:szCs w:val="28"/>
        </w:rPr>
      </w:pPr>
    </w:p>
    <w:p w:rsidR="00B71F77" w:rsidRDefault="00B71F77">
      <w:pPr>
        <w:rPr>
          <w:sz w:val="12"/>
          <w:szCs w:val="12"/>
        </w:rPr>
      </w:pPr>
    </w:p>
    <w:p w:rsidR="00B71F77" w:rsidRDefault="00B71F77" w:rsidP="00FC24B2">
      <w:pPr>
        <w:tabs>
          <w:tab w:val="left" w:pos="709"/>
          <w:tab w:val="left" w:pos="851"/>
        </w:tabs>
        <w:ind w:firstLine="709"/>
        <w:jc w:val="both"/>
      </w:pPr>
      <w:r>
        <w:rPr>
          <w:szCs w:val="28"/>
        </w:rPr>
        <w:t>Розглянувши заяву РЕЛІГІЙНОЇ</w:t>
      </w:r>
      <w:r>
        <w:rPr>
          <w:sz w:val="20"/>
          <w:szCs w:val="20"/>
        </w:rPr>
        <w:t xml:space="preserve"> </w:t>
      </w:r>
      <w:r>
        <w:rPr>
          <w:szCs w:val="28"/>
        </w:rPr>
        <w:t>ГРОМАДИ ЄВАНГЕЛЬСЬКИХ</w:t>
      </w:r>
      <w:r w:rsidRPr="009C1868">
        <w:rPr>
          <w:sz w:val="52"/>
          <w:szCs w:val="52"/>
        </w:rPr>
        <w:t xml:space="preserve"> </w:t>
      </w:r>
      <w:r>
        <w:rPr>
          <w:szCs w:val="28"/>
        </w:rPr>
        <w:t>ХРИСТИЯН-БАПТИСТІВ</w:t>
      </w:r>
      <w:r>
        <w:rPr>
          <w:sz w:val="52"/>
          <w:szCs w:val="52"/>
        </w:rPr>
        <w:t xml:space="preserve"> </w:t>
      </w:r>
      <w:r>
        <w:rPr>
          <w:szCs w:val="28"/>
        </w:rPr>
        <w:t xml:space="preserve">«ДІМ ЄВАНГЕЛІЯ» про надання в постійне користування земельної ділянки на вул. Балакирева у м. Луцьку для будівництва та обслуговування будівель громадських та релігійних організацій, проект землеустрою щодо відведення земельної ділянки на вул. Балакирева у м. Луцьку, витяг з Державного земельного кадастру про земельну ділянку, керуючись статтями 12, 20, 21, 92, 96, 123, 125, 126, 186 Земельного кодексу України, ст. 50 </w:t>
      </w:r>
      <w:r>
        <w:rPr>
          <w:color w:val="000000"/>
          <w:szCs w:val="28"/>
        </w:rPr>
        <w:t>Закону України «Про землеустрій»</w:t>
      </w:r>
      <w:r>
        <w:rPr>
          <w:szCs w:val="28"/>
        </w:rPr>
        <w:t>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 та ст. 26 Закону України «Про місцеве самоврядування в Україні», дорученням постійної комісії міської ради з питань земельних відносин та земельного кадастру (протокол від 27.08.2019 № 102) щодо підготовки та подання управлінням земельних ресурсів проєктів рішень міської ради, які ініційовані постійною комісією, міська рада</w:t>
      </w:r>
    </w:p>
    <w:p w:rsidR="00B71F77" w:rsidRDefault="00B71F77">
      <w:pPr>
        <w:ind w:firstLine="748"/>
        <w:jc w:val="both"/>
        <w:rPr>
          <w:szCs w:val="28"/>
        </w:rPr>
      </w:pPr>
    </w:p>
    <w:p w:rsidR="00B71F77" w:rsidRDefault="00B71F77">
      <w:pPr>
        <w:ind w:right="-185"/>
      </w:pPr>
      <w:r>
        <w:rPr>
          <w:szCs w:val="28"/>
        </w:rPr>
        <w:t>ВИРІШИЛА:</w:t>
      </w:r>
    </w:p>
    <w:p w:rsidR="00B71F77" w:rsidRDefault="00B71F77">
      <w:pPr>
        <w:ind w:right="-185" w:firstLine="748"/>
        <w:jc w:val="center"/>
        <w:rPr>
          <w:szCs w:val="28"/>
        </w:rPr>
      </w:pPr>
    </w:p>
    <w:p w:rsidR="00B71F77" w:rsidRPr="00482F09" w:rsidRDefault="00B71F77" w:rsidP="00482F09">
      <w:pPr>
        <w:ind w:firstLine="705"/>
        <w:jc w:val="both"/>
        <w:rPr>
          <w:szCs w:val="28"/>
        </w:rPr>
      </w:pPr>
      <w:r>
        <w:rPr>
          <w:szCs w:val="28"/>
        </w:rPr>
        <w:t>1. Затвердити</w:t>
      </w:r>
      <w:r w:rsidRPr="00482F09">
        <w:rPr>
          <w:sz w:val="16"/>
          <w:szCs w:val="16"/>
        </w:rPr>
        <w:t xml:space="preserve"> </w:t>
      </w:r>
      <w:r>
        <w:rPr>
          <w:szCs w:val="28"/>
        </w:rPr>
        <w:t>РЕЛІГІЙНІЙ</w:t>
      </w:r>
      <w:r w:rsidRPr="00482F09">
        <w:rPr>
          <w:sz w:val="16"/>
          <w:szCs w:val="16"/>
        </w:rPr>
        <w:t xml:space="preserve"> </w:t>
      </w:r>
      <w:r>
        <w:rPr>
          <w:szCs w:val="28"/>
        </w:rPr>
        <w:t>ГРОМАДІ</w:t>
      </w:r>
      <w:r w:rsidRPr="00482F09">
        <w:rPr>
          <w:sz w:val="20"/>
          <w:szCs w:val="20"/>
        </w:rPr>
        <w:t xml:space="preserve"> </w:t>
      </w:r>
      <w:r>
        <w:rPr>
          <w:szCs w:val="28"/>
        </w:rPr>
        <w:t>ЄВАНГЕЛЬСЬКИХ ХРИС-ТИЯН-БАПТИСТІВ</w:t>
      </w:r>
      <w:r>
        <w:rPr>
          <w:sz w:val="52"/>
          <w:szCs w:val="52"/>
        </w:rPr>
        <w:t xml:space="preserve"> </w:t>
      </w:r>
      <w:r>
        <w:rPr>
          <w:szCs w:val="28"/>
        </w:rPr>
        <w:t>«ДІМ ЄВАНГЕЛІЯ» проект землеустрою щодо відведення земельної ділянки на вул. Балакирева у м. Луцьку площею 0,5000 га, кадастровим номером 0710100000:34:084:0029 для будівництва та обслуговування будівель громадських та релігійних організацій (В.03.04).</w:t>
      </w:r>
    </w:p>
    <w:p w:rsidR="00B71F77" w:rsidRDefault="00B71F77">
      <w:pPr>
        <w:ind w:firstLine="720"/>
        <w:jc w:val="both"/>
      </w:pPr>
      <w:r>
        <w:rPr>
          <w:szCs w:val="28"/>
        </w:rPr>
        <w:t>2. Надати в постійне користування РЕЛІГІЙНІЙ</w:t>
      </w:r>
      <w:r>
        <w:rPr>
          <w:sz w:val="20"/>
          <w:szCs w:val="20"/>
        </w:rPr>
        <w:t xml:space="preserve"> </w:t>
      </w:r>
      <w:r>
        <w:rPr>
          <w:szCs w:val="28"/>
        </w:rPr>
        <w:t>ГРОМАДІ ЄВАНГЕЛЬСЬКИХ</w:t>
      </w:r>
      <w:r w:rsidRPr="007314C5">
        <w:rPr>
          <w:szCs w:val="28"/>
        </w:rPr>
        <w:t xml:space="preserve"> </w:t>
      </w:r>
      <w:r>
        <w:rPr>
          <w:szCs w:val="28"/>
        </w:rPr>
        <w:t>ХРИСТИЯН-БАПТИСТІВ</w:t>
      </w:r>
      <w:r w:rsidRPr="007314C5">
        <w:rPr>
          <w:sz w:val="22"/>
          <w:szCs w:val="22"/>
        </w:rPr>
        <w:t xml:space="preserve"> </w:t>
      </w:r>
      <w:r>
        <w:rPr>
          <w:szCs w:val="28"/>
        </w:rPr>
        <w:t>«ДІМ ЄВАНГЕЛІЯ»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земельну ділянку на </w:t>
      </w:r>
      <w:r>
        <w:rPr>
          <w:color w:val="000000"/>
          <w:spacing w:val="-2"/>
          <w:szCs w:val="28"/>
        </w:rPr>
        <w:t xml:space="preserve">вул. </w:t>
      </w:r>
      <w:r>
        <w:rPr>
          <w:szCs w:val="28"/>
        </w:rPr>
        <w:t>Балакирева у м. Луцьку</w:t>
      </w:r>
      <w:r>
        <w:rPr>
          <w:color w:val="000000"/>
          <w:spacing w:val="-2"/>
          <w:szCs w:val="28"/>
        </w:rPr>
        <w:t xml:space="preserve"> площею 0,5000 га, кадастровим номером 0710100000:</w:t>
      </w:r>
      <w:r>
        <w:rPr>
          <w:szCs w:val="28"/>
        </w:rPr>
        <w:t xml:space="preserve">34:084:0029 </w:t>
      </w:r>
      <w:r>
        <w:rPr>
          <w:color w:val="000000"/>
          <w:spacing w:val="-2"/>
          <w:szCs w:val="28"/>
        </w:rPr>
        <w:t xml:space="preserve"> для будівництва та обслуговування будівель громадських та релігійних організацій (</w:t>
      </w:r>
      <w:r>
        <w:rPr>
          <w:szCs w:val="28"/>
        </w:rPr>
        <w:t>В.03.04), згідно з додатком.</w:t>
      </w:r>
    </w:p>
    <w:p w:rsidR="00B71F77" w:rsidRDefault="00B71F77">
      <w:pPr>
        <w:ind w:firstLine="748"/>
        <w:jc w:val="both"/>
      </w:pPr>
      <w:r>
        <w:rPr>
          <w:szCs w:val="28"/>
        </w:rPr>
        <w:t>3. РЕЛІГІЙНІЙ</w:t>
      </w:r>
      <w:r w:rsidRPr="007314C5">
        <w:rPr>
          <w:sz w:val="16"/>
          <w:szCs w:val="16"/>
        </w:rPr>
        <w:t xml:space="preserve"> </w:t>
      </w:r>
      <w:r>
        <w:rPr>
          <w:szCs w:val="28"/>
        </w:rPr>
        <w:t>ГРОМАДІ</w:t>
      </w:r>
      <w:r w:rsidRPr="007314C5">
        <w:rPr>
          <w:sz w:val="16"/>
          <w:szCs w:val="16"/>
        </w:rPr>
        <w:t xml:space="preserve"> </w:t>
      </w:r>
      <w:r>
        <w:rPr>
          <w:szCs w:val="28"/>
        </w:rPr>
        <w:t>ЄВАНГЕЛЬСЬКИХ</w:t>
      </w:r>
      <w:r w:rsidRPr="007314C5">
        <w:rPr>
          <w:sz w:val="20"/>
          <w:szCs w:val="20"/>
        </w:rPr>
        <w:t xml:space="preserve"> </w:t>
      </w:r>
      <w:r>
        <w:rPr>
          <w:szCs w:val="28"/>
        </w:rPr>
        <w:t>ХРИСТИЯН- БАПТИСТІВ</w:t>
      </w:r>
      <w:r>
        <w:rPr>
          <w:sz w:val="52"/>
          <w:szCs w:val="52"/>
        </w:rPr>
        <w:t xml:space="preserve"> </w:t>
      </w:r>
      <w:r>
        <w:rPr>
          <w:szCs w:val="28"/>
        </w:rPr>
        <w:t>«ДІМ ЄВАНГЕЛІЯ»</w:t>
      </w:r>
      <w:r>
        <w:rPr>
          <w:color w:val="000000"/>
          <w:spacing w:val="-2"/>
          <w:szCs w:val="28"/>
        </w:rPr>
        <w:t xml:space="preserve"> </w:t>
      </w:r>
      <w:r>
        <w:rPr>
          <w:szCs w:val="28"/>
        </w:rPr>
        <w:t>зареєструвати право постійного користування вищезазначеною земельною ділянкою в порядку та строки, передбачені чинним законодавством України та виконувати обов</w:t>
      </w:r>
      <w:r w:rsidRPr="007314C5">
        <w:rPr>
          <w:szCs w:val="28"/>
        </w:rPr>
        <w:t>’</w:t>
      </w:r>
      <w:r>
        <w:rPr>
          <w:szCs w:val="28"/>
        </w:rPr>
        <w:t>язки землекористувача, відповідно до вимог ст. 96 Земельного кодексу України.</w:t>
      </w:r>
    </w:p>
    <w:p w:rsidR="00B71F77" w:rsidRDefault="00B71F77">
      <w:pPr>
        <w:ind w:firstLine="708"/>
        <w:jc w:val="both"/>
      </w:pPr>
      <w:r>
        <w:rPr>
          <w:szCs w:val="28"/>
        </w:rPr>
        <w:t xml:space="preserve">4. Контроль за виконанням даного рішення покласти на постійну комісію міської ради з питань земельних відносин та земельного кадастру             (Козлюк О.Є.). </w:t>
      </w:r>
    </w:p>
    <w:p w:rsidR="00B71F77" w:rsidRDefault="00B71F77">
      <w:pPr>
        <w:ind w:firstLine="763"/>
        <w:jc w:val="both"/>
        <w:rPr>
          <w:szCs w:val="28"/>
        </w:rPr>
      </w:pPr>
    </w:p>
    <w:p w:rsidR="00B71F77" w:rsidRDefault="00B71F77">
      <w:pPr>
        <w:ind w:firstLine="763"/>
        <w:jc w:val="both"/>
        <w:rPr>
          <w:szCs w:val="28"/>
        </w:rPr>
      </w:pPr>
    </w:p>
    <w:p w:rsidR="00B71F77" w:rsidRDefault="00B71F77" w:rsidP="004D4DC5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B71F77" w:rsidRDefault="00B71F77" w:rsidP="004D4DC5">
      <w:pPr>
        <w:jc w:val="both"/>
        <w:rPr>
          <w:szCs w:val="28"/>
        </w:rPr>
      </w:pPr>
    </w:p>
    <w:p w:rsidR="00B71F77" w:rsidRDefault="00B71F77" w:rsidP="004D4DC5">
      <w:pPr>
        <w:jc w:val="both"/>
        <w:rPr>
          <w:szCs w:val="28"/>
        </w:rPr>
      </w:pPr>
    </w:p>
    <w:p w:rsidR="00B71F77" w:rsidRDefault="00B71F77" w:rsidP="004D4DC5">
      <w:pPr>
        <w:jc w:val="both"/>
        <w:rPr>
          <w:szCs w:val="28"/>
        </w:rPr>
      </w:pPr>
      <w:r>
        <w:rPr>
          <w:sz w:val="24"/>
        </w:rPr>
        <w:t>Козлюк</w:t>
      </w:r>
    </w:p>
    <w:p w:rsidR="00B71F77" w:rsidRDefault="00B71F77">
      <w:pPr>
        <w:ind w:firstLine="708"/>
        <w:jc w:val="both"/>
        <w:rPr>
          <w:szCs w:val="28"/>
        </w:rPr>
      </w:pPr>
    </w:p>
    <w:sectPr w:rsidR="00B71F77" w:rsidSect="00404206">
      <w:pgSz w:w="11906" w:h="16838"/>
      <w:pgMar w:top="567" w:right="567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F22"/>
    <w:rsid w:val="000E1AA5"/>
    <w:rsid w:val="000F60E1"/>
    <w:rsid w:val="002A00E6"/>
    <w:rsid w:val="002D78CB"/>
    <w:rsid w:val="00310D60"/>
    <w:rsid w:val="00336A20"/>
    <w:rsid w:val="00355D6B"/>
    <w:rsid w:val="00404206"/>
    <w:rsid w:val="00482F09"/>
    <w:rsid w:val="00496F22"/>
    <w:rsid w:val="004D4DC5"/>
    <w:rsid w:val="005C5279"/>
    <w:rsid w:val="007021DE"/>
    <w:rsid w:val="00715190"/>
    <w:rsid w:val="00723F25"/>
    <w:rsid w:val="007314C5"/>
    <w:rsid w:val="007A4878"/>
    <w:rsid w:val="007D6E6E"/>
    <w:rsid w:val="008F39A9"/>
    <w:rsid w:val="009C1868"/>
    <w:rsid w:val="00A36FC1"/>
    <w:rsid w:val="00B348B7"/>
    <w:rsid w:val="00B66F7B"/>
    <w:rsid w:val="00B71F77"/>
    <w:rsid w:val="00CD1B85"/>
    <w:rsid w:val="00CF4BC1"/>
    <w:rsid w:val="00DC2C57"/>
    <w:rsid w:val="00ED21EB"/>
    <w:rsid w:val="00FB4FA4"/>
    <w:rsid w:val="00FC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78"/>
    <w:pPr>
      <w:suppressAutoHyphens/>
    </w:pPr>
    <w:rPr>
      <w:bCs/>
      <w:sz w:val="28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487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48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60E1"/>
    <w:rPr>
      <w:rFonts w:ascii="Cambria" w:hAnsi="Cambria" w:cs="Times New Roman"/>
      <w:b/>
      <w:bCs/>
      <w:kern w:val="32"/>
      <w:sz w:val="32"/>
      <w:szCs w:val="32"/>
      <w:lang w:val="uk-UA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F60E1"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0">
    <w:name w:val="WW8Num1z0"/>
    <w:uiPriority w:val="99"/>
    <w:rsid w:val="007A4878"/>
  </w:style>
  <w:style w:type="character" w:customStyle="1" w:styleId="WW8Num1z1">
    <w:name w:val="WW8Num1z1"/>
    <w:uiPriority w:val="99"/>
    <w:rsid w:val="007A4878"/>
  </w:style>
  <w:style w:type="character" w:customStyle="1" w:styleId="WW8Num1z2">
    <w:name w:val="WW8Num1z2"/>
    <w:uiPriority w:val="99"/>
    <w:rsid w:val="007A4878"/>
  </w:style>
  <w:style w:type="character" w:customStyle="1" w:styleId="WW8Num1z3">
    <w:name w:val="WW8Num1z3"/>
    <w:uiPriority w:val="99"/>
    <w:rsid w:val="007A4878"/>
  </w:style>
  <w:style w:type="character" w:customStyle="1" w:styleId="WW8Num1z4">
    <w:name w:val="WW8Num1z4"/>
    <w:uiPriority w:val="99"/>
    <w:rsid w:val="007A4878"/>
  </w:style>
  <w:style w:type="character" w:customStyle="1" w:styleId="WW8Num1z5">
    <w:name w:val="WW8Num1z5"/>
    <w:uiPriority w:val="99"/>
    <w:rsid w:val="007A4878"/>
  </w:style>
  <w:style w:type="character" w:customStyle="1" w:styleId="WW8Num1z6">
    <w:name w:val="WW8Num1z6"/>
    <w:uiPriority w:val="99"/>
    <w:rsid w:val="007A4878"/>
  </w:style>
  <w:style w:type="character" w:customStyle="1" w:styleId="WW8Num1z7">
    <w:name w:val="WW8Num1z7"/>
    <w:uiPriority w:val="99"/>
    <w:rsid w:val="007A4878"/>
  </w:style>
  <w:style w:type="character" w:customStyle="1" w:styleId="WW8Num1z8">
    <w:name w:val="WW8Num1z8"/>
    <w:uiPriority w:val="99"/>
    <w:rsid w:val="007A4878"/>
  </w:style>
  <w:style w:type="character" w:customStyle="1" w:styleId="WW8Num2z0">
    <w:name w:val="WW8Num2z0"/>
    <w:uiPriority w:val="99"/>
    <w:rsid w:val="007A4878"/>
  </w:style>
  <w:style w:type="character" w:customStyle="1" w:styleId="WW8Num2z1">
    <w:name w:val="WW8Num2z1"/>
    <w:uiPriority w:val="99"/>
    <w:rsid w:val="007A4878"/>
  </w:style>
  <w:style w:type="character" w:customStyle="1" w:styleId="WW8Num2z2">
    <w:name w:val="WW8Num2z2"/>
    <w:uiPriority w:val="99"/>
    <w:rsid w:val="007A4878"/>
  </w:style>
  <w:style w:type="character" w:customStyle="1" w:styleId="WW8Num2z3">
    <w:name w:val="WW8Num2z3"/>
    <w:uiPriority w:val="99"/>
    <w:rsid w:val="007A4878"/>
  </w:style>
  <w:style w:type="character" w:customStyle="1" w:styleId="WW8Num2z4">
    <w:name w:val="WW8Num2z4"/>
    <w:uiPriority w:val="99"/>
    <w:rsid w:val="007A4878"/>
  </w:style>
  <w:style w:type="character" w:customStyle="1" w:styleId="WW8Num2z5">
    <w:name w:val="WW8Num2z5"/>
    <w:uiPriority w:val="99"/>
    <w:rsid w:val="007A4878"/>
  </w:style>
  <w:style w:type="character" w:customStyle="1" w:styleId="WW8Num2z6">
    <w:name w:val="WW8Num2z6"/>
    <w:uiPriority w:val="99"/>
    <w:rsid w:val="007A4878"/>
  </w:style>
  <w:style w:type="character" w:customStyle="1" w:styleId="WW8Num2z7">
    <w:name w:val="WW8Num2z7"/>
    <w:uiPriority w:val="99"/>
    <w:rsid w:val="007A4878"/>
  </w:style>
  <w:style w:type="character" w:customStyle="1" w:styleId="WW8Num2z8">
    <w:name w:val="WW8Num2z8"/>
    <w:uiPriority w:val="99"/>
    <w:rsid w:val="007A4878"/>
  </w:style>
  <w:style w:type="character" w:customStyle="1" w:styleId="WW8Num1zfalse">
    <w:name w:val="WW8Num1zfalse"/>
    <w:uiPriority w:val="99"/>
    <w:rsid w:val="007A4878"/>
  </w:style>
  <w:style w:type="character" w:customStyle="1" w:styleId="WW8Num1ztrue">
    <w:name w:val="WW8Num1ztrue"/>
    <w:uiPriority w:val="99"/>
    <w:rsid w:val="007A4878"/>
  </w:style>
  <w:style w:type="character" w:customStyle="1" w:styleId="WW-WW8Num1ztrue">
    <w:name w:val="WW-WW8Num1ztrue"/>
    <w:uiPriority w:val="99"/>
    <w:rsid w:val="007A4878"/>
  </w:style>
  <w:style w:type="character" w:customStyle="1" w:styleId="WW-WW8Num1ztrue1">
    <w:name w:val="WW-WW8Num1ztrue1"/>
    <w:uiPriority w:val="99"/>
    <w:rsid w:val="007A4878"/>
  </w:style>
  <w:style w:type="character" w:customStyle="1" w:styleId="WW-WW8Num1ztrue2">
    <w:name w:val="WW-WW8Num1ztrue2"/>
    <w:uiPriority w:val="99"/>
    <w:rsid w:val="007A4878"/>
  </w:style>
  <w:style w:type="character" w:customStyle="1" w:styleId="WW-WW8Num1ztrue3">
    <w:name w:val="WW-WW8Num1ztrue3"/>
    <w:uiPriority w:val="99"/>
    <w:rsid w:val="007A4878"/>
  </w:style>
  <w:style w:type="character" w:customStyle="1" w:styleId="WW-WW8Num1ztrue4">
    <w:name w:val="WW-WW8Num1ztrue4"/>
    <w:uiPriority w:val="99"/>
    <w:rsid w:val="007A4878"/>
  </w:style>
  <w:style w:type="character" w:customStyle="1" w:styleId="WW-WW8Num1ztrue5">
    <w:name w:val="WW-WW8Num1ztrue5"/>
    <w:uiPriority w:val="99"/>
    <w:rsid w:val="007A4878"/>
  </w:style>
  <w:style w:type="character" w:customStyle="1" w:styleId="WW-WW8Num1ztrue6">
    <w:name w:val="WW-WW8Num1ztrue6"/>
    <w:uiPriority w:val="99"/>
    <w:rsid w:val="007A4878"/>
  </w:style>
  <w:style w:type="character" w:customStyle="1" w:styleId="WW-WW8Num1ztrue7">
    <w:name w:val="WW-WW8Num1ztrue7"/>
    <w:uiPriority w:val="99"/>
    <w:rsid w:val="007A4878"/>
  </w:style>
  <w:style w:type="character" w:customStyle="1" w:styleId="WW-WW8Num1ztrue11">
    <w:name w:val="WW-WW8Num1ztrue11"/>
    <w:uiPriority w:val="99"/>
    <w:rsid w:val="007A4878"/>
  </w:style>
  <w:style w:type="character" w:customStyle="1" w:styleId="WW-WW8Num1ztrue21">
    <w:name w:val="WW-WW8Num1ztrue21"/>
    <w:uiPriority w:val="99"/>
    <w:rsid w:val="007A4878"/>
  </w:style>
  <w:style w:type="character" w:customStyle="1" w:styleId="WW-WW8Num1ztrue31">
    <w:name w:val="WW-WW8Num1ztrue31"/>
    <w:uiPriority w:val="99"/>
    <w:rsid w:val="007A4878"/>
  </w:style>
  <w:style w:type="character" w:customStyle="1" w:styleId="WW-WW8Num1ztrue41">
    <w:name w:val="WW-WW8Num1ztrue41"/>
    <w:uiPriority w:val="99"/>
    <w:rsid w:val="007A4878"/>
  </w:style>
  <w:style w:type="character" w:customStyle="1" w:styleId="WW-WW8Num1ztrue51">
    <w:name w:val="WW-WW8Num1ztrue51"/>
    <w:uiPriority w:val="99"/>
    <w:rsid w:val="007A4878"/>
  </w:style>
  <w:style w:type="character" w:customStyle="1" w:styleId="WW-WW8Num1ztrue61">
    <w:name w:val="WW-WW8Num1ztrue61"/>
    <w:uiPriority w:val="99"/>
    <w:rsid w:val="007A4878"/>
  </w:style>
  <w:style w:type="character" w:customStyle="1" w:styleId="WW-WW8Num1ztrue71">
    <w:name w:val="WW-WW8Num1ztrue71"/>
    <w:uiPriority w:val="99"/>
    <w:rsid w:val="007A4878"/>
  </w:style>
  <w:style w:type="character" w:customStyle="1" w:styleId="WW-WW8Num1ztrue111">
    <w:name w:val="WW-WW8Num1ztrue111"/>
    <w:uiPriority w:val="99"/>
    <w:rsid w:val="007A4878"/>
  </w:style>
  <w:style w:type="character" w:customStyle="1" w:styleId="WW-WW8Num1ztrue211">
    <w:name w:val="WW-WW8Num1ztrue211"/>
    <w:uiPriority w:val="99"/>
    <w:rsid w:val="007A4878"/>
  </w:style>
  <w:style w:type="character" w:customStyle="1" w:styleId="WW-WW8Num1ztrue311">
    <w:name w:val="WW-WW8Num1ztrue311"/>
    <w:uiPriority w:val="99"/>
    <w:rsid w:val="007A4878"/>
  </w:style>
  <w:style w:type="character" w:customStyle="1" w:styleId="WW-WW8Num1ztrue411">
    <w:name w:val="WW-WW8Num1ztrue411"/>
    <w:uiPriority w:val="99"/>
    <w:rsid w:val="007A4878"/>
  </w:style>
  <w:style w:type="character" w:customStyle="1" w:styleId="WW-WW8Num1ztrue511">
    <w:name w:val="WW-WW8Num1ztrue511"/>
    <w:uiPriority w:val="99"/>
    <w:rsid w:val="007A4878"/>
  </w:style>
  <w:style w:type="character" w:customStyle="1" w:styleId="WW-WW8Num1ztrue611">
    <w:name w:val="WW-WW8Num1ztrue611"/>
    <w:uiPriority w:val="99"/>
    <w:rsid w:val="007A4878"/>
  </w:style>
  <w:style w:type="character" w:customStyle="1" w:styleId="WW-WW8Num1ztrue711">
    <w:name w:val="WW-WW8Num1ztrue711"/>
    <w:uiPriority w:val="99"/>
    <w:rsid w:val="007A4878"/>
  </w:style>
  <w:style w:type="character" w:customStyle="1" w:styleId="WW-WW8Num1ztrue1111">
    <w:name w:val="WW-WW8Num1ztrue1111"/>
    <w:uiPriority w:val="99"/>
    <w:rsid w:val="007A4878"/>
  </w:style>
  <w:style w:type="character" w:customStyle="1" w:styleId="WW-WW8Num1ztrue2111">
    <w:name w:val="WW-WW8Num1ztrue2111"/>
    <w:uiPriority w:val="99"/>
    <w:rsid w:val="007A4878"/>
  </w:style>
  <w:style w:type="character" w:customStyle="1" w:styleId="WW-WW8Num1ztrue3111">
    <w:name w:val="WW-WW8Num1ztrue3111"/>
    <w:uiPriority w:val="99"/>
    <w:rsid w:val="007A4878"/>
  </w:style>
  <w:style w:type="character" w:customStyle="1" w:styleId="WW-WW8Num1ztrue4111">
    <w:name w:val="WW-WW8Num1ztrue4111"/>
    <w:uiPriority w:val="99"/>
    <w:rsid w:val="007A4878"/>
  </w:style>
  <w:style w:type="character" w:customStyle="1" w:styleId="WW-WW8Num1ztrue5111">
    <w:name w:val="WW-WW8Num1ztrue5111"/>
    <w:uiPriority w:val="99"/>
    <w:rsid w:val="007A4878"/>
  </w:style>
  <w:style w:type="character" w:customStyle="1" w:styleId="WW-WW8Num1ztrue6111">
    <w:name w:val="WW-WW8Num1ztrue6111"/>
    <w:uiPriority w:val="99"/>
    <w:rsid w:val="007A4878"/>
  </w:style>
  <w:style w:type="character" w:customStyle="1" w:styleId="WW-WW8Num1ztrue7111">
    <w:name w:val="WW-WW8Num1ztrue7111"/>
    <w:uiPriority w:val="99"/>
    <w:rsid w:val="007A4878"/>
  </w:style>
  <w:style w:type="character" w:customStyle="1" w:styleId="WW-WW8Num1ztrue11111">
    <w:name w:val="WW-WW8Num1ztrue11111"/>
    <w:uiPriority w:val="99"/>
    <w:rsid w:val="007A4878"/>
  </w:style>
  <w:style w:type="character" w:customStyle="1" w:styleId="WW-WW8Num1ztrue21111">
    <w:name w:val="WW-WW8Num1ztrue21111"/>
    <w:uiPriority w:val="99"/>
    <w:rsid w:val="007A4878"/>
  </w:style>
  <w:style w:type="character" w:customStyle="1" w:styleId="WW-WW8Num1ztrue31111">
    <w:name w:val="WW-WW8Num1ztrue31111"/>
    <w:uiPriority w:val="99"/>
    <w:rsid w:val="007A4878"/>
  </w:style>
  <w:style w:type="character" w:customStyle="1" w:styleId="WW-WW8Num1ztrue41111">
    <w:name w:val="WW-WW8Num1ztrue41111"/>
    <w:uiPriority w:val="99"/>
    <w:rsid w:val="007A4878"/>
  </w:style>
  <w:style w:type="character" w:customStyle="1" w:styleId="WW-WW8Num1ztrue51111">
    <w:name w:val="WW-WW8Num1ztrue51111"/>
    <w:uiPriority w:val="99"/>
    <w:rsid w:val="007A4878"/>
  </w:style>
  <w:style w:type="character" w:customStyle="1" w:styleId="WW-WW8Num1ztrue61111">
    <w:name w:val="WW-WW8Num1ztrue61111"/>
    <w:uiPriority w:val="99"/>
    <w:rsid w:val="007A4878"/>
  </w:style>
  <w:style w:type="character" w:customStyle="1" w:styleId="WW-WW8Num1ztrue71111">
    <w:name w:val="WW-WW8Num1ztrue71111"/>
    <w:uiPriority w:val="99"/>
    <w:rsid w:val="007A4878"/>
  </w:style>
  <w:style w:type="character" w:customStyle="1" w:styleId="WW-WW8Num1ztrue111111">
    <w:name w:val="WW-WW8Num1ztrue111111"/>
    <w:uiPriority w:val="99"/>
    <w:rsid w:val="007A4878"/>
  </w:style>
  <w:style w:type="character" w:customStyle="1" w:styleId="WW-WW8Num1ztrue211111">
    <w:name w:val="WW-WW8Num1ztrue211111"/>
    <w:uiPriority w:val="99"/>
    <w:rsid w:val="007A4878"/>
  </w:style>
  <w:style w:type="character" w:customStyle="1" w:styleId="WW-WW8Num1ztrue311111">
    <w:name w:val="WW-WW8Num1ztrue311111"/>
    <w:uiPriority w:val="99"/>
    <w:rsid w:val="007A4878"/>
  </w:style>
  <w:style w:type="character" w:customStyle="1" w:styleId="WW-WW8Num1ztrue411111">
    <w:name w:val="WW-WW8Num1ztrue411111"/>
    <w:uiPriority w:val="99"/>
    <w:rsid w:val="007A4878"/>
  </w:style>
  <w:style w:type="character" w:customStyle="1" w:styleId="WW-WW8Num1ztrue511111">
    <w:name w:val="WW-WW8Num1ztrue511111"/>
    <w:uiPriority w:val="99"/>
    <w:rsid w:val="007A4878"/>
  </w:style>
  <w:style w:type="character" w:customStyle="1" w:styleId="WW-WW8Num1ztrue611111">
    <w:name w:val="WW-WW8Num1ztrue611111"/>
    <w:uiPriority w:val="99"/>
    <w:rsid w:val="007A4878"/>
  </w:style>
  <w:style w:type="character" w:customStyle="1" w:styleId="WW-WW8Num1ztrue711111">
    <w:name w:val="WW-WW8Num1ztrue711111"/>
    <w:uiPriority w:val="99"/>
    <w:rsid w:val="007A4878"/>
  </w:style>
  <w:style w:type="character" w:customStyle="1" w:styleId="WW-WW8Num1ztrue1111111">
    <w:name w:val="WW-WW8Num1ztrue1111111"/>
    <w:uiPriority w:val="99"/>
    <w:rsid w:val="007A4878"/>
  </w:style>
  <w:style w:type="character" w:customStyle="1" w:styleId="WW-WW8Num1ztrue2111111">
    <w:name w:val="WW-WW8Num1ztrue2111111"/>
    <w:uiPriority w:val="99"/>
    <w:rsid w:val="007A4878"/>
  </w:style>
  <w:style w:type="character" w:customStyle="1" w:styleId="WW-WW8Num1ztrue3111111">
    <w:name w:val="WW-WW8Num1ztrue3111111"/>
    <w:uiPriority w:val="99"/>
    <w:rsid w:val="007A4878"/>
  </w:style>
  <w:style w:type="character" w:customStyle="1" w:styleId="WW-WW8Num1ztrue4111111">
    <w:name w:val="WW-WW8Num1ztrue4111111"/>
    <w:uiPriority w:val="99"/>
    <w:rsid w:val="007A4878"/>
  </w:style>
  <w:style w:type="character" w:customStyle="1" w:styleId="WW-WW8Num1ztrue5111111">
    <w:name w:val="WW-WW8Num1ztrue5111111"/>
    <w:uiPriority w:val="99"/>
    <w:rsid w:val="007A4878"/>
  </w:style>
  <w:style w:type="character" w:customStyle="1" w:styleId="WW-WW8Num1ztrue6111111">
    <w:name w:val="WW-WW8Num1ztrue6111111"/>
    <w:uiPriority w:val="99"/>
    <w:rsid w:val="007A4878"/>
  </w:style>
  <w:style w:type="character" w:customStyle="1" w:styleId="WW-WW8Num1ztrue7111111">
    <w:name w:val="WW-WW8Num1ztrue7111111"/>
    <w:uiPriority w:val="99"/>
    <w:rsid w:val="007A4878"/>
  </w:style>
  <w:style w:type="character" w:customStyle="1" w:styleId="WW-WW8Num1ztrue11111111">
    <w:name w:val="WW-WW8Num1ztrue11111111"/>
    <w:uiPriority w:val="99"/>
    <w:rsid w:val="007A4878"/>
  </w:style>
  <w:style w:type="character" w:customStyle="1" w:styleId="WW-WW8Num1ztrue21111111">
    <w:name w:val="WW-WW8Num1ztrue21111111"/>
    <w:uiPriority w:val="99"/>
    <w:rsid w:val="007A4878"/>
  </w:style>
  <w:style w:type="character" w:customStyle="1" w:styleId="WW-WW8Num1ztrue31111111">
    <w:name w:val="WW-WW8Num1ztrue31111111"/>
    <w:uiPriority w:val="99"/>
    <w:rsid w:val="007A4878"/>
  </w:style>
  <w:style w:type="character" w:customStyle="1" w:styleId="WW-WW8Num1ztrue41111111">
    <w:name w:val="WW-WW8Num1ztrue41111111"/>
    <w:uiPriority w:val="99"/>
    <w:rsid w:val="007A4878"/>
  </w:style>
  <w:style w:type="character" w:customStyle="1" w:styleId="WW-WW8Num1ztrue51111111">
    <w:name w:val="WW-WW8Num1ztrue51111111"/>
    <w:uiPriority w:val="99"/>
    <w:rsid w:val="007A4878"/>
  </w:style>
  <w:style w:type="character" w:customStyle="1" w:styleId="WW-WW8Num1ztrue61111111">
    <w:name w:val="WW-WW8Num1ztrue61111111"/>
    <w:uiPriority w:val="99"/>
    <w:rsid w:val="007A4878"/>
  </w:style>
  <w:style w:type="character" w:customStyle="1" w:styleId="WW-WW8Num1ztrue71111111">
    <w:name w:val="WW-WW8Num1ztrue71111111"/>
    <w:uiPriority w:val="99"/>
    <w:rsid w:val="007A4878"/>
  </w:style>
  <w:style w:type="character" w:customStyle="1" w:styleId="WW-WW8Num1ztrue111111111">
    <w:name w:val="WW-WW8Num1ztrue111111111"/>
    <w:uiPriority w:val="99"/>
    <w:rsid w:val="007A4878"/>
  </w:style>
  <w:style w:type="character" w:customStyle="1" w:styleId="WW-WW8Num1ztrue211111111">
    <w:name w:val="WW-WW8Num1ztrue211111111"/>
    <w:uiPriority w:val="99"/>
    <w:rsid w:val="007A4878"/>
  </w:style>
  <w:style w:type="character" w:customStyle="1" w:styleId="WW-WW8Num1ztrue311111111">
    <w:name w:val="WW-WW8Num1ztrue311111111"/>
    <w:uiPriority w:val="99"/>
    <w:rsid w:val="007A4878"/>
  </w:style>
  <w:style w:type="character" w:customStyle="1" w:styleId="WW-WW8Num1ztrue411111111">
    <w:name w:val="WW-WW8Num1ztrue411111111"/>
    <w:uiPriority w:val="99"/>
    <w:rsid w:val="007A4878"/>
  </w:style>
  <w:style w:type="character" w:customStyle="1" w:styleId="WW-WW8Num1ztrue511111111">
    <w:name w:val="WW-WW8Num1ztrue511111111"/>
    <w:uiPriority w:val="99"/>
    <w:rsid w:val="007A4878"/>
  </w:style>
  <w:style w:type="character" w:customStyle="1" w:styleId="WW-WW8Num1ztrue611111111">
    <w:name w:val="WW-WW8Num1ztrue611111111"/>
    <w:uiPriority w:val="99"/>
    <w:rsid w:val="007A4878"/>
  </w:style>
  <w:style w:type="character" w:customStyle="1" w:styleId="WW-WW8Num1ztrue711111111">
    <w:name w:val="WW-WW8Num1ztrue711111111"/>
    <w:uiPriority w:val="99"/>
    <w:rsid w:val="007A4878"/>
  </w:style>
  <w:style w:type="character" w:customStyle="1" w:styleId="WW-WW8Num1ztrue1111111111">
    <w:name w:val="WW-WW8Num1ztrue1111111111"/>
    <w:uiPriority w:val="99"/>
    <w:rsid w:val="007A4878"/>
  </w:style>
  <w:style w:type="character" w:customStyle="1" w:styleId="WW-WW8Num1ztrue2111111111">
    <w:name w:val="WW-WW8Num1ztrue2111111111"/>
    <w:uiPriority w:val="99"/>
    <w:rsid w:val="007A4878"/>
  </w:style>
  <w:style w:type="character" w:customStyle="1" w:styleId="WW-WW8Num1ztrue3111111111">
    <w:name w:val="WW-WW8Num1ztrue3111111111"/>
    <w:uiPriority w:val="99"/>
    <w:rsid w:val="007A4878"/>
  </w:style>
  <w:style w:type="character" w:customStyle="1" w:styleId="WW-WW8Num1ztrue4111111111">
    <w:name w:val="WW-WW8Num1ztrue4111111111"/>
    <w:uiPriority w:val="99"/>
    <w:rsid w:val="007A4878"/>
  </w:style>
  <w:style w:type="character" w:customStyle="1" w:styleId="WW-WW8Num1ztrue5111111111">
    <w:name w:val="WW-WW8Num1ztrue5111111111"/>
    <w:uiPriority w:val="99"/>
    <w:rsid w:val="007A4878"/>
  </w:style>
  <w:style w:type="character" w:customStyle="1" w:styleId="WW-WW8Num1ztrue6111111111">
    <w:name w:val="WW-WW8Num1ztrue6111111111"/>
    <w:uiPriority w:val="99"/>
    <w:rsid w:val="007A4878"/>
  </w:style>
  <w:style w:type="character" w:customStyle="1" w:styleId="WW-WW8Num1ztrue7111111111">
    <w:name w:val="WW-WW8Num1ztrue7111111111"/>
    <w:uiPriority w:val="99"/>
    <w:rsid w:val="007A4878"/>
  </w:style>
  <w:style w:type="character" w:customStyle="1" w:styleId="WW-WW8Num1ztrue11111111111">
    <w:name w:val="WW-WW8Num1ztrue11111111111"/>
    <w:uiPriority w:val="99"/>
    <w:rsid w:val="007A4878"/>
  </w:style>
  <w:style w:type="character" w:customStyle="1" w:styleId="WW-WW8Num1ztrue21111111111">
    <w:name w:val="WW-WW8Num1ztrue21111111111"/>
    <w:uiPriority w:val="99"/>
    <w:rsid w:val="007A4878"/>
  </w:style>
  <w:style w:type="character" w:customStyle="1" w:styleId="WW-WW8Num1ztrue31111111111">
    <w:name w:val="WW-WW8Num1ztrue31111111111"/>
    <w:uiPriority w:val="99"/>
    <w:rsid w:val="007A4878"/>
  </w:style>
  <w:style w:type="character" w:customStyle="1" w:styleId="WW-WW8Num1ztrue41111111111">
    <w:name w:val="WW-WW8Num1ztrue41111111111"/>
    <w:uiPriority w:val="99"/>
    <w:rsid w:val="007A4878"/>
  </w:style>
  <w:style w:type="character" w:customStyle="1" w:styleId="WW-WW8Num1ztrue51111111111">
    <w:name w:val="WW-WW8Num1ztrue51111111111"/>
    <w:uiPriority w:val="99"/>
    <w:rsid w:val="007A4878"/>
  </w:style>
  <w:style w:type="character" w:customStyle="1" w:styleId="WW-WW8Num1ztrue61111111111">
    <w:name w:val="WW-WW8Num1ztrue61111111111"/>
    <w:uiPriority w:val="99"/>
    <w:rsid w:val="007A4878"/>
  </w:style>
  <w:style w:type="character" w:customStyle="1" w:styleId="WW-WW8Num1ztrue71111111111">
    <w:name w:val="WW-WW8Num1ztrue71111111111"/>
    <w:uiPriority w:val="99"/>
    <w:rsid w:val="007A4878"/>
  </w:style>
  <w:style w:type="character" w:customStyle="1" w:styleId="WW-WW8Num1ztrue111111111111">
    <w:name w:val="WW-WW8Num1ztrue111111111111"/>
    <w:uiPriority w:val="99"/>
    <w:rsid w:val="007A4878"/>
  </w:style>
  <w:style w:type="character" w:customStyle="1" w:styleId="WW-WW8Num1ztrue211111111111">
    <w:name w:val="WW-WW8Num1ztrue211111111111"/>
    <w:uiPriority w:val="99"/>
    <w:rsid w:val="007A4878"/>
  </w:style>
  <w:style w:type="character" w:customStyle="1" w:styleId="WW-WW8Num1ztrue311111111111">
    <w:name w:val="WW-WW8Num1ztrue311111111111"/>
    <w:uiPriority w:val="99"/>
    <w:rsid w:val="007A4878"/>
  </w:style>
  <w:style w:type="character" w:customStyle="1" w:styleId="WW-WW8Num1ztrue411111111111">
    <w:name w:val="WW-WW8Num1ztrue411111111111"/>
    <w:uiPriority w:val="99"/>
    <w:rsid w:val="007A4878"/>
  </w:style>
  <w:style w:type="character" w:customStyle="1" w:styleId="WW-WW8Num1ztrue511111111111">
    <w:name w:val="WW-WW8Num1ztrue511111111111"/>
    <w:uiPriority w:val="99"/>
    <w:rsid w:val="007A4878"/>
  </w:style>
  <w:style w:type="character" w:customStyle="1" w:styleId="WW-WW8Num1ztrue611111111111">
    <w:name w:val="WW-WW8Num1ztrue611111111111"/>
    <w:uiPriority w:val="99"/>
    <w:rsid w:val="007A4878"/>
  </w:style>
  <w:style w:type="character" w:customStyle="1" w:styleId="WW-WW8Num1ztrue711111111111">
    <w:name w:val="WW-WW8Num1ztrue711111111111"/>
    <w:uiPriority w:val="99"/>
    <w:rsid w:val="007A4878"/>
  </w:style>
  <w:style w:type="character" w:customStyle="1" w:styleId="WW-WW8Num1ztrue1111111111111">
    <w:name w:val="WW-WW8Num1ztrue1111111111111"/>
    <w:uiPriority w:val="99"/>
    <w:rsid w:val="007A4878"/>
  </w:style>
  <w:style w:type="character" w:customStyle="1" w:styleId="WW-WW8Num1ztrue2111111111111">
    <w:name w:val="WW-WW8Num1ztrue2111111111111"/>
    <w:uiPriority w:val="99"/>
    <w:rsid w:val="007A4878"/>
  </w:style>
  <w:style w:type="character" w:customStyle="1" w:styleId="WW-WW8Num1ztrue3111111111111">
    <w:name w:val="WW-WW8Num1ztrue3111111111111"/>
    <w:uiPriority w:val="99"/>
    <w:rsid w:val="007A4878"/>
  </w:style>
  <w:style w:type="character" w:customStyle="1" w:styleId="WW-WW8Num1ztrue4111111111111">
    <w:name w:val="WW-WW8Num1ztrue4111111111111"/>
    <w:uiPriority w:val="99"/>
    <w:rsid w:val="007A4878"/>
  </w:style>
  <w:style w:type="character" w:customStyle="1" w:styleId="WW-WW8Num1ztrue5111111111111">
    <w:name w:val="WW-WW8Num1ztrue5111111111111"/>
    <w:uiPriority w:val="99"/>
    <w:rsid w:val="007A4878"/>
  </w:style>
  <w:style w:type="character" w:customStyle="1" w:styleId="WW-WW8Num1ztrue6111111111111">
    <w:name w:val="WW-WW8Num1ztrue6111111111111"/>
    <w:uiPriority w:val="99"/>
    <w:rsid w:val="007A4878"/>
  </w:style>
  <w:style w:type="character" w:customStyle="1" w:styleId="WW-WW8Num1ztrue7111111111111">
    <w:name w:val="WW-WW8Num1ztrue7111111111111"/>
    <w:uiPriority w:val="99"/>
    <w:rsid w:val="007A4878"/>
  </w:style>
  <w:style w:type="character" w:customStyle="1" w:styleId="WW-WW8Num1ztrue11111111111111">
    <w:name w:val="WW-WW8Num1ztrue11111111111111"/>
    <w:uiPriority w:val="99"/>
    <w:rsid w:val="007A4878"/>
  </w:style>
  <w:style w:type="character" w:customStyle="1" w:styleId="WW-WW8Num1ztrue21111111111111">
    <w:name w:val="WW-WW8Num1ztrue21111111111111"/>
    <w:uiPriority w:val="99"/>
    <w:rsid w:val="007A4878"/>
  </w:style>
  <w:style w:type="character" w:customStyle="1" w:styleId="WW-WW8Num1ztrue31111111111111">
    <w:name w:val="WW-WW8Num1ztrue31111111111111"/>
    <w:uiPriority w:val="99"/>
    <w:rsid w:val="007A4878"/>
  </w:style>
  <w:style w:type="character" w:customStyle="1" w:styleId="WW-WW8Num1ztrue41111111111111">
    <w:name w:val="WW-WW8Num1ztrue41111111111111"/>
    <w:uiPriority w:val="99"/>
    <w:rsid w:val="007A4878"/>
  </w:style>
  <w:style w:type="character" w:customStyle="1" w:styleId="WW-WW8Num1ztrue51111111111111">
    <w:name w:val="WW-WW8Num1ztrue51111111111111"/>
    <w:uiPriority w:val="99"/>
    <w:rsid w:val="007A4878"/>
  </w:style>
  <w:style w:type="character" w:customStyle="1" w:styleId="WW-WW8Num1ztrue61111111111111">
    <w:name w:val="WW-WW8Num1ztrue61111111111111"/>
    <w:uiPriority w:val="99"/>
    <w:rsid w:val="007A4878"/>
  </w:style>
  <w:style w:type="character" w:customStyle="1" w:styleId="WW-WW8Num1ztrue71111111111111">
    <w:name w:val="WW-WW8Num1ztrue71111111111111"/>
    <w:uiPriority w:val="99"/>
    <w:rsid w:val="007A4878"/>
  </w:style>
  <w:style w:type="character" w:customStyle="1" w:styleId="WW-WW8Num1ztrue111111111111111">
    <w:name w:val="WW-WW8Num1ztrue111111111111111"/>
    <w:uiPriority w:val="99"/>
    <w:rsid w:val="007A4878"/>
  </w:style>
  <w:style w:type="character" w:customStyle="1" w:styleId="WW-WW8Num1ztrue211111111111111">
    <w:name w:val="WW-WW8Num1ztrue211111111111111"/>
    <w:uiPriority w:val="99"/>
    <w:rsid w:val="007A4878"/>
  </w:style>
  <w:style w:type="character" w:customStyle="1" w:styleId="WW-WW8Num1ztrue311111111111111">
    <w:name w:val="WW-WW8Num1ztrue311111111111111"/>
    <w:uiPriority w:val="99"/>
    <w:rsid w:val="007A4878"/>
  </w:style>
  <w:style w:type="character" w:customStyle="1" w:styleId="WW-WW8Num1ztrue411111111111111">
    <w:name w:val="WW-WW8Num1ztrue411111111111111"/>
    <w:uiPriority w:val="99"/>
    <w:rsid w:val="007A4878"/>
  </w:style>
  <w:style w:type="character" w:customStyle="1" w:styleId="WW-WW8Num1ztrue511111111111111">
    <w:name w:val="WW-WW8Num1ztrue511111111111111"/>
    <w:uiPriority w:val="99"/>
    <w:rsid w:val="007A4878"/>
  </w:style>
  <w:style w:type="character" w:customStyle="1" w:styleId="WW-WW8Num1ztrue611111111111111">
    <w:name w:val="WW-WW8Num1ztrue611111111111111"/>
    <w:uiPriority w:val="99"/>
    <w:rsid w:val="007A4878"/>
  </w:style>
  <w:style w:type="character" w:customStyle="1" w:styleId="WW-WW8Num1ztrue711111111111111">
    <w:name w:val="WW-WW8Num1ztrue711111111111111"/>
    <w:uiPriority w:val="99"/>
    <w:rsid w:val="007A4878"/>
  </w:style>
  <w:style w:type="character" w:customStyle="1" w:styleId="WW-WW8Num1ztrue1111111111111111">
    <w:name w:val="WW-WW8Num1ztrue1111111111111111"/>
    <w:uiPriority w:val="99"/>
    <w:rsid w:val="007A4878"/>
  </w:style>
  <w:style w:type="character" w:customStyle="1" w:styleId="WW-WW8Num1ztrue2111111111111111">
    <w:name w:val="WW-WW8Num1ztrue2111111111111111"/>
    <w:uiPriority w:val="99"/>
    <w:rsid w:val="007A4878"/>
  </w:style>
  <w:style w:type="character" w:customStyle="1" w:styleId="WW-WW8Num1ztrue3111111111111111">
    <w:name w:val="WW-WW8Num1ztrue3111111111111111"/>
    <w:uiPriority w:val="99"/>
    <w:rsid w:val="007A4878"/>
  </w:style>
  <w:style w:type="character" w:customStyle="1" w:styleId="WW-WW8Num1ztrue4111111111111111">
    <w:name w:val="WW-WW8Num1ztrue4111111111111111"/>
    <w:uiPriority w:val="99"/>
    <w:rsid w:val="007A4878"/>
  </w:style>
  <w:style w:type="character" w:customStyle="1" w:styleId="WW-WW8Num1ztrue5111111111111111">
    <w:name w:val="WW-WW8Num1ztrue5111111111111111"/>
    <w:uiPriority w:val="99"/>
    <w:rsid w:val="007A4878"/>
  </w:style>
  <w:style w:type="character" w:customStyle="1" w:styleId="WW-WW8Num1ztrue6111111111111111">
    <w:name w:val="WW-WW8Num1ztrue6111111111111111"/>
    <w:uiPriority w:val="99"/>
    <w:rsid w:val="007A4878"/>
  </w:style>
  <w:style w:type="character" w:customStyle="1" w:styleId="WW-WW8Num1ztrue7111111111111111">
    <w:name w:val="WW-WW8Num1ztrue7111111111111111"/>
    <w:uiPriority w:val="99"/>
    <w:rsid w:val="007A4878"/>
  </w:style>
  <w:style w:type="character" w:customStyle="1" w:styleId="WW-WW8Num1ztrue11111111111111111">
    <w:name w:val="WW-WW8Num1ztrue11111111111111111"/>
    <w:uiPriority w:val="99"/>
    <w:rsid w:val="007A4878"/>
  </w:style>
  <w:style w:type="character" w:customStyle="1" w:styleId="WW-WW8Num1ztrue21111111111111111">
    <w:name w:val="WW-WW8Num1ztrue21111111111111111"/>
    <w:uiPriority w:val="99"/>
    <w:rsid w:val="007A4878"/>
  </w:style>
  <w:style w:type="character" w:customStyle="1" w:styleId="WW-WW8Num1ztrue31111111111111111">
    <w:name w:val="WW-WW8Num1ztrue31111111111111111"/>
    <w:uiPriority w:val="99"/>
    <w:rsid w:val="007A4878"/>
  </w:style>
  <w:style w:type="character" w:customStyle="1" w:styleId="WW-WW8Num1ztrue41111111111111111">
    <w:name w:val="WW-WW8Num1ztrue41111111111111111"/>
    <w:uiPriority w:val="99"/>
    <w:rsid w:val="007A4878"/>
  </w:style>
  <w:style w:type="character" w:customStyle="1" w:styleId="WW-WW8Num1ztrue51111111111111111">
    <w:name w:val="WW-WW8Num1ztrue51111111111111111"/>
    <w:uiPriority w:val="99"/>
    <w:rsid w:val="007A4878"/>
  </w:style>
  <w:style w:type="character" w:customStyle="1" w:styleId="WW-WW8Num1ztrue61111111111111111">
    <w:name w:val="WW-WW8Num1ztrue61111111111111111"/>
    <w:uiPriority w:val="99"/>
    <w:rsid w:val="007A4878"/>
  </w:style>
  <w:style w:type="character" w:customStyle="1" w:styleId="WW-WW8Num1ztrue71111111111111111">
    <w:name w:val="WW-WW8Num1ztrue71111111111111111"/>
    <w:uiPriority w:val="99"/>
    <w:rsid w:val="007A4878"/>
  </w:style>
  <w:style w:type="character" w:customStyle="1" w:styleId="WW-WW8Num1ztrue111111111111111111">
    <w:name w:val="WW-WW8Num1ztrue111111111111111111"/>
    <w:uiPriority w:val="99"/>
    <w:rsid w:val="007A4878"/>
  </w:style>
  <w:style w:type="character" w:customStyle="1" w:styleId="WW-WW8Num1ztrue211111111111111111">
    <w:name w:val="WW-WW8Num1ztrue211111111111111111"/>
    <w:uiPriority w:val="99"/>
    <w:rsid w:val="007A4878"/>
  </w:style>
  <w:style w:type="character" w:customStyle="1" w:styleId="WW-WW8Num1ztrue311111111111111111">
    <w:name w:val="WW-WW8Num1ztrue311111111111111111"/>
    <w:uiPriority w:val="99"/>
    <w:rsid w:val="007A4878"/>
  </w:style>
  <w:style w:type="character" w:customStyle="1" w:styleId="WW-WW8Num1ztrue411111111111111111">
    <w:name w:val="WW-WW8Num1ztrue411111111111111111"/>
    <w:uiPriority w:val="99"/>
    <w:rsid w:val="007A4878"/>
  </w:style>
  <w:style w:type="character" w:customStyle="1" w:styleId="WW-WW8Num1ztrue511111111111111111">
    <w:name w:val="WW-WW8Num1ztrue511111111111111111"/>
    <w:uiPriority w:val="99"/>
    <w:rsid w:val="007A4878"/>
  </w:style>
  <w:style w:type="character" w:customStyle="1" w:styleId="WW-WW8Num1ztrue611111111111111111">
    <w:name w:val="WW-WW8Num1ztrue611111111111111111"/>
    <w:uiPriority w:val="99"/>
    <w:rsid w:val="007A4878"/>
  </w:style>
  <w:style w:type="character" w:customStyle="1" w:styleId="1">
    <w:name w:val="Основной шрифт абзаца1"/>
    <w:uiPriority w:val="99"/>
    <w:rsid w:val="007A4878"/>
  </w:style>
  <w:style w:type="paragraph" w:customStyle="1" w:styleId="a">
    <w:name w:val="Заголовок"/>
    <w:basedOn w:val="Normal"/>
    <w:next w:val="BodyText"/>
    <w:uiPriority w:val="99"/>
    <w:rsid w:val="007A4878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7A48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60E1"/>
    <w:rPr>
      <w:rFonts w:cs="Times New Roman"/>
      <w:bCs/>
      <w:sz w:val="24"/>
      <w:szCs w:val="24"/>
      <w:lang w:val="uk-UA" w:eastAsia="zh-CN"/>
    </w:rPr>
  </w:style>
  <w:style w:type="paragraph" w:styleId="List">
    <w:name w:val="List"/>
    <w:basedOn w:val="BodyText"/>
    <w:uiPriority w:val="99"/>
    <w:rsid w:val="007A4878"/>
    <w:rPr>
      <w:rFonts w:cs="Mangal"/>
    </w:rPr>
  </w:style>
  <w:style w:type="paragraph" w:styleId="Caption">
    <w:name w:val="caption"/>
    <w:basedOn w:val="Normal"/>
    <w:uiPriority w:val="99"/>
    <w:qFormat/>
    <w:rsid w:val="007A487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7A4878"/>
    <w:pPr>
      <w:suppressLineNumbers/>
    </w:pPr>
    <w:rPr>
      <w:rFonts w:cs="Arial"/>
    </w:rPr>
  </w:style>
  <w:style w:type="paragraph" w:customStyle="1" w:styleId="10">
    <w:name w:val="Название1"/>
    <w:basedOn w:val="Normal"/>
    <w:uiPriority w:val="99"/>
    <w:rsid w:val="007A487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Normal"/>
    <w:uiPriority w:val="99"/>
    <w:rsid w:val="007A4878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440</Words>
  <Characters>2512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natasha_18</dc:creator>
  <cp:keywords/>
  <dc:description/>
  <cp:lastModifiedBy>natalya</cp:lastModifiedBy>
  <cp:revision>14</cp:revision>
  <cp:lastPrinted>2021-06-15T08:19:00Z</cp:lastPrinted>
  <dcterms:created xsi:type="dcterms:W3CDTF">2021-06-15T06:52:00Z</dcterms:created>
  <dcterms:modified xsi:type="dcterms:W3CDTF">2021-06-15T08:28:00Z</dcterms:modified>
</cp:coreProperties>
</file>