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81"/>
        <w:tblW w:w="9180" w:type="dxa"/>
        <w:tblLayout w:type="fixed"/>
        <w:tblLook w:val="0000"/>
      </w:tblPr>
      <w:tblGrid>
        <w:gridCol w:w="647"/>
        <w:gridCol w:w="5982"/>
        <w:gridCol w:w="2551"/>
      </w:tblGrid>
      <w:tr w:rsidR="00392C63" w:rsidTr="00E21282">
        <w:trPr>
          <w:trHeight w:val="4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F313A7">
            <w:pPr>
              <w:jc w:val="center"/>
            </w:pPr>
            <w:r>
              <w:rPr>
                <w:b/>
              </w:rPr>
              <w:t>№</w:t>
            </w:r>
          </w:p>
          <w:p w:rsidR="00392C63" w:rsidRDefault="00392C63" w:rsidP="00F313A7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F313A7">
            <w:pPr>
              <w:jc w:val="center"/>
            </w:pPr>
            <w:r>
              <w:rPr>
                <w:b/>
                <w:sz w:val="28"/>
                <w:szCs w:val="28"/>
              </w:rPr>
              <w:t>Назва підприємства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874421" w:rsidRDefault="00392C63" w:rsidP="00F313A7">
            <w:pPr>
              <w:ind w:left="174"/>
              <w:jc w:val="center"/>
              <w:rPr>
                <w:b/>
                <w:sz w:val="28"/>
                <w:szCs w:val="28"/>
              </w:rPr>
            </w:pPr>
            <w:r w:rsidRPr="00874421">
              <w:rPr>
                <w:b/>
                <w:sz w:val="28"/>
                <w:szCs w:val="28"/>
              </w:rPr>
              <w:t>Норматив відрахування</w:t>
            </w:r>
            <w:r>
              <w:rPr>
                <w:b/>
                <w:sz w:val="28"/>
                <w:szCs w:val="28"/>
              </w:rPr>
              <w:t>, %</w:t>
            </w:r>
          </w:p>
        </w:tc>
      </w:tr>
      <w:tr w:rsidR="00392C63" w:rsidTr="00E21282">
        <w:trPr>
          <w:trHeight w:val="28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ЖКП №2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trHeight w:val="39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ЖКП№3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trHeight w:val="4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ЖКП№7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cantSplit/>
          <w:trHeight w:val="42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E65E77">
            <w:pPr>
              <w:tabs>
                <w:tab w:val="center" w:pos="4677"/>
                <w:tab w:val="right" w:pos="9355"/>
              </w:tabs>
              <w:jc w:val="center"/>
            </w:pPr>
            <w: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F313A7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ЛСКАП «Луцькспецкомунтранс»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FB5727">
            <w:pPr>
              <w:tabs>
                <w:tab w:val="center" w:pos="4286"/>
                <w:tab w:val="right" w:pos="9355"/>
              </w:tabs>
              <w:ind w:left="-108" w:right="600" w:firstLine="567"/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F313A7">
            <w:pPr>
              <w:tabs>
                <w:tab w:val="center" w:pos="4677"/>
                <w:tab w:val="right" w:pos="9355"/>
              </w:tabs>
              <w:ind w:right="57"/>
              <w:rPr>
                <w:sz w:val="28"/>
                <w:szCs w:val="28"/>
              </w:rPr>
            </w:pPr>
            <w:r w:rsidRPr="00993073">
              <w:rPr>
                <w:color w:val="222222"/>
                <w:sz w:val="28"/>
                <w:szCs w:val="28"/>
              </w:rPr>
              <w:t>КП «</w:t>
            </w:r>
            <w:r>
              <w:rPr>
                <w:color w:val="222222"/>
                <w:sz w:val="28"/>
                <w:szCs w:val="28"/>
              </w:rPr>
              <w:t>Луцьке електротехнічне підприємство «</w:t>
            </w:r>
            <w:r w:rsidRPr="00993073">
              <w:rPr>
                <w:color w:val="222222"/>
                <w:sz w:val="28"/>
                <w:szCs w:val="28"/>
              </w:rPr>
              <w:t>Луцьксвітло»</w:t>
            </w:r>
            <w:r w:rsidRPr="009930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trHeight w:val="3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D00DB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color w:val="222222"/>
                <w:sz w:val="28"/>
                <w:szCs w:val="28"/>
              </w:rPr>
              <w:t>Луцьк</w:t>
            </w:r>
            <w:r>
              <w:rPr>
                <w:color w:val="222222"/>
                <w:sz w:val="28"/>
                <w:szCs w:val="28"/>
              </w:rPr>
              <w:t>ий</w:t>
            </w:r>
            <w:r w:rsidRPr="00993073">
              <w:rPr>
                <w:color w:val="222222"/>
                <w:sz w:val="28"/>
                <w:szCs w:val="28"/>
              </w:rPr>
              <w:t xml:space="preserve"> спец</w:t>
            </w:r>
            <w:r>
              <w:rPr>
                <w:color w:val="222222"/>
                <w:sz w:val="28"/>
                <w:szCs w:val="28"/>
              </w:rPr>
              <w:t xml:space="preserve">іалізований комбінат комунально-побутового обслуговування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trHeight w:val="5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Луцький комбінат шкільного і студентського харчування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КП «Їдальня №26»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trHeight w:val="4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КП «АвтоПаркСервіс»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trHeight w:val="4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10.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КП «Луцькреклама»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trHeight w:val="4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КП «Парки та сквери м. Луцька»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КП «Центр туристичної інформації та послуг»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trHeight w:val="4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КП «Луцькі ринки»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trHeight w:val="51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Default="00392C63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E2128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 </w:t>
            </w:r>
            <w:r w:rsidRPr="00993073">
              <w:rPr>
                <w:sz w:val="28"/>
                <w:szCs w:val="28"/>
              </w:rPr>
              <w:t>«Луцьк</w:t>
            </w:r>
            <w:r>
              <w:rPr>
                <w:sz w:val="28"/>
                <w:szCs w:val="28"/>
              </w:rPr>
              <w:t>ий міський трудовий архів</w:t>
            </w:r>
            <w:r w:rsidRPr="0099307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E21282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392C63" w:rsidTr="00E21282">
        <w:trPr>
          <w:trHeight w:val="51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B75B22" w:rsidRDefault="00392C63" w:rsidP="00EF73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75B22">
              <w:rPr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C63" w:rsidRPr="00993073" w:rsidRDefault="00392C63" w:rsidP="00E21282">
            <w:pPr>
              <w:tabs>
                <w:tab w:val="center" w:pos="4677"/>
                <w:tab w:val="right" w:pos="9355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 «ЕВОДА ТРЕЙД» КП «Луцькводоканал»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63" w:rsidRPr="00B75B22" w:rsidRDefault="00392C63" w:rsidP="00E21282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</w:tbl>
    <w:p w:rsidR="00392C63" w:rsidRPr="00F313A7" w:rsidRDefault="00392C63">
      <w:pPr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F313A7">
        <w:rPr>
          <w:sz w:val="28"/>
          <w:szCs w:val="28"/>
        </w:rPr>
        <w:t>Додаток</w:t>
      </w:r>
    </w:p>
    <w:p w:rsidR="00392C63" w:rsidRPr="00F313A7" w:rsidRDefault="00392C63">
      <w:pPr>
        <w:rPr>
          <w:sz w:val="28"/>
          <w:szCs w:val="28"/>
          <w:lang w:eastAsia="uk-UA"/>
        </w:rPr>
      </w:pPr>
      <w:r w:rsidRPr="00F313A7">
        <w:rPr>
          <w:sz w:val="28"/>
          <w:szCs w:val="28"/>
          <w:lang w:eastAsia="uk-UA"/>
        </w:rPr>
        <w:t xml:space="preserve">                                                                                        </w:t>
      </w:r>
      <w:r w:rsidRPr="003257E7">
        <w:rPr>
          <w:sz w:val="28"/>
          <w:szCs w:val="28"/>
          <w:lang w:eastAsia="uk-UA"/>
        </w:rPr>
        <w:t>до рішення міської ради</w:t>
      </w:r>
    </w:p>
    <w:p w:rsidR="00392C63" w:rsidRPr="00F313A7" w:rsidRDefault="00392C63">
      <w:pPr>
        <w:rPr>
          <w:sz w:val="28"/>
          <w:szCs w:val="28"/>
          <w:lang w:eastAsia="uk-UA"/>
        </w:rPr>
      </w:pPr>
      <w:r w:rsidRPr="00F313A7">
        <w:rPr>
          <w:sz w:val="28"/>
          <w:szCs w:val="28"/>
          <w:lang w:eastAsia="uk-UA"/>
        </w:rPr>
        <w:t xml:space="preserve">                                                                                         _________</w:t>
      </w:r>
      <w:r>
        <w:rPr>
          <w:sz w:val="28"/>
          <w:szCs w:val="28"/>
          <w:lang w:eastAsia="uk-UA"/>
        </w:rPr>
        <w:t>№</w:t>
      </w:r>
      <w:r w:rsidRPr="00F313A7">
        <w:rPr>
          <w:sz w:val="28"/>
          <w:szCs w:val="28"/>
          <w:lang w:eastAsia="uk-UA"/>
        </w:rPr>
        <w:t xml:space="preserve"> ________</w:t>
      </w:r>
    </w:p>
    <w:p w:rsidR="00392C63" w:rsidRPr="00F313A7" w:rsidRDefault="00392C63" w:rsidP="00F313A7">
      <w:pPr>
        <w:jc w:val="center"/>
        <w:rPr>
          <w:sz w:val="28"/>
          <w:szCs w:val="28"/>
          <w:lang w:eastAsia="uk-UA"/>
        </w:rPr>
      </w:pPr>
    </w:p>
    <w:p w:rsidR="00392C63" w:rsidRDefault="00392C63" w:rsidP="00F313A7">
      <w:pPr>
        <w:jc w:val="center"/>
        <w:rPr>
          <w:sz w:val="28"/>
          <w:szCs w:val="28"/>
          <w:lang w:eastAsia="uk-UA"/>
        </w:rPr>
      </w:pPr>
      <w:r w:rsidRPr="00F313A7">
        <w:rPr>
          <w:sz w:val="28"/>
          <w:szCs w:val="28"/>
          <w:lang w:eastAsia="uk-UA"/>
        </w:rPr>
        <w:t>Перелік підприємств комунальної власності Луцької міської ради</w:t>
      </w:r>
      <w:r>
        <w:rPr>
          <w:sz w:val="28"/>
          <w:szCs w:val="28"/>
          <w:lang w:eastAsia="uk-UA"/>
        </w:rPr>
        <w:t>, яким встановлено норматив відрахувань</w:t>
      </w:r>
    </w:p>
    <w:p w:rsidR="00392C63" w:rsidRDefault="00392C63" w:rsidP="00F313A7">
      <w:pPr>
        <w:jc w:val="center"/>
        <w:rPr>
          <w:sz w:val="28"/>
          <w:szCs w:val="28"/>
          <w:lang w:eastAsia="uk-UA"/>
        </w:rPr>
      </w:pPr>
    </w:p>
    <w:p w:rsidR="00392C63" w:rsidRDefault="00392C63" w:rsidP="00F313A7">
      <w:pPr>
        <w:jc w:val="center"/>
        <w:rPr>
          <w:sz w:val="28"/>
          <w:szCs w:val="28"/>
          <w:lang w:eastAsia="uk-UA"/>
        </w:rPr>
      </w:pPr>
    </w:p>
    <w:p w:rsidR="00392C63" w:rsidRDefault="00392C63">
      <w:pPr>
        <w:rPr>
          <w:lang w:eastAsia="uk-UA"/>
        </w:rPr>
      </w:pPr>
    </w:p>
    <w:p w:rsidR="00392C63" w:rsidRDefault="00392C63">
      <w:pPr>
        <w:rPr>
          <w:lang w:eastAsia="uk-UA"/>
        </w:rPr>
      </w:pPr>
      <w:bookmarkStart w:id="0" w:name="_GoBack"/>
      <w:bookmarkEnd w:id="0"/>
    </w:p>
    <w:p w:rsidR="00392C63" w:rsidRDefault="00392C63" w:rsidP="00062753">
      <w:pPr>
        <w:ind w:left="284" w:hanging="28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 w:rsidRPr="00891629">
        <w:rPr>
          <w:sz w:val="28"/>
          <w:szCs w:val="28"/>
          <w:lang w:eastAsia="uk-UA"/>
        </w:rPr>
        <w:t xml:space="preserve">Секретар міської </w:t>
      </w:r>
      <w:r>
        <w:rPr>
          <w:sz w:val="28"/>
          <w:szCs w:val="28"/>
          <w:lang w:eastAsia="uk-UA"/>
        </w:rPr>
        <w:t xml:space="preserve">ради </w:t>
      </w:r>
      <w:r w:rsidRPr="00891629">
        <w:rPr>
          <w:sz w:val="28"/>
          <w:szCs w:val="28"/>
          <w:lang w:eastAsia="uk-UA"/>
        </w:rPr>
        <w:t xml:space="preserve">                                    </w:t>
      </w:r>
      <w:r>
        <w:rPr>
          <w:sz w:val="28"/>
          <w:szCs w:val="28"/>
          <w:lang w:eastAsia="uk-UA"/>
        </w:rPr>
        <w:t xml:space="preserve">           </w:t>
      </w:r>
      <w:r w:rsidRPr="00891629">
        <w:rPr>
          <w:sz w:val="28"/>
          <w:szCs w:val="28"/>
          <w:lang w:eastAsia="uk-UA"/>
        </w:rPr>
        <w:t xml:space="preserve">    Юрій БЕЗПЯТКО</w:t>
      </w:r>
    </w:p>
    <w:p w:rsidR="00392C63" w:rsidRDefault="00392C63" w:rsidP="00062753">
      <w:pPr>
        <w:ind w:left="284" w:hanging="284"/>
        <w:rPr>
          <w:lang w:eastAsia="uk-UA"/>
        </w:rPr>
      </w:pPr>
    </w:p>
    <w:p w:rsidR="00392C63" w:rsidRPr="00247595" w:rsidRDefault="00392C63" w:rsidP="00062753">
      <w:pPr>
        <w:ind w:left="284" w:hanging="284"/>
      </w:pPr>
      <w:r>
        <w:rPr>
          <w:lang w:eastAsia="uk-UA"/>
        </w:rPr>
        <w:t xml:space="preserve"> Єлова 720 614</w:t>
      </w:r>
    </w:p>
    <w:sectPr w:rsidR="00392C63" w:rsidRPr="00247595" w:rsidSect="007A57F5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061"/>
    <w:rsid w:val="00062753"/>
    <w:rsid w:val="00247595"/>
    <w:rsid w:val="003257E7"/>
    <w:rsid w:val="003453DE"/>
    <w:rsid w:val="00392C63"/>
    <w:rsid w:val="00473962"/>
    <w:rsid w:val="00581AC0"/>
    <w:rsid w:val="005D42B5"/>
    <w:rsid w:val="007752C3"/>
    <w:rsid w:val="007A57F5"/>
    <w:rsid w:val="00874421"/>
    <w:rsid w:val="00891629"/>
    <w:rsid w:val="008A60C1"/>
    <w:rsid w:val="00993073"/>
    <w:rsid w:val="00B41061"/>
    <w:rsid w:val="00B75B22"/>
    <w:rsid w:val="00BB5C58"/>
    <w:rsid w:val="00C60F60"/>
    <w:rsid w:val="00C91A3F"/>
    <w:rsid w:val="00D00DBB"/>
    <w:rsid w:val="00D56761"/>
    <w:rsid w:val="00DB694E"/>
    <w:rsid w:val="00DC0E0F"/>
    <w:rsid w:val="00E21282"/>
    <w:rsid w:val="00E65E77"/>
    <w:rsid w:val="00EF7300"/>
    <w:rsid w:val="00F313A7"/>
    <w:rsid w:val="00FB5727"/>
    <w:rsid w:val="00FF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6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734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Стельмащук Неля</cp:lastModifiedBy>
  <cp:revision>14</cp:revision>
  <dcterms:created xsi:type="dcterms:W3CDTF">2020-12-16T08:43:00Z</dcterms:created>
  <dcterms:modified xsi:type="dcterms:W3CDTF">2021-06-24T09:32:00Z</dcterms:modified>
</cp:coreProperties>
</file>