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13B" w:rsidRDefault="00BF513B" w:rsidP="00EF4CD0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4" o:title=""/>
          </v:shape>
          <o:OLEObject Type="Embed" ProgID="Paint.Picture" ShapeID="_x0000_i1025" DrawAspect="Content" ObjectID="_1689764408" r:id="rId5"/>
        </w:object>
      </w:r>
    </w:p>
    <w:p w:rsidR="00BF513B" w:rsidRPr="001D300A" w:rsidRDefault="00BF513B" w:rsidP="00EF4CD0">
      <w:pPr>
        <w:jc w:val="center"/>
        <w:rPr>
          <w:sz w:val="16"/>
          <w:szCs w:val="16"/>
          <w:lang w:val="uk-UA"/>
        </w:rPr>
      </w:pPr>
    </w:p>
    <w:p w:rsidR="00BF513B" w:rsidRPr="001D300A" w:rsidRDefault="00BF513B" w:rsidP="00EF4CD0">
      <w:pPr>
        <w:pStyle w:val="Heading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F513B" w:rsidRPr="001D300A" w:rsidRDefault="00BF513B" w:rsidP="00EF4CD0">
      <w:pPr>
        <w:rPr>
          <w:sz w:val="10"/>
          <w:szCs w:val="10"/>
          <w:lang w:val="uk-UA"/>
        </w:rPr>
      </w:pPr>
    </w:p>
    <w:p w:rsidR="00BF513B" w:rsidRPr="001D300A" w:rsidRDefault="00BF513B" w:rsidP="00EF4CD0">
      <w:pPr>
        <w:jc w:val="center"/>
        <w:rPr>
          <w:b/>
          <w:bCs/>
          <w:sz w:val="20"/>
          <w:szCs w:val="20"/>
          <w:lang w:val="uk-UA"/>
        </w:rPr>
      </w:pPr>
    </w:p>
    <w:p w:rsidR="00BF513B" w:rsidRDefault="00BF513B" w:rsidP="00EF4CD0">
      <w:pPr>
        <w:pStyle w:val="Heading2"/>
        <w:rPr>
          <w:sz w:val="32"/>
          <w:szCs w:val="32"/>
        </w:rPr>
      </w:pPr>
      <w:r w:rsidRPr="001D300A">
        <w:rPr>
          <w:sz w:val="32"/>
          <w:szCs w:val="32"/>
        </w:rPr>
        <w:t>Р І Ш Е Н Н Я</w:t>
      </w:r>
    </w:p>
    <w:p w:rsidR="00BF513B" w:rsidRPr="00014608" w:rsidRDefault="00BF513B" w:rsidP="00014608">
      <w:pPr>
        <w:jc w:val="center"/>
        <w:rPr>
          <w:bCs/>
          <w:sz w:val="40"/>
          <w:szCs w:val="40"/>
          <w:lang w:val="uk-UA"/>
        </w:rPr>
      </w:pPr>
    </w:p>
    <w:p w:rsidR="00BF513B" w:rsidRPr="00B912DA" w:rsidRDefault="00BF513B" w:rsidP="00014608">
      <w:pPr>
        <w:tabs>
          <w:tab w:val="left" w:pos="4687"/>
        </w:tabs>
        <w:jc w:val="both"/>
        <w:rPr>
          <w:u w:val="single"/>
          <w:lang w:val="uk-UA"/>
        </w:rPr>
      </w:pPr>
      <w:r>
        <w:t>________________                                        Луцьк                                     № ______________</w:t>
      </w:r>
      <w:r>
        <w:rPr>
          <w:u w:val="single"/>
        </w:rPr>
        <w:t xml:space="preserve"> </w:t>
      </w:r>
    </w:p>
    <w:p w:rsidR="00BF513B" w:rsidRDefault="00BF513B" w:rsidP="00A751CC">
      <w:pPr>
        <w:spacing w:line="258" w:lineRule="atLeast"/>
        <w:textAlignment w:val="baseline"/>
        <w:rPr>
          <w:bCs/>
          <w:color w:val="000000"/>
          <w:sz w:val="28"/>
          <w:szCs w:val="28"/>
          <w:lang w:val="en-US"/>
        </w:rPr>
      </w:pPr>
    </w:p>
    <w:p w:rsidR="00BF513B" w:rsidRDefault="00BF513B" w:rsidP="00A751CC">
      <w:pPr>
        <w:spacing w:line="258" w:lineRule="atLeast"/>
        <w:textAlignment w:val="baseline"/>
        <w:rPr>
          <w:sz w:val="28"/>
          <w:szCs w:val="28"/>
          <w:lang w:val="uk-UA"/>
        </w:rPr>
      </w:pPr>
      <w:r w:rsidRPr="00D877A4">
        <w:rPr>
          <w:bCs/>
          <w:color w:val="000000"/>
          <w:sz w:val="28"/>
          <w:szCs w:val="28"/>
          <w:lang w:val="uk-UA"/>
        </w:rPr>
        <w:t>Про</w:t>
      </w:r>
      <w:r>
        <w:rPr>
          <w:bCs/>
          <w:color w:val="000000"/>
          <w:sz w:val="28"/>
          <w:szCs w:val="28"/>
          <w:lang w:val="uk-UA"/>
        </w:rPr>
        <w:t xml:space="preserve"> затвердження списку </w:t>
      </w:r>
    </w:p>
    <w:p w:rsidR="00BF513B" w:rsidRPr="00284043" w:rsidRDefault="00BF513B" w:rsidP="00146422">
      <w:pPr>
        <w:tabs>
          <w:tab w:val="left" w:pos="6480"/>
        </w:tabs>
        <w:spacing w:line="258" w:lineRule="atLeast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стипендіатів Луцької міської ради</w:t>
      </w:r>
    </w:p>
    <w:p w:rsidR="00BF513B" w:rsidRPr="002E3021" w:rsidRDefault="00BF513B" w:rsidP="00EF4CD0">
      <w:pPr>
        <w:spacing w:line="258" w:lineRule="atLeast"/>
        <w:textAlignment w:val="baseline"/>
        <w:rPr>
          <w:bCs/>
          <w:color w:val="000000"/>
          <w:lang w:val="uk-UA"/>
        </w:rPr>
      </w:pPr>
    </w:p>
    <w:p w:rsidR="00BF513B" w:rsidRDefault="00BF513B" w:rsidP="00EF4CD0">
      <w:pPr>
        <w:ind w:firstLine="720"/>
        <w:jc w:val="both"/>
        <w:rPr>
          <w:sz w:val="28"/>
          <w:szCs w:val="28"/>
          <w:lang w:val="uk-UA"/>
        </w:rPr>
      </w:pPr>
    </w:p>
    <w:p w:rsidR="00BF513B" w:rsidRDefault="00BF513B" w:rsidP="0010712C">
      <w:pPr>
        <w:tabs>
          <w:tab w:val="left" w:pos="709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ст.ст. 26, 59 Закону України «Про місцеве самоврядування в Україні», відповідно до рішення міської ради від 28.12.2016 №16/7 «Про іменні стипендії міської ради для обдарованих дітей міста», протоколу засідання конкурсної комісії з відбору переможців на отримання іменних стипендій від 12.05.2021 № 1 міська рада</w:t>
      </w:r>
    </w:p>
    <w:p w:rsidR="00BF513B" w:rsidRDefault="00BF513B" w:rsidP="00EF4CD0">
      <w:pPr>
        <w:ind w:left="360" w:firstLine="720"/>
        <w:jc w:val="both"/>
        <w:rPr>
          <w:sz w:val="28"/>
          <w:szCs w:val="28"/>
          <w:lang w:val="uk-UA"/>
        </w:rPr>
      </w:pPr>
    </w:p>
    <w:p w:rsidR="00BF513B" w:rsidRDefault="00BF513B" w:rsidP="00EF4C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BF513B" w:rsidRDefault="00BF513B" w:rsidP="00EF4CD0">
      <w:pPr>
        <w:ind w:left="708" w:hanging="888"/>
        <w:jc w:val="both"/>
        <w:rPr>
          <w:sz w:val="28"/>
          <w:szCs w:val="28"/>
          <w:lang w:val="uk-UA"/>
        </w:rPr>
      </w:pPr>
    </w:p>
    <w:p w:rsidR="00BF513B" w:rsidRDefault="00BF513B" w:rsidP="0010712C">
      <w:pPr>
        <w:tabs>
          <w:tab w:val="left" w:pos="6480"/>
        </w:tabs>
        <w:spacing w:line="258" w:lineRule="atLeast"/>
        <w:ind w:firstLine="851"/>
        <w:jc w:val="both"/>
        <w:textAlignment w:val="baseline"/>
        <w:rPr>
          <w:sz w:val="28"/>
          <w:szCs w:val="28"/>
          <w:lang w:val="uk-UA"/>
        </w:rPr>
      </w:pPr>
      <w:r w:rsidRPr="00B711CE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 Затвердити список стипендіатів Луцької міської ради згідно з додатком.</w:t>
      </w:r>
    </w:p>
    <w:p w:rsidR="00BF513B" w:rsidRDefault="00BF513B" w:rsidP="0010712C">
      <w:pPr>
        <w:tabs>
          <w:tab w:val="left" w:pos="567"/>
          <w:tab w:val="left" w:pos="6480"/>
        </w:tabs>
        <w:spacing w:line="258" w:lineRule="atLeast"/>
        <w:ind w:firstLine="851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Департаменту</w:t>
      </w:r>
      <w:bookmarkStart w:id="0" w:name="_GoBack"/>
      <w:bookmarkEnd w:id="0"/>
      <w:r>
        <w:rPr>
          <w:sz w:val="28"/>
          <w:szCs w:val="28"/>
          <w:lang w:val="uk-UA"/>
        </w:rPr>
        <w:t xml:space="preserve"> освіти Луцької міської ради забезпечити щомісячну виплату іменних стипендій в розмірі 300 грн в місяць, що не підлягає індексації протягом року.</w:t>
      </w:r>
    </w:p>
    <w:p w:rsidR="00BF513B" w:rsidRPr="004D3ADB" w:rsidRDefault="00BF513B" w:rsidP="004D3ADB">
      <w:pPr>
        <w:tabs>
          <w:tab w:val="left" w:pos="567"/>
          <w:tab w:val="left" w:pos="6480"/>
        </w:tabs>
        <w:spacing w:line="258" w:lineRule="atLeast"/>
        <w:ind w:firstLine="851"/>
        <w:jc w:val="both"/>
        <w:textAlignment w:val="baseline"/>
        <w:rPr>
          <w:sz w:val="28"/>
          <w:szCs w:val="28"/>
          <w:lang w:val="uk-UA"/>
        </w:rPr>
      </w:pPr>
      <w:r w:rsidRPr="00DA3629"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>. </w:t>
      </w:r>
      <w:r w:rsidRPr="004D3ADB">
        <w:rPr>
          <w:sz w:val="28"/>
          <w:szCs w:val="28"/>
          <w:lang w:val="uk-UA"/>
        </w:rPr>
        <w:t>Контроль за виконанням рішення покласти на заступника міського голови Чебелюк І.І. та на постійну комісію міської ради з питань соціального захисту, охорони здоров’я, материнства та дитинства, освіти, науки, культури, мови (</w:t>
      </w:r>
      <w:r>
        <w:rPr>
          <w:sz w:val="28"/>
          <w:szCs w:val="28"/>
          <w:lang w:val="uk-UA"/>
        </w:rPr>
        <w:t>Лєщинська О.П.</w:t>
      </w:r>
      <w:r w:rsidRPr="004D3ADB">
        <w:rPr>
          <w:sz w:val="28"/>
          <w:szCs w:val="28"/>
          <w:lang w:val="uk-UA"/>
        </w:rPr>
        <w:t>).</w:t>
      </w:r>
    </w:p>
    <w:p w:rsidR="00BF513B" w:rsidRPr="004D3ADB" w:rsidRDefault="00BF513B" w:rsidP="004D3ADB">
      <w:pPr>
        <w:tabs>
          <w:tab w:val="left" w:pos="567"/>
          <w:tab w:val="left" w:pos="6480"/>
        </w:tabs>
        <w:spacing w:line="258" w:lineRule="atLeast"/>
        <w:ind w:firstLine="851"/>
        <w:jc w:val="both"/>
        <w:textAlignment w:val="baseline"/>
        <w:rPr>
          <w:sz w:val="28"/>
          <w:szCs w:val="28"/>
          <w:lang w:val="uk-UA"/>
        </w:rPr>
      </w:pPr>
    </w:p>
    <w:p w:rsidR="00BF513B" w:rsidRDefault="00BF513B" w:rsidP="00EF4CD0">
      <w:pPr>
        <w:jc w:val="both"/>
        <w:rPr>
          <w:sz w:val="28"/>
          <w:szCs w:val="28"/>
          <w:lang w:val="uk-UA"/>
        </w:rPr>
      </w:pPr>
    </w:p>
    <w:p w:rsidR="00BF513B" w:rsidRDefault="00BF513B" w:rsidP="00EF4CD0">
      <w:pPr>
        <w:jc w:val="both"/>
        <w:rPr>
          <w:sz w:val="28"/>
          <w:szCs w:val="28"/>
          <w:lang w:val="uk-UA"/>
        </w:rPr>
      </w:pPr>
    </w:p>
    <w:p w:rsidR="00BF513B" w:rsidRDefault="00BF513B" w:rsidP="00DF42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Ігор ПОЛІЩУК</w:t>
      </w:r>
    </w:p>
    <w:p w:rsidR="00BF513B" w:rsidRDefault="00BF513B" w:rsidP="00DF4297">
      <w:pPr>
        <w:jc w:val="both"/>
        <w:rPr>
          <w:sz w:val="28"/>
          <w:szCs w:val="28"/>
          <w:lang w:val="en-US"/>
        </w:rPr>
      </w:pPr>
    </w:p>
    <w:p w:rsidR="00BF513B" w:rsidRPr="00DA3629" w:rsidRDefault="00BF513B" w:rsidP="00DF4297">
      <w:pPr>
        <w:jc w:val="both"/>
        <w:rPr>
          <w:sz w:val="28"/>
          <w:szCs w:val="28"/>
          <w:lang w:val="en-US"/>
        </w:rPr>
      </w:pPr>
    </w:p>
    <w:p w:rsidR="00BF513B" w:rsidRPr="004E686E" w:rsidRDefault="00BF513B" w:rsidP="00DF4297">
      <w:pPr>
        <w:jc w:val="both"/>
        <w:rPr>
          <w:lang w:val="uk-UA"/>
        </w:rPr>
      </w:pPr>
      <w:r>
        <w:rPr>
          <w:lang w:val="uk-UA"/>
        </w:rPr>
        <w:t>Бондар</w:t>
      </w:r>
      <w:r w:rsidRPr="00DF4297">
        <w:rPr>
          <w:lang w:val="uk-UA"/>
        </w:rPr>
        <w:t xml:space="preserve"> 724 800</w:t>
      </w:r>
    </w:p>
    <w:sectPr w:rsidR="00BF513B" w:rsidRPr="004E686E" w:rsidSect="00A43143">
      <w:pgSz w:w="1172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4CD0"/>
    <w:rsid w:val="00014608"/>
    <w:rsid w:val="0007500C"/>
    <w:rsid w:val="00077864"/>
    <w:rsid w:val="000C28F8"/>
    <w:rsid w:val="000D77D6"/>
    <w:rsid w:val="000F461F"/>
    <w:rsid w:val="0010712C"/>
    <w:rsid w:val="00110BBD"/>
    <w:rsid w:val="001154E6"/>
    <w:rsid w:val="00146422"/>
    <w:rsid w:val="00184FD5"/>
    <w:rsid w:val="00192502"/>
    <w:rsid w:val="0019494A"/>
    <w:rsid w:val="001A4B9B"/>
    <w:rsid w:val="001D300A"/>
    <w:rsid w:val="001D407B"/>
    <w:rsid w:val="001E0D3E"/>
    <w:rsid w:val="00207ED0"/>
    <w:rsid w:val="00221132"/>
    <w:rsid w:val="002606BD"/>
    <w:rsid w:val="00284043"/>
    <w:rsid w:val="00294046"/>
    <w:rsid w:val="002A107C"/>
    <w:rsid w:val="002B467C"/>
    <w:rsid w:val="002D5F57"/>
    <w:rsid w:val="002E3021"/>
    <w:rsid w:val="002F5337"/>
    <w:rsid w:val="0035741C"/>
    <w:rsid w:val="00380A60"/>
    <w:rsid w:val="00387393"/>
    <w:rsid w:val="00392C65"/>
    <w:rsid w:val="00393C9C"/>
    <w:rsid w:val="003A51BD"/>
    <w:rsid w:val="003B4820"/>
    <w:rsid w:val="003C3D81"/>
    <w:rsid w:val="003C6A1D"/>
    <w:rsid w:val="003F2F80"/>
    <w:rsid w:val="004225C8"/>
    <w:rsid w:val="00425F3B"/>
    <w:rsid w:val="0043476D"/>
    <w:rsid w:val="00452E61"/>
    <w:rsid w:val="004A36A4"/>
    <w:rsid w:val="004C3DE4"/>
    <w:rsid w:val="004C420B"/>
    <w:rsid w:val="004D3ADB"/>
    <w:rsid w:val="004E353A"/>
    <w:rsid w:val="004E686E"/>
    <w:rsid w:val="004F13BC"/>
    <w:rsid w:val="004F3812"/>
    <w:rsid w:val="00506B9C"/>
    <w:rsid w:val="00511104"/>
    <w:rsid w:val="00511D69"/>
    <w:rsid w:val="00514A16"/>
    <w:rsid w:val="00540AA5"/>
    <w:rsid w:val="005543E5"/>
    <w:rsid w:val="0055488D"/>
    <w:rsid w:val="005A0315"/>
    <w:rsid w:val="005F22DF"/>
    <w:rsid w:val="005F56D2"/>
    <w:rsid w:val="006122B5"/>
    <w:rsid w:val="00623F07"/>
    <w:rsid w:val="00625424"/>
    <w:rsid w:val="0063709B"/>
    <w:rsid w:val="00637C88"/>
    <w:rsid w:val="006471CD"/>
    <w:rsid w:val="006473BF"/>
    <w:rsid w:val="0067396C"/>
    <w:rsid w:val="00682D10"/>
    <w:rsid w:val="006839C5"/>
    <w:rsid w:val="006A4404"/>
    <w:rsid w:val="006B11EE"/>
    <w:rsid w:val="006C3221"/>
    <w:rsid w:val="006C3D94"/>
    <w:rsid w:val="006C61BE"/>
    <w:rsid w:val="006D4AED"/>
    <w:rsid w:val="006D6639"/>
    <w:rsid w:val="007004A1"/>
    <w:rsid w:val="00703CAD"/>
    <w:rsid w:val="007134DD"/>
    <w:rsid w:val="0073086D"/>
    <w:rsid w:val="007325B9"/>
    <w:rsid w:val="00732996"/>
    <w:rsid w:val="00746BBD"/>
    <w:rsid w:val="00752FAC"/>
    <w:rsid w:val="00753270"/>
    <w:rsid w:val="0076034F"/>
    <w:rsid w:val="00767A12"/>
    <w:rsid w:val="007A2346"/>
    <w:rsid w:val="007B4433"/>
    <w:rsid w:val="007C603D"/>
    <w:rsid w:val="007E6BB0"/>
    <w:rsid w:val="007F3352"/>
    <w:rsid w:val="008066F7"/>
    <w:rsid w:val="00811402"/>
    <w:rsid w:val="00843C38"/>
    <w:rsid w:val="008443E1"/>
    <w:rsid w:val="0084477E"/>
    <w:rsid w:val="00883845"/>
    <w:rsid w:val="008A4122"/>
    <w:rsid w:val="008A5267"/>
    <w:rsid w:val="00906A28"/>
    <w:rsid w:val="00913CC1"/>
    <w:rsid w:val="009423CE"/>
    <w:rsid w:val="00974B74"/>
    <w:rsid w:val="009A0E16"/>
    <w:rsid w:val="009B4D85"/>
    <w:rsid w:val="009B5E81"/>
    <w:rsid w:val="009C1685"/>
    <w:rsid w:val="009E7438"/>
    <w:rsid w:val="009F6BC2"/>
    <w:rsid w:val="00A16E55"/>
    <w:rsid w:val="00A43143"/>
    <w:rsid w:val="00A65A36"/>
    <w:rsid w:val="00A66E5C"/>
    <w:rsid w:val="00A751CC"/>
    <w:rsid w:val="00AC1668"/>
    <w:rsid w:val="00AC40D9"/>
    <w:rsid w:val="00AD30AC"/>
    <w:rsid w:val="00AD71EC"/>
    <w:rsid w:val="00AE0921"/>
    <w:rsid w:val="00B06BA3"/>
    <w:rsid w:val="00B13287"/>
    <w:rsid w:val="00B24729"/>
    <w:rsid w:val="00B24AD4"/>
    <w:rsid w:val="00B306D8"/>
    <w:rsid w:val="00B66FAD"/>
    <w:rsid w:val="00B711CE"/>
    <w:rsid w:val="00B912DA"/>
    <w:rsid w:val="00BA2C50"/>
    <w:rsid w:val="00BC118A"/>
    <w:rsid w:val="00BD2924"/>
    <w:rsid w:val="00BF44A2"/>
    <w:rsid w:val="00BF513B"/>
    <w:rsid w:val="00C10B69"/>
    <w:rsid w:val="00C132CB"/>
    <w:rsid w:val="00C21829"/>
    <w:rsid w:val="00C22442"/>
    <w:rsid w:val="00C24233"/>
    <w:rsid w:val="00C31380"/>
    <w:rsid w:val="00C37315"/>
    <w:rsid w:val="00C43A5B"/>
    <w:rsid w:val="00C5181E"/>
    <w:rsid w:val="00C54189"/>
    <w:rsid w:val="00C80E00"/>
    <w:rsid w:val="00CA71E3"/>
    <w:rsid w:val="00CE08B2"/>
    <w:rsid w:val="00D13363"/>
    <w:rsid w:val="00D37054"/>
    <w:rsid w:val="00D620DF"/>
    <w:rsid w:val="00D87206"/>
    <w:rsid w:val="00D877A4"/>
    <w:rsid w:val="00D97B65"/>
    <w:rsid w:val="00DA3629"/>
    <w:rsid w:val="00DA7575"/>
    <w:rsid w:val="00DB4D2B"/>
    <w:rsid w:val="00DE4044"/>
    <w:rsid w:val="00DE68FA"/>
    <w:rsid w:val="00DF4297"/>
    <w:rsid w:val="00E17264"/>
    <w:rsid w:val="00E27F30"/>
    <w:rsid w:val="00E46C2F"/>
    <w:rsid w:val="00E5671B"/>
    <w:rsid w:val="00E816AC"/>
    <w:rsid w:val="00E969FC"/>
    <w:rsid w:val="00EA0413"/>
    <w:rsid w:val="00EF1D7C"/>
    <w:rsid w:val="00EF4CD0"/>
    <w:rsid w:val="00F05B87"/>
    <w:rsid w:val="00F118E7"/>
    <w:rsid w:val="00F178A8"/>
    <w:rsid w:val="00F248F8"/>
    <w:rsid w:val="00F31D64"/>
    <w:rsid w:val="00F437E8"/>
    <w:rsid w:val="00F771F8"/>
    <w:rsid w:val="00FA449A"/>
    <w:rsid w:val="00FC7288"/>
    <w:rsid w:val="00FE0AA4"/>
    <w:rsid w:val="00FF3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4CD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4CD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read">
    <w:name w:val="read"/>
    <w:basedOn w:val="DefaultParagraphFont"/>
    <w:uiPriority w:val="99"/>
    <w:rsid w:val="0063709B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B5E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5E8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1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1</Pages>
  <Words>742</Words>
  <Characters>423</Characters>
  <Application>Microsoft Office Outlook</Application>
  <DocSecurity>0</DocSecurity>
  <Lines>0</Lines>
  <Paragraphs>0</Paragraphs>
  <ScaleCrop>false</ScaleCrop>
  <Company>УОЛМР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Войтина</dc:creator>
  <cp:keywords/>
  <dc:description/>
  <cp:lastModifiedBy>sheremeta</cp:lastModifiedBy>
  <cp:revision>29</cp:revision>
  <cp:lastPrinted>2021-08-05T11:39:00Z</cp:lastPrinted>
  <dcterms:created xsi:type="dcterms:W3CDTF">2017-08-21T14:01:00Z</dcterms:created>
  <dcterms:modified xsi:type="dcterms:W3CDTF">2021-08-06T11:14:00Z</dcterms:modified>
</cp:coreProperties>
</file>