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37" w:rsidRPr="00184C3F" w:rsidRDefault="00494B37" w:rsidP="005321D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aint.Picture" ShapeID="_x0000_i1025" DrawAspect="Content" ObjectID="_1690705302" r:id="rId8"/>
        </w:object>
      </w:r>
    </w:p>
    <w:p w:rsidR="00494B37" w:rsidRPr="00184C3F" w:rsidRDefault="00494B37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494B37" w:rsidRPr="00184C3F" w:rsidRDefault="00494B37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494B37" w:rsidRPr="00184C3F" w:rsidRDefault="00494B37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494B37" w:rsidRPr="00184C3F" w:rsidRDefault="00494B37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494B37" w:rsidRPr="00184C3F" w:rsidRDefault="00494B37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494B37" w:rsidRPr="00184C3F" w:rsidRDefault="00494B37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494B37" w:rsidRPr="00184C3F" w:rsidRDefault="00494B37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494B37" w:rsidRDefault="00494B37" w:rsidP="005321D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94B37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A75079">
        <w:rPr>
          <w:rFonts w:ascii="Times New Roman" w:hAnsi="Times New Roman"/>
          <w:sz w:val="28"/>
          <w:szCs w:val="28"/>
          <w:lang w:val="uk-UA"/>
        </w:rPr>
        <w:t xml:space="preserve">Про звернення </w:t>
      </w:r>
      <w:r w:rsidRPr="00741565">
        <w:rPr>
          <w:rFonts w:ascii="Times New Roman" w:hAnsi="Times New Roman"/>
          <w:sz w:val="28"/>
          <w:szCs w:val="28"/>
          <w:lang w:val="uk-UA"/>
        </w:rPr>
        <w:t>до Міністра соціальної політики</w:t>
      </w:r>
    </w:p>
    <w:p w:rsidR="00494B37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741565">
        <w:rPr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ефективного </w:t>
      </w:r>
      <w:r w:rsidRPr="00741565">
        <w:rPr>
          <w:rFonts w:ascii="Times New Roman" w:hAnsi="Times New Roman"/>
          <w:sz w:val="28"/>
          <w:szCs w:val="28"/>
          <w:lang w:val="uk-UA"/>
        </w:rPr>
        <w:t>функціонування</w:t>
      </w:r>
    </w:p>
    <w:p w:rsidR="00494B37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741565">
        <w:rPr>
          <w:rFonts w:ascii="Times New Roman" w:hAnsi="Times New Roman"/>
          <w:sz w:val="28"/>
          <w:szCs w:val="28"/>
          <w:lang w:val="uk-UA"/>
        </w:rPr>
        <w:t>державної реабілітаційної установи</w:t>
      </w:r>
    </w:p>
    <w:p w:rsidR="00494B37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741565">
        <w:rPr>
          <w:rFonts w:ascii="Times New Roman" w:hAnsi="Times New Roman"/>
          <w:sz w:val="28"/>
          <w:szCs w:val="28"/>
          <w:lang w:val="uk-UA"/>
        </w:rPr>
        <w:t>«Центр комплексної реабілітації</w:t>
      </w:r>
    </w:p>
    <w:p w:rsidR="00494B37" w:rsidRPr="00741565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741565">
        <w:rPr>
          <w:rFonts w:ascii="Times New Roman" w:hAnsi="Times New Roman"/>
          <w:sz w:val="28"/>
          <w:szCs w:val="28"/>
          <w:lang w:val="uk-UA"/>
        </w:rPr>
        <w:t xml:space="preserve">для дітей з інвалідністю </w:t>
      </w:r>
      <w:r w:rsidRPr="00D94632">
        <w:rPr>
          <w:rFonts w:ascii="Times New Roman" w:hAnsi="Times New Roman"/>
          <w:sz w:val="28"/>
          <w:szCs w:val="28"/>
          <w:lang w:val="uk-UA"/>
        </w:rPr>
        <w:t>«Пролісок»</w:t>
      </w:r>
    </w:p>
    <w:p w:rsidR="00494B37" w:rsidRPr="006F38F8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494B37" w:rsidRPr="00D94632" w:rsidRDefault="00494B37" w:rsidP="00E506F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Pr="004158CA" w:rsidRDefault="00494B37" w:rsidP="00E506F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F59">
        <w:rPr>
          <w:rFonts w:ascii="Times New Roman" w:hAnsi="Times New Roman"/>
          <w:sz w:val="28"/>
          <w:szCs w:val="28"/>
          <w:lang w:val="uk-UA"/>
        </w:rPr>
        <w:t>Керуючись ст. 26</w:t>
      </w:r>
      <w:r>
        <w:rPr>
          <w:rFonts w:ascii="Times New Roman" w:hAnsi="Times New Roman"/>
          <w:sz w:val="28"/>
          <w:szCs w:val="28"/>
          <w:lang w:val="uk-UA"/>
        </w:rPr>
        <w:t>, 59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ст. 19, 20 Закону України «Про статус депутатів місцевих рад», з метою забезпечення ефективного </w:t>
      </w:r>
      <w:r w:rsidRPr="00741565">
        <w:rPr>
          <w:rFonts w:ascii="Times New Roman" w:hAnsi="Times New Roman"/>
          <w:sz w:val="28"/>
          <w:szCs w:val="28"/>
          <w:lang w:val="uk-UA"/>
        </w:rPr>
        <w:t xml:space="preserve">функціонування </w:t>
      </w:r>
      <w:r>
        <w:rPr>
          <w:rFonts w:ascii="Times New Roman" w:hAnsi="Times New Roman"/>
          <w:sz w:val="28"/>
          <w:szCs w:val="28"/>
          <w:lang w:val="uk-UA"/>
        </w:rPr>
        <w:t>державної реабілітаційної установи</w:t>
      </w:r>
      <w:r w:rsidRPr="007415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«Центр</w:t>
      </w:r>
      <w:r w:rsidRPr="00741565">
        <w:rPr>
          <w:rFonts w:ascii="Times New Roman" w:hAnsi="Times New Roman"/>
          <w:sz w:val="28"/>
          <w:szCs w:val="28"/>
          <w:lang w:val="uk-UA"/>
        </w:rPr>
        <w:t xml:space="preserve"> комплексної реабілітації для дітей з інвалідністю «Пролісок» </w:t>
      </w:r>
      <w:r w:rsidRPr="004158CA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94B37" w:rsidRPr="00183F59" w:rsidRDefault="00494B37" w:rsidP="00E506F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Pr="00183F59" w:rsidRDefault="00494B37" w:rsidP="00E506F1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Pr="00183F59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ИЛ</w:t>
      </w:r>
      <w:r w:rsidRPr="00183F59">
        <w:rPr>
          <w:rFonts w:ascii="Times New Roman" w:hAnsi="Times New Roman"/>
          <w:sz w:val="28"/>
          <w:szCs w:val="28"/>
          <w:lang w:val="uk-UA"/>
        </w:rPr>
        <w:t>А:</w:t>
      </w:r>
    </w:p>
    <w:p w:rsidR="00494B37" w:rsidRPr="00183F59" w:rsidRDefault="00494B37" w:rsidP="00E506F1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Pr="00741565" w:rsidRDefault="00494B37" w:rsidP="00E506F1">
      <w:pPr>
        <w:pStyle w:val="ListParagraph"/>
        <w:spacing w:after="0" w:line="20" w:lineRule="atLeast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741565">
        <w:rPr>
          <w:rFonts w:ascii="Times New Roman" w:hAnsi="Times New Roman"/>
          <w:sz w:val="28"/>
          <w:szCs w:val="28"/>
          <w:lang w:val="uk-UA"/>
        </w:rPr>
        <w:t xml:space="preserve">Звернутись до Міністра соціальної політики України Лазебної М.В. щодо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ефективного </w:t>
      </w:r>
      <w:bookmarkStart w:id="0" w:name="_GoBack"/>
      <w:bookmarkEnd w:id="0"/>
      <w:r w:rsidRPr="00741565">
        <w:rPr>
          <w:rFonts w:ascii="Times New Roman" w:hAnsi="Times New Roman"/>
          <w:sz w:val="28"/>
          <w:szCs w:val="28"/>
          <w:lang w:val="uk-UA"/>
        </w:rPr>
        <w:t xml:space="preserve">функціонування державної реабілітаційної установи «Центр комплексної реабілітації для дітей з інвалідністю </w:t>
      </w:r>
      <w:r w:rsidRPr="00741565">
        <w:rPr>
          <w:rFonts w:ascii="Times New Roman" w:hAnsi="Times New Roman"/>
          <w:sz w:val="28"/>
          <w:szCs w:val="28"/>
        </w:rPr>
        <w:t>«Пролісок»</w:t>
      </w:r>
      <w:r w:rsidRPr="00741565">
        <w:rPr>
          <w:rFonts w:ascii="Times New Roman" w:hAnsi="Times New Roman"/>
          <w:sz w:val="28"/>
          <w:szCs w:val="28"/>
          <w:lang w:val="uk-UA"/>
        </w:rPr>
        <w:t>.</w:t>
      </w:r>
    </w:p>
    <w:p w:rsidR="00494B37" w:rsidRPr="00741565" w:rsidRDefault="00494B37" w:rsidP="00E506F1">
      <w:pPr>
        <w:pStyle w:val="ListParagraph"/>
        <w:spacing w:after="0" w:line="20" w:lineRule="atLeast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74156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соціального захисту, охорони здоров’я, материнства та дитинства, освіти, науки, культури та мови (Лєщинська О.П.).</w:t>
      </w:r>
    </w:p>
    <w:p w:rsidR="00494B37" w:rsidRDefault="00494B37" w:rsidP="00E506F1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E506F1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Pr="00183F59" w:rsidRDefault="00494B37" w:rsidP="00E506F1">
      <w:pPr>
        <w:spacing w:after="0" w:line="2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Pr="00183F59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Ігор ПОЛІЩУК</w:t>
      </w:r>
    </w:p>
    <w:p w:rsidR="00494B37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E506F1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p w:rsidR="00494B37" w:rsidRPr="008810C1" w:rsidRDefault="00494B37" w:rsidP="00E506F1">
      <w:pPr>
        <w:spacing w:after="0" w:line="20" w:lineRule="atLeast"/>
        <w:rPr>
          <w:rFonts w:ascii="Times New Roman" w:hAnsi="Times New Roman"/>
          <w:sz w:val="24"/>
          <w:szCs w:val="24"/>
          <w:lang w:val="uk-UA"/>
        </w:rPr>
      </w:pPr>
      <w:r w:rsidRPr="008810C1">
        <w:rPr>
          <w:rFonts w:ascii="Times New Roman" w:hAnsi="Times New Roman"/>
          <w:sz w:val="24"/>
          <w:szCs w:val="24"/>
          <w:lang w:val="uk-UA"/>
        </w:rPr>
        <w:t>Ірина Колковська</w:t>
      </w:r>
    </w:p>
    <w:p w:rsidR="00494B37" w:rsidRDefault="00494B37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494B37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494B37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 № _______</w:t>
      </w:r>
    </w:p>
    <w:p w:rsidR="00494B37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94B37" w:rsidRPr="008810C1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94B37" w:rsidRPr="008810C1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>Міністерці соцільної політики України</w:t>
      </w:r>
    </w:p>
    <w:p w:rsidR="00494B37" w:rsidRPr="008810C1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 xml:space="preserve">Лазебній М.В. </w:t>
      </w:r>
    </w:p>
    <w:p w:rsidR="00494B37" w:rsidRPr="008810C1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94B37" w:rsidRPr="008810C1" w:rsidRDefault="00494B37" w:rsidP="008810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4B37" w:rsidRDefault="00494B37" w:rsidP="0088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10C1"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депутатів Луцької міської ради щодо </w:t>
      </w:r>
      <w:r w:rsidRPr="001D12F2">
        <w:rPr>
          <w:rFonts w:ascii="Times New Roman" w:hAnsi="Times New Roman"/>
          <w:b/>
          <w:sz w:val="28"/>
          <w:szCs w:val="28"/>
          <w:lang w:val="uk-UA"/>
        </w:rPr>
        <w:t>забезпечення ефективного функціонування державної реабілітаційної установи</w:t>
      </w:r>
    </w:p>
    <w:p w:rsidR="00494B37" w:rsidRPr="008810C1" w:rsidRDefault="00494B37" w:rsidP="0088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12F2">
        <w:rPr>
          <w:rFonts w:ascii="Times New Roman" w:hAnsi="Times New Roman"/>
          <w:b/>
          <w:sz w:val="28"/>
          <w:szCs w:val="28"/>
          <w:lang w:val="uk-UA"/>
        </w:rPr>
        <w:t xml:space="preserve"> «Центр комплексної реабілітації для дітей з інвалідністю </w:t>
      </w:r>
      <w:r w:rsidRPr="00FA7810">
        <w:rPr>
          <w:rFonts w:ascii="Times New Roman" w:hAnsi="Times New Roman"/>
          <w:b/>
          <w:sz w:val="28"/>
          <w:szCs w:val="28"/>
          <w:lang w:val="uk-UA"/>
        </w:rPr>
        <w:t>«Пролісок»</w:t>
      </w:r>
    </w:p>
    <w:p w:rsidR="00494B37" w:rsidRPr="008810C1" w:rsidRDefault="00494B37" w:rsidP="0088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4B37" w:rsidRPr="008810C1" w:rsidRDefault="00494B37" w:rsidP="00881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 xml:space="preserve">Шановна Марино Володимирівно! </w:t>
      </w:r>
    </w:p>
    <w:p w:rsidR="00494B37" w:rsidRPr="008810C1" w:rsidRDefault="00494B37" w:rsidP="008810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 xml:space="preserve">4 серпня 2021 року у Луцьку в державній реабілітаційній установі «Центр комплексної реабілітації для дітей з інвалідністю «Пролісок» відбулася зустріч батьків дітей, які відвідують цей заклад, працівників Центру та депутатів Луцької міської, Луцької районної та Волинської обласної рад. </w:t>
      </w: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 xml:space="preserve">Приводом для зустрічі стали численні звернення батьків дітей з інвалідністю щодо необхідності збільшення тривалості щоденного перебування дітей у Центрі, покращення його матеріальної бази та розширення спектру послуг. </w:t>
      </w: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>Центр комплексної реабілітації для дітей з інвалідністю «Пролісок» відповідно до Положення про ДРУЦКРДІ «Пролісок», затвердженого наказом Міністерства соціальної політики України від 07.08.2017 року № 1270 забезпечує перебування дітей з інвалідністю в амбулаторному або стаціонарному режимі для одержання ними комплексу реабілітаційних заходів. Станом на сьогодні надання реабілітаційних послуг дітям в амбулаторному режимі здійснюється відповідно до режиму роботи груп в межах 5-тигодинного перебування (зі слів батьків – в межах 4-х годин) з одноразовим харчуванням (обід).</w:t>
      </w: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 xml:space="preserve">Центр комплексної реабілітації для дітей з інвалідністю «Пролісок» - це єдиний на Волині заклад такого типу, де діти з інвалідністю можуть отримати реабілітаційні послуги безкоштовно, а батьки у свою чергу мають можливість без боязні залишити тут дитину з кваліфікованим персоналом. </w:t>
      </w: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0C1">
        <w:rPr>
          <w:rFonts w:ascii="Times New Roman" w:hAnsi="Times New Roman"/>
          <w:sz w:val="28"/>
          <w:szCs w:val="28"/>
          <w:lang w:val="uk-UA"/>
        </w:rPr>
        <w:t xml:space="preserve">Послуги у Центрі отримують здебільшого діти з Луцька, хоча є й діти з інших громад області. </w:t>
      </w:r>
      <w:r w:rsidRPr="008810C1">
        <w:rPr>
          <w:rFonts w:ascii="Times New Roman" w:hAnsi="Times New Roman"/>
          <w:sz w:val="28"/>
          <w:szCs w:val="28"/>
        </w:rPr>
        <w:t xml:space="preserve">Потреба у послугах такого спеціалізованого закладу значна, адже лише у Луцьку близько 1000 дітей з інвалідністю, а на Волині – 12 тисяч дітей з неврологічними порушеннями. </w:t>
      </w: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Як стало відомо під час зустрічі, Положення про діяльність Центру не приведене у відповідність до чинного законодавства. Положення </w:t>
      </w:r>
      <w:r w:rsidRPr="008810C1">
        <w:rPr>
          <w:rFonts w:ascii="Times New Roman" w:hAnsi="Times New Roman"/>
          <w:sz w:val="28"/>
          <w:szCs w:val="28"/>
        </w:rPr>
        <w:t>про ДРУЦКРДІ «Пролісок», яке затверджене наказом № 1270</w:t>
      </w: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0C1">
        <w:rPr>
          <w:rFonts w:ascii="Times New Roman" w:hAnsi="Times New Roman"/>
          <w:sz w:val="28"/>
          <w:szCs w:val="28"/>
        </w:rPr>
        <w:t>Міністерства соціальної політики України від 07.08.2017 року,</w:t>
      </w: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базується на постанові Кабміну №80 «Про затвердження Порядку надання окремим категоріям осіб послуг із комплексної реабілітації (абілітації)» 2013 року. Відтоді в Постанову було внесено низку змін, зокрема, останні датовані квітнем 2021 року. </w:t>
      </w: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Також серйозним проблематичним моментом є те, що вже три роки у Центрі </w:t>
      </w:r>
      <w:r w:rsidRPr="008810C1">
        <w:rPr>
          <w:rFonts w:ascii="Times New Roman" w:hAnsi="Times New Roman"/>
          <w:sz w:val="28"/>
          <w:szCs w:val="28"/>
        </w:rPr>
        <w:t>комплексної реабілітації для дітей з інвалідністю</w:t>
      </w: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«Пролісок» немає керівника. Казмірук Людмила Валентинівна, яка нині керує закладом, є лише виконувачкою обов’язків. </w:t>
      </w:r>
    </w:p>
    <w:p w:rsidR="00494B37" w:rsidRPr="008810C1" w:rsidRDefault="00494B37" w:rsidP="008810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Звертаємося до Вас, Марино Володимирівно, із проханням негайно взяти під контроль ситуацію, яка склалася щодо </w:t>
      </w:r>
      <w:r w:rsidRPr="008810C1">
        <w:rPr>
          <w:rFonts w:ascii="Times New Roman" w:hAnsi="Times New Roman"/>
          <w:sz w:val="28"/>
          <w:szCs w:val="28"/>
        </w:rPr>
        <w:t>Центру комплексної реабілітації для дітей з інвалідністю «Пролісок», та забезпечити наступне:</w:t>
      </w:r>
    </w:p>
    <w:p w:rsidR="00494B37" w:rsidRPr="008810C1" w:rsidRDefault="00494B37" w:rsidP="008810C1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0C1">
        <w:rPr>
          <w:rFonts w:ascii="Times New Roman" w:hAnsi="Times New Roman"/>
          <w:sz w:val="28"/>
          <w:szCs w:val="28"/>
        </w:rPr>
        <w:t xml:space="preserve">у найближчі терміни оголосити конкурс на заміщення вакантної посади директора </w:t>
      </w: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Центру </w:t>
      </w:r>
      <w:r w:rsidRPr="008810C1">
        <w:rPr>
          <w:rFonts w:ascii="Times New Roman" w:hAnsi="Times New Roman"/>
          <w:sz w:val="28"/>
          <w:szCs w:val="28"/>
        </w:rPr>
        <w:t>комплексної реабілітації для дітей з інвалідністю</w:t>
      </w:r>
      <w:r w:rsidRPr="00881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«Пролісок»;</w:t>
      </w:r>
    </w:p>
    <w:p w:rsidR="00494B37" w:rsidRPr="008810C1" w:rsidRDefault="00494B37" w:rsidP="008810C1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0C1">
        <w:rPr>
          <w:rFonts w:ascii="Times New Roman" w:hAnsi="Times New Roman"/>
          <w:sz w:val="28"/>
          <w:szCs w:val="28"/>
        </w:rPr>
        <w:t>збільшити тривалість тимчасового перебування дітей в межах 8 (восьми) годин з 3-разовим харчуванням;</w:t>
      </w:r>
    </w:p>
    <w:p w:rsidR="00494B37" w:rsidRPr="008810C1" w:rsidRDefault="00494B37" w:rsidP="008810C1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0C1">
        <w:rPr>
          <w:rFonts w:ascii="Times New Roman" w:hAnsi="Times New Roman"/>
          <w:sz w:val="28"/>
          <w:szCs w:val="28"/>
        </w:rPr>
        <w:t>відповідно до збільшення тривалості перебування дітей необхідно збільшити кількість штатних одиниць педагогічного персоналу (вихователь соціальний із роботи з дітьми з інвалідністю – 8 шт. од., асистент вихователя соціального із роботи з дітьми з інвалідністю – 8 шт. од.) та молодшого медичного персоналу (молодші медичні сестри – 8 шт. од.) та видатки на 3-разове харчування;</w:t>
      </w:r>
    </w:p>
    <w:p w:rsidR="00494B37" w:rsidRPr="008810C1" w:rsidRDefault="00494B37" w:rsidP="008810C1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0C1">
        <w:rPr>
          <w:rFonts w:ascii="Times New Roman" w:hAnsi="Times New Roman"/>
          <w:sz w:val="28"/>
          <w:szCs w:val="28"/>
        </w:rPr>
        <w:t>провести аудит напрямків спрямування та доцільності використання Центром реабілітації коштів, отриманих з державного бюджету, в розрізі останніх трьох років;</w:t>
      </w:r>
    </w:p>
    <w:p w:rsidR="00494B37" w:rsidRPr="008810C1" w:rsidRDefault="00494B37" w:rsidP="008810C1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0C1">
        <w:rPr>
          <w:rFonts w:ascii="Times New Roman" w:hAnsi="Times New Roman"/>
          <w:sz w:val="28"/>
          <w:szCs w:val="28"/>
        </w:rPr>
        <w:t>привести у відповідність до чинного законодавства положення про діяльність Центру.</w:t>
      </w:r>
    </w:p>
    <w:p w:rsidR="00494B37" w:rsidRDefault="00494B37" w:rsidP="008810C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8810C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Default="00494B37" w:rsidP="008810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4B37" w:rsidRPr="008810C1" w:rsidRDefault="00494B37" w:rsidP="008810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 Юрій БЕЗПЯТКО</w:t>
      </w:r>
    </w:p>
    <w:p w:rsidR="00494B37" w:rsidRPr="008810C1" w:rsidRDefault="00494B37" w:rsidP="008810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94B37" w:rsidRPr="008810C1" w:rsidSect="004158CA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37" w:rsidRDefault="00494B37">
      <w:pPr>
        <w:spacing w:after="0" w:line="240" w:lineRule="auto"/>
      </w:pPr>
      <w:r>
        <w:separator/>
      </w:r>
    </w:p>
  </w:endnote>
  <w:endnote w:type="continuationSeparator" w:id="0">
    <w:p w:rsidR="00494B37" w:rsidRDefault="0049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37" w:rsidRDefault="00494B37">
      <w:pPr>
        <w:spacing w:after="0" w:line="240" w:lineRule="auto"/>
      </w:pPr>
      <w:r>
        <w:separator/>
      </w:r>
    </w:p>
  </w:footnote>
  <w:footnote w:type="continuationSeparator" w:id="0">
    <w:p w:rsidR="00494B37" w:rsidRDefault="0049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37" w:rsidRDefault="00494B37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494B37" w:rsidRDefault="00494B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665EC5"/>
    <w:multiLevelType w:val="hybridMultilevel"/>
    <w:tmpl w:val="D6B22A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4C75D65"/>
    <w:multiLevelType w:val="hybridMultilevel"/>
    <w:tmpl w:val="239A5146"/>
    <w:lvl w:ilvl="0" w:tplc="88FCB2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5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3716"/>
    <w:rsid w:val="000942EB"/>
    <w:rsid w:val="000A654A"/>
    <w:rsid w:val="000A656A"/>
    <w:rsid w:val="000A7B02"/>
    <w:rsid w:val="000A7DF3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77D7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12F2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5F45"/>
    <w:rsid w:val="00237124"/>
    <w:rsid w:val="002378DD"/>
    <w:rsid w:val="002424BC"/>
    <w:rsid w:val="0025236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90FDB"/>
    <w:rsid w:val="002A3520"/>
    <w:rsid w:val="002C1584"/>
    <w:rsid w:val="002C4483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A0DE9"/>
    <w:rsid w:val="003A26DE"/>
    <w:rsid w:val="003A2D1C"/>
    <w:rsid w:val="003A50B7"/>
    <w:rsid w:val="003A7DA6"/>
    <w:rsid w:val="003B0111"/>
    <w:rsid w:val="003B691C"/>
    <w:rsid w:val="003C09DD"/>
    <w:rsid w:val="003D00A3"/>
    <w:rsid w:val="003D68DD"/>
    <w:rsid w:val="003D79B1"/>
    <w:rsid w:val="003E13DB"/>
    <w:rsid w:val="003F2BAA"/>
    <w:rsid w:val="003F6FDC"/>
    <w:rsid w:val="003F7494"/>
    <w:rsid w:val="00404D67"/>
    <w:rsid w:val="0041138E"/>
    <w:rsid w:val="004158CA"/>
    <w:rsid w:val="00415A1E"/>
    <w:rsid w:val="00420C3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4B37"/>
    <w:rsid w:val="004959FC"/>
    <w:rsid w:val="004A222D"/>
    <w:rsid w:val="004B197C"/>
    <w:rsid w:val="004B2CAF"/>
    <w:rsid w:val="004B7C70"/>
    <w:rsid w:val="004C4453"/>
    <w:rsid w:val="004C7E9C"/>
    <w:rsid w:val="004D0ABE"/>
    <w:rsid w:val="004D6606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44FDA"/>
    <w:rsid w:val="005519FB"/>
    <w:rsid w:val="005539C1"/>
    <w:rsid w:val="005570FE"/>
    <w:rsid w:val="005613D7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2D81"/>
    <w:rsid w:val="005E60F0"/>
    <w:rsid w:val="005F17A4"/>
    <w:rsid w:val="005F36E3"/>
    <w:rsid w:val="005F6A08"/>
    <w:rsid w:val="00600EEB"/>
    <w:rsid w:val="00600F20"/>
    <w:rsid w:val="00605AA6"/>
    <w:rsid w:val="006146D5"/>
    <w:rsid w:val="0062029C"/>
    <w:rsid w:val="00624406"/>
    <w:rsid w:val="00633B98"/>
    <w:rsid w:val="00635910"/>
    <w:rsid w:val="00644EB2"/>
    <w:rsid w:val="006478CE"/>
    <w:rsid w:val="00664656"/>
    <w:rsid w:val="006665BF"/>
    <w:rsid w:val="006805F2"/>
    <w:rsid w:val="006851F9"/>
    <w:rsid w:val="00685EDC"/>
    <w:rsid w:val="006A302F"/>
    <w:rsid w:val="006A7B76"/>
    <w:rsid w:val="006B2011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54C0"/>
    <w:rsid w:val="006F035C"/>
    <w:rsid w:val="006F18A5"/>
    <w:rsid w:val="006F38F8"/>
    <w:rsid w:val="00704501"/>
    <w:rsid w:val="00715B78"/>
    <w:rsid w:val="00717224"/>
    <w:rsid w:val="00717CC7"/>
    <w:rsid w:val="00720A9C"/>
    <w:rsid w:val="00730736"/>
    <w:rsid w:val="00736E10"/>
    <w:rsid w:val="0074114D"/>
    <w:rsid w:val="00741565"/>
    <w:rsid w:val="00753CB4"/>
    <w:rsid w:val="00770BE9"/>
    <w:rsid w:val="007731A1"/>
    <w:rsid w:val="0077393A"/>
    <w:rsid w:val="0077572E"/>
    <w:rsid w:val="00790FF5"/>
    <w:rsid w:val="007A77D7"/>
    <w:rsid w:val="007A7B08"/>
    <w:rsid w:val="007B02DC"/>
    <w:rsid w:val="007B5F57"/>
    <w:rsid w:val="007C7E8C"/>
    <w:rsid w:val="007D2B1E"/>
    <w:rsid w:val="007E4333"/>
    <w:rsid w:val="007F3741"/>
    <w:rsid w:val="007F3757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26A3B"/>
    <w:rsid w:val="00843D6F"/>
    <w:rsid w:val="00844744"/>
    <w:rsid w:val="00845335"/>
    <w:rsid w:val="00851AE1"/>
    <w:rsid w:val="00851F6E"/>
    <w:rsid w:val="0085611A"/>
    <w:rsid w:val="008622BC"/>
    <w:rsid w:val="008713D8"/>
    <w:rsid w:val="008810C1"/>
    <w:rsid w:val="0088698F"/>
    <w:rsid w:val="00896C19"/>
    <w:rsid w:val="008A6927"/>
    <w:rsid w:val="008D6F62"/>
    <w:rsid w:val="008E0617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371D5"/>
    <w:rsid w:val="00943741"/>
    <w:rsid w:val="00945E8C"/>
    <w:rsid w:val="009528DD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05F0"/>
    <w:rsid w:val="009F3309"/>
    <w:rsid w:val="009F69DA"/>
    <w:rsid w:val="009F76DA"/>
    <w:rsid w:val="00A0139E"/>
    <w:rsid w:val="00A14C13"/>
    <w:rsid w:val="00A17EDB"/>
    <w:rsid w:val="00A201D9"/>
    <w:rsid w:val="00A2524C"/>
    <w:rsid w:val="00A25A8F"/>
    <w:rsid w:val="00A341FB"/>
    <w:rsid w:val="00A470EE"/>
    <w:rsid w:val="00A6022F"/>
    <w:rsid w:val="00A62FE4"/>
    <w:rsid w:val="00A66278"/>
    <w:rsid w:val="00A72B9C"/>
    <w:rsid w:val="00A75079"/>
    <w:rsid w:val="00A75BF5"/>
    <w:rsid w:val="00A87623"/>
    <w:rsid w:val="00A87AE2"/>
    <w:rsid w:val="00A9105A"/>
    <w:rsid w:val="00A939E4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098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77B2"/>
    <w:rsid w:val="00B53D47"/>
    <w:rsid w:val="00B57843"/>
    <w:rsid w:val="00B57AD7"/>
    <w:rsid w:val="00B80DAF"/>
    <w:rsid w:val="00B85699"/>
    <w:rsid w:val="00B95EAA"/>
    <w:rsid w:val="00B96148"/>
    <w:rsid w:val="00B97BCF"/>
    <w:rsid w:val="00BA219B"/>
    <w:rsid w:val="00BA2AAC"/>
    <w:rsid w:val="00BA3E31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D70"/>
    <w:rsid w:val="00C57C53"/>
    <w:rsid w:val="00C57F9F"/>
    <w:rsid w:val="00C6376D"/>
    <w:rsid w:val="00C65E1D"/>
    <w:rsid w:val="00C71AC7"/>
    <w:rsid w:val="00C72C75"/>
    <w:rsid w:val="00C777DE"/>
    <w:rsid w:val="00C82E73"/>
    <w:rsid w:val="00C94C22"/>
    <w:rsid w:val="00C960B7"/>
    <w:rsid w:val="00CB36CD"/>
    <w:rsid w:val="00CC08B1"/>
    <w:rsid w:val="00CC27BC"/>
    <w:rsid w:val="00CC4012"/>
    <w:rsid w:val="00CD4EBB"/>
    <w:rsid w:val="00CF3B3F"/>
    <w:rsid w:val="00D14075"/>
    <w:rsid w:val="00D220A3"/>
    <w:rsid w:val="00D27557"/>
    <w:rsid w:val="00D30CF4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9120E"/>
    <w:rsid w:val="00D94632"/>
    <w:rsid w:val="00DB3B74"/>
    <w:rsid w:val="00DB5E54"/>
    <w:rsid w:val="00DB6E4F"/>
    <w:rsid w:val="00DC716B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243CC"/>
    <w:rsid w:val="00E370AD"/>
    <w:rsid w:val="00E46D0F"/>
    <w:rsid w:val="00E506F1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A4852"/>
    <w:rsid w:val="00EC1712"/>
    <w:rsid w:val="00EC2031"/>
    <w:rsid w:val="00EC3EE7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75FAE"/>
    <w:rsid w:val="00F87F54"/>
    <w:rsid w:val="00F93FAC"/>
    <w:rsid w:val="00F95CA2"/>
    <w:rsid w:val="00F97A79"/>
    <w:rsid w:val="00FA7810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1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A39"/>
    <w:rPr>
      <w:rFonts w:ascii="Times New Roman" w:hAnsi="Times New Roman" w:cs="Calibri"/>
      <w:sz w:val="28"/>
      <w:lang w:val="uk-UA"/>
    </w:rPr>
  </w:style>
  <w:style w:type="paragraph" w:styleId="Revision">
    <w:name w:val="Revision"/>
    <w:hidden/>
    <w:uiPriority w:val="99"/>
    <w:semiHidden/>
    <w:rsid w:val="00183F59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3250</Words>
  <Characters>1853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7</cp:revision>
  <cp:lastPrinted>2021-08-17T07:13:00Z</cp:lastPrinted>
  <dcterms:created xsi:type="dcterms:W3CDTF">2021-08-17T06:39:00Z</dcterms:created>
  <dcterms:modified xsi:type="dcterms:W3CDTF">2021-08-17T08:35:00Z</dcterms:modified>
</cp:coreProperties>
</file>