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9E" w:rsidRPr="00184C3F" w:rsidRDefault="00A0139E" w:rsidP="005321D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7" o:title=""/>
          </v:shape>
          <o:OLEObject Type="Embed" ProgID="Paint.Picture" ShapeID="_x0000_i1025" DrawAspect="Content" ObjectID="_1690695463" r:id="rId8"/>
        </w:object>
      </w:r>
    </w:p>
    <w:p w:rsidR="00A0139E" w:rsidRPr="00184C3F" w:rsidRDefault="00A0139E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A0139E" w:rsidRPr="00184C3F" w:rsidRDefault="00A0139E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A0139E" w:rsidRPr="00184C3F" w:rsidRDefault="00A0139E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A0139E" w:rsidRPr="00184C3F" w:rsidRDefault="00A0139E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A0139E" w:rsidRPr="00184C3F" w:rsidRDefault="00A0139E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A0139E" w:rsidRPr="00184C3F" w:rsidRDefault="00A0139E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A0139E" w:rsidRPr="00184C3F" w:rsidRDefault="00A0139E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A0139E" w:rsidRPr="00184C3F" w:rsidRDefault="00A0139E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/>
      </w:tblPr>
      <w:tblGrid>
        <w:gridCol w:w="6062"/>
        <w:gridCol w:w="3827"/>
      </w:tblGrid>
      <w:tr w:rsidR="00A0139E" w:rsidRPr="00A75079" w:rsidTr="00A75079">
        <w:tc>
          <w:tcPr>
            <w:tcW w:w="6062" w:type="dxa"/>
          </w:tcPr>
          <w:p w:rsidR="00A0139E" w:rsidRPr="00A75079" w:rsidRDefault="00A0139E" w:rsidP="00A75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139E" w:rsidRPr="0085611A" w:rsidRDefault="00A0139E" w:rsidP="00A750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750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звернення </w:t>
            </w:r>
            <w:r w:rsidRPr="00A7507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щодо державних зобов’язань</w:t>
            </w:r>
          </w:p>
          <w:p w:rsidR="00A0139E" w:rsidRPr="002378DD" w:rsidRDefault="00A0139E" w:rsidP="00A750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2378D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</w:t>
            </w:r>
            <w:r w:rsidRPr="00A7507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85611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7507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фінансуванню пакетів надання</w:t>
            </w:r>
          </w:p>
          <w:p w:rsidR="00A0139E" w:rsidRDefault="00A0139E" w:rsidP="00A750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A7507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медичних послуг в рамках </w:t>
            </w:r>
          </w:p>
          <w:p w:rsidR="00A0139E" w:rsidRDefault="00A0139E" w:rsidP="00A750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A7507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Програми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7507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державних гарантій</w:t>
            </w:r>
          </w:p>
          <w:p w:rsidR="00A0139E" w:rsidRPr="0085611A" w:rsidRDefault="00A0139E" w:rsidP="00A750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7507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медичного обслуговування населення</w:t>
            </w:r>
          </w:p>
          <w:p w:rsidR="00A0139E" w:rsidRPr="00A75079" w:rsidRDefault="00A0139E" w:rsidP="00A75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A0139E" w:rsidRPr="00A75079" w:rsidRDefault="00A0139E" w:rsidP="00A75079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  <w:r w:rsidRPr="00A75079">
              <w:rPr>
                <w:rFonts w:ascii="Times New Roman" w:hAnsi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A0139E" w:rsidRPr="0085611A" w:rsidRDefault="00A0139E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39E" w:rsidRPr="004158CA" w:rsidRDefault="00A0139E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3F59">
        <w:rPr>
          <w:rFonts w:ascii="Times New Roman" w:hAnsi="Times New Roman"/>
          <w:sz w:val="28"/>
          <w:szCs w:val="28"/>
          <w:lang w:val="uk-UA"/>
        </w:rPr>
        <w:t>Керуючись ст. 26</w:t>
      </w:r>
      <w:r>
        <w:rPr>
          <w:rFonts w:ascii="Times New Roman" w:hAnsi="Times New Roman"/>
          <w:sz w:val="28"/>
          <w:szCs w:val="28"/>
          <w:lang w:val="uk-UA"/>
        </w:rPr>
        <w:t>, 59</w:t>
      </w:r>
      <w:r w:rsidRPr="00183F59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 19, 20 Закону України «Про статус депутатів місцевих рад», з метою забезпечення вчасності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 оплати </w:t>
      </w:r>
      <w:r>
        <w:rPr>
          <w:rFonts w:ascii="Times New Roman" w:hAnsi="Times New Roman"/>
          <w:sz w:val="28"/>
          <w:szCs w:val="28"/>
          <w:lang w:val="uk-UA"/>
        </w:rPr>
        <w:t>Національною службою здоров</w:t>
      </w:r>
      <w:r w:rsidRPr="002378D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України </w:t>
      </w:r>
      <w:r w:rsidRPr="00D9120E">
        <w:rPr>
          <w:rFonts w:ascii="Times New Roman" w:hAnsi="Times New Roman"/>
          <w:sz w:val="28"/>
          <w:szCs w:val="28"/>
          <w:lang w:val="uk-UA"/>
        </w:rPr>
        <w:t xml:space="preserve">за надані медичні послуги </w:t>
      </w:r>
      <w:r>
        <w:rPr>
          <w:rFonts w:ascii="Times New Roman" w:hAnsi="Times New Roman"/>
          <w:sz w:val="28"/>
          <w:szCs w:val="28"/>
          <w:lang w:val="uk-UA"/>
        </w:rPr>
        <w:t>комунальними підприємствами охорони здоров</w:t>
      </w:r>
      <w:r w:rsidRPr="002378D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Луцької міської територіальної громади </w:t>
      </w:r>
      <w:r w:rsidRPr="00D9120E">
        <w:rPr>
          <w:rFonts w:ascii="Times New Roman" w:hAnsi="Times New Roman"/>
          <w:sz w:val="28"/>
          <w:szCs w:val="28"/>
          <w:lang w:val="uk-UA"/>
        </w:rPr>
        <w:t>відповідно до умов законтрактованих договорів</w:t>
      </w:r>
      <w:r w:rsidRPr="004158CA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A0139E" w:rsidRPr="00183F59" w:rsidRDefault="00A0139E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139E" w:rsidRPr="00183F59" w:rsidRDefault="00A0139E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</w:t>
      </w:r>
      <w:r w:rsidRPr="00183F59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ИЛ</w:t>
      </w:r>
      <w:r w:rsidRPr="00183F59">
        <w:rPr>
          <w:rFonts w:ascii="Times New Roman" w:hAnsi="Times New Roman"/>
          <w:sz w:val="28"/>
          <w:szCs w:val="28"/>
          <w:lang w:val="uk-UA"/>
        </w:rPr>
        <w:t>А:</w:t>
      </w:r>
    </w:p>
    <w:p w:rsidR="00A0139E" w:rsidRPr="00183F59" w:rsidRDefault="00A0139E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0139E" w:rsidRPr="00F75FAE" w:rsidRDefault="00A0139E" w:rsidP="009528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75FAE">
        <w:rPr>
          <w:rFonts w:ascii="Times New Roman" w:hAnsi="Times New Roman"/>
          <w:sz w:val="28"/>
          <w:szCs w:val="28"/>
          <w:lang w:val="uk-UA"/>
        </w:rPr>
        <w:t>Звернутись до Президента України Зеленського В.О., Голови Верховної Ради України Разумкова Д.О., Прем’єр-міністра України Шмигаля Д.А., Міністра охорони здоров’</w:t>
      </w:r>
      <w:bookmarkStart w:id="0" w:name="_GoBack"/>
      <w:r w:rsidRPr="00F75FAE">
        <w:rPr>
          <w:rFonts w:ascii="Times New Roman" w:hAnsi="Times New Roman"/>
          <w:sz w:val="28"/>
          <w:szCs w:val="28"/>
          <w:lang w:val="uk-UA"/>
        </w:rPr>
        <w:t xml:space="preserve">я України Ляшка В.К. </w:t>
      </w:r>
      <w:r>
        <w:rPr>
          <w:rFonts w:ascii="Times New Roman" w:hAnsi="Times New Roman"/>
          <w:sz w:val="28"/>
          <w:szCs w:val="28"/>
          <w:lang w:val="uk-UA"/>
        </w:rPr>
        <w:t>щодо</w:t>
      </w:r>
      <w:r w:rsidRPr="00F75FAE">
        <w:rPr>
          <w:rFonts w:ascii="Times New Roman" w:hAnsi="Times New Roman"/>
          <w:sz w:val="28"/>
          <w:szCs w:val="28"/>
          <w:lang w:val="uk-UA"/>
        </w:rPr>
        <w:t xml:space="preserve"> державних зобов’язань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 фінансуванню</w:t>
      </w:r>
      <w:r w:rsidRPr="00F75FA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пакетів надання медичних послуг в рамках Програми державних гарантій медичного обслуговування населення.</w:t>
      </w:r>
    </w:p>
    <w:bookmarkEnd w:id="0"/>
    <w:p w:rsidR="00A0139E" w:rsidRPr="00F75FAE" w:rsidRDefault="00A0139E" w:rsidP="009528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F75FA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постійну комісію міської ради з питань соціального захисту, охорони здоров’я, материнства та дитинства, освіти, науки, культури та </w:t>
      </w:r>
      <w:r>
        <w:rPr>
          <w:rFonts w:ascii="Times New Roman" w:hAnsi="Times New Roman"/>
          <w:sz w:val="28"/>
          <w:szCs w:val="28"/>
          <w:lang w:val="uk-UA"/>
        </w:rPr>
        <w:t>мови (Лєщинська О.П.</w:t>
      </w:r>
      <w:r w:rsidRPr="00F75FAE">
        <w:rPr>
          <w:rFonts w:ascii="Times New Roman" w:hAnsi="Times New Roman"/>
          <w:sz w:val="28"/>
          <w:szCs w:val="28"/>
          <w:lang w:val="uk-UA"/>
        </w:rPr>
        <w:t>).</w:t>
      </w:r>
    </w:p>
    <w:p w:rsidR="00A0139E" w:rsidRDefault="00A0139E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139E" w:rsidRDefault="00A0139E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139E" w:rsidRPr="00183F59" w:rsidRDefault="00A0139E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139E" w:rsidRPr="00183F59" w:rsidRDefault="00A0139E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83F5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Ігор ПОЛІЩУК</w:t>
      </w:r>
    </w:p>
    <w:p w:rsidR="00A0139E" w:rsidRDefault="00A0139E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0139E" w:rsidRPr="00183F59" w:rsidRDefault="00A0139E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0139E" w:rsidRDefault="00A0139E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Глухманюк</w:t>
      </w:r>
      <w:r w:rsidRPr="00183F59">
        <w:rPr>
          <w:rFonts w:ascii="Times New Roman" w:hAnsi="Times New Roman"/>
          <w:sz w:val="24"/>
          <w:szCs w:val="24"/>
          <w:lang w:val="uk-UA"/>
        </w:rPr>
        <w:t xml:space="preserve"> 722 251</w:t>
      </w:r>
      <w:r w:rsidRPr="00183F59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A0139E" w:rsidSect="004158CA">
      <w:headerReference w:type="default" r:id="rId9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9E" w:rsidRDefault="00A0139E">
      <w:pPr>
        <w:spacing w:after="0" w:line="240" w:lineRule="auto"/>
      </w:pPr>
      <w:r>
        <w:separator/>
      </w:r>
    </w:p>
  </w:endnote>
  <w:endnote w:type="continuationSeparator" w:id="0">
    <w:p w:rsidR="00A0139E" w:rsidRDefault="00A0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9E" w:rsidRDefault="00A0139E">
      <w:pPr>
        <w:spacing w:after="0" w:line="240" w:lineRule="auto"/>
      </w:pPr>
      <w:r>
        <w:separator/>
      </w:r>
    </w:p>
  </w:footnote>
  <w:footnote w:type="continuationSeparator" w:id="0">
    <w:p w:rsidR="00A0139E" w:rsidRDefault="00A0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9E" w:rsidRDefault="00A0139E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0139E" w:rsidRDefault="00A013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1DE2D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3716"/>
    <w:rsid w:val="000942EB"/>
    <w:rsid w:val="000A654A"/>
    <w:rsid w:val="000A656A"/>
    <w:rsid w:val="000A7B02"/>
    <w:rsid w:val="000B266E"/>
    <w:rsid w:val="000B3D29"/>
    <w:rsid w:val="000C23B2"/>
    <w:rsid w:val="000C6E4C"/>
    <w:rsid w:val="000F162B"/>
    <w:rsid w:val="000F30E2"/>
    <w:rsid w:val="000F5348"/>
    <w:rsid w:val="000F627D"/>
    <w:rsid w:val="00101E67"/>
    <w:rsid w:val="001133B3"/>
    <w:rsid w:val="00115F5F"/>
    <w:rsid w:val="00120BE3"/>
    <w:rsid w:val="00132E4D"/>
    <w:rsid w:val="0013489D"/>
    <w:rsid w:val="001469DD"/>
    <w:rsid w:val="00155C92"/>
    <w:rsid w:val="00156C0A"/>
    <w:rsid w:val="00165793"/>
    <w:rsid w:val="001759FE"/>
    <w:rsid w:val="00177D7E"/>
    <w:rsid w:val="00181CAB"/>
    <w:rsid w:val="00183F59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F1EE2"/>
    <w:rsid w:val="0020469C"/>
    <w:rsid w:val="00207982"/>
    <w:rsid w:val="00210A02"/>
    <w:rsid w:val="00216BB4"/>
    <w:rsid w:val="00221D07"/>
    <w:rsid w:val="00225A14"/>
    <w:rsid w:val="00226A44"/>
    <w:rsid w:val="0023273D"/>
    <w:rsid w:val="002336AB"/>
    <w:rsid w:val="00235F45"/>
    <w:rsid w:val="00237124"/>
    <w:rsid w:val="002378DD"/>
    <w:rsid w:val="002424BC"/>
    <w:rsid w:val="0025236C"/>
    <w:rsid w:val="00253F58"/>
    <w:rsid w:val="0025422C"/>
    <w:rsid w:val="00263E62"/>
    <w:rsid w:val="00264F6C"/>
    <w:rsid w:val="0027065D"/>
    <w:rsid w:val="00270CD9"/>
    <w:rsid w:val="002748D5"/>
    <w:rsid w:val="002755BB"/>
    <w:rsid w:val="00277A74"/>
    <w:rsid w:val="00281254"/>
    <w:rsid w:val="00290C9C"/>
    <w:rsid w:val="00290FDB"/>
    <w:rsid w:val="002A3520"/>
    <w:rsid w:val="002C1584"/>
    <w:rsid w:val="002C4483"/>
    <w:rsid w:val="002C6CCD"/>
    <w:rsid w:val="002F1254"/>
    <w:rsid w:val="002F2FDE"/>
    <w:rsid w:val="002F4492"/>
    <w:rsid w:val="0030409E"/>
    <w:rsid w:val="00305E4F"/>
    <w:rsid w:val="00330CDC"/>
    <w:rsid w:val="00361173"/>
    <w:rsid w:val="00363ACB"/>
    <w:rsid w:val="00371D82"/>
    <w:rsid w:val="003740A3"/>
    <w:rsid w:val="00385D15"/>
    <w:rsid w:val="00386E34"/>
    <w:rsid w:val="00390828"/>
    <w:rsid w:val="00393D39"/>
    <w:rsid w:val="003A0DE9"/>
    <w:rsid w:val="003A26DE"/>
    <w:rsid w:val="003A2D1C"/>
    <w:rsid w:val="003A50B7"/>
    <w:rsid w:val="003A7DA6"/>
    <w:rsid w:val="003B0111"/>
    <w:rsid w:val="003B691C"/>
    <w:rsid w:val="003C09DD"/>
    <w:rsid w:val="003D00A3"/>
    <w:rsid w:val="003D68DD"/>
    <w:rsid w:val="003D79B1"/>
    <w:rsid w:val="003E13DB"/>
    <w:rsid w:val="003F2BAA"/>
    <w:rsid w:val="003F6FDC"/>
    <w:rsid w:val="003F7494"/>
    <w:rsid w:val="00404D67"/>
    <w:rsid w:val="0041138E"/>
    <w:rsid w:val="004158CA"/>
    <w:rsid w:val="00415A1E"/>
    <w:rsid w:val="00420C3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A222D"/>
    <w:rsid w:val="004B197C"/>
    <w:rsid w:val="004B2CAF"/>
    <w:rsid w:val="004B7C70"/>
    <w:rsid w:val="004C4453"/>
    <w:rsid w:val="004C7E9C"/>
    <w:rsid w:val="004D0ABE"/>
    <w:rsid w:val="004E685B"/>
    <w:rsid w:val="004F0367"/>
    <w:rsid w:val="004F1CD3"/>
    <w:rsid w:val="00503FCD"/>
    <w:rsid w:val="0050429F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570FE"/>
    <w:rsid w:val="005613D7"/>
    <w:rsid w:val="00566977"/>
    <w:rsid w:val="00585349"/>
    <w:rsid w:val="00587F52"/>
    <w:rsid w:val="005971BF"/>
    <w:rsid w:val="00597A98"/>
    <w:rsid w:val="005B0FB5"/>
    <w:rsid w:val="005B1C85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029C"/>
    <w:rsid w:val="00624406"/>
    <w:rsid w:val="00633B98"/>
    <w:rsid w:val="00635910"/>
    <w:rsid w:val="00644EB2"/>
    <w:rsid w:val="006478CE"/>
    <w:rsid w:val="00664656"/>
    <w:rsid w:val="006665BF"/>
    <w:rsid w:val="006805F2"/>
    <w:rsid w:val="006851F9"/>
    <w:rsid w:val="00685EDC"/>
    <w:rsid w:val="006A302F"/>
    <w:rsid w:val="006A7B76"/>
    <w:rsid w:val="006B2011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E54C0"/>
    <w:rsid w:val="006F035C"/>
    <w:rsid w:val="006F18A5"/>
    <w:rsid w:val="00704501"/>
    <w:rsid w:val="00715B78"/>
    <w:rsid w:val="00717224"/>
    <w:rsid w:val="00717CC7"/>
    <w:rsid w:val="00720A9C"/>
    <w:rsid w:val="00730736"/>
    <w:rsid w:val="00736E10"/>
    <w:rsid w:val="0074114D"/>
    <w:rsid w:val="00753CB4"/>
    <w:rsid w:val="00770BE9"/>
    <w:rsid w:val="007731A1"/>
    <w:rsid w:val="0077393A"/>
    <w:rsid w:val="0077572E"/>
    <w:rsid w:val="00790FF5"/>
    <w:rsid w:val="007A77D7"/>
    <w:rsid w:val="007A7B08"/>
    <w:rsid w:val="007B02DC"/>
    <w:rsid w:val="007B5F57"/>
    <w:rsid w:val="007C7E8C"/>
    <w:rsid w:val="007D2B1E"/>
    <w:rsid w:val="007E4333"/>
    <w:rsid w:val="007F3741"/>
    <w:rsid w:val="007F3757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26A3B"/>
    <w:rsid w:val="00843D6F"/>
    <w:rsid w:val="00844744"/>
    <w:rsid w:val="00845335"/>
    <w:rsid w:val="00851AE1"/>
    <w:rsid w:val="00851F6E"/>
    <w:rsid w:val="0085611A"/>
    <w:rsid w:val="008622BC"/>
    <w:rsid w:val="008713D8"/>
    <w:rsid w:val="0088698F"/>
    <w:rsid w:val="00896C19"/>
    <w:rsid w:val="008A6927"/>
    <w:rsid w:val="008D6F62"/>
    <w:rsid w:val="008E0617"/>
    <w:rsid w:val="008E5B54"/>
    <w:rsid w:val="008E5B7B"/>
    <w:rsid w:val="008E5F5A"/>
    <w:rsid w:val="008E612E"/>
    <w:rsid w:val="008E7E39"/>
    <w:rsid w:val="008F19E6"/>
    <w:rsid w:val="008F6B53"/>
    <w:rsid w:val="00906181"/>
    <w:rsid w:val="00912E77"/>
    <w:rsid w:val="009167CC"/>
    <w:rsid w:val="0092111C"/>
    <w:rsid w:val="00922C5F"/>
    <w:rsid w:val="009263E0"/>
    <w:rsid w:val="00937139"/>
    <w:rsid w:val="00943741"/>
    <w:rsid w:val="00945E8C"/>
    <w:rsid w:val="009528DD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05F0"/>
    <w:rsid w:val="009F3309"/>
    <w:rsid w:val="009F69DA"/>
    <w:rsid w:val="009F76DA"/>
    <w:rsid w:val="00A0139E"/>
    <w:rsid w:val="00A14C13"/>
    <w:rsid w:val="00A17EDB"/>
    <w:rsid w:val="00A201D9"/>
    <w:rsid w:val="00A2524C"/>
    <w:rsid w:val="00A25A8F"/>
    <w:rsid w:val="00A341FB"/>
    <w:rsid w:val="00A470EE"/>
    <w:rsid w:val="00A6022F"/>
    <w:rsid w:val="00A62FE4"/>
    <w:rsid w:val="00A66278"/>
    <w:rsid w:val="00A72B9C"/>
    <w:rsid w:val="00A75079"/>
    <w:rsid w:val="00A75BF5"/>
    <w:rsid w:val="00A87623"/>
    <w:rsid w:val="00A87AE2"/>
    <w:rsid w:val="00A9105A"/>
    <w:rsid w:val="00A939E4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098B"/>
    <w:rsid w:val="00AF6ED7"/>
    <w:rsid w:val="00B0566C"/>
    <w:rsid w:val="00B120E9"/>
    <w:rsid w:val="00B166B7"/>
    <w:rsid w:val="00B17657"/>
    <w:rsid w:val="00B20862"/>
    <w:rsid w:val="00B22A76"/>
    <w:rsid w:val="00B2529F"/>
    <w:rsid w:val="00B2619F"/>
    <w:rsid w:val="00B3475F"/>
    <w:rsid w:val="00B477B2"/>
    <w:rsid w:val="00B53D47"/>
    <w:rsid w:val="00B57843"/>
    <w:rsid w:val="00B57AD7"/>
    <w:rsid w:val="00B80DAF"/>
    <w:rsid w:val="00B85699"/>
    <w:rsid w:val="00B95EAA"/>
    <w:rsid w:val="00B96148"/>
    <w:rsid w:val="00B97BCF"/>
    <w:rsid w:val="00BA219B"/>
    <w:rsid w:val="00BA2AAC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3BEF"/>
    <w:rsid w:val="00C07414"/>
    <w:rsid w:val="00C13350"/>
    <w:rsid w:val="00C13824"/>
    <w:rsid w:val="00C1621F"/>
    <w:rsid w:val="00C26407"/>
    <w:rsid w:val="00C27462"/>
    <w:rsid w:val="00C35A39"/>
    <w:rsid w:val="00C435FC"/>
    <w:rsid w:val="00C512F8"/>
    <w:rsid w:val="00C56D70"/>
    <w:rsid w:val="00C57C53"/>
    <w:rsid w:val="00C57F9F"/>
    <w:rsid w:val="00C6376D"/>
    <w:rsid w:val="00C65E1D"/>
    <w:rsid w:val="00C71AC7"/>
    <w:rsid w:val="00C72C75"/>
    <w:rsid w:val="00C777DE"/>
    <w:rsid w:val="00C82E73"/>
    <w:rsid w:val="00C94C22"/>
    <w:rsid w:val="00C960B7"/>
    <w:rsid w:val="00CB36CD"/>
    <w:rsid w:val="00CC08B1"/>
    <w:rsid w:val="00CC27BC"/>
    <w:rsid w:val="00CC4012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022A"/>
    <w:rsid w:val="00D83659"/>
    <w:rsid w:val="00D87CF0"/>
    <w:rsid w:val="00D9120E"/>
    <w:rsid w:val="00DB3B74"/>
    <w:rsid w:val="00DB5E54"/>
    <w:rsid w:val="00DB6E4F"/>
    <w:rsid w:val="00DC716B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1712"/>
    <w:rsid w:val="00EC2031"/>
    <w:rsid w:val="00EC3EE7"/>
    <w:rsid w:val="00EC5BE9"/>
    <w:rsid w:val="00ED67CD"/>
    <w:rsid w:val="00ED7747"/>
    <w:rsid w:val="00EF2E7A"/>
    <w:rsid w:val="00F01353"/>
    <w:rsid w:val="00F151E7"/>
    <w:rsid w:val="00F15E3A"/>
    <w:rsid w:val="00F232B8"/>
    <w:rsid w:val="00F27324"/>
    <w:rsid w:val="00F3486F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75FAE"/>
    <w:rsid w:val="00F87F54"/>
    <w:rsid w:val="00F93FAC"/>
    <w:rsid w:val="00F95CA2"/>
    <w:rsid w:val="00F97A79"/>
    <w:rsid w:val="00FB4AE0"/>
    <w:rsid w:val="00FC147E"/>
    <w:rsid w:val="00FC2A9D"/>
    <w:rsid w:val="00FC55C5"/>
    <w:rsid w:val="00FD1803"/>
    <w:rsid w:val="00FE0AEF"/>
    <w:rsid w:val="00FF2110"/>
    <w:rsid w:val="00FF26F6"/>
    <w:rsid w:val="00FF49CE"/>
    <w:rsid w:val="00FF4E44"/>
    <w:rsid w:val="00FF6C31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1C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4501"/>
    <w:pPr>
      <w:ind w:left="720"/>
      <w:contextualSpacing/>
    </w:pPr>
  </w:style>
  <w:style w:type="table" w:styleId="TableGrid">
    <w:name w:val="Table Grid"/>
    <w:basedOn w:val="TableNormal"/>
    <w:uiPriority w:val="99"/>
    <w:rsid w:val="005321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Normal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5A39"/>
    <w:rPr>
      <w:rFonts w:ascii="Times New Roman" w:hAnsi="Times New Roman" w:cs="Calibri"/>
      <w:sz w:val="28"/>
      <w:lang w:val="uk-UA"/>
    </w:rPr>
  </w:style>
  <w:style w:type="paragraph" w:styleId="Revision">
    <w:name w:val="Revision"/>
    <w:hidden/>
    <w:uiPriority w:val="99"/>
    <w:semiHidden/>
    <w:rsid w:val="00183F59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887</Words>
  <Characters>507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sheremeta</cp:lastModifiedBy>
  <cp:revision>31</cp:revision>
  <cp:lastPrinted>2021-06-04T12:07:00Z</cp:lastPrinted>
  <dcterms:created xsi:type="dcterms:W3CDTF">2020-10-14T12:43:00Z</dcterms:created>
  <dcterms:modified xsi:type="dcterms:W3CDTF">2021-08-17T05:51:00Z</dcterms:modified>
</cp:coreProperties>
</file>