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DB" w:rsidRDefault="00BC2BDB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color="window">
            <v:imagedata r:id="rId7" o:title=""/>
          </v:shape>
          <o:OLEObject Type="Embed" ProgID="Paint.Picture" ShapeID="_x0000_i1025" DrawAspect="Content" ObjectID="_1692771008" r:id="rId8"/>
        </w:object>
      </w:r>
    </w:p>
    <w:p w:rsidR="00BC2BDB" w:rsidRPr="0063670C" w:rsidRDefault="00BC2BDB" w:rsidP="00571CC0">
      <w:pPr>
        <w:jc w:val="center"/>
        <w:rPr>
          <w:sz w:val="16"/>
          <w:szCs w:val="16"/>
        </w:rPr>
      </w:pPr>
    </w:p>
    <w:p w:rsidR="00BC2BDB" w:rsidRDefault="00BC2BDB" w:rsidP="00571CC0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BC2BDB" w:rsidRPr="000A5628" w:rsidRDefault="00BC2BDB" w:rsidP="00571CC0">
      <w:pPr>
        <w:rPr>
          <w:sz w:val="20"/>
          <w:szCs w:val="20"/>
        </w:rPr>
      </w:pPr>
    </w:p>
    <w:p w:rsidR="00BC2BDB" w:rsidRPr="000A5628" w:rsidRDefault="00BC2BDB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iCs w:val="0"/>
          <w:sz w:val="32"/>
          <w:szCs w:val="32"/>
        </w:rPr>
        <w:t>Р І Ш Е Н Н Я</w:t>
      </w:r>
    </w:p>
    <w:p w:rsidR="00BC2BDB" w:rsidRPr="00233154" w:rsidRDefault="00BC2BDB" w:rsidP="00571CC0">
      <w:pPr>
        <w:jc w:val="center"/>
        <w:rPr>
          <w:b/>
          <w:bCs/>
          <w:sz w:val="40"/>
          <w:szCs w:val="40"/>
        </w:rPr>
      </w:pPr>
    </w:p>
    <w:p w:rsidR="00BC2BDB" w:rsidRDefault="00BC2BDB" w:rsidP="00571CC0">
      <w:pPr>
        <w:tabs>
          <w:tab w:val="left" w:pos="468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   Луцьк                                         №______________</w:t>
      </w:r>
    </w:p>
    <w:p w:rsidR="00BC2BDB" w:rsidRDefault="00BC2BDB" w:rsidP="00C04947">
      <w:pPr>
        <w:pStyle w:val="HTMLPreformatted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:rsidR="00BC2BDB" w:rsidRDefault="00BC2BDB" w:rsidP="00C04947">
      <w:pPr>
        <w:pStyle w:val="HTMLPreformatted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:rsidR="00BC2BDB" w:rsidRPr="00FC35AC" w:rsidRDefault="00BC2BDB" w:rsidP="00C16CA7">
      <w:r w:rsidRPr="00FC35AC">
        <w:t xml:space="preserve">Про комісію з питань проведення </w:t>
      </w:r>
    </w:p>
    <w:p w:rsidR="00BC2BDB" w:rsidRPr="00FC35AC" w:rsidRDefault="00BC2BDB" w:rsidP="00C16CA7">
      <w:r w:rsidRPr="00FC35AC">
        <w:t>без</w:t>
      </w:r>
      <w:r>
        <w:t xml:space="preserve">оплатного капітального ремонту </w:t>
      </w:r>
    </w:p>
    <w:p w:rsidR="00BC2BDB" w:rsidRPr="00FC35AC" w:rsidRDefault="00BC2BDB" w:rsidP="00C16CA7">
      <w:r w:rsidRPr="00FC35AC">
        <w:t xml:space="preserve">власних житлових будинків і квартир </w:t>
      </w:r>
    </w:p>
    <w:p w:rsidR="00BC2BDB" w:rsidRPr="00FC35AC" w:rsidRDefault="00BC2BDB" w:rsidP="00C16CA7">
      <w:r w:rsidRPr="00FC35AC">
        <w:t>пільгових категорій громадян</w:t>
      </w:r>
    </w:p>
    <w:p w:rsidR="00BC2BDB" w:rsidRPr="00636DCD" w:rsidRDefault="00BC2BDB" w:rsidP="00C16CA7">
      <w:pPr>
        <w:rPr>
          <w:lang w:val="ru-RU"/>
        </w:rPr>
      </w:pPr>
    </w:p>
    <w:p w:rsidR="00BC2BDB" w:rsidRPr="00636DCD" w:rsidRDefault="00BC2BDB" w:rsidP="00C16CA7">
      <w:pPr>
        <w:rPr>
          <w:lang w:val="ru-RU"/>
        </w:rPr>
      </w:pPr>
    </w:p>
    <w:p w:rsidR="00BC2BDB" w:rsidRPr="00FC35AC" w:rsidRDefault="00BC2BDB" w:rsidP="00C16CA7">
      <w:pPr>
        <w:pStyle w:val="BodyText"/>
        <w:ind w:firstLine="720"/>
        <w:jc w:val="both"/>
        <w:rPr>
          <w:b w:val="0"/>
          <w:bCs w:val="0"/>
          <w:sz w:val="28"/>
          <w:szCs w:val="28"/>
        </w:rPr>
      </w:pPr>
      <w:r w:rsidRPr="00FC35AC">
        <w:rPr>
          <w:b w:val="0"/>
          <w:bCs w:val="0"/>
          <w:sz w:val="28"/>
          <w:szCs w:val="28"/>
        </w:rPr>
        <w:t>Керуючись ст.</w:t>
      </w:r>
      <w:r w:rsidRPr="00FC35AC">
        <w:rPr>
          <w:b w:val="0"/>
          <w:bCs w:val="0"/>
          <w:sz w:val="28"/>
          <w:szCs w:val="28"/>
          <w:lang w:val="en-US"/>
        </w:rPr>
        <w:t> </w:t>
      </w:r>
      <w:r w:rsidRPr="00FC35AC">
        <w:rPr>
          <w:b w:val="0"/>
          <w:bCs w:val="0"/>
          <w:sz w:val="28"/>
          <w:szCs w:val="28"/>
        </w:rPr>
        <w:t>26 Закону України «Про місцеве самоврядування в Україні», відповідно до Порядку проведення безоплатного капітального ремонту власних житлових будинків і квартир осіб, що мають право на таку пільгу, затвердженого постановою Кабінету Міністрів України від 20.05.2009 №</w:t>
      </w:r>
      <w:r w:rsidRPr="00FC35AC">
        <w:rPr>
          <w:b w:val="0"/>
          <w:bCs w:val="0"/>
          <w:sz w:val="28"/>
          <w:szCs w:val="28"/>
          <w:lang w:val="en-US"/>
        </w:rPr>
        <w:t> </w:t>
      </w:r>
      <w:r w:rsidRPr="00FC35AC">
        <w:rPr>
          <w:b w:val="0"/>
          <w:bCs w:val="0"/>
          <w:sz w:val="28"/>
          <w:szCs w:val="28"/>
        </w:rPr>
        <w:t>565, у зв'язку з кадровими змінами у виконавчому комітеті, міська рада</w:t>
      </w:r>
    </w:p>
    <w:p w:rsidR="00BC2BDB" w:rsidRPr="00FC35AC" w:rsidRDefault="00BC2BDB" w:rsidP="00C16CA7">
      <w:pPr>
        <w:pStyle w:val="BodyText"/>
        <w:ind w:firstLine="720"/>
        <w:jc w:val="both"/>
        <w:rPr>
          <w:b w:val="0"/>
          <w:bCs w:val="0"/>
          <w:sz w:val="28"/>
          <w:szCs w:val="28"/>
        </w:rPr>
      </w:pPr>
    </w:p>
    <w:p w:rsidR="00BC2BDB" w:rsidRDefault="00BC2BDB" w:rsidP="00C16CA7">
      <w:r>
        <w:t>ВИР</w:t>
      </w:r>
      <w:r w:rsidRPr="00FC35AC">
        <w:t>І</w:t>
      </w:r>
      <w:r>
        <w:t>ШИЛ</w:t>
      </w:r>
      <w:r w:rsidRPr="00FC35AC">
        <w:t xml:space="preserve">А: </w:t>
      </w:r>
    </w:p>
    <w:p w:rsidR="00BC2BDB" w:rsidRPr="00FC35AC" w:rsidRDefault="00BC2BDB" w:rsidP="00C16CA7"/>
    <w:p w:rsidR="00BC2BDB" w:rsidRPr="00FC35AC" w:rsidRDefault="00BC2BDB" w:rsidP="00A35779">
      <w:pPr>
        <w:tabs>
          <w:tab w:val="left" w:pos="709"/>
        </w:tabs>
        <w:ind w:firstLine="720"/>
        <w:jc w:val="both"/>
      </w:pPr>
      <w:r w:rsidRPr="00FC35AC">
        <w:t>1.</w:t>
      </w:r>
      <w:r w:rsidRPr="00FC35AC">
        <w:rPr>
          <w:lang w:val="en-US"/>
        </w:rPr>
        <w:t> </w:t>
      </w:r>
      <w:r w:rsidRPr="00FC35AC">
        <w:t>Внести зміни до додатку 1 рішення міської ради від 27.12.2019 №</w:t>
      </w:r>
      <w:r w:rsidRPr="00FC35AC">
        <w:rPr>
          <w:lang w:val="en-US"/>
        </w:rPr>
        <w:t> </w:t>
      </w:r>
      <w:r w:rsidRPr="00FC35AC">
        <w:t xml:space="preserve">53/85 «Про комісію з питань проведення безоплатного капітального ремонту власних житлових будинків і квартир пільгових категорій громадян», а саме: </w:t>
      </w:r>
    </w:p>
    <w:p w:rsidR="00BC2BDB" w:rsidRPr="00FC35AC" w:rsidRDefault="00BC2BDB" w:rsidP="00A35779">
      <w:pPr>
        <w:pStyle w:val="ListParagraph"/>
        <w:tabs>
          <w:tab w:val="left" w:pos="0"/>
        </w:tabs>
        <w:ind w:left="0" w:firstLine="720"/>
        <w:jc w:val="both"/>
        <w:rPr>
          <w:sz w:val="28"/>
          <w:szCs w:val="28"/>
          <w:lang w:val="uk-UA"/>
        </w:rPr>
      </w:pPr>
      <w:r w:rsidRPr="00A35779">
        <w:rPr>
          <w:sz w:val="28"/>
          <w:szCs w:val="28"/>
        </w:rPr>
        <w:t>-</w:t>
      </w:r>
      <w:r w:rsidRPr="00FC35AC">
        <w:rPr>
          <w:sz w:val="28"/>
          <w:szCs w:val="28"/>
          <w:lang w:val="en-US"/>
        </w:rPr>
        <w:t> </w:t>
      </w:r>
      <w:r w:rsidRPr="00FC35AC">
        <w:rPr>
          <w:sz w:val="28"/>
          <w:szCs w:val="28"/>
          <w:lang w:val="uk-UA"/>
        </w:rPr>
        <w:t>вказати посаду Корецької Тетяни Костянтинівни – заступник директора департаменту соціальної політики; Андрущенко Валентини Василівни – заступник начальника відділу по капітальному ремонту житлового фонду департаменту житлово-комунального господарства; Фіщука Віктора Миколайовича – головний спеціаліст відділу економічного аналізу підприємств комунальної сфери департаменту житлово-комунального господарства</w:t>
      </w:r>
      <w:r w:rsidRPr="00FC35AC">
        <w:rPr>
          <w:sz w:val="28"/>
          <w:szCs w:val="28"/>
        </w:rPr>
        <w:t>;</w:t>
      </w:r>
    </w:p>
    <w:p w:rsidR="00BC2BDB" w:rsidRPr="00FC35AC" w:rsidRDefault="00BC2BDB" w:rsidP="00A35779">
      <w:pPr>
        <w:pStyle w:val="ListParagraph"/>
        <w:tabs>
          <w:tab w:val="left" w:pos="0"/>
        </w:tabs>
        <w:ind w:left="0" w:firstLine="720"/>
        <w:jc w:val="both"/>
        <w:rPr>
          <w:sz w:val="28"/>
          <w:szCs w:val="28"/>
          <w:lang w:val="uk-UA"/>
        </w:rPr>
      </w:pPr>
      <w:r w:rsidRPr="00A35779">
        <w:rPr>
          <w:sz w:val="28"/>
          <w:szCs w:val="28"/>
        </w:rPr>
        <w:t>-</w:t>
      </w:r>
      <w:r w:rsidRPr="00FC35AC">
        <w:rPr>
          <w:sz w:val="28"/>
          <w:szCs w:val="28"/>
          <w:lang w:val="en-US"/>
        </w:rPr>
        <w:t> </w:t>
      </w:r>
      <w:r w:rsidRPr="00FC35AC">
        <w:rPr>
          <w:sz w:val="28"/>
          <w:szCs w:val="28"/>
          <w:lang w:val="uk-UA"/>
        </w:rPr>
        <w:t>вивести зі складу комісії з питань безопла</w:t>
      </w:r>
      <w:r>
        <w:rPr>
          <w:sz w:val="28"/>
          <w:szCs w:val="28"/>
          <w:lang w:val="uk-UA"/>
        </w:rPr>
        <w:t>тного капітального ремонту влас</w:t>
      </w:r>
      <w:r w:rsidRPr="00FC35AC">
        <w:rPr>
          <w:sz w:val="28"/>
          <w:szCs w:val="28"/>
          <w:lang w:val="uk-UA"/>
        </w:rPr>
        <w:t>них житлових будинків і квартир пільгових категорій громадян Кратюк Тетяну Іванівну – члена комісії;</w:t>
      </w:r>
    </w:p>
    <w:p w:rsidR="00BC2BDB" w:rsidRPr="00FC35AC" w:rsidRDefault="00BC2BDB" w:rsidP="00A35779">
      <w:pPr>
        <w:pStyle w:val="ListParagraph"/>
        <w:tabs>
          <w:tab w:val="left" w:pos="0"/>
        </w:tabs>
        <w:ind w:left="0" w:firstLine="720"/>
        <w:jc w:val="both"/>
        <w:rPr>
          <w:sz w:val="28"/>
          <w:szCs w:val="28"/>
          <w:lang w:val="uk-UA"/>
        </w:rPr>
      </w:pPr>
      <w:r w:rsidRPr="00A35779">
        <w:rPr>
          <w:sz w:val="28"/>
          <w:szCs w:val="28"/>
          <w:lang w:val="uk-UA"/>
        </w:rPr>
        <w:t>-</w:t>
      </w:r>
      <w:r w:rsidRPr="00FC35AC">
        <w:rPr>
          <w:sz w:val="28"/>
          <w:szCs w:val="28"/>
          <w:lang w:val="en-US"/>
        </w:rPr>
        <w:t> </w:t>
      </w:r>
      <w:r w:rsidRPr="00FC35AC">
        <w:rPr>
          <w:sz w:val="28"/>
          <w:szCs w:val="28"/>
          <w:lang w:val="uk-UA"/>
        </w:rPr>
        <w:t>ввести до складу комісії головного спеціаліста відділу фінансів виробничої сфери та аудиту департаменту фінансів, бюджету та аудиту Карчевську Лесю Степанівну – членом комісії.</w:t>
      </w:r>
    </w:p>
    <w:p w:rsidR="00BC2BDB" w:rsidRPr="00FC35AC" w:rsidRDefault="00BC2BDB" w:rsidP="00A35779">
      <w:pPr>
        <w:tabs>
          <w:tab w:val="left" w:pos="709"/>
        </w:tabs>
        <w:ind w:firstLine="720"/>
        <w:jc w:val="both"/>
      </w:pPr>
      <w:r w:rsidRPr="00FC35AC">
        <w:t>2. Затвердити новий склад комісії з питань проведення безоплатного капітального ремонту власних житлових будинків і кварт</w:t>
      </w:r>
      <w:r>
        <w:t>ир пільгових категорій громадян</w:t>
      </w:r>
      <w:r w:rsidRPr="00FC35AC">
        <w:t xml:space="preserve"> згідно з додатком.</w:t>
      </w:r>
    </w:p>
    <w:p w:rsidR="00BC2BDB" w:rsidRPr="00FC35AC" w:rsidRDefault="00BC2BDB" w:rsidP="00A35779">
      <w:pPr>
        <w:tabs>
          <w:tab w:val="left" w:pos="709"/>
        </w:tabs>
        <w:ind w:firstLine="720"/>
        <w:jc w:val="both"/>
      </w:pPr>
      <w:r w:rsidRPr="00FC35AC">
        <w:t>3.</w:t>
      </w:r>
      <w:r w:rsidRPr="00FC35AC">
        <w:rPr>
          <w:lang w:val="en-US"/>
        </w:rPr>
        <w:t> </w:t>
      </w:r>
      <w:r w:rsidRPr="00FC35AC">
        <w:t>Контроль за виконанням рішення покласти на</w:t>
      </w:r>
      <w:r w:rsidRPr="00A35779">
        <w:rPr>
          <w:lang w:val="ru-RU"/>
        </w:rPr>
        <w:t xml:space="preserve"> заступника міського </w:t>
      </w:r>
      <w:r>
        <w:rPr>
          <w:lang w:val="ru-RU"/>
        </w:rPr>
        <w:t>голови Чебелюк І.І. та</w:t>
      </w:r>
      <w:r w:rsidRPr="00FC35AC">
        <w:t xml:space="preserve"> постійну комісію міської ради з питань соціального захисту, охорони здоров’я, материнства та дитинства, осві</w:t>
      </w:r>
      <w:r>
        <w:t>ти науки, культури, мови (Лєщинська</w:t>
      </w:r>
      <w:r w:rsidRPr="00FC35AC">
        <w:rPr>
          <w:lang w:val="en-US"/>
        </w:rPr>
        <w:t> </w:t>
      </w:r>
      <w:r>
        <w:t>О.П</w:t>
      </w:r>
      <w:r w:rsidRPr="00FC35AC">
        <w:t>.).</w:t>
      </w:r>
    </w:p>
    <w:p w:rsidR="00BC2BDB" w:rsidRPr="00FC35AC" w:rsidRDefault="00BC2BDB" w:rsidP="00C16CA7">
      <w:pPr>
        <w:pStyle w:val="Heading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2BDB" w:rsidRPr="00A35779" w:rsidRDefault="00BC2BDB" w:rsidP="00C16CA7">
      <w:pPr>
        <w:rPr>
          <w:lang w:val="ru-RU"/>
        </w:rPr>
      </w:pPr>
    </w:p>
    <w:p w:rsidR="00BC2BDB" w:rsidRPr="00A35779" w:rsidRDefault="00BC2BDB" w:rsidP="00C16CA7">
      <w:pPr>
        <w:rPr>
          <w:lang w:val="ru-RU"/>
        </w:rPr>
      </w:pPr>
    </w:p>
    <w:p w:rsidR="00BC2BDB" w:rsidRPr="00FC35AC" w:rsidRDefault="00BC2BDB" w:rsidP="00C16CA7">
      <w:pPr>
        <w:pStyle w:val="Heading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35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Міський голова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Pr="00FC35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Ігор ПОЛІЩУК</w:t>
      </w:r>
    </w:p>
    <w:p w:rsidR="00BC2BDB" w:rsidRPr="00636DCD" w:rsidRDefault="00BC2BDB" w:rsidP="00C16CA7">
      <w:pPr>
        <w:rPr>
          <w:lang w:val="ru-RU"/>
        </w:rPr>
      </w:pPr>
    </w:p>
    <w:p w:rsidR="00BC2BDB" w:rsidRPr="00636DCD" w:rsidRDefault="00BC2BDB" w:rsidP="00C16CA7">
      <w:pPr>
        <w:rPr>
          <w:lang w:val="ru-RU"/>
        </w:rPr>
      </w:pPr>
    </w:p>
    <w:p w:rsidR="00BC2BDB" w:rsidRPr="00FC35AC" w:rsidRDefault="00BC2BDB" w:rsidP="00C16CA7">
      <w:pPr>
        <w:pStyle w:val="Heading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Корецька 284 181</w:t>
      </w:r>
    </w:p>
    <w:sectPr w:rsidR="00BC2BDB" w:rsidRPr="00FC35AC" w:rsidSect="00A35779">
      <w:headerReference w:type="default" r:id="rId9"/>
      <w:pgSz w:w="11907" w:h="16840" w:code="9"/>
      <w:pgMar w:top="567" w:right="567" w:bottom="1797" w:left="1985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DB" w:rsidRDefault="00BC2BDB">
      <w:r>
        <w:separator/>
      </w:r>
    </w:p>
  </w:endnote>
  <w:endnote w:type="continuationSeparator" w:id="0">
    <w:p w:rsidR="00BC2BDB" w:rsidRDefault="00BC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DB" w:rsidRDefault="00BC2BDB">
      <w:r>
        <w:separator/>
      </w:r>
    </w:p>
  </w:footnote>
  <w:footnote w:type="continuationSeparator" w:id="0">
    <w:p w:rsidR="00BC2BDB" w:rsidRDefault="00BC2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DB" w:rsidRDefault="00BC2BDB" w:rsidP="00046BD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C2BDB" w:rsidRDefault="00BC2B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485D"/>
    <w:multiLevelType w:val="hybridMultilevel"/>
    <w:tmpl w:val="59D256EC"/>
    <w:lvl w:ilvl="0" w:tplc="AB22B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6BD4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5628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515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1CE1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5928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3F3FF5"/>
    <w:rsid w:val="00402C34"/>
    <w:rsid w:val="00402DD4"/>
    <w:rsid w:val="00404084"/>
    <w:rsid w:val="00411B1D"/>
    <w:rsid w:val="00411C09"/>
    <w:rsid w:val="00411CAD"/>
    <w:rsid w:val="00413252"/>
    <w:rsid w:val="00413433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2D87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06CDA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77F81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05ACA"/>
    <w:rsid w:val="0061068B"/>
    <w:rsid w:val="00613997"/>
    <w:rsid w:val="00614F58"/>
    <w:rsid w:val="0062044B"/>
    <w:rsid w:val="00626731"/>
    <w:rsid w:val="00626BAE"/>
    <w:rsid w:val="00630B4D"/>
    <w:rsid w:val="00635E45"/>
    <w:rsid w:val="0063670C"/>
    <w:rsid w:val="00636DCD"/>
    <w:rsid w:val="00644369"/>
    <w:rsid w:val="006450CC"/>
    <w:rsid w:val="00647F82"/>
    <w:rsid w:val="00652B7B"/>
    <w:rsid w:val="006537E3"/>
    <w:rsid w:val="00657A76"/>
    <w:rsid w:val="00657E30"/>
    <w:rsid w:val="00663B00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4106"/>
    <w:rsid w:val="006F4542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183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103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276F0"/>
    <w:rsid w:val="00930563"/>
    <w:rsid w:val="00931750"/>
    <w:rsid w:val="00932CDE"/>
    <w:rsid w:val="00934D44"/>
    <w:rsid w:val="00943BEB"/>
    <w:rsid w:val="00954770"/>
    <w:rsid w:val="009606B4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129D"/>
    <w:rsid w:val="009A20A9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D51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5779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09DA"/>
    <w:rsid w:val="00B82ACF"/>
    <w:rsid w:val="00B838FE"/>
    <w:rsid w:val="00B83E79"/>
    <w:rsid w:val="00B84A95"/>
    <w:rsid w:val="00B8651F"/>
    <w:rsid w:val="00B9015A"/>
    <w:rsid w:val="00B9462B"/>
    <w:rsid w:val="00BA752D"/>
    <w:rsid w:val="00BA7FCA"/>
    <w:rsid w:val="00BB384B"/>
    <w:rsid w:val="00BC0AEC"/>
    <w:rsid w:val="00BC2BDB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362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CA7"/>
    <w:rsid w:val="00C23A3D"/>
    <w:rsid w:val="00C26CE4"/>
    <w:rsid w:val="00C270BA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08AE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7250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3C16"/>
    <w:rsid w:val="00CE62A3"/>
    <w:rsid w:val="00CE797F"/>
    <w:rsid w:val="00CE7B65"/>
    <w:rsid w:val="00CF38DA"/>
    <w:rsid w:val="00CF6DF9"/>
    <w:rsid w:val="00D0757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0AA"/>
    <w:rsid w:val="00DA496F"/>
    <w:rsid w:val="00DA4E30"/>
    <w:rsid w:val="00DA7300"/>
    <w:rsid w:val="00DB1A39"/>
    <w:rsid w:val="00DB5B12"/>
    <w:rsid w:val="00DB705F"/>
    <w:rsid w:val="00DB7A59"/>
    <w:rsid w:val="00DC3B04"/>
    <w:rsid w:val="00DC4409"/>
    <w:rsid w:val="00DC6956"/>
    <w:rsid w:val="00DC69C7"/>
    <w:rsid w:val="00DC766F"/>
    <w:rsid w:val="00DD1EBC"/>
    <w:rsid w:val="00DD29D1"/>
    <w:rsid w:val="00DD58F7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1F8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3D9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565F"/>
    <w:rsid w:val="00FA61B9"/>
    <w:rsid w:val="00FB4887"/>
    <w:rsid w:val="00FC1F6C"/>
    <w:rsid w:val="00FC35A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16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0103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A0103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362"/>
    <w:rPr>
      <w:rFonts w:ascii="Cambria" w:hAnsi="Cambria" w:cs="Cambria"/>
      <w:b/>
      <w:bCs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C0494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HTMLPreformatted">
    <w:name w:val="HTML Preformatted"/>
    <w:basedOn w:val="Normal"/>
    <w:link w:val="HTMLPreformattedChar"/>
    <w:uiPriority w:val="99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A0103"/>
    <w:rPr>
      <w:rFonts w:ascii="Courier New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16CA7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6CA7"/>
    <w:rPr>
      <w:b/>
      <w:bCs/>
      <w:sz w:val="24"/>
      <w:szCs w:val="24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C16CA7"/>
    <w:pPr>
      <w:suppressAutoHyphens/>
      <w:ind w:left="720"/>
    </w:pPr>
    <w:rPr>
      <w:sz w:val="24"/>
      <w:szCs w:val="24"/>
      <w:lang w:val="ru-RU" w:eastAsia="ar-SA"/>
    </w:rPr>
  </w:style>
  <w:style w:type="paragraph" w:styleId="Header">
    <w:name w:val="header"/>
    <w:basedOn w:val="Normal"/>
    <w:link w:val="HeaderChar"/>
    <w:uiPriority w:val="99"/>
    <w:rsid w:val="00C16CA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4362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C16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1399</Words>
  <Characters>798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k3153</cp:lastModifiedBy>
  <cp:revision>11</cp:revision>
  <cp:lastPrinted>2021-09-06T14:20:00Z</cp:lastPrinted>
  <dcterms:created xsi:type="dcterms:W3CDTF">2021-09-06T14:19:00Z</dcterms:created>
  <dcterms:modified xsi:type="dcterms:W3CDTF">2021-09-10T06:24:00Z</dcterms:modified>
</cp:coreProperties>
</file>