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3D" w:rsidRPr="00CB2AF5" w:rsidRDefault="003B463D" w:rsidP="00CB2AF5">
      <w:pPr>
        <w:widowControl w:val="0"/>
        <w:suppressAutoHyphens/>
        <w:rPr>
          <w:kern w:val="2"/>
          <w:sz w:val="28"/>
          <w:szCs w:val="28"/>
          <w:lang w:eastAsia="zh-CN"/>
        </w:rPr>
      </w:pPr>
      <w:bookmarkStart w:id="0" w:name="_GoBack"/>
    </w:p>
    <w:p w:rsidR="003B463D" w:rsidRPr="00CB2AF5" w:rsidRDefault="003B463D" w:rsidP="00CB2AF5">
      <w:pPr>
        <w:widowControl w:val="0"/>
        <w:suppressAutoHyphens/>
        <w:jc w:val="both"/>
        <w:rPr>
          <w:rFonts w:ascii="Arial" w:hAnsi="Arial" w:cs="Arial"/>
          <w:kern w:val="2"/>
          <w:sz w:val="20"/>
          <w:lang w:val="ru-RU" w:eastAsia="zh-CN"/>
        </w:rPr>
      </w:pPr>
      <w:r w:rsidRPr="00CB2AF5">
        <w:rPr>
          <w:kern w:val="2"/>
          <w:sz w:val="20"/>
          <w:szCs w:val="20"/>
          <w:lang w:eastAsia="zh-CN"/>
        </w:rPr>
        <w:t xml:space="preserve"> </w:t>
      </w:r>
    </w:p>
    <w:p w:rsidR="003B463D" w:rsidRPr="00CB2AF5" w:rsidRDefault="003B463D" w:rsidP="00CB2AF5">
      <w:pPr>
        <w:widowControl w:val="0"/>
        <w:suppressAutoHyphens/>
        <w:ind w:left="4138" w:right="4296"/>
        <w:rPr>
          <w:b/>
          <w:bCs/>
          <w:noProof/>
          <w:kern w:val="2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65pt;margin-top:-7.5pt;width:33.65pt;height:49.4pt;z-index:251658240;mso-wrap-distance-left:9.05pt;mso-wrap-distance-right:9.05pt" filled="t">
            <v:fill color2="black"/>
            <v:imagedata r:id="rId5" o:title="" croptop="-50f" cropbottom="-50f" cropleft="-73f" cropright="-73f"/>
          </v:shape>
        </w:pict>
      </w:r>
    </w:p>
    <w:p w:rsidR="003B463D" w:rsidRPr="00CB2AF5" w:rsidRDefault="003B463D" w:rsidP="00CB2AF5">
      <w:pPr>
        <w:widowControl w:val="0"/>
        <w:suppressAutoHyphens/>
        <w:jc w:val="center"/>
        <w:rPr>
          <w:b/>
          <w:bCs/>
          <w:kern w:val="2"/>
          <w:sz w:val="16"/>
          <w:szCs w:val="16"/>
          <w:lang w:eastAsia="zh-CN"/>
        </w:rPr>
      </w:pPr>
    </w:p>
    <w:p w:rsidR="003B463D" w:rsidRPr="00CB2AF5" w:rsidRDefault="003B463D" w:rsidP="00CB2AF5">
      <w:pPr>
        <w:widowControl w:val="0"/>
        <w:suppressAutoHyphens/>
        <w:spacing w:line="360" w:lineRule="auto"/>
        <w:jc w:val="center"/>
        <w:rPr>
          <w:b/>
          <w:kern w:val="2"/>
          <w:sz w:val="16"/>
          <w:szCs w:val="16"/>
          <w:lang w:eastAsia="zh-CN"/>
        </w:rPr>
      </w:pPr>
    </w:p>
    <w:p w:rsidR="003B463D" w:rsidRPr="00CB2AF5" w:rsidRDefault="003B463D" w:rsidP="00CB2AF5">
      <w:pPr>
        <w:widowControl w:val="0"/>
        <w:suppressAutoHyphens/>
        <w:spacing w:line="360" w:lineRule="auto"/>
        <w:jc w:val="center"/>
        <w:rPr>
          <w:b/>
          <w:kern w:val="2"/>
          <w:sz w:val="16"/>
          <w:szCs w:val="16"/>
          <w:lang w:eastAsia="zh-CN"/>
        </w:rPr>
      </w:pPr>
    </w:p>
    <w:p w:rsidR="003B463D" w:rsidRPr="00CB2AF5" w:rsidRDefault="003B463D" w:rsidP="00CB2AF5">
      <w:pPr>
        <w:widowControl w:val="0"/>
        <w:suppressAutoHyphens/>
        <w:spacing w:line="360" w:lineRule="auto"/>
        <w:jc w:val="center"/>
        <w:rPr>
          <w:b/>
          <w:kern w:val="2"/>
          <w:sz w:val="16"/>
          <w:szCs w:val="16"/>
          <w:lang w:eastAsia="zh-CN"/>
        </w:rPr>
      </w:pPr>
    </w:p>
    <w:p w:rsidR="003B463D" w:rsidRPr="00CB2AF5" w:rsidRDefault="003B463D" w:rsidP="00CB2AF5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 w:val="20"/>
          <w:lang w:val="ru-RU" w:eastAsia="zh-CN"/>
        </w:rPr>
      </w:pPr>
      <w:r w:rsidRPr="00CB2AF5">
        <w:rPr>
          <w:b/>
          <w:kern w:val="2"/>
          <w:sz w:val="28"/>
          <w:szCs w:val="28"/>
          <w:lang w:eastAsia="zh-CN"/>
        </w:rPr>
        <w:t>ЛУЦЬКА МІСЬКА РАДА</w:t>
      </w:r>
    </w:p>
    <w:p w:rsidR="003B463D" w:rsidRPr="00CB2AF5" w:rsidRDefault="003B463D" w:rsidP="00CB2AF5">
      <w:pPr>
        <w:widowControl w:val="0"/>
        <w:shd w:val="clear" w:color="auto" w:fill="FFFFFF"/>
        <w:suppressAutoHyphens/>
        <w:spacing w:before="350"/>
        <w:ind w:right="101"/>
        <w:jc w:val="center"/>
        <w:rPr>
          <w:rFonts w:ascii="Arial" w:hAnsi="Arial" w:cs="Arial"/>
          <w:kern w:val="2"/>
          <w:sz w:val="20"/>
          <w:lang w:val="ru-RU" w:eastAsia="zh-CN"/>
        </w:rPr>
      </w:pPr>
      <w:r w:rsidRPr="00CB2AF5">
        <w:rPr>
          <w:b/>
          <w:color w:val="000000"/>
          <w:spacing w:val="-6"/>
          <w:kern w:val="2"/>
          <w:sz w:val="32"/>
          <w:szCs w:val="32"/>
          <w:lang w:eastAsia="zh-CN"/>
        </w:rPr>
        <w:t>Р І Ш Е Н Н Я</w:t>
      </w:r>
    </w:p>
    <w:p w:rsidR="003B463D" w:rsidRPr="00CB2AF5" w:rsidRDefault="003B463D" w:rsidP="00CB2AF5">
      <w:pPr>
        <w:widowControl w:val="0"/>
        <w:suppressAutoHyphens/>
        <w:rPr>
          <w:kern w:val="2"/>
          <w:sz w:val="28"/>
          <w:szCs w:val="28"/>
          <w:lang w:eastAsia="zh-CN"/>
        </w:rPr>
      </w:pPr>
    </w:p>
    <w:p w:rsidR="003B463D" w:rsidRPr="00CB2AF5" w:rsidRDefault="003B463D" w:rsidP="00CB2AF5">
      <w:pPr>
        <w:widowControl w:val="0"/>
        <w:suppressAutoHyphens/>
        <w:rPr>
          <w:rFonts w:ascii="Arial" w:hAnsi="Arial" w:cs="Arial"/>
          <w:kern w:val="2"/>
          <w:sz w:val="20"/>
          <w:lang w:val="ru-RU" w:eastAsia="zh-CN"/>
        </w:rPr>
      </w:pPr>
      <w:r w:rsidRPr="00CB2AF5">
        <w:rPr>
          <w:kern w:val="2"/>
          <w:sz w:val="28"/>
          <w:szCs w:val="28"/>
          <w:lang w:eastAsia="zh-CN"/>
        </w:rPr>
        <w:t xml:space="preserve">_______________                             </w:t>
      </w:r>
      <w:r w:rsidRPr="00CB2AF5">
        <w:rPr>
          <w:spacing w:val="-8"/>
          <w:kern w:val="2"/>
          <w:lang w:eastAsia="zh-CN"/>
        </w:rPr>
        <w:t>м. Луцьк</w:t>
      </w:r>
      <w:r w:rsidRPr="00CB2AF5">
        <w:rPr>
          <w:kern w:val="2"/>
          <w:sz w:val="28"/>
          <w:szCs w:val="28"/>
          <w:lang w:eastAsia="zh-CN"/>
        </w:rPr>
        <w:t xml:space="preserve">                                     № _________</w:t>
      </w:r>
    </w:p>
    <w:p w:rsidR="003B463D" w:rsidRPr="00295558" w:rsidRDefault="003B463D" w:rsidP="009234A7">
      <w:pPr>
        <w:jc w:val="both"/>
        <w:rPr>
          <w:bCs/>
          <w:sz w:val="26"/>
          <w:szCs w:val="26"/>
          <w:lang w:val="ru-RU"/>
        </w:rPr>
      </w:pPr>
    </w:p>
    <w:p w:rsidR="003B463D" w:rsidRDefault="003B463D" w:rsidP="009234A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Статуту </w:t>
      </w:r>
    </w:p>
    <w:p w:rsidR="003B463D" w:rsidRDefault="003B463D" w:rsidP="009234A7">
      <w:pPr>
        <w:rPr>
          <w:sz w:val="28"/>
          <w:szCs w:val="28"/>
        </w:rPr>
      </w:pPr>
      <w:r>
        <w:rPr>
          <w:sz w:val="28"/>
          <w:szCs w:val="28"/>
        </w:rPr>
        <w:t>житлово-комунального</w:t>
      </w:r>
      <w:r w:rsidRPr="00E351A2">
        <w:rPr>
          <w:sz w:val="28"/>
          <w:szCs w:val="28"/>
        </w:rPr>
        <w:t xml:space="preserve"> </w:t>
      </w:r>
    </w:p>
    <w:p w:rsidR="003B463D" w:rsidRDefault="003B463D" w:rsidP="009234A7">
      <w:pPr>
        <w:rPr>
          <w:sz w:val="28"/>
          <w:szCs w:val="28"/>
        </w:rPr>
      </w:pPr>
      <w:r>
        <w:rPr>
          <w:sz w:val="28"/>
          <w:szCs w:val="28"/>
        </w:rPr>
        <w:t xml:space="preserve">підприємства №2 у новій редакції </w:t>
      </w:r>
    </w:p>
    <w:p w:rsidR="003B463D" w:rsidRDefault="003B463D" w:rsidP="009234A7">
      <w:pPr>
        <w:ind w:firstLine="540"/>
        <w:jc w:val="both"/>
        <w:rPr>
          <w:sz w:val="28"/>
          <w:szCs w:val="28"/>
        </w:rPr>
      </w:pPr>
    </w:p>
    <w:p w:rsidR="003B463D" w:rsidRDefault="003B463D" w:rsidP="009234A7">
      <w:pPr>
        <w:ind w:firstLine="540"/>
        <w:jc w:val="both"/>
        <w:rPr>
          <w:sz w:val="28"/>
          <w:szCs w:val="28"/>
        </w:rPr>
      </w:pPr>
    </w:p>
    <w:p w:rsidR="003B463D" w:rsidRDefault="003B463D" w:rsidP="009234A7">
      <w:pPr>
        <w:ind w:firstLine="540"/>
        <w:jc w:val="both"/>
        <w:rPr>
          <w:sz w:val="28"/>
          <w:szCs w:val="28"/>
        </w:rPr>
      </w:pPr>
      <w:r w:rsidRPr="004861A2">
        <w:rPr>
          <w:sz w:val="28"/>
          <w:szCs w:val="28"/>
        </w:rPr>
        <w:t>Керуючись ст. 26 Закону України «Про мі</w:t>
      </w:r>
      <w:r>
        <w:rPr>
          <w:sz w:val="28"/>
          <w:szCs w:val="28"/>
        </w:rPr>
        <w:t>сцеве самоврядування в Україні»</w:t>
      </w:r>
      <w:r w:rsidRPr="004861A2">
        <w:rPr>
          <w:sz w:val="28"/>
          <w:szCs w:val="28"/>
        </w:rPr>
        <w:t xml:space="preserve"> міська рада</w:t>
      </w:r>
    </w:p>
    <w:p w:rsidR="003B463D" w:rsidRDefault="003B463D" w:rsidP="009234A7">
      <w:pPr>
        <w:ind w:firstLine="540"/>
        <w:rPr>
          <w:sz w:val="28"/>
          <w:szCs w:val="28"/>
        </w:rPr>
      </w:pPr>
    </w:p>
    <w:p w:rsidR="003B463D" w:rsidRDefault="003B463D" w:rsidP="009234A7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3B463D" w:rsidRDefault="003B463D" w:rsidP="001E0DC9">
      <w:pPr>
        <w:ind w:firstLine="540"/>
        <w:jc w:val="center"/>
        <w:rPr>
          <w:sz w:val="28"/>
          <w:szCs w:val="28"/>
        </w:rPr>
      </w:pPr>
    </w:p>
    <w:p w:rsidR="003B463D" w:rsidRPr="00D31136" w:rsidRDefault="003B463D" w:rsidP="00A610C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З</w:t>
      </w:r>
      <w:r w:rsidRPr="00D31136">
        <w:rPr>
          <w:sz w:val="28"/>
          <w:szCs w:val="28"/>
        </w:rPr>
        <w:t>атвердити С</w:t>
      </w:r>
      <w:r>
        <w:rPr>
          <w:sz w:val="28"/>
          <w:szCs w:val="28"/>
        </w:rPr>
        <w:t xml:space="preserve">татут </w:t>
      </w:r>
      <w:r w:rsidRPr="00D31136">
        <w:rPr>
          <w:sz w:val="28"/>
          <w:szCs w:val="28"/>
        </w:rPr>
        <w:t>житло</w:t>
      </w:r>
      <w:r>
        <w:rPr>
          <w:sz w:val="28"/>
          <w:szCs w:val="28"/>
        </w:rPr>
        <w:t>во-комунального підприємства №2 у новій редакції</w:t>
      </w:r>
      <w:r w:rsidRPr="00D31136">
        <w:rPr>
          <w:sz w:val="28"/>
          <w:szCs w:val="28"/>
          <w:lang w:val="ru-RU"/>
        </w:rPr>
        <w:t xml:space="preserve"> </w:t>
      </w:r>
      <w:r w:rsidRPr="00D31136">
        <w:rPr>
          <w:sz w:val="28"/>
          <w:szCs w:val="28"/>
        </w:rPr>
        <w:t>(додається).</w:t>
      </w:r>
    </w:p>
    <w:p w:rsidR="003B463D" w:rsidRDefault="003B463D" w:rsidP="00A610C9">
      <w:pPr>
        <w:pStyle w:val="1"/>
        <w:ind w:firstLine="708"/>
        <w:jc w:val="both"/>
        <w:rPr>
          <w:sz w:val="28"/>
          <w:szCs w:val="28"/>
          <w:shd w:val="clear" w:color="auto" w:fill="FFFFFF"/>
        </w:rPr>
      </w:pPr>
      <w:r w:rsidRPr="00D31136">
        <w:rPr>
          <w:sz w:val="28"/>
          <w:szCs w:val="28"/>
        </w:rPr>
        <w:t xml:space="preserve">2. </w:t>
      </w:r>
      <w:r>
        <w:rPr>
          <w:sz w:val="28"/>
          <w:szCs w:val="28"/>
        </w:rPr>
        <w:t>Уповноважити д</w:t>
      </w:r>
      <w:r w:rsidRPr="001E0DC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1E0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житлово-комунального </w:t>
      </w:r>
      <w:r w:rsidRPr="001E0DC9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№2</w:t>
      </w:r>
      <w:r w:rsidRPr="001E0DC9">
        <w:rPr>
          <w:sz w:val="28"/>
          <w:szCs w:val="28"/>
        </w:rPr>
        <w:t xml:space="preserve"> (</w:t>
      </w:r>
      <w:r>
        <w:rPr>
          <w:sz w:val="28"/>
          <w:szCs w:val="28"/>
        </w:rPr>
        <w:t>Романюк М.П</w:t>
      </w:r>
      <w:r w:rsidRPr="001E0DC9">
        <w:rPr>
          <w:sz w:val="28"/>
          <w:szCs w:val="28"/>
        </w:rPr>
        <w:t xml:space="preserve">.) </w:t>
      </w:r>
      <w:r>
        <w:rPr>
          <w:sz w:val="28"/>
          <w:szCs w:val="28"/>
        </w:rPr>
        <w:t>підписати Статут та подати його на державну</w:t>
      </w:r>
      <w:r>
        <w:rPr>
          <w:sz w:val="28"/>
          <w:szCs w:val="28"/>
          <w:shd w:val="clear" w:color="auto" w:fill="FFFFFF"/>
        </w:rPr>
        <w:t xml:space="preserve"> реєстрацію</w:t>
      </w:r>
      <w:r w:rsidRPr="001E0DC9">
        <w:rPr>
          <w:sz w:val="28"/>
          <w:szCs w:val="28"/>
          <w:shd w:val="clear" w:color="auto" w:fill="FFFFFF"/>
        </w:rPr>
        <w:t>.</w:t>
      </w:r>
    </w:p>
    <w:p w:rsidR="003B463D" w:rsidRPr="001E0DC9" w:rsidRDefault="003B463D" w:rsidP="00A610C9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 w:rsidRPr="001E0DC9">
        <w:rPr>
          <w:sz w:val="28"/>
          <w:szCs w:val="28"/>
        </w:rPr>
        <w:t xml:space="preserve">3. </w:t>
      </w:r>
      <w:r>
        <w:rPr>
          <w:sz w:val="28"/>
          <w:szCs w:val="28"/>
        </w:rPr>
        <w:t>Вважати таким, що втратило чинність рішення міської ради від 30.01.</w:t>
      </w:r>
      <w:r>
        <w:rPr>
          <w:color w:val="000000"/>
          <w:sz w:val="28"/>
          <w:szCs w:val="28"/>
        </w:rPr>
        <w:t xml:space="preserve">2019 №52/89 </w:t>
      </w:r>
      <w:r w:rsidRPr="00D31136">
        <w:rPr>
          <w:sz w:val="28"/>
          <w:szCs w:val="28"/>
        </w:rPr>
        <w:t>«</w:t>
      </w:r>
      <w:r>
        <w:rPr>
          <w:sz w:val="28"/>
          <w:szCs w:val="28"/>
        </w:rPr>
        <w:t>Про затвердження Статуту житлово-комунального підприємства №2 у новій редакції</w:t>
      </w:r>
      <w:r w:rsidRPr="00D31136">
        <w:rPr>
          <w:sz w:val="28"/>
          <w:szCs w:val="28"/>
        </w:rPr>
        <w:t>»</w:t>
      </w:r>
      <w:r>
        <w:rPr>
          <w:sz w:val="28"/>
          <w:szCs w:val="28"/>
        </w:rPr>
        <w:t xml:space="preserve"> з моменту державної реєстрації нової редакції Статуту.</w:t>
      </w:r>
    </w:p>
    <w:p w:rsidR="003B463D" w:rsidRDefault="003B463D" w:rsidP="00A610C9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Pr="00646643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</w:rPr>
        <w:t>відповідно до розподілу обов</w:t>
      </w:r>
      <w:r w:rsidRPr="005973A1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язків </w:t>
      </w:r>
      <w:r w:rsidRPr="00646643">
        <w:rPr>
          <w:sz w:val="28"/>
          <w:szCs w:val="28"/>
        </w:rPr>
        <w:t xml:space="preserve">та постійну комісію міської ради з питань </w:t>
      </w:r>
      <w:r w:rsidRPr="00646643">
        <w:rPr>
          <w:sz w:val="28"/>
          <w:szCs w:val="28"/>
          <w:shd w:val="clear" w:color="auto" w:fill="FFFFFF"/>
        </w:rPr>
        <w:t>генерального планування, будівництва, архітектури та благоустрою, житлово-комунального</w:t>
      </w:r>
      <w:r w:rsidRPr="00D31136">
        <w:rPr>
          <w:sz w:val="28"/>
          <w:szCs w:val="28"/>
          <w:shd w:val="clear" w:color="auto" w:fill="FFFFFF"/>
        </w:rPr>
        <w:t xml:space="preserve"> господарства, екології, транспорту та енерго</w:t>
      </w:r>
      <w:r>
        <w:rPr>
          <w:sz w:val="28"/>
          <w:szCs w:val="28"/>
          <w:shd w:val="clear" w:color="auto" w:fill="FFFFFF"/>
        </w:rPr>
        <w:t>ощадності</w:t>
      </w:r>
      <w:r w:rsidRPr="00D31136">
        <w:rPr>
          <w:sz w:val="28"/>
          <w:szCs w:val="28"/>
        </w:rPr>
        <w:t xml:space="preserve"> (</w:t>
      </w:r>
      <w:r>
        <w:rPr>
          <w:sz w:val="28"/>
          <w:szCs w:val="28"/>
        </w:rPr>
        <w:t>Бондарук Р.А</w:t>
      </w:r>
      <w:r w:rsidRPr="00D31136">
        <w:rPr>
          <w:sz w:val="28"/>
          <w:szCs w:val="28"/>
        </w:rPr>
        <w:t>.).</w:t>
      </w:r>
    </w:p>
    <w:p w:rsidR="003B463D" w:rsidRDefault="003B463D" w:rsidP="00A610C9">
      <w:pPr>
        <w:ind w:firstLine="708"/>
        <w:jc w:val="both"/>
        <w:rPr>
          <w:sz w:val="28"/>
          <w:szCs w:val="28"/>
          <w:lang w:val="en-US"/>
        </w:rPr>
      </w:pPr>
    </w:p>
    <w:p w:rsidR="003B463D" w:rsidRDefault="003B463D" w:rsidP="00A610C9">
      <w:pPr>
        <w:ind w:firstLine="708"/>
        <w:jc w:val="both"/>
        <w:rPr>
          <w:sz w:val="28"/>
          <w:szCs w:val="28"/>
          <w:lang w:val="en-US"/>
        </w:rPr>
      </w:pPr>
    </w:p>
    <w:p w:rsidR="003B463D" w:rsidRDefault="003B463D" w:rsidP="00A610C9">
      <w:pPr>
        <w:ind w:firstLine="708"/>
        <w:jc w:val="both"/>
        <w:rPr>
          <w:sz w:val="28"/>
          <w:szCs w:val="28"/>
          <w:lang w:val="en-US"/>
        </w:rPr>
      </w:pPr>
    </w:p>
    <w:p w:rsidR="003B463D" w:rsidRDefault="003B463D" w:rsidP="005973A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Міський голова                                                                              Ігор ПОЛІЩУК</w:t>
      </w:r>
    </w:p>
    <w:p w:rsidR="003B463D" w:rsidRDefault="003B463D" w:rsidP="005973A1">
      <w:pPr>
        <w:jc w:val="both"/>
        <w:rPr>
          <w:sz w:val="28"/>
          <w:szCs w:val="28"/>
        </w:rPr>
      </w:pPr>
    </w:p>
    <w:p w:rsidR="003B463D" w:rsidRDefault="003B463D" w:rsidP="005973A1">
      <w:pPr>
        <w:jc w:val="both"/>
        <w:rPr>
          <w:sz w:val="28"/>
          <w:szCs w:val="28"/>
        </w:rPr>
      </w:pPr>
    </w:p>
    <w:p w:rsidR="003B463D" w:rsidRPr="005973A1" w:rsidRDefault="003B463D" w:rsidP="005973A1">
      <w:pPr>
        <w:jc w:val="both"/>
      </w:pPr>
      <w:r>
        <w:t>Романюк 263 992</w:t>
      </w:r>
    </w:p>
    <w:sectPr w:rsidR="003B463D" w:rsidRPr="005973A1" w:rsidSect="00010AF8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4B3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720C60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27704"/>
    <w:multiLevelType w:val="hybridMultilevel"/>
    <w:tmpl w:val="96BC553A"/>
    <w:lvl w:ilvl="0" w:tplc="5A084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3B53"/>
    <w:multiLevelType w:val="hybridMultilevel"/>
    <w:tmpl w:val="DA2C604C"/>
    <w:lvl w:ilvl="0" w:tplc="E0A0F6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9BC"/>
    <w:rsid w:val="00010AF8"/>
    <w:rsid w:val="000136E7"/>
    <w:rsid w:val="00013BC1"/>
    <w:rsid w:val="00026A7F"/>
    <w:rsid w:val="00046AD2"/>
    <w:rsid w:val="00072EF6"/>
    <w:rsid w:val="0008392A"/>
    <w:rsid w:val="00084829"/>
    <w:rsid w:val="000A214F"/>
    <w:rsid w:val="000B617F"/>
    <w:rsid w:val="000C5987"/>
    <w:rsid w:val="000D7C44"/>
    <w:rsid w:val="000F701C"/>
    <w:rsid w:val="0015586A"/>
    <w:rsid w:val="00163A8C"/>
    <w:rsid w:val="00170376"/>
    <w:rsid w:val="001746D1"/>
    <w:rsid w:val="00177B8E"/>
    <w:rsid w:val="001920E7"/>
    <w:rsid w:val="001D0DDF"/>
    <w:rsid w:val="001D300A"/>
    <w:rsid w:val="001E0DC9"/>
    <w:rsid w:val="001E62E2"/>
    <w:rsid w:val="001E76A7"/>
    <w:rsid w:val="0020659C"/>
    <w:rsid w:val="002148B8"/>
    <w:rsid w:val="002206D7"/>
    <w:rsid w:val="00223B8A"/>
    <w:rsid w:val="002356E2"/>
    <w:rsid w:val="00251717"/>
    <w:rsid w:val="00295558"/>
    <w:rsid w:val="002964B8"/>
    <w:rsid w:val="002A2A58"/>
    <w:rsid w:val="002A3262"/>
    <w:rsid w:val="002B6CD0"/>
    <w:rsid w:val="0030151F"/>
    <w:rsid w:val="00302B23"/>
    <w:rsid w:val="00314A64"/>
    <w:rsid w:val="00321C3A"/>
    <w:rsid w:val="00333702"/>
    <w:rsid w:val="00340655"/>
    <w:rsid w:val="00361A20"/>
    <w:rsid w:val="003702F3"/>
    <w:rsid w:val="00391A96"/>
    <w:rsid w:val="003A20FF"/>
    <w:rsid w:val="003B463D"/>
    <w:rsid w:val="003F41A3"/>
    <w:rsid w:val="003F70D9"/>
    <w:rsid w:val="00401F49"/>
    <w:rsid w:val="00414684"/>
    <w:rsid w:val="00440AAD"/>
    <w:rsid w:val="00445ADF"/>
    <w:rsid w:val="00453B09"/>
    <w:rsid w:val="004649E0"/>
    <w:rsid w:val="004861A2"/>
    <w:rsid w:val="004A2BF6"/>
    <w:rsid w:val="004B791C"/>
    <w:rsid w:val="004C2B52"/>
    <w:rsid w:val="004C37DF"/>
    <w:rsid w:val="005061BD"/>
    <w:rsid w:val="005375B3"/>
    <w:rsid w:val="00546EFF"/>
    <w:rsid w:val="00550F2A"/>
    <w:rsid w:val="00571D17"/>
    <w:rsid w:val="00582A42"/>
    <w:rsid w:val="005973A1"/>
    <w:rsid w:val="005C024C"/>
    <w:rsid w:val="005D4733"/>
    <w:rsid w:val="005D67AF"/>
    <w:rsid w:val="00606066"/>
    <w:rsid w:val="00614A38"/>
    <w:rsid w:val="006225A2"/>
    <w:rsid w:val="0063380F"/>
    <w:rsid w:val="00646643"/>
    <w:rsid w:val="00696D1F"/>
    <w:rsid w:val="006A0B53"/>
    <w:rsid w:val="006A7D1E"/>
    <w:rsid w:val="00702EFE"/>
    <w:rsid w:val="0070329D"/>
    <w:rsid w:val="00721DD8"/>
    <w:rsid w:val="0073327D"/>
    <w:rsid w:val="00742289"/>
    <w:rsid w:val="00752371"/>
    <w:rsid w:val="00766138"/>
    <w:rsid w:val="00771389"/>
    <w:rsid w:val="00775EF6"/>
    <w:rsid w:val="007B44CA"/>
    <w:rsid w:val="007C470C"/>
    <w:rsid w:val="007E5146"/>
    <w:rsid w:val="007E691F"/>
    <w:rsid w:val="007F030B"/>
    <w:rsid w:val="008164E7"/>
    <w:rsid w:val="00834693"/>
    <w:rsid w:val="00835CB8"/>
    <w:rsid w:val="0087751A"/>
    <w:rsid w:val="00891F01"/>
    <w:rsid w:val="008B09B7"/>
    <w:rsid w:val="008C6C91"/>
    <w:rsid w:val="00911732"/>
    <w:rsid w:val="00921CA9"/>
    <w:rsid w:val="009234A7"/>
    <w:rsid w:val="009305E9"/>
    <w:rsid w:val="0093250F"/>
    <w:rsid w:val="00953C34"/>
    <w:rsid w:val="0096575C"/>
    <w:rsid w:val="00980F55"/>
    <w:rsid w:val="00995EF9"/>
    <w:rsid w:val="009B51F4"/>
    <w:rsid w:val="009C37C7"/>
    <w:rsid w:val="009C528A"/>
    <w:rsid w:val="009D2876"/>
    <w:rsid w:val="009D4FB0"/>
    <w:rsid w:val="009E059C"/>
    <w:rsid w:val="009E0B59"/>
    <w:rsid w:val="00A15146"/>
    <w:rsid w:val="00A44CE7"/>
    <w:rsid w:val="00A610C9"/>
    <w:rsid w:val="00A66C7A"/>
    <w:rsid w:val="00A737F0"/>
    <w:rsid w:val="00A96266"/>
    <w:rsid w:val="00AB51CA"/>
    <w:rsid w:val="00AE2E2B"/>
    <w:rsid w:val="00AF1D41"/>
    <w:rsid w:val="00AF7B21"/>
    <w:rsid w:val="00B11028"/>
    <w:rsid w:val="00B1409A"/>
    <w:rsid w:val="00B354E7"/>
    <w:rsid w:val="00B37F14"/>
    <w:rsid w:val="00B44097"/>
    <w:rsid w:val="00B66E0C"/>
    <w:rsid w:val="00B832D0"/>
    <w:rsid w:val="00B86B59"/>
    <w:rsid w:val="00BB1939"/>
    <w:rsid w:val="00BB47D8"/>
    <w:rsid w:val="00BC3EEC"/>
    <w:rsid w:val="00BD039F"/>
    <w:rsid w:val="00BE2CD7"/>
    <w:rsid w:val="00BF7D6F"/>
    <w:rsid w:val="00C05A93"/>
    <w:rsid w:val="00C45E65"/>
    <w:rsid w:val="00C4734D"/>
    <w:rsid w:val="00C546B7"/>
    <w:rsid w:val="00C55370"/>
    <w:rsid w:val="00C94CA9"/>
    <w:rsid w:val="00CA1A51"/>
    <w:rsid w:val="00CA4686"/>
    <w:rsid w:val="00CB2AF5"/>
    <w:rsid w:val="00CD0EBF"/>
    <w:rsid w:val="00CE0606"/>
    <w:rsid w:val="00CE5D7F"/>
    <w:rsid w:val="00D00BB3"/>
    <w:rsid w:val="00D21510"/>
    <w:rsid w:val="00D2438B"/>
    <w:rsid w:val="00D31136"/>
    <w:rsid w:val="00D408E8"/>
    <w:rsid w:val="00D52C26"/>
    <w:rsid w:val="00D8316A"/>
    <w:rsid w:val="00D83949"/>
    <w:rsid w:val="00D96771"/>
    <w:rsid w:val="00DA3325"/>
    <w:rsid w:val="00DA6538"/>
    <w:rsid w:val="00DD6733"/>
    <w:rsid w:val="00E11BDF"/>
    <w:rsid w:val="00E16A53"/>
    <w:rsid w:val="00E2739B"/>
    <w:rsid w:val="00E27495"/>
    <w:rsid w:val="00E351A2"/>
    <w:rsid w:val="00E352D8"/>
    <w:rsid w:val="00E67646"/>
    <w:rsid w:val="00E85DDF"/>
    <w:rsid w:val="00E915D0"/>
    <w:rsid w:val="00EB3A72"/>
    <w:rsid w:val="00EC449E"/>
    <w:rsid w:val="00ED5301"/>
    <w:rsid w:val="00EE1E38"/>
    <w:rsid w:val="00EE7EBE"/>
    <w:rsid w:val="00F02E7B"/>
    <w:rsid w:val="00F27AB1"/>
    <w:rsid w:val="00F46C42"/>
    <w:rsid w:val="00F72E87"/>
    <w:rsid w:val="00F94C64"/>
    <w:rsid w:val="00FA2F07"/>
    <w:rsid w:val="00FB69BC"/>
    <w:rsid w:val="00FC1C26"/>
    <w:rsid w:val="00FD2CB3"/>
    <w:rsid w:val="00FD6DD0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9B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69B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66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1389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1389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6643"/>
    <w:rPr>
      <w:rFonts w:ascii="Cambria" w:hAnsi="Cambria" w:cs="Times New Roman"/>
      <w:b/>
      <w:color w:val="4F81BD"/>
      <w:sz w:val="24"/>
      <w:lang w:val="uk-UA" w:eastAsia="uk-UA"/>
    </w:rPr>
  </w:style>
  <w:style w:type="paragraph" w:customStyle="1" w:styleId="a">
    <w:name w:val="Знак"/>
    <w:basedOn w:val="Normal"/>
    <w:uiPriority w:val="99"/>
    <w:rsid w:val="00FB69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273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E2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E2CD7"/>
    <w:rPr>
      <w:rFonts w:cs="Times New Roman"/>
      <w:sz w:val="24"/>
      <w:lang w:val="uk-UA"/>
    </w:rPr>
  </w:style>
  <w:style w:type="character" w:styleId="Hyperlink">
    <w:name w:val="Hyperlink"/>
    <w:basedOn w:val="DefaultParagraphFont"/>
    <w:uiPriority w:val="99"/>
    <w:semiHidden/>
    <w:rsid w:val="00EE1E3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5171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1717"/>
    <w:rPr>
      <w:rFonts w:ascii="Courier New" w:hAnsi="Courier New" w:cs="Times New Roman"/>
    </w:rPr>
  </w:style>
  <w:style w:type="paragraph" w:styleId="NormalWeb">
    <w:name w:val="Normal (Web)"/>
    <w:basedOn w:val="Normal"/>
    <w:uiPriority w:val="99"/>
    <w:rsid w:val="00CA4686"/>
    <w:pPr>
      <w:spacing w:before="100" w:beforeAutospacing="1" w:after="142" w:line="288" w:lineRule="auto"/>
    </w:pPr>
    <w:rPr>
      <w:color w:val="5A5A5A"/>
    </w:rPr>
  </w:style>
  <w:style w:type="paragraph" w:styleId="ListParagraph">
    <w:name w:val="List Paragraph"/>
    <w:basedOn w:val="Normal"/>
    <w:uiPriority w:val="99"/>
    <w:qFormat/>
    <w:rsid w:val="00835CB8"/>
    <w:pPr>
      <w:ind w:left="720"/>
      <w:contextualSpacing/>
    </w:pPr>
    <w:rPr>
      <w:lang w:val="ru-RU" w:eastAsia="ru-RU"/>
    </w:rPr>
  </w:style>
  <w:style w:type="paragraph" w:customStyle="1" w:styleId="1">
    <w:name w:val="Обычный1"/>
    <w:uiPriority w:val="99"/>
    <w:rsid w:val="007E69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763</Words>
  <Characters>435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sheremeta</cp:lastModifiedBy>
  <cp:revision>13</cp:revision>
  <cp:lastPrinted>2019-05-17T10:57:00Z</cp:lastPrinted>
  <dcterms:created xsi:type="dcterms:W3CDTF">2021-09-02T11:11:00Z</dcterms:created>
  <dcterms:modified xsi:type="dcterms:W3CDTF">2021-09-23T11:59:00Z</dcterms:modified>
</cp:coreProperties>
</file>