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3" w:rsidRPr="00CE2C10" w:rsidRDefault="003C7973" w:rsidP="00CE2C10">
      <w:pPr>
        <w:jc w:val="center"/>
        <w:rPr>
          <w:bCs/>
          <w:sz w:val="28"/>
          <w:lang w:val="uk-UA"/>
        </w:rPr>
      </w:pPr>
      <w:r w:rsidRPr="00CE2C10">
        <w:rPr>
          <w:bCs/>
          <w:sz w:val="28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color="window">
            <v:imagedata r:id="rId5" o:title=""/>
          </v:shape>
          <o:OLEObject Type="Embed" ProgID="Paint.Picture" ShapeID="_x0000_i1025" DrawAspect="Content" ObjectID="_1693919751" r:id="rId6"/>
        </w:object>
      </w:r>
    </w:p>
    <w:p w:rsidR="003C7973" w:rsidRPr="00CE2C10" w:rsidRDefault="003C7973" w:rsidP="00CE2C10">
      <w:pPr>
        <w:jc w:val="center"/>
        <w:rPr>
          <w:bCs/>
          <w:sz w:val="16"/>
          <w:szCs w:val="16"/>
          <w:lang w:val="uk-UA"/>
        </w:rPr>
      </w:pPr>
    </w:p>
    <w:p w:rsidR="003C7973" w:rsidRPr="00CE2C10" w:rsidRDefault="003C7973" w:rsidP="00CE2C10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CE2C10">
        <w:rPr>
          <w:b/>
          <w:bCs/>
          <w:sz w:val="28"/>
          <w:szCs w:val="28"/>
          <w:lang w:val="uk-UA"/>
        </w:rPr>
        <w:t>ЛУЦЬКА  МІСЬКА  РАДА</w:t>
      </w:r>
    </w:p>
    <w:p w:rsidR="003C7973" w:rsidRPr="00CE2C10" w:rsidRDefault="003C7973" w:rsidP="00CE2C10">
      <w:pPr>
        <w:rPr>
          <w:bCs/>
          <w:sz w:val="20"/>
          <w:szCs w:val="20"/>
          <w:lang w:val="uk-UA"/>
        </w:rPr>
      </w:pPr>
    </w:p>
    <w:p w:rsidR="003C7973" w:rsidRPr="00CE2C10" w:rsidRDefault="003C7973" w:rsidP="00CE2C10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CE2C10">
        <w:rPr>
          <w:b/>
          <w:bCs/>
          <w:iCs/>
          <w:sz w:val="32"/>
          <w:szCs w:val="32"/>
          <w:lang w:val="uk-UA"/>
        </w:rPr>
        <w:t>Р І Ш Е Н Н Я</w:t>
      </w:r>
    </w:p>
    <w:p w:rsidR="003C7973" w:rsidRPr="00CE2C10" w:rsidRDefault="003C7973" w:rsidP="00CE2C10">
      <w:pPr>
        <w:jc w:val="center"/>
        <w:rPr>
          <w:b/>
          <w:sz w:val="40"/>
          <w:szCs w:val="40"/>
          <w:lang w:val="uk-UA"/>
        </w:rPr>
      </w:pPr>
    </w:p>
    <w:p w:rsidR="003C7973" w:rsidRPr="00CE2C10" w:rsidRDefault="003C7973" w:rsidP="00CE2C10">
      <w:pPr>
        <w:tabs>
          <w:tab w:val="left" w:pos="4687"/>
        </w:tabs>
        <w:jc w:val="both"/>
        <w:rPr>
          <w:bCs/>
          <w:lang w:val="uk-UA"/>
        </w:rPr>
      </w:pPr>
      <w:r w:rsidRPr="00CE2C10">
        <w:rPr>
          <w:bCs/>
          <w:lang w:val="uk-UA"/>
        </w:rPr>
        <w:t>________________                                        Луцьк                                         №______________</w:t>
      </w:r>
    </w:p>
    <w:p w:rsidR="003C7973" w:rsidRPr="00CE2C10" w:rsidRDefault="003C7973" w:rsidP="00B10EAE">
      <w:pPr>
        <w:rPr>
          <w:sz w:val="28"/>
        </w:rPr>
      </w:pPr>
    </w:p>
    <w:p w:rsidR="003C7973" w:rsidRDefault="003C7973" w:rsidP="00B10EAE">
      <w:pPr>
        <w:rPr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затвердження </w:t>
      </w:r>
      <w:r>
        <w:rPr>
          <w:sz w:val="28"/>
          <w:szCs w:val="28"/>
          <w:lang w:val="uk-UA"/>
        </w:rPr>
        <w:t xml:space="preserve">Статуту </w:t>
      </w:r>
    </w:p>
    <w:p w:rsidR="003C7973" w:rsidRDefault="003C7973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Луцького спеціалізованого комбінату </w:t>
      </w:r>
    </w:p>
    <w:p w:rsidR="003C7973" w:rsidRDefault="003C7973" w:rsidP="00B10EA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комунально-побутового обслуговування </w:t>
      </w:r>
    </w:p>
    <w:p w:rsidR="003C7973" w:rsidRPr="00F26869" w:rsidRDefault="003C7973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новій редакції </w:t>
      </w:r>
    </w:p>
    <w:p w:rsidR="003C7973" w:rsidRDefault="003C7973" w:rsidP="00B10EAE">
      <w:pPr>
        <w:jc w:val="both"/>
        <w:rPr>
          <w:sz w:val="28"/>
          <w:szCs w:val="28"/>
          <w:lang w:val="uk-UA"/>
        </w:rPr>
      </w:pPr>
    </w:p>
    <w:p w:rsidR="003C7973" w:rsidRPr="00CE2C10" w:rsidRDefault="003C7973" w:rsidP="00B10EAE">
      <w:pPr>
        <w:jc w:val="both"/>
        <w:rPr>
          <w:sz w:val="28"/>
          <w:szCs w:val="28"/>
          <w:lang w:val="uk-UA"/>
        </w:rPr>
      </w:pPr>
    </w:p>
    <w:p w:rsidR="003C7973" w:rsidRDefault="003C7973" w:rsidP="00E221A8">
      <w:pPr>
        <w:ind w:firstLine="720"/>
        <w:jc w:val="both"/>
        <w:rPr>
          <w:sz w:val="28"/>
          <w:lang w:val="uk-UA"/>
        </w:rPr>
      </w:pPr>
      <w:r>
        <w:rPr>
          <w:sz w:val="28"/>
        </w:rPr>
        <w:t>К</w:t>
      </w:r>
      <w:r>
        <w:rPr>
          <w:sz w:val="28"/>
          <w:lang w:val="uk-UA"/>
        </w:rPr>
        <w:t>еруючись ст. 26 Закону України «Про місцеве самоврядування в Україні» міська рада</w:t>
      </w:r>
    </w:p>
    <w:p w:rsidR="003C7973" w:rsidRDefault="003C7973" w:rsidP="00B10EAE">
      <w:pPr>
        <w:ind w:left="360"/>
        <w:jc w:val="both"/>
        <w:rPr>
          <w:sz w:val="28"/>
          <w:lang w:val="uk-UA"/>
        </w:rPr>
      </w:pPr>
    </w:p>
    <w:p w:rsidR="003C7973" w:rsidRDefault="003C7973" w:rsidP="00B10E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3C7973" w:rsidRDefault="003C7973" w:rsidP="00B10EAE">
      <w:pPr>
        <w:ind w:left="360"/>
        <w:jc w:val="both"/>
        <w:rPr>
          <w:sz w:val="28"/>
          <w:lang w:val="uk-UA"/>
        </w:rPr>
      </w:pPr>
    </w:p>
    <w:p w:rsidR="003C7973" w:rsidRPr="00F26869" w:rsidRDefault="003C7973" w:rsidP="00CE2C10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F26869">
        <w:rPr>
          <w:sz w:val="28"/>
          <w:szCs w:val="28"/>
          <w:lang w:val="uk-UA"/>
        </w:rPr>
        <w:t>Затвердити Статут Луцького спеціалізованого комбінату комунально-побутового обслуговування у новій редакції (додається).</w:t>
      </w:r>
    </w:p>
    <w:p w:rsidR="003C7973" w:rsidRDefault="003C7973" w:rsidP="00BA2BC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Уповноважити директора Луцького спеціалізованого комбінату комунально-побутового обслуговування (Цетнара В.П.) підписати Статут та подати його на державну реєстрацію.</w:t>
      </w:r>
      <w:r w:rsidRPr="00BA2BC9">
        <w:rPr>
          <w:sz w:val="28"/>
          <w:szCs w:val="28"/>
          <w:lang w:val="uk-UA"/>
        </w:rPr>
        <w:t xml:space="preserve"> </w:t>
      </w:r>
    </w:p>
    <w:p w:rsidR="003C7973" w:rsidRPr="00F26869" w:rsidRDefault="003C7973" w:rsidP="00BA2BC9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F26869">
        <w:rPr>
          <w:sz w:val="28"/>
          <w:szCs w:val="28"/>
          <w:lang w:val="uk-UA"/>
        </w:rPr>
        <w:t xml:space="preserve">Вважати таким, що втратило чинність рішення </w:t>
      </w:r>
      <w:r>
        <w:rPr>
          <w:sz w:val="28"/>
          <w:szCs w:val="28"/>
          <w:lang w:val="uk-UA"/>
        </w:rPr>
        <w:t>міської ради від </w:t>
      </w:r>
      <w:r w:rsidRPr="00F268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F268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F26869">
        <w:rPr>
          <w:sz w:val="28"/>
          <w:szCs w:val="28"/>
          <w:lang w:val="uk-UA"/>
        </w:rPr>
        <w:t xml:space="preserve">.2019 № </w:t>
      </w:r>
      <w:r>
        <w:rPr>
          <w:sz w:val="28"/>
          <w:szCs w:val="28"/>
          <w:lang w:val="uk-UA"/>
        </w:rPr>
        <w:t>68</w:t>
      </w:r>
      <w:r w:rsidRPr="00F2686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82 з моменту державної реєстрації нової редакції Статуту.</w:t>
      </w:r>
    </w:p>
    <w:p w:rsidR="003C7973" w:rsidRPr="00F35247" w:rsidRDefault="003C7973" w:rsidP="00CE2C10">
      <w:pPr>
        <w:ind w:firstLine="720"/>
        <w:jc w:val="both"/>
        <w:rPr>
          <w:sz w:val="28"/>
          <w:lang w:val="uk-UA"/>
        </w:rPr>
      </w:pPr>
      <w:r>
        <w:rPr>
          <w:sz w:val="28"/>
        </w:rPr>
        <w:t>4</w:t>
      </w:r>
      <w:r w:rsidRPr="00CE2C10">
        <w:rPr>
          <w:sz w:val="28"/>
        </w:rPr>
        <w:t>.</w:t>
      </w:r>
      <w:r>
        <w:rPr>
          <w:sz w:val="28"/>
          <w:lang w:val="en-US"/>
        </w:rPr>
        <w:t> </w:t>
      </w:r>
      <w:r w:rsidRPr="00F35247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lang w:val="uk-UA"/>
        </w:rPr>
        <w:t>відповідно до розподілу обов</w:t>
      </w:r>
      <w:r w:rsidRPr="00CE2C10">
        <w:rPr>
          <w:sz w:val="28"/>
        </w:rPr>
        <w:t>’</w:t>
      </w:r>
      <w:r>
        <w:rPr>
          <w:sz w:val="28"/>
          <w:lang w:val="uk-UA"/>
        </w:rPr>
        <w:t xml:space="preserve">язків </w:t>
      </w:r>
      <w:r w:rsidRPr="00F35247">
        <w:rPr>
          <w:sz w:val="28"/>
          <w:lang w:val="uk-UA"/>
        </w:rPr>
        <w:t>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r>
        <w:rPr>
          <w:sz w:val="28"/>
          <w:lang w:val="uk-UA"/>
        </w:rPr>
        <w:t>Боднарук Р.А.</w:t>
      </w:r>
      <w:r w:rsidRPr="00F35247">
        <w:rPr>
          <w:sz w:val="28"/>
          <w:lang w:val="uk-UA"/>
        </w:rPr>
        <w:t>).</w:t>
      </w:r>
    </w:p>
    <w:p w:rsidR="003C7973" w:rsidRDefault="003C7973" w:rsidP="00B10EAE">
      <w:pPr>
        <w:ind w:left="360"/>
        <w:jc w:val="both"/>
        <w:rPr>
          <w:sz w:val="28"/>
          <w:lang w:val="uk-UA"/>
        </w:rPr>
      </w:pPr>
    </w:p>
    <w:p w:rsidR="003C7973" w:rsidRDefault="003C7973" w:rsidP="00B10EAE">
      <w:pPr>
        <w:ind w:left="360"/>
        <w:jc w:val="both"/>
        <w:rPr>
          <w:sz w:val="28"/>
          <w:lang w:val="uk-UA"/>
        </w:rPr>
      </w:pPr>
    </w:p>
    <w:p w:rsidR="003C7973" w:rsidRPr="00F35247" w:rsidRDefault="003C7973" w:rsidP="00B10EAE">
      <w:pPr>
        <w:ind w:left="360"/>
        <w:jc w:val="both"/>
        <w:rPr>
          <w:sz w:val="28"/>
          <w:lang w:val="uk-UA"/>
        </w:rPr>
      </w:pPr>
    </w:p>
    <w:p w:rsidR="003C7973" w:rsidRDefault="003C7973" w:rsidP="00CE2C1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</w:t>
      </w:r>
      <w:r>
        <w:rPr>
          <w:sz w:val="28"/>
        </w:rPr>
        <w:t xml:space="preserve">        </w:t>
      </w:r>
      <w:r>
        <w:rPr>
          <w:sz w:val="28"/>
          <w:lang w:val="uk-UA"/>
        </w:rPr>
        <w:t xml:space="preserve">                              Ігор ПОЛІЩУК</w:t>
      </w:r>
    </w:p>
    <w:p w:rsidR="003C7973" w:rsidRDefault="003C7973" w:rsidP="00B10EAE">
      <w:pPr>
        <w:ind w:left="360"/>
        <w:jc w:val="both"/>
        <w:rPr>
          <w:sz w:val="28"/>
          <w:lang w:val="uk-UA"/>
        </w:rPr>
      </w:pPr>
    </w:p>
    <w:p w:rsidR="003C7973" w:rsidRDefault="003C7973" w:rsidP="00B10EAE">
      <w:pPr>
        <w:ind w:left="360"/>
        <w:jc w:val="both"/>
        <w:rPr>
          <w:sz w:val="28"/>
          <w:lang w:val="uk-UA"/>
        </w:rPr>
      </w:pPr>
    </w:p>
    <w:p w:rsidR="003C7973" w:rsidRPr="00CE2C10" w:rsidRDefault="003C7973" w:rsidP="003F4221">
      <w:pPr>
        <w:jc w:val="both"/>
        <w:rPr>
          <w:lang w:val="uk-UA"/>
        </w:rPr>
      </w:pPr>
      <w:r w:rsidRPr="00CE2C10">
        <w:rPr>
          <w:lang w:val="uk-UA"/>
        </w:rPr>
        <w:t>Цетнар 251067</w:t>
      </w:r>
    </w:p>
    <w:sectPr w:rsidR="003C7973" w:rsidRPr="00CE2C10" w:rsidSect="00F45E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E15"/>
    <w:multiLevelType w:val="hybridMultilevel"/>
    <w:tmpl w:val="30B4EC30"/>
    <w:lvl w:ilvl="0" w:tplc="8862836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223F7509"/>
    <w:multiLevelType w:val="hybridMultilevel"/>
    <w:tmpl w:val="62E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894F4E"/>
    <w:multiLevelType w:val="hybridMultilevel"/>
    <w:tmpl w:val="26B43CDC"/>
    <w:lvl w:ilvl="0" w:tplc="3328F6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536BE2"/>
    <w:multiLevelType w:val="hybridMultilevel"/>
    <w:tmpl w:val="A2CAC96A"/>
    <w:lvl w:ilvl="0" w:tplc="F66A0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031CE"/>
    <w:multiLevelType w:val="singleLevel"/>
    <w:tmpl w:val="B38476F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b w:val="0"/>
        <w:i w:val="0"/>
        <w:sz w:val="28"/>
        <w:u w:val="none"/>
      </w:rPr>
    </w:lvl>
  </w:abstractNum>
  <w:abstractNum w:abstractNumId="5">
    <w:nsid w:val="4E514814"/>
    <w:multiLevelType w:val="hybridMultilevel"/>
    <w:tmpl w:val="5972CCA4"/>
    <w:lvl w:ilvl="0" w:tplc="CA4A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A0033"/>
    <w:multiLevelType w:val="hybridMultilevel"/>
    <w:tmpl w:val="AC92EE84"/>
    <w:lvl w:ilvl="0" w:tplc="D65656B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796146A4"/>
    <w:multiLevelType w:val="hybridMultilevel"/>
    <w:tmpl w:val="7974CFC6"/>
    <w:lvl w:ilvl="0" w:tplc="C262C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89"/>
    <w:rsid w:val="00003DA6"/>
    <w:rsid w:val="00020143"/>
    <w:rsid w:val="00054E57"/>
    <w:rsid w:val="000814CE"/>
    <w:rsid w:val="0008198F"/>
    <w:rsid w:val="00090461"/>
    <w:rsid w:val="00092C9B"/>
    <w:rsid w:val="000B13FF"/>
    <w:rsid w:val="000C20F8"/>
    <w:rsid w:val="000C38D2"/>
    <w:rsid w:val="000C5948"/>
    <w:rsid w:val="00105CC1"/>
    <w:rsid w:val="00117B89"/>
    <w:rsid w:val="00130ABE"/>
    <w:rsid w:val="00151E50"/>
    <w:rsid w:val="00175D2C"/>
    <w:rsid w:val="00182A5B"/>
    <w:rsid w:val="00186220"/>
    <w:rsid w:val="00192D57"/>
    <w:rsid w:val="001A1783"/>
    <w:rsid w:val="001A1E2B"/>
    <w:rsid w:val="002322F3"/>
    <w:rsid w:val="0023684A"/>
    <w:rsid w:val="00252182"/>
    <w:rsid w:val="00270897"/>
    <w:rsid w:val="00291010"/>
    <w:rsid w:val="00291915"/>
    <w:rsid w:val="00295E16"/>
    <w:rsid w:val="002D059D"/>
    <w:rsid w:val="002D28E3"/>
    <w:rsid w:val="00303DC7"/>
    <w:rsid w:val="00313B3C"/>
    <w:rsid w:val="00326445"/>
    <w:rsid w:val="0033358E"/>
    <w:rsid w:val="00333F92"/>
    <w:rsid w:val="003350B3"/>
    <w:rsid w:val="00341C90"/>
    <w:rsid w:val="00343C1B"/>
    <w:rsid w:val="00350A88"/>
    <w:rsid w:val="003738DE"/>
    <w:rsid w:val="00375985"/>
    <w:rsid w:val="003819B9"/>
    <w:rsid w:val="00390B5F"/>
    <w:rsid w:val="00390DBA"/>
    <w:rsid w:val="00393C6E"/>
    <w:rsid w:val="003A16CF"/>
    <w:rsid w:val="003A7C24"/>
    <w:rsid w:val="003C7973"/>
    <w:rsid w:val="003D4C27"/>
    <w:rsid w:val="003F4221"/>
    <w:rsid w:val="0041375A"/>
    <w:rsid w:val="00420C00"/>
    <w:rsid w:val="00432A53"/>
    <w:rsid w:val="00434013"/>
    <w:rsid w:val="00442D64"/>
    <w:rsid w:val="00454963"/>
    <w:rsid w:val="00457145"/>
    <w:rsid w:val="00465F79"/>
    <w:rsid w:val="004A02CE"/>
    <w:rsid w:val="004A6555"/>
    <w:rsid w:val="004C10F1"/>
    <w:rsid w:val="004C3FA1"/>
    <w:rsid w:val="004D0718"/>
    <w:rsid w:val="004F0315"/>
    <w:rsid w:val="005043CB"/>
    <w:rsid w:val="005375EF"/>
    <w:rsid w:val="0057447D"/>
    <w:rsid w:val="005B5C61"/>
    <w:rsid w:val="005E70CA"/>
    <w:rsid w:val="006033F0"/>
    <w:rsid w:val="00610451"/>
    <w:rsid w:val="006122C8"/>
    <w:rsid w:val="006156EB"/>
    <w:rsid w:val="0062210A"/>
    <w:rsid w:val="00630C18"/>
    <w:rsid w:val="00631251"/>
    <w:rsid w:val="00632B9A"/>
    <w:rsid w:val="00652408"/>
    <w:rsid w:val="006717AF"/>
    <w:rsid w:val="006A54DA"/>
    <w:rsid w:val="006B6705"/>
    <w:rsid w:val="006B6981"/>
    <w:rsid w:val="006B71AB"/>
    <w:rsid w:val="006D1A41"/>
    <w:rsid w:val="006D6ECF"/>
    <w:rsid w:val="00703BF1"/>
    <w:rsid w:val="0071671F"/>
    <w:rsid w:val="00717116"/>
    <w:rsid w:val="007351CF"/>
    <w:rsid w:val="0073774F"/>
    <w:rsid w:val="007558BD"/>
    <w:rsid w:val="007578E4"/>
    <w:rsid w:val="0077392B"/>
    <w:rsid w:val="00780FC9"/>
    <w:rsid w:val="00793ADC"/>
    <w:rsid w:val="007A1252"/>
    <w:rsid w:val="007B2752"/>
    <w:rsid w:val="007B7EB7"/>
    <w:rsid w:val="007D1D32"/>
    <w:rsid w:val="007E76A1"/>
    <w:rsid w:val="007F69F0"/>
    <w:rsid w:val="0080147D"/>
    <w:rsid w:val="00801CEC"/>
    <w:rsid w:val="00813070"/>
    <w:rsid w:val="00832608"/>
    <w:rsid w:val="00834E5A"/>
    <w:rsid w:val="0085187F"/>
    <w:rsid w:val="0088297F"/>
    <w:rsid w:val="008A3F4F"/>
    <w:rsid w:val="008A71E3"/>
    <w:rsid w:val="008B18A1"/>
    <w:rsid w:val="008B6D2E"/>
    <w:rsid w:val="008C0A6F"/>
    <w:rsid w:val="008C7B19"/>
    <w:rsid w:val="008D1A77"/>
    <w:rsid w:val="008D4C68"/>
    <w:rsid w:val="008D5B26"/>
    <w:rsid w:val="008D6DE4"/>
    <w:rsid w:val="008E7703"/>
    <w:rsid w:val="00937F60"/>
    <w:rsid w:val="0094158C"/>
    <w:rsid w:val="00947F74"/>
    <w:rsid w:val="00957D17"/>
    <w:rsid w:val="0097482C"/>
    <w:rsid w:val="00981B03"/>
    <w:rsid w:val="009905BD"/>
    <w:rsid w:val="00991FE5"/>
    <w:rsid w:val="009B6D92"/>
    <w:rsid w:val="009C031D"/>
    <w:rsid w:val="009C1B88"/>
    <w:rsid w:val="009C303D"/>
    <w:rsid w:val="009C5D83"/>
    <w:rsid w:val="00A203C8"/>
    <w:rsid w:val="00A255B8"/>
    <w:rsid w:val="00A36EA8"/>
    <w:rsid w:val="00A438F4"/>
    <w:rsid w:val="00A648FB"/>
    <w:rsid w:val="00A65BEF"/>
    <w:rsid w:val="00A67774"/>
    <w:rsid w:val="00A72C55"/>
    <w:rsid w:val="00A73681"/>
    <w:rsid w:val="00A82179"/>
    <w:rsid w:val="00A852BC"/>
    <w:rsid w:val="00AA1E20"/>
    <w:rsid w:val="00AA2566"/>
    <w:rsid w:val="00AA2BEB"/>
    <w:rsid w:val="00AA56D1"/>
    <w:rsid w:val="00AB00D7"/>
    <w:rsid w:val="00AC04BC"/>
    <w:rsid w:val="00AC2EFE"/>
    <w:rsid w:val="00AF1A18"/>
    <w:rsid w:val="00B04699"/>
    <w:rsid w:val="00B10EAE"/>
    <w:rsid w:val="00B11BE4"/>
    <w:rsid w:val="00B1324B"/>
    <w:rsid w:val="00B15E4F"/>
    <w:rsid w:val="00B21DAD"/>
    <w:rsid w:val="00B26349"/>
    <w:rsid w:val="00B3611A"/>
    <w:rsid w:val="00B63BF2"/>
    <w:rsid w:val="00B64453"/>
    <w:rsid w:val="00B73E82"/>
    <w:rsid w:val="00B77F88"/>
    <w:rsid w:val="00BA2BC9"/>
    <w:rsid w:val="00BA7905"/>
    <w:rsid w:val="00BD2D64"/>
    <w:rsid w:val="00C04B74"/>
    <w:rsid w:val="00C401B6"/>
    <w:rsid w:val="00C51FD0"/>
    <w:rsid w:val="00C61E18"/>
    <w:rsid w:val="00C70CD2"/>
    <w:rsid w:val="00C92189"/>
    <w:rsid w:val="00CB7DD0"/>
    <w:rsid w:val="00CE06DB"/>
    <w:rsid w:val="00CE2C10"/>
    <w:rsid w:val="00CF7803"/>
    <w:rsid w:val="00D07FBC"/>
    <w:rsid w:val="00D1105A"/>
    <w:rsid w:val="00D3640A"/>
    <w:rsid w:val="00D4240F"/>
    <w:rsid w:val="00D546D9"/>
    <w:rsid w:val="00D611C4"/>
    <w:rsid w:val="00D74316"/>
    <w:rsid w:val="00D81138"/>
    <w:rsid w:val="00D84599"/>
    <w:rsid w:val="00D91F2E"/>
    <w:rsid w:val="00D96E4C"/>
    <w:rsid w:val="00DF7025"/>
    <w:rsid w:val="00E221A8"/>
    <w:rsid w:val="00E31297"/>
    <w:rsid w:val="00E85651"/>
    <w:rsid w:val="00ED21FD"/>
    <w:rsid w:val="00EE0DC8"/>
    <w:rsid w:val="00F232B6"/>
    <w:rsid w:val="00F26869"/>
    <w:rsid w:val="00F27491"/>
    <w:rsid w:val="00F35247"/>
    <w:rsid w:val="00F37C2F"/>
    <w:rsid w:val="00F45EAC"/>
    <w:rsid w:val="00F7006A"/>
    <w:rsid w:val="00F70FCF"/>
    <w:rsid w:val="00F80444"/>
    <w:rsid w:val="00F96A7A"/>
    <w:rsid w:val="00FA25AC"/>
    <w:rsid w:val="00FA6D73"/>
    <w:rsid w:val="00FC03DA"/>
    <w:rsid w:val="00FE2C55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C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1CB"/>
    <w:pPr>
      <w:keepNext/>
      <w:outlineLvl w:val="0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71CB"/>
    <w:pPr>
      <w:keepNext/>
      <w:tabs>
        <w:tab w:val="left" w:pos="2977"/>
        <w:tab w:val="left" w:pos="6804"/>
      </w:tabs>
      <w:ind w:right="424"/>
      <w:jc w:val="center"/>
      <w:outlineLvl w:val="2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17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2179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F71CB"/>
    <w:pPr>
      <w:ind w:firstLine="720"/>
      <w:jc w:val="both"/>
    </w:pPr>
    <w:rPr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2179"/>
    <w:rPr>
      <w:rFonts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FF71CB"/>
    <w:pPr>
      <w:tabs>
        <w:tab w:val="center" w:pos="4703"/>
        <w:tab w:val="right" w:pos="9406"/>
      </w:tabs>
    </w:pPr>
    <w:rPr>
      <w:rFonts w:ascii="SchoolBook" w:hAnsi="SchoolBook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179"/>
    <w:rPr>
      <w:rFonts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A2566"/>
    <w:pPr>
      <w:spacing w:before="120"/>
      <w:jc w:val="center"/>
    </w:pPr>
    <w:rPr>
      <w:b/>
      <w:color w:val="0000FF"/>
      <w:spacing w:val="20"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82179"/>
    <w:rPr>
      <w:rFonts w:ascii="Cambria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802</Words>
  <Characters>458</Characters>
  <Application>Microsoft Office Outlook</Application>
  <DocSecurity>0</DocSecurity>
  <Lines>0</Lines>
  <Paragraphs>0</Paragraphs>
  <ScaleCrop>false</ScaleCrop>
  <Company>NPC_UEI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GBuh</dc:creator>
  <cp:keywords/>
  <dc:description/>
  <cp:lastModifiedBy>sheremeta</cp:lastModifiedBy>
  <cp:revision>6</cp:revision>
  <cp:lastPrinted>2019-11-21T06:43:00Z</cp:lastPrinted>
  <dcterms:created xsi:type="dcterms:W3CDTF">2021-09-21T12:08:00Z</dcterms:created>
  <dcterms:modified xsi:type="dcterms:W3CDTF">2021-09-23T13:29:00Z</dcterms:modified>
</cp:coreProperties>
</file>