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7083" w:rsidRDefault="0048708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4439910" r:id="rId6"/>
        </w:object>
      </w:r>
    </w:p>
    <w:p w:rsidR="00487083" w:rsidRDefault="00487083">
      <w:pPr>
        <w:jc w:val="center"/>
        <w:rPr>
          <w:sz w:val="16"/>
          <w:szCs w:val="16"/>
        </w:rPr>
      </w:pPr>
    </w:p>
    <w:p w:rsidR="00487083" w:rsidRDefault="00487083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487083" w:rsidRDefault="00487083">
      <w:pPr>
        <w:rPr>
          <w:sz w:val="20"/>
          <w:szCs w:val="20"/>
        </w:rPr>
      </w:pPr>
    </w:p>
    <w:p w:rsidR="00487083" w:rsidRDefault="00487083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87083" w:rsidRDefault="00487083">
      <w:pPr>
        <w:jc w:val="center"/>
        <w:rPr>
          <w:b/>
          <w:bCs/>
          <w:sz w:val="40"/>
          <w:szCs w:val="40"/>
        </w:rPr>
      </w:pPr>
    </w:p>
    <w:p w:rsidR="00487083" w:rsidRDefault="0048708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487083" w:rsidRDefault="00487083">
      <w:pPr>
        <w:rPr>
          <w:sz w:val="24"/>
        </w:rPr>
      </w:pPr>
    </w:p>
    <w:p w:rsidR="00487083" w:rsidRDefault="00487083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М. Находа </w:t>
      </w:r>
    </w:p>
    <w:p w:rsidR="00487083" w:rsidRDefault="00487083" w:rsidP="00B0314F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капітального ремонту </w:t>
      </w:r>
    </w:p>
    <w:p w:rsidR="00487083" w:rsidRPr="00347ABE" w:rsidRDefault="00487083" w:rsidP="00B0314F">
      <w:pPr>
        <w:jc w:val="both"/>
        <w:rPr>
          <w:bCs/>
          <w:szCs w:val="28"/>
        </w:rPr>
      </w:pPr>
      <w:r>
        <w:rPr>
          <w:bCs/>
          <w:szCs w:val="28"/>
        </w:rPr>
        <w:t xml:space="preserve">фасаду ДНЗ № 26 </w:t>
      </w:r>
    </w:p>
    <w:p w:rsidR="00487083" w:rsidRPr="00347ABE" w:rsidRDefault="00487083">
      <w:pPr>
        <w:overflowPunct w:val="0"/>
        <w:autoSpaceDE w:val="0"/>
        <w:jc w:val="both"/>
        <w:rPr>
          <w:bCs/>
          <w:szCs w:val="28"/>
        </w:rPr>
      </w:pPr>
    </w:p>
    <w:p w:rsidR="00487083" w:rsidRPr="00347ABE" w:rsidRDefault="00487083">
      <w:pPr>
        <w:overflowPunct w:val="0"/>
        <w:autoSpaceDE w:val="0"/>
        <w:jc w:val="both"/>
        <w:rPr>
          <w:bCs/>
          <w:szCs w:val="28"/>
        </w:rPr>
      </w:pPr>
    </w:p>
    <w:p w:rsidR="00487083" w:rsidRPr="00347ABE" w:rsidRDefault="00487083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487083" w:rsidRPr="00347ABE" w:rsidRDefault="00487083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487083" w:rsidRPr="00347ABE" w:rsidRDefault="00487083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487083" w:rsidRPr="00347ABE" w:rsidRDefault="00487083">
      <w:pPr>
        <w:overflowPunct w:val="0"/>
        <w:autoSpaceDE w:val="0"/>
        <w:ind w:firstLine="900"/>
        <w:rPr>
          <w:bCs/>
          <w:szCs w:val="28"/>
        </w:rPr>
      </w:pPr>
    </w:p>
    <w:p w:rsidR="00487083" w:rsidRPr="00347ABE" w:rsidRDefault="00487083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М. Находа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капітального ремонту фасаду ДНЗ № 26 </w:t>
      </w:r>
      <w:r w:rsidRPr="00347ABE">
        <w:rPr>
          <w:bCs/>
          <w:szCs w:val="28"/>
        </w:rPr>
        <w:t xml:space="preserve">(додано). </w:t>
      </w:r>
    </w:p>
    <w:p w:rsidR="00487083" w:rsidRPr="00347ABE" w:rsidRDefault="00487083" w:rsidP="0041306B">
      <w:pPr>
        <w:ind w:firstLine="709"/>
        <w:jc w:val="both"/>
        <w:rPr>
          <w:szCs w:val="28"/>
        </w:rPr>
      </w:pPr>
    </w:p>
    <w:p w:rsidR="00487083" w:rsidRPr="00347ABE" w:rsidRDefault="00487083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487083" w:rsidRPr="00347ABE" w:rsidRDefault="00487083">
      <w:pPr>
        <w:jc w:val="both"/>
        <w:rPr>
          <w:szCs w:val="28"/>
        </w:rPr>
      </w:pPr>
    </w:p>
    <w:p w:rsidR="00487083" w:rsidRDefault="00487083">
      <w:pPr>
        <w:tabs>
          <w:tab w:val="left" w:pos="7630"/>
          <w:tab w:val="left" w:pos="7739"/>
        </w:tabs>
        <w:rPr>
          <w:bCs/>
          <w:szCs w:val="28"/>
        </w:rPr>
      </w:pPr>
    </w:p>
    <w:p w:rsidR="00487083" w:rsidRPr="00347ABE" w:rsidRDefault="00487083">
      <w:pPr>
        <w:tabs>
          <w:tab w:val="left" w:pos="7630"/>
          <w:tab w:val="left" w:pos="7739"/>
        </w:tabs>
        <w:rPr>
          <w:bCs/>
          <w:szCs w:val="28"/>
        </w:rPr>
      </w:pPr>
    </w:p>
    <w:p w:rsidR="00487083" w:rsidRPr="00347ABE" w:rsidRDefault="0048708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487083" w:rsidRPr="00347ABE" w:rsidRDefault="00487083">
      <w:pPr>
        <w:tabs>
          <w:tab w:val="left" w:pos="7630"/>
          <w:tab w:val="left" w:pos="7739"/>
        </w:tabs>
        <w:rPr>
          <w:bCs/>
          <w:szCs w:val="28"/>
        </w:rPr>
      </w:pPr>
    </w:p>
    <w:p w:rsidR="00487083" w:rsidRPr="00347ABE" w:rsidRDefault="00487083">
      <w:pPr>
        <w:tabs>
          <w:tab w:val="left" w:pos="7630"/>
          <w:tab w:val="left" w:pos="7739"/>
        </w:tabs>
        <w:rPr>
          <w:bCs/>
          <w:szCs w:val="28"/>
        </w:rPr>
      </w:pPr>
    </w:p>
    <w:p w:rsidR="00487083" w:rsidRPr="004204E4" w:rsidRDefault="00487083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487083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26105"/>
    <w:rsid w:val="000428A4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87083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97EBB"/>
    <w:rsid w:val="007E1058"/>
    <w:rsid w:val="007F627D"/>
    <w:rsid w:val="00801ACB"/>
    <w:rsid w:val="008068B8"/>
    <w:rsid w:val="00835BDA"/>
    <w:rsid w:val="00841504"/>
    <w:rsid w:val="00862A55"/>
    <w:rsid w:val="00865E57"/>
    <w:rsid w:val="00896F74"/>
    <w:rsid w:val="008D037A"/>
    <w:rsid w:val="0094053F"/>
    <w:rsid w:val="0095385D"/>
    <w:rsid w:val="0095456C"/>
    <w:rsid w:val="00954E7F"/>
    <w:rsid w:val="00986E28"/>
    <w:rsid w:val="009A5546"/>
    <w:rsid w:val="009B144A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0314F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CC2703"/>
    <w:rsid w:val="00D0109E"/>
    <w:rsid w:val="00D165BC"/>
    <w:rsid w:val="00D25385"/>
    <w:rsid w:val="00D31DF7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82AAC"/>
    <w:rsid w:val="00E911EB"/>
    <w:rsid w:val="00E94E39"/>
    <w:rsid w:val="00EC192F"/>
    <w:rsid w:val="00EF0CE3"/>
    <w:rsid w:val="00F07E95"/>
    <w:rsid w:val="00F27AA5"/>
    <w:rsid w:val="00F5560F"/>
    <w:rsid w:val="00F75B7D"/>
    <w:rsid w:val="00F902E7"/>
    <w:rsid w:val="00FB3632"/>
    <w:rsid w:val="00FB3E0D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2CA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CA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32CA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CA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452</Words>
  <Characters>259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3</cp:revision>
  <cp:lastPrinted>2021-04-29T13:33:00Z</cp:lastPrinted>
  <dcterms:created xsi:type="dcterms:W3CDTF">2021-09-29T13:10:00Z</dcterms:created>
  <dcterms:modified xsi:type="dcterms:W3CDTF">2021-09-29T13:59:00Z</dcterms:modified>
</cp:coreProperties>
</file>