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413B" w:rsidRDefault="0005413B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ed="t">
            <v:fill color2="black"/>
            <v:imagedata r:id="rId5" o:title=""/>
          </v:shape>
          <o:OLEObject Type="Embed" ProgID="Paint.Picture" ShapeID="_x0000_i1025" DrawAspect="Content" ObjectID="_1694439653" r:id="rId6"/>
        </w:object>
      </w:r>
    </w:p>
    <w:p w:rsidR="0005413B" w:rsidRDefault="0005413B">
      <w:pPr>
        <w:jc w:val="center"/>
        <w:rPr>
          <w:sz w:val="16"/>
          <w:szCs w:val="16"/>
        </w:rPr>
      </w:pPr>
    </w:p>
    <w:p w:rsidR="0005413B" w:rsidRDefault="0005413B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05413B" w:rsidRDefault="0005413B">
      <w:pPr>
        <w:rPr>
          <w:sz w:val="20"/>
          <w:szCs w:val="20"/>
        </w:rPr>
      </w:pPr>
    </w:p>
    <w:p w:rsidR="0005413B" w:rsidRDefault="0005413B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05413B" w:rsidRDefault="0005413B">
      <w:pPr>
        <w:jc w:val="center"/>
        <w:rPr>
          <w:b/>
          <w:bCs/>
          <w:sz w:val="40"/>
          <w:szCs w:val="40"/>
        </w:rPr>
      </w:pPr>
    </w:p>
    <w:p w:rsidR="0005413B" w:rsidRDefault="0005413B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05413B" w:rsidRDefault="0005413B">
      <w:pPr>
        <w:rPr>
          <w:sz w:val="24"/>
        </w:rPr>
      </w:pPr>
    </w:p>
    <w:p w:rsidR="0005413B" w:rsidRDefault="0005413B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Про запит депутата </w:t>
      </w:r>
      <w:r>
        <w:rPr>
          <w:bCs/>
          <w:szCs w:val="28"/>
        </w:rPr>
        <w:t xml:space="preserve">В. Пшибельського </w:t>
      </w:r>
    </w:p>
    <w:p w:rsidR="0005413B" w:rsidRPr="00347ABE" w:rsidRDefault="0005413B" w:rsidP="00B0314F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>
        <w:rPr>
          <w:bCs/>
          <w:szCs w:val="28"/>
        </w:rPr>
        <w:t xml:space="preserve">занедбаного стану території </w:t>
      </w:r>
    </w:p>
    <w:p w:rsidR="0005413B" w:rsidRPr="00347ABE" w:rsidRDefault="0005413B">
      <w:pPr>
        <w:overflowPunct w:val="0"/>
        <w:autoSpaceDE w:val="0"/>
        <w:jc w:val="both"/>
        <w:rPr>
          <w:bCs/>
          <w:szCs w:val="28"/>
        </w:rPr>
      </w:pPr>
    </w:p>
    <w:p w:rsidR="0005413B" w:rsidRPr="00347ABE" w:rsidRDefault="0005413B">
      <w:pPr>
        <w:overflowPunct w:val="0"/>
        <w:autoSpaceDE w:val="0"/>
        <w:jc w:val="both"/>
        <w:rPr>
          <w:bCs/>
          <w:szCs w:val="28"/>
        </w:rPr>
      </w:pPr>
    </w:p>
    <w:p w:rsidR="0005413B" w:rsidRPr="00347ABE" w:rsidRDefault="0005413B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05413B" w:rsidRPr="00347ABE" w:rsidRDefault="0005413B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05413B" w:rsidRPr="00347ABE" w:rsidRDefault="0005413B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05413B" w:rsidRPr="00347ABE" w:rsidRDefault="0005413B">
      <w:pPr>
        <w:overflowPunct w:val="0"/>
        <w:autoSpaceDE w:val="0"/>
        <w:ind w:firstLine="900"/>
        <w:rPr>
          <w:bCs/>
          <w:szCs w:val="28"/>
        </w:rPr>
      </w:pPr>
    </w:p>
    <w:p w:rsidR="0005413B" w:rsidRPr="00347ABE" w:rsidRDefault="0005413B" w:rsidP="0041306B">
      <w:pPr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 xml:space="preserve">1. Підтримати запит депутата </w:t>
      </w:r>
      <w:r>
        <w:rPr>
          <w:bCs/>
          <w:szCs w:val="28"/>
        </w:rPr>
        <w:t xml:space="preserve">В.Пшибельського </w:t>
      </w:r>
      <w:r w:rsidRPr="00347ABE">
        <w:rPr>
          <w:bCs/>
          <w:szCs w:val="28"/>
        </w:rPr>
        <w:t xml:space="preserve">до міського голови І.Поліщука щодо </w:t>
      </w:r>
      <w:r>
        <w:rPr>
          <w:bCs/>
          <w:szCs w:val="28"/>
        </w:rPr>
        <w:t xml:space="preserve">занедбаного стану території між вул. Ківерцівською та «привокзальним» районом міста </w:t>
      </w:r>
      <w:r w:rsidRPr="00347ABE">
        <w:rPr>
          <w:bCs/>
          <w:szCs w:val="28"/>
        </w:rPr>
        <w:t xml:space="preserve">(додано). </w:t>
      </w:r>
    </w:p>
    <w:p w:rsidR="0005413B" w:rsidRPr="00347ABE" w:rsidRDefault="0005413B" w:rsidP="0041306B">
      <w:pPr>
        <w:ind w:firstLine="709"/>
        <w:jc w:val="both"/>
        <w:rPr>
          <w:szCs w:val="28"/>
        </w:rPr>
      </w:pPr>
    </w:p>
    <w:p w:rsidR="0005413B" w:rsidRPr="00347ABE" w:rsidRDefault="0005413B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 Про результати розгляду запиту проінформувати депутата міської ради у термін</w:t>
      </w:r>
      <w:r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05413B" w:rsidRPr="00347ABE" w:rsidRDefault="0005413B">
      <w:pPr>
        <w:jc w:val="both"/>
        <w:rPr>
          <w:szCs w:val="28"/>
        </w:rPr>
      </w:pPr>
    </w:p>
    <w:p w:rsidR="0005413B" w:rsidRDefault="0005413B">
      <w:pPr>
        <w:tabs>
          <w:tab w:val="left" w:pos="7630"/>
          <w:tab w:val="left" w:pos="7739"/>
        </w:tabs>
        <w:rPr>
          <w:bCs/>
          <w:szCs w:val="28"/>
        </w:rPr>
      </w:pPr>
    </w:p>
    <w:p w:rsidR="0005413B" w:rsidRPr="00347ABE" w:rsidRDefault="0005413B">
      <w:pPr>
        <w:tabs>
          <w:tab w:val="left" w:pos="7630"/>
          <w:tab w:val="left" w:pos="7739"/>
        </w:tabs>
        <w:rPr>
          <w:bCs/>
          <w:szCs w:val="28"/>
        </w:rPr>
      </w:pPr>
    </w:p>
    <w:p w:rsidR="0005413B" w:rsidRPr="00347ABE" w:rsidRDefault="0005413B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>Міський голова                                                                           Ігор ПОЛІЩУК</w:t>
      </w:r>
    </w:p>
    <w:p w:rsidR="0005413B" w:rsidRPr="00347ABE" w:rsidRDefault="0005413B">
      <w:pPr>
        <w:tabs>
          <w:tab w:val="left" w:pos="7630"/>
          <w:tab w:val="left" w:pos="7739"/>
        </w:tabs>
        <w:rPr>
          <w:bCs/>
          <w:szCs w:val="28"/>
        </w:rPr>
      </w:pPr>
    </w:p>
    <w:p w:rsidR="0005413B" w:rsidRPr="00347ABE" w:rsidRDefault="0005413B">
      <w:pPr>
        <w:tabs>
          <w:tab w:val="left" w:pos="7630"/>
          <w:tab w:val="left" w:pos="7739"/>
        </w:tabs>
        <w:rPr>
          <w:bCs/>
          <w:szCs w:val="28"/>
        </w:rPr>
      </w:pPr>
    </w:p>
    <w:p w:rsidR="0005413B" w:rsidRPr="004204E4" w:rsidRDefault="0005413B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05413B" w:rsidRPr="004204E4" w:rsidSect="00B419AD">
      <w:pgSz w:w="11906" w:h="16838"/>
      <w:pgMar w:top="851" w:right="850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4B"/>
    <w:rsid w:val="00003DFA"/>
    <w:rsid w:val="00005D71"/>
    <w:rsid w:val="00022D37"/>
    <w:rsid w:val="00024A9E"/>
    <w:rsid w:val="000428A4"/>
    <w:rsid w:val="0005413B"/>
    <w:rsid w:val="000778FC"/>
    <w:rsid w:val="000B3C76"/>
    <w:rsid w:val="000C24FA"/>
    <w:rsid w:val="00106C11"/>
    <w:rsid w:val="00110011"/>
    <w:rsid w:val="00124601"/>
    <w:rsid w:val="00135B90"/>
    <w:rsid w:val="00135EE5"/>
    <w:rsid w:val="00190B92"/>
    <w:rsid w:val="001D47D1"/>
    <w:rsid w:val="001E28D1"/>
    <w:rsid w:val="001F1593"/>
    <w:rsid w:val="00204F21"/>
    <w:rsid w:val="00214344"/>
    <w:rsid w:val="00217EF8"/>
    <w:rsid w:val="002267F0"/>
    <w:rsid w:val="00251333"/>
    <w:rsid w:val="002B0F20"/>
    <w:rsid w:val="002B2CBD"/>
    <w:rsid w:val="002B5950"/>
    <w:rsid w:val="002D095A"/>
    <w:rsid w:val="002E0A8B"/>
    <w:rsid w:val="002E28E3"/>
    <w:rsid w:val="00317701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44410"/>
    <w:rsid w:val="004469AB"/>
    <w:rsid w:val="00493C4B"/>
    <w:rsid w:val="004F079C"/>
    <w:rsid w:val="005003BB"/>
    <w:rsid w:val="00501264"/>
    <w:rsid w:val="0050689C"/>
    <w:rsid w:val="00531DB4"/>
    <w:rsid w:val="00570052"/>
    <w:rsid w:val="005B7BE7"/>
    <w:rsid w:val="005C30BF"/>
    <w:rsid w:val="005C4778"/>
    <w:rsid w:val="00634D93"/>
    <w:rsid w:val="006432E9"/>
    <w:rsid w:val="0068492D"/>
    <w:rsid w:val="006B0930"/>
    <w:rsid w:val="006B29BE"/>
    <w:rsid w:val="006C3A2B"/>
    <w:rsid w:val="006E0049"/>
    <w:rsid w:val="00747324"/>
    <w:rsid w:val="007549C3"/>
    <w:rsid w:val="00782BDC"/>
    <w:rsid w:val="00787B1B"/>
    <w:rsid w:val="007E1058"/>
    <w:rsid w:val="007F627D"/>
    <w:rsid w:val="00801ACB"/>
    <w:rsid w:val="008068B8"/>
    <w:rsid w:val="00835BDA"/>
    <w:rsid w:val="00841504"/>
    <w:rsid w:val="00862A55"/>
    <w:rsid w:val="00865E57"/>
    <w:rsid w:val="00896F74"/>
    <w:rsid w:val="008D037A"/>
    <w:rsid w:val="0094053F"/>
    <w:rsid w:val="0095385D"/>
    <w:rsid w:val="0095456C"/>
    <w:rsid w:val="00954E7F"/>
    <w:rsid w:val="00986E28"/>
    <w:rsid w:val="009A5546"/>
    <w:rsid w:val="009B144A"/>
    <w:rsid w:val="009B5618"/>
    <w:rsid w:val="009D13DF"/>
    <w:rsid w:val="009D25FB"/>
    <w:rsid w:val="009F3E11"/>
    <w:rsid w:val="00A039BB"/>
    <w:rsid w:val="00A12DF7"/>
    <w:rsid w:val="00A642B2"/>
    <w:rsid w:val="00A937C1"/>
    <w:rsid w:val="00AB0FF8"/>
    <w:rsid w:val="00AF2579"/>
    <w:rsid w:val="00AF274D"/>
    <w:rsid w:val="00B00068"/>
    <w:rsid w:val="00B0314F"/>
    <w:rsid w:val="00B344A0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C01D55"/>
    <w:rsid w:val="00C27349"/>
    <w:rsid w:val="00C42BFC"/>
    <w:rsid w:val="00C8538B"/>
    <w:rsid w:val="00CB5385"/>
    <w:rsid w:val="00CC2703"/>
    <w:rsid w:val="00D0109E"/>
    <w:rsid w:val="00D165BC"/>
    <w:rsid w:val="00D25385"/>
    <w:rsid w:val="00D31DF7"/>
    <w:rsid w:val="00D32CE7"/>
    <w:rsid w:val="00D85497"/>
    <w:rsid w:val="00DA48C2"/>
    <w:rsid w:val="00DC1D20"/>
    <w:rsid w:val="00DD679A"/>
    <w:rsid w:val="00DD7241"/>
    <w:rsid w:val="00E02F05"/>
    <w:rsid w:val="00E05295"/>
    <w:rsid w:val="00E139C9"/>
    <w:rsid w:val="00E13ED1"/>
    <w:rsid w:val="00E8056A"/>
    <w:rsid w:val="00E911EB"/>
    <w:rsid w:val="00E94E39"/>
    <w:rsid w:val="00EC192F"/>
    <w:rsid w:val="00ED365E"/>
    <w:rsid w:val="00EF0CE3"/>
    <w:rsid w:val="00F07E95"/>
    <w:rsid w:val="00F162EE"/>
    <w:rsid w:val="00F27AA5"/>
    <w:rsid w:val="00F5560F"/>
    <w:rsid w:val="00F75B7D"/>
    <w:rsid w:val="00F902E7"/>
    <w:rsid w:val="00FB3632"/>
    <w:rsid w:val="00FB3E0D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A75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A75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WW8Num1z0">
    <w:name w:val="WW8Num1z0"/>
    <w:uiPriority w:val="99"/>
    <w:rsid w:val="00B419AD"/>
  </w:style>
  <w:style w:type="character" w:customStyle="1" w:styleId="WW8Num1z1">
    <w:name w:val="WW8Num1z1"/>
    <w:uiPriority w:val="99"/>
    <w:rsid w:val="00B419AD"/>
  </w:style>
  <w:style w:type="character" w:customStyle="1" w:styleId="WW8Num1z2">
    <w:name w:val="WW8Num1z2"/>
    <w:uiPriority w:val="99"/>
    <w:rsid w:val="00B419AD"/>
  </w:style>
  <w:style w:type="character" w:customStyle="1" w:styleId="WW8Num1z3">
    <w:name w:val="WW8Num1z3"/>
    <w:uiPriority w:val="99"/>
    <w:rsid w:val="00B419AD"/>
  </w:style>
  <w:style w:type="character" w:customStyle="1" w:styleId="WW8Num1z4">
    <w:name w:val="WW8Num1z4"/>
    <w:uiPriority w:val="99"/>
    <w:rsid w:val="00B419AD"/>
  </w:style>
  <w:style w:type="character" w:customStyle="1" w:styleId="WW8Num1z5">
    <w:name w:val="WW8Num1z5"/>
    <w:uiPriority w:val="99"/>
    <w:rsid w:val="00B419AD"/>
  </w:style>
  <w:style w:type="character" w:customStyle="1" w:styleId="WW8Num1z6">
    <w:name w:val="WW8Num1z6"/>
    <w:uiPriority w:val="99"/>
    <w:rsid w:val="00B419AD"/>
  </w:style>
  <w:style w:type="character" w:customStyle="1" w:styleId="WW8Num1z7">
    <w:name w:val="WW8Num1z7"/>
    <w:uiPriority w:val="99"/>
    <w:rsid w:val="00B419AD"/>
  </w:style>
  <w:style w:type="character" w:customStyle="1" w:styleId="WW8Num1z8">
    <w:name w:val="WW8Num1z8"/>
    <w:uiPriority w:val="99"/>
    <w:rsid w:val="00B419AD"/>
  </w:style>
  <w:style w:type="character" w:customStyle="1" w:styleId="3">
    <w:name w:val="Основной шрифт абзаца3"/>
    <w:uiPriority w:val="99"/>
    <w:rsid w:val="00B419AD"/>
  </w:style>
  <w:style w:type="character" w:customStyle="1" w:styleId="WW8Num2z0">
    <w:name w:val="WW8Num2z0"/>
    <w:uiPriority w:val="99"/>
    <w:rsid w:val="00B419AD"/>
  </w:style>
  <w:style w:type="character" w:customStyle="1" w:styleId="WW8Num2z1">
    <w:name w:val="WW8Num2z1"/>
    <w:uiPriority w:val="99"/>
    <w:rsid w:val="00B419AD"/>
  </w:style>
  <w:style w:type="character" w:customStyle="1" w:styleId="WW8Num2z2">
    <w:name w:val="WW8Num2z2"/>
    <w:uiPriority w:val="99"/>
    <w:rsid w:val="00B419AD"/>
  </w:style>
  <w:style w:type="character" w:customStyle="1" w:styleId="WW8Num2z3">
    <w:name w:val="WW8Num2z3"/>
    <w:uiPriority w:val="99"/>
    <w:rsid w:val="00B419AD"/>
  </w:style>
  <w:style w:type="character" w:customStyle="1" w:styleId="WW8Num2z4">
    <w:name w:val="WW8Num2z4"/>
    <w:uiPriority w:val="99"/>
    <w:rsid w:val="00B419AD"/>
  </w:style>
  <w:style w:type="character" w:customStyle="1" w:styleId="WW8Num2z5">
    <w:name w:val="WW8Num2z5"/>
    <w:uiPriority w:val="99"/>
    <w:rsid w:val="00B419AD"/>
  </w:style>
  <w:style w:type="character" w:customStyle="1" w:styleId="WW8Num2z6">
    <w:name w:val="WW8Num2z6"/>
    <w:uiPriority w:val="99"/>
    <w:rsid w:val="00B419AD"/>
  </w:style>
  <w:style w:type="character" w:customStyle="1" w:styleId="WW8Num2z7">
    <w:name w:val="WW8Num2z7"/>
    <w:uiPriority w:val="99"/>
    <w:rsid w:val="00B419AD"/>
  </w:style>
  <w:style w:type="character" w:customStyle="1" w:styleId="WW8Num2z8">
    <w:name w:val="WW8Num2z8"/>
    <w:uiPriority w:val="99"/>
    <w:rsid w:val="00B419AD"/>
  </w:style>
  <w:style w:type="character" w:customStyle="1" w:styleId="2">
    <w:name w:val="Основной шрифт абзаца2"/>
    <w:uiPriority w:val="99"/>
    <w:rsid w:val="00B419AD"/>
  </w:style>
  <w:style w:type="character" w:customStyle="1" w:styleId="1">
    <w:name w:val="Основной шрифт абзаца1"/>
    <w:uiPriority w:val="99"/>
    <w:rsid w:val="00B419AD"/>
  </w:style>
  <w:style w:type="paragraph" w:customStyle="1" w:styleId="a">
    <w:name w:val="Заголовок"/>
    <w:basedOn w:val="Normal"/>
    <w:next w:val="BodyText"/>
    <w:uiPriority w:val="99"/>
    <w:rsid w:val="00B419AD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B419A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3A75"/>
    <w:rPr>
      <w:rFonts w:eastAsia="Arial Unicode MS" w:cs="Mangal"/>
      <w:kern w:val="1"/>
      <w:sz w:val="28"/>
      <w:szCs w:val="24"/>
      <w:lang w:eastAsia="hi-IN" w:bidi="hi-IN"/>
    </w:rPr>
  </w:style>
  <w:style w:type="paragraph" w:styleId="List">
    <w:name w:val="List"/>
    <w:basedOn w:val="BodyText"/>
    <w:uiPriority w:val="99"/>
    <w:rsid w:val="00B419AD"/>
  </w:style>
  <w:style w:type="paragraph" w:customStyle="1" w:styleId="20">
    <w:name w:val="Название2"/>
    <w:basedOn w:val="Normal"/>
    <w:uiPriority w:val="99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Normal"/>
    <w:uiPriority w:val="99"/>
    <w:rsid w:val="00B419AD"/>
    <w:pPr>
      <w:suppressLineNumbers/>
    </w:pPr>
  </w:style>
  <w:style w:type="paragraph" w:customStyle="1" w:styleId="10">
    <w:name w:val="Название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Normal"/>
    <w:uiPriority w:val="99"/>
    <w:rsid w:val="00B419AD"/>
    <w:pPr>
      <w:suppressLineNumbers/>
    </w:pPr>
  </w:style>
  <w:style w:type="paragraph" w:customStyle="1" w:styleId="21">
    <w:name w:val="Название объекта2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uiPriority w:val="99"/>
    <w:rsid w:val="00B419AD"/>
    <w:pPr>
      <w:suppressLineNumbers/>
    </w:pPr>
  </w:style>
  <w:style w:type="paragraph" w:customStyle="1" w:styleId="11">
    <w:name w:val="Название объекта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B419A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B54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A75"/>
    <w:rPr>
      <w:rFonts w:eastAsia="Arial Unicode MS" w:cs="Mangal"/>
      <w:kern w:val="1"/>
      <w:sz w:val="0"/>
      <w:szCs w:val="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484</Words>
  <Characters>277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sheremeta</dc:creator>
  <cp:keywords/>
  <dc:description/>
  <cp:lastModifiedBy>sheremeta</cp:lastModifiedBy>
  <cp:revision>4</cp:revision>
  <cp:lastPrinted>2021-04-29T13:33:00Z</cp:lastPrinted>
  <dcterms:created xsi:type="dcterms:W3CDTF">2021-09-29T13:14:00Z</dcterms:created>
  <dcterms:modified xsi:type="dcterms:W3CDTF">2021-09-29T13:54:00Z</dcterms:modified>
</cp:coreProperties>
</file>