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tblLook w:val="00A0"/>
      </w:tblPr>
      <w:tblGrid>
        <w:gridCol w:w="960"/>
        <w:gridCol w:w="4852"/>
        <w:gridCol w:w="3575"/>
      </w:tblGrid>
      <w:tr w:rsidR="005102A7" w:rsidRPr="007A4713" w:rsidTr="0031725F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02A7" w:rsidRPr="00E73700" w:rsidRDefault="005102A7" w:rsidP="0064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02A7" w:rsidRPr="0031725F" w:rsidRDefault="005102A7" w:rsidP="00A322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2A7" w:rsidRDefault="005102A7" w:rsidP="0031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Додаток </w:t>
            </w:r>
          </w:p>
          <w:p w:rsidR="005102A7" w:rsidRPr="0031725F" w:rsidRDefault="005102A7" w:rsidP="0031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до рішення міської ради від____________№_____</w:t>
            </w:r>
          </w:p>
        </w:tc>
      </w:tr>
    </w:tbl>
    <w:p w:rsidR="005102A7" w:rsidRDefault="005102A7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02A7" w:rsidRDefault="005102A7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02A7" w:rsidRPr="003F2BBC" w:rsidRDefault="005102A7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F2BBC">
        <w:rPr>
          <w:rFonts w:ascii="Times New Roman" w:hAnsi="Times New Roman"/>
          <w:color w:val="000000"/>
          <w:sz w:val="28"/>
          <w:szCs w:val="28"/>
        </w:rPr>
        <w:t xml:space="preserve">Перелік </w:t>
      </w:r>
      <w:r>
        <w:rPr>
          <w:rFonts w:ascii="Times New Roman" w:hAnsi="Times New Roman"/>
          <w:color w:val="000000"/>
          <w:sz w:val="28"/>
          <w:szCs w:val="28"/>
        </w:rPr>
        <w:t>майна</w:t>
      </w:r>
      <w:r w:rsidRPr="003F2BB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яке</w:t>
      </w:r>
      <w:r w:rsidRPr="003F2BBC">
        <w:rPr>
          <w:rFonts w:ascii="Times New Roman" w:hAnsi="Times New Roman"/>
          <w:color w:val="000000"/>
          <w:sz w:val="28"/>
          <w:szCs w:val="28"/>
        </w:rPr>
        <w:t xml:space="preserve"> переда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3F2BBC">
        <w:rPr>
          <w:rFonts w:ascii="Times New Roman" w:hAnsi="Times New Roman"/>
          <w:color w:val="000000"/>
          <w:sz w:val="28"/>
          <w:szCs w:val="28"/>
        </w:rPr>
        <w:t>ться на баланс</w:t>
      </w:r>
    </w:p>
    <w:p w:rsidR="005102A7" w:rsidRDefault="005102A7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F2BBC">
        <w:rPr>
          <w:rFonts w:ascii="Times New Roman" w:hAnsi="Times New Roman"/>
          <w:color w:val="000000"/>
          <w:sz w:val="28"/>
          <w:szCs w:val="28"/>
        </w:rPr>
        <w:t>епартаменту житлово-комунального господарства Луцької міської ради</w:t>
      </w:r>
    </w:p>
    <w:p w:rsidR="005102A7" w:rsidRPr="003F2BBC" w:rsidRDefault="005102A7" w:rsidP="003F2B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54"/>
        <w:gridCol w:w="1386"/>
        <w:gridCol w:w="2880"/>
      </w:tblGrid>
      <w:tr w:rsidR="005102A7" w:rsidRPr="007A4713" w:rsidTr="00096825">
        <w:tc>
          <w:tcPr>
            <w:tcW w:w="828" w:type="dxa"/>
          </w:tcPr>
          <w:p w:rsidR="005102A7" w:rsidRPr="00096825" w:rsidRDefault="005102A7" w:rsidP="0009682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color w:val="000000"/>
                <w:sz w:val="28"/>
                <w:szCs w:val="28"/>
              </w:rPr>
              <w:t>№з/п</w:t>
            </w:r>
          </w:p>
        </w:tc>
        <w:tc>
          <w:tcPr>
            <w:tcW w:w="4554" w:type="dxa"/>
          </w:tcPr>
          <w:p w:rsidR="005102A7" w:rsidRPr="00096825" w:rsidRDefault="005102A7" w:rsidP="0009682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 об’єктів, що передаються </w:t>
            </w:r>
          </w:p>
        </w:tc>
        <w:tc>
          <w:tcPr>
            <w:tcW w:w="1386" w:type="dxa"/>
          </w:tcPr>
          <w:p w:rsidR="005102A7" w:rsidRPr="00096825" w:rsidRDefault="005102A7" w:rsidP="0009682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color w:val="000000"/>
                <w:sz w:val="28"/>
                <w:szCs w:val="28"/>
              </w:rPr>
              <w:t>Кількість</w:t>
            </w:r>
          </w:p>
        </w:tc>
        <w:tc>
          <w:tcPr>
            <w:tcW w:w="2880" w:type="dxa"/>
          </w:tcPr>
          <w:p w:rsidR="005102A7" w:rsidRPr="00096825" w:rsidRDefault="005102A7" w:rsidP="0009682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Балансова   вартість</w:t>
            </w:r>
          </w:p>
        </w:tc>
      </w:tr>
      <w:tr w:rsidR="005102A7" w:rsidRPr="007A4713" w:rsidTr="00096825">
        <w:trPr>
          <w:trHeight w:val="336"/>
        </w:trPr>
        <w:tc>
          <w:tcPr>
            <w:tcW w:w="828" w:type="dxa"/>
            <w:vAlign w:val="center"/>
          </w:tcPr>
          <w:p w:rsidR="005102A7" w:rsidRPr="00096825" w:rsidRDefault="005102A7" w:rsidP="000968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54" w:type="dxa"/>
            <w:vAlign w:val="center"/>
          </w:tcPr>
          <w:p w:rsidR="005102A7" w:rsidRPr="00096825" w:rsidRDefault="005102A7" w:rsidP="0009682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color w:val="000000"/>
                <w:sz w:val="28"/>
                <w:szCs w:val="28"/>
              </w:rPr>
              <w:t>Огорожа церкви с. Клепачів</w:t>
            </w:r>
          </w:p>
        </w:tc>
        <w:tc>
          <w:tcPr>
            <w:tcW w:w="1386" w:type="dxa"/>
            <w:vAlign w:val="center"/>
          </w:tcPr>
          <w:p w:rsidR="005102A7" w:rsidRPr="00096825" w:rsidRDefault="005102A7" w:rsidP="000968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5102A7" w:rsidRPr="00096825" w:rsidRDefault="005102A7" w:rsidP="00096825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96825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5102A7" w:rsidRPr="007A4713" w:rsidTr="00A07EDD">
        <w:trPr>
          <w:trHeight w:val="294"/>
        </w:trPr>
        <w:tc>
          <w:tcPr>
            <w:tcW w:w="6768" w:type="dxa"/>
            <w:gridSpan w:val="3"/>
            <w:vAlign w:val="center"/>
          </w:tcPr>
          <w:p w:rsidR="005102A7" w:rsidRPr="00096825" w:rsidRDefault="005102A7" w:rsidP="00FD137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2880" w:type="dxa"/>
            <w:vAlign w:val="center"/>
          </w:tcPr>
          <w:p w:rsidR="005102A7" w:rsidRPr="00096825" w:rsidRDefault="005102A7" w:rsidP="00096825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68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68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800,00</w:t>
            </w:r>
          </w:p>
        </w:tc>
      </w:tr>
    </w:tbl>
    <w:p w:rsidR="005102A7" w:rsidRDefault="005102A7" w:rsidP="0009682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102A7" w:rsidRPr="00096825" w:rsidRDefault="005102A7" w:rsidP="0009682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102A7" w:rsidRDefault="005102A7" w:rsidP="00A322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102A7" w:rsidRPr="0031725F" w:rsidRDefault="005102A7">
      <w:pPr>
        <w:rPr>
          <w:rFonts w:ascii="Times New Roman" w:hAnsi="Times New Roman"/>
          <w:color w:val="000000"/>
          <w:sz w:val="28"/>
          <w:szCs w:val="28"/>
        </w:rPr>
      </w:pPr>
      <w:r w:rsidRPr="0031725F">
        <w:rPr>
          <w:rFonts w:ascii="Times New Roman" w:hAnsi="Times New Roman"/>
          <w:color w:val="000000"/>
          <w:sz w:val="28"/>
          <w:szCs w:val="28"/>
        </w:rPr>
        <w:t>Секретар міської ради                                                                 Юрій БЕЗПЯТКО</w:t>
      </w:r>
    </w:p>
    <w:sectPr w:rsidR="005102A7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F5"/>
    <w:rsid w:val="000514FC"/>
    <w:rsid w:val="00096825"/>
    <w:rsid w:val="00103203"/>
    <w:rsid w:val="00242B3B"/>
    <w:rsid w:val="002C1E7A"/>
    <w:rsid w:val="003156BC"/>
    <w:rsid w:val="0031725F"/>
    <w:rsid w:val="003E280C"/>
    <w:rsid w:val="003F2BBC"/>
    <w:rsid w:val="00491297"/>
    <w:rsid w:val="0049390F"/>
    <w:rsid w:val="005102A7"/>
    <w:rsid w:val="00636D5B"/>
    <w:rsid w:val="00643D54"/>
    <w:rsid w:val="0068688E"/>
    <w:rsid w:val="006A5837"/>
    <w:rsid w:val="007103FD"/>
    <w:rsid w:val="007812D9"/>
    <w:rsid w:val="007A4713"/>
    <w:rsid w:val="00840701"/>
    <w:rsid w:val="00962245"/>
    <w:rsid w:val="00985530"/>
    <w:rsid w:val="00A07EDD"/>
    <w:rsid w:val="00A322E7"/>
    <w:rsid w:val="00AB1365"/>
    <w:rsid w:val="00B473E0"/>
    <w:rsid w:val="00BD67DA"/>
    <w:rsid w:val="00D248F5"/>
    <w:rsid w:val="00D501C3"/>
    <w:rsid w:val="00DB456A"/>
    <w:rsid w:val="00E73700"/>
    <w:rsid w:val="00F23B42"/>
    <w:rsid w:val="00F92AD2"/>
    <w:rsid w:val="00FD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257</Words>
  <Characters>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28</cp:revision>
  <dcterms:created xsi:type="dcterms:W3CDTF">2021-09-08T08:42:00Z</dcterms:created>
  <dcterms:modified xsi:type="dcterms:W3CDTF">2021-10-08T12:44:00Z</dcterms:modified>
</cp:coreProperties>
</file>