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25" w:rsidRDefault="00241D25" w:rsidP="00571CC0">
      <w:pPr>
        <w:jc w:val="center"/>
      </w:pPr>
      <w:r>
        <w:t xml:space="preserve"> </w:t>
      </w: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color="window">
            <v:imagedata r:id="rId6" o:title=""/>
          </v:shape>
          <o:OLEObject Type="Embed" ProgID="Paint.Picture" ShapeID="_x0000_i1025" DrawAspect="Content" ObjectID="_1696503809" r:id="rId7"/>
        </w:object>
      </w:r>
    </w:p>
    <w:p w:rsidR="00241D25" w:rsidRPr="0063670C" w:rsidRDefault="00241D25" w:rsidP="00571CC0">
      <w:pPr>
        <w:jc w:val="center"/>
        <w:rPr>
          <w:sz w:val="16"/>
          <w:szCs w:val="16"/>
        </w:rPr>
      </w:pPr>
    </w:p>
    <w:p w:rsidR="00241D25" w:rsidRDefault="00241D25" w:rsidP="00571CC0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241D25" w:rsidRPr="000A5628" w:rsidRDefault="00241D25" w:rsidP="00571CC0">
      <w:pPr>
        <w:rPr>
          <w:sz w:val="20"/>
          <w:szCs w:val="20"/>
        </w:rPr>
      </w:pPr>
    </w:p>
    <w:p w:rsidR="00241D25" w:rsidRPr="000A5628" w:rsidRDefault="00241D25" w:rsidP="00571CC0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41D25" w:rsidRPr="00233154" w:rsidRDefault="00241D25" w:rsidP="00571CC0">
      <w:pPr>
        <w:jc w:val="center"/>
        <w:rPr>
          <w:b/>
          <w:bCs w:val="0"/>
          <w:sz w:val="40"/>
          <w:szCs w:val="40"/>
        </w:rPr>
      </w:pPr>
    </w:p>
    <w:p w:rsidR="00241D25" w:rsidRDefault="00241D25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241D25" w:rsidRDefault="00241D25" w:rsidP="008679AE">
      <w:pPr>
        <w:rPr>
          <w:color w:val="000000"/>
        </w:rPr>
      </w:pPr>
    </w:p>
    <w:p w:rsidR="00241D25" w:rsidRPr="007A3868" w:rsidRDefault="00241D25" w:rsidP="007A3868">
      <w:pPr>
        <w:rPr>
          <w:color w:val="000000"/>
        </w:rPr>
      </w:pPr>
      <w:r w:rsidRPr="007A3868">
        <w:rPr>
          <w:color w:val="000000"/>
        </w:rPr>
        <w:t>Про звернення до Президента України,</w:t>
      </w:r>
    </w:p>
    <w:p w:rsidR="00241D25" w:rsidRPr="007A3868" w:rsidRDefault="00241D25" w:rsidP="007A3868">
      <w:pPr>
        <w:rPr>
          <w:color w:val="000000"/>
        </w:rPr>
      </w:pPr>
      <w:r w:rsidRPr="007A3868">
        <w:rPr>
          <w:color w:val="000000"/>
        </w:rPr>
        <w:t>Голови Верховної Ради України та</w:t>
      </w:r>
    </w:p>
    <w:p w:rsidR="00241D25" w:rsidRPr="007A3868" w:rsidRDefault="00241D25" w:rsidP="007A3868">
      <w:pPr>
        <w:rPr>
          <w:color w:val="000000"/>
        </w:rPr>
      </w:pPr>
      <w:r w:rsidRPr="007A3868">
        <w:rPr>
          <w:color w:val="000000"/>
        </w:rPr>
        <w:t>Прем’єр-міністра України щодо</w:t>
      </w:r>
    </w:p>
    <w:p w:rsidR="00241D25" w:rsidRDefault="00241D25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з</w:t>
      </w:r>
      <w:r w:rsidRPr="007A3868">
        <w:rPr>
          <w:color w:val="000000"/>
          <w:szCs w:val="28"/>
        </w:rPr>
        <w:t>аконопро</w:t>
      </w:r>
      <w:r>
        <w:rPr>
          <w:color w:val="000000"/>
          <w:szCs w:val="28"/>
        </w:rPr>
        <w:t xml:space="preserve">єкту № 6062 «Про внесення </w:t>
      </w:r>
    </w:p>
    <w:p w:rsidR="00241D25" w:rsidRDefault="00241D25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змін до Бюджетного кодексу України»</w:t>
      </w:r>
    </w:p>
    <w:p w:rsidR="00241D25" w:rsidRDefault="00241D25" w:rsidP="008679AE">
      <w:pPr>
        <w:jc w:val="both"/>
        <w:rPr>
          <w:color w:val="000000"/>
          <w:szCs w:val="28"/>
        </w:rPr>
      </w:pPr>
    </w:p>
    <w:p w:rsidR="00241D25" w:rsidRPr="007A3868" w:rsidRDefault="00241D25" w:rsidP="008679AE">
      <w:pPr>
        <w:jc w:val="both"/>
        <w:rPr>
          <w:color w:val="000000"/>
          <w:szCs w:val="28"/>
        </w:rPr>
      </w:pPr>
    </w:p>
    <w:p w:rsidR="00241D25" w:rsidRDefault="00241D25" w:rsidP="008679AE">
      <w:pPr>
        <w:jc w:val="both"/>
      </w:pPr>
      <w:r>
        <w:rPr>
          <w:color w:val="000000"/>
          <w:szCs w:val="28"/>
        </w:rPr>
        <w:tab/>
      </w:r>
      <w:r>
        <w:t xml:space="preserve">Керуючись статтею 26 Закону України «Про місцеве самоврядування в Україні» міська рада </w:t>
      </w:r>
    </w:p>
    <w:p w:rsidR="00241D25" w:rsidRDefault="00241D25" w:rsidP="00A0476E">
      <w:pPr>
        <w:ind w:firstLine="708"/>
        <w:jc w:val="both"/>
      </w:pPr>
    </w:p>
    <w:p w:rsidR="00241D25" w:rsidRDefault="00241D25" w:rsidP="009C322F">
      <w:pPr>
        <w:jc w:val="both"/>
      </w:pPr>
      <w:r>
        <w:t xml:space="preserve">ВИРІШИЛА: </w:t>
      </w:r>
    </w:p>
    <w:p w:rsidR="00241D25" w:rsidRDefault="00241D25" w:rsidP="009C322F">
      <w:pPr>
        <w:ind w:firstLine="708"/>
        <w:jc w:val="both"/>
      </w:pPr>
    </w:p>
    <w:p w:rsidR="00241D25" w:rsidRDefault="00241D25" w:rsidP="009C322F">
      <w:pPr>
        <w:ind w:firstLine="708"/>
        <w:jc w:val="both"/>
      </w:pPr>
      <w:r>
        <w:t xml:space="preserve">1. Звернутися до Президента України, Голови Верховної Ради України та Прем’єр-міністра України щодо законопроєкту </w:t>
      </w:r>
      <w:bookmarkStart w:id="0" w:name="_GoBack"/>
      <w:bookmarkEnd w:id="0"/>
      <w:r>
        <w:t>№ 6062 «Про внесення змін до Бюджетного кодексу України»</w:t>
      </w:r>
      <w:r w:rsidRPr="004E7E23">
        <w:rPr>
          <w:lang w:val="ru-RU"/>
        </w:rPr>
        <w:t xml:space="preserve"> (звернення додано)</w:t>
      </w:r>
      <w:r>
        <w:t>.</w:t>
      </w:r>
    </w:p>
    <w:p w:rsidR="00241D25" w:rsidRDefault="00241D25" w:rsidP="009C322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 Контроль за виконанням рішення покласти на постійну комісію міської ради з питань планування соціально-економічного розвитку, бюджету і фінансів (Разумовський А.Р.).</w:t>
      </w:r>
    </w:p>
    <w:p w:rsidR="00241D25" w:rsidRDefault="00241D25" w:rsidP="009C322F">
      <w:pPr>
        <w:ind w:firstLine="708"/>
        <w:jc w:val="both"/>
        <w:rPr>
          <w:color w:val="000000"/>
          <w:szCs w:val="28"/>
        </w:rPr>
      </w:pPr>
    </w:p>
    <w:p w:rsidR="00241D25" w:rsidRDefault="00241D25" w:rsidP="009C322F">
      <w:pPr>
        <w:ind w:firstLine="708"/>
        <w:jc w:val="both"/>
        <w:rPr>
          <w:color w:val="000000"/>
          <w:szCs w:val="28"/>
        </w:rPr>
      </w:pPr>
    </w:p>
    <w:p w:rsidR="00241D25" w:rsidRDefault="00241D25" w:rsidP="009C322F">
      <w:pPr>
        <w:ind w:firstLine="708"/>
        <w:jc w:val="both"/>
        <w:rPr>
          <w:color w:val="000000"/>
          <w:szCs w:val="28"/>
        </w:rPr>
      </w:pPr>
    </w:p>
    <w:p w:rsidR="00241D25" w:rsidRDefault="00241D25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241D25" w:rsidRDefault="00241D25" w:rsidP="008679AE"/>
    <w:p w:rsidR="00241D25" w:rsidRDefault="00241D25" w:rsidP="008679AE"/>
    <w:p w:rsidR="00241D25" w:rsidRDefault="00241D25" w:rsidP="008679AE">
      <w:pPr>
        <w:jc w:val="both"/>
        <w:rPr>
          <w:sz w:val="24"/>
        </w:rPr>
      </w:pPr>
      <w:r>
        <w:rPr>
          <w:sz w:val="24"/>
        </w:rPr>
        <w:t>Єлова 720 614</w:t>
      </w:r>
    </w:p>
    <w:sectPr w:rsidR="00241D25" w:rsidSect="00FE7E08">
      <w:headerReference w:type="default" r:id="rId8"/>
      <w:pgSz w:w="11907" w:h="16840" w:code="9"/>
      <w:pgMar w:top="567" w:right="567" w:bottom="1134" w:left="1985" w:header="708" w:footer="70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D25" w:rsidRDefault="00241D25" w:rsidP="00FE7E08">
      <w:r>
        <w:separator/>
      </w:r>
    </w:p>
  </w:endnote>
  <w:endnote w:type="continuationSeparator" w:id="0">
    <w:p w:rsidR="00241D25" w:rsidRDefault="00241D25" w:rsidP="00FE7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D25" w:rsidRDefault="00241D25" w:rsidP="00FE7E08">
      <w:r>
        <w:separator/>
      </w:r>
    </w:p>
  </w:footnote>
  <w:footnote w:type="continuationSeparator" w:id="0">
    <w:p w:rsidR="00241D25" w:rsidRDefault="00241D25" w:rsidP="00FE7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25" w:rsidRDefault="00241D25">
    <w:pPr>
      <w:pStyle w:val="Header"/>
      <w:jc w:val="right"/>
    </w:pPr>
    <w:fldSimple w:instr="PAGE   \* MERGEFORMAT">
      <w:r w:rsidRPr="00FE007E">
        <w:rPr>
          <w:noProof/>
          <w:lang w:val="ru-RU"/>
        </w:rPr>
        <w:t>2</w:t>
      </w:r>
    </w:fldSimple>
  </w:p>
  <w:p w:rsidR="00241D25" w:rsidRDefault="00241D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5628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C27"/>
    <w:rsid w:val="001C13AA"/>
    <w:rsid w:val="001C5E78"/>
    <w:rsid w:val="001C6892"/>
    <w:rsid w:val="001D1F30"/>
    <w:rsid w:val="001D2E8C"/>
    <w:rsid w:val="001D66BE"/>
    <w:rsid w:val="001D6A98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4CF2"/>
    <w:rsid w:val="00233154"/>
    <w:rsid w:val="00236EF5"/>
    <w:rsid w:val="002409D3"/>
    <w:rsid w:val="00241D25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4929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E7E2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7726"/>
    <w:rsid w:val="005604A4"/>
    <w:rsid w:val="00560AA0"/>
    <w:rsid w:val="00563E6D"/>
    <w:rsid w:val="0056434F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8794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83A"/>
    <w:rsid w:val="005B594E"/>
    <w:rsid w:val="005B5E1D"/>
    <w:rsid w:val="005B7449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3670C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A3868"/>
    <w:rsid w:val="007B0416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2815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616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322F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0476E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A5A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73F6"/>
    <w:rsid w:val="00F3094F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284C"/>
    <w:rsid w:val="00FC51B2"/>
    <w:rsid w:val="00FC791D"/>
    <w:rsid w:val="00FD0A79"/>
    <w:rsid w:val="00FD49FB"/>
    <w:rsid w:val="00FE007E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C0"/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BC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BC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Preformatted">
    <w:name w:val="HTML Preformatted"/>
    <w:basedOn w:val="Normal"/>
    <w:link w:val="HTMLPreformattedChar"/>
    <w:uiPriority w:val="99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3BC9"/>
    <w:rPr>
      <w:rFonts w:ascii="Courier New" w:hAnsi="Courier New" w:cs="Courier New"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7E08"/>
    <w:rPr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7E08"/>
    <w:rPr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9C3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593</Words>
  <Characters>339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13</cp:revision>
  <cp:lastPrinted>2021-10-23T10:45:00Z</cp:lastPrinted>
  <dcterms:created xsi:type="dcterms:W3CDTF">2021-09-17T09:52:00Z</dcterms:created>
  <dcterms:modified xsi:type="dcterms:W3CDTF">2021-10-23T11:17:00Z</dcterms:modified>
</cp:coreProperties>
</file>