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C9" w:rsidRDefault="008813C9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867879" r:id="rId5"/>
        </w:object>
      </w:r>
    </w:p>
    <w:p w:rsidR="008813C9" w:rsidRDefault="008813C9">
      <w:pPr>
        <w:pStyle w:val="LO-normal"/>
        <w:jc w:val="center"/>
        <w:rPr>
          <w:color w:val="000000"/>
          <w:sz w:val="16"/>
          <w:szCs w:val="16"/>
        </w:rPr>
      </w:pPr>
    </w:p>
    <w:p w:rsidR="008813C9" w:rsidRDefault="008813C9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8813C9" w:rsidRDefault="008813C9">
      <w:pPr>
        <w:pStyle w:val="LO-normal"/>
        <w:rPr>
          <w:color w:val="000000"/>
        </w:rPr>
      </w:pPr>
    </w:p>
    <w:p w:rsidR="008813C9" w:rsidRDefault="008813C9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8813C9" w:rsidRDefault="008813C9">
      <w:pPr>
        <w:pStyle w:val="LO-normal"/>
        <w:jc w:val="center"/>
        <w:rPr>
          <w:color w:val="000000"/>
          <w:sz w:val="40"/>
          <w:szCs w:val="40"/>
        </w:rPr>
      </w:pPr>
    </w:p>
    <w:p w:rsidR="008813C9" w:rsidRDefault="008813C9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8813C9" w:rsidRDefault="008813C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4877"/>
        <w:gridCol w:w="4694"/>
      </w:tblGrid>
      <w:tr w:rsidR="008813C9">
        <w:trPr>
          <w:trHeight w:val="1172"/>
        </w:trPr>
        <w:tc>
          <w:tcPr>
            <w:tcW w:w="4876" w:type="dxa"/>
          </w:tcPr>
          <w:p w:rsidR="008813C9" w:rsidRDefault="008813C9">
            <w:pPr>
              <w:widowControl w:val="0"/>
              <w:jc w:val="both"/>
            </w:pPr>
            <w:r>
              <w:rPr>
                <w:sz w:val="28"/>
                <w:szCs w:val="28"/>
              </w:rPr>
              <w:t>Про затвердження Порядку надання  та використання коштів бюджету</w:t>
            </w:r>
          </w:p>
          <w:p w:rsidR="008813C9" w:rsidRDefault="008813C9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Луцької міської територіальної громади на часткову компенсацію </w:t>
            </w:r>
            <w:bookmarkStart w:id="0" w:name="__DdeLink__28_2382294313"/>
            <w:r>
              <w:rPr>
                <w:sz w:val="28"/>
                <w:szCs w:val="28"/>
              </w:rPr>
              <w:t>вартості досліджень у випадках отруєння бджіл</w:t>
            </w:r>
            <w:bookmarkEnd w:id="0"/>
          </w:p>
          <w:p w:rsidR="008813C9" w:rsidRDefault="008813C9">
            <w:pPr>
              <w:widowControl w:val="0"/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8813C9" w:rsidRPr="00E71BA5" w:rsidRDefault="008813C9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813C9" w:rsidRDefault="008813C9">
      <w:pPr>
        <w:pStyle w:val="LO-normal"/>
        <w:rPr>
          <w:color w:val="000000"/>
          <w:sz w:val="28"/>
          <w:szCs w:val="28"/>
        </w:rPr>
      </w:pPr>
    </w:p>
    <w:p w:rsidR="008813C9" w:rsidRDefault="008813C9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Керуючись ст. 26 Закону України «Про місцеве самоврядування в Україн», ст. 20 Бюджетного кодексу України, відповідно до рішення Луцької міської від 26.07.2021 № 17/65 «Про Програму розвитку агропромислового комплексу Луцької міської територіальної громади на 2021-2025 роки» міська рада</w:t>
      </w:r>
    </w:p>
    <w:p w:rsidR="008813C9" w:rsidRDefault="008813C9">
      <w:pPr>
        <w:pStyle w:val="LO-normal"/>
        <w:jc w:val="center"/>
        <w:rPr>
          <w:color w:val="000000"/>
          <w:sz w:val="28"/>
          <w:szCs w:val="28"/>
        </w:rPr>
      </w:pPr>
    </w:p>
    <w:p w:rsidR="008813C9" w:rsidRDefault="008813C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813C9" w:rsidRDefault="008813C9">
      <w:pPr>
        <w:pStyle w:val="LO-normal"/>
        <w:jc w:val="both"/>
        <w:rPr>
          <w:color w:val="000000"/>
          <w:sz w:val="28"/>
          <w:szCs w:val="28"/>
        </w:rPr>
      </w:pPr>
    </w:p>
    <w:p w:rsidR="008813C9" w:rsidRDefault="008813C9">
      <w:pPr>
        <w:ind w:firstLine="709"/>
        <w:jc w:val="both"/>
      </w:pPr>
      <w:r>
        <w:rPr>
          <w:sz w:val="28"/>
          <w:szCs w:val="28"/>
        </w:rPr>
        <w:t xml:space="preserve">1. Затвердити Порядок надання та використання коштів бюджету </w:t>
      </w:r>
      <w:r w:rsidRPr="00E71BA5">
        <w:rPr>
          <w:sz w:val="28"/>
          <w:szCs w:val="28"/>
        </w:rPr>
        <w:t xml:space="preserve">Луцької </w:t>
      </w:r>
      <w:r>
        <w:rPr>
          <w:sz w:val="28"/>
          <w:szCs w:val="28"/>
        </w:rPr>
        <w:t xml:space="preserve">міської територіальної громади на часткову компенсацію </w:t>
      </w:r>
      <w:bookmarkStart w:id="1" w:name="__DdeLink__28_23822943131"/>
      <w:r>
        <w:rPr>
          <w:sz w:val="28"/>
          <w:szCs w:val="28"/>
        </w:rPr>
        <w:t xml:space="preserve">вартості  досліджень у випадках отруєння бджіл </w:t>
      </w:r>
      <w:bookmarkEnd w:id="1"/>
      <w:r>
        <w:rPr>
          <w:sz w:val="28"/>
          <w:szCs w:val="28"/>
        </w:rPr>
        <w:t xml:space="preserve"> згідно з додатком.</w:t>
      </w:r>
    </w:p>
    <w:p w:rsidR="008813C9" w:rsidRDefault="008813C9">
      <w:pPr>
        <w:ind w:firstLine="709"/>
        <w:jc w:val="both"/>
        <w:rPr>
          <w:sz w:val="28"/>
          <w:szCs w:val="28"/>
        </w:rPr>
      </w:pPr>
    </w:p>
    <w:p w:rsidR="008813C9" w:rsidRDefault="008813C9">
      <w:pPr>
        <w:ind w:firstLine="709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на постійну комісію міської ради з питань планування соціально-економічного розвитку, бюджету та фінансів (А. Разумовський).</w:t>
      </w:r>
    </w:p>
    <w:p w:rsidR="008813C9" w:rsidRDefault="008813C9">
      <w:pPr>
        <w:ind w:firstLine="709"/>
        <w:jc w:val="both"/>
        <w:rPr>
          <w:color w:val="000000"/>
          <w:sz w:val="28"/>
          <w:szCs w:val="28"/>
        </w:rPr>
      </w:pPr>
    </w:p>
    <w:p w:rsidR="008813C9" w:rsidRDefault="008813C9">
      <w:pPr>
        <w:ind w:firstLine="709"/>
        <w:jc w:val="both"/>
        <w:rPr>
          <w:color w:val="000000"/>
          <w:sz w:val="28"/>
          <w:szCs w:val="28"/>
        </w:rPr>
      </w:pPr>
    </w:p>
    <w:p w:rsidR="008813C9" w:rsidRDefault="008813C9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8813C9" w:rsidRDefault="008813C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Ігор ПОЛІЩУК</w:t>
      </w:r>
    </w:p>
    <w:p w:rsidR="008813C9" w:rsidRDefault="008813C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813C9" w:rsidRDefault="008813C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813C9" w:rsidRDefault="008813C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p w:rsidR="008813C9" w:rsidRDefault="008813C9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</w:p>
    <w:sectPr w:rsidR="008813C9" w:rsidSect="00FD5B13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B13"/>
    <w:rsid w:val="003E19E2"/>
    <w:rsid w:val="006227D6"/>
    <w:rsid w:val="008813C9"/>
    <w:rsid w:val="00DD729C"/>
    <w:rsid w:val="00E71BA5"/>
    <w:rsid w:val="00F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Normal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4E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F654E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F654E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4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link w:val="HeaderChar"/>
    <w:uiPriority w:val="99"/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1">
    <w:name w:val="Обычная таблица1"/>
    <w:uiPriority w:val="99"/>
    <w:pPr>
      <w:suppressAutoHyphens/>
    </w:pPr>
    <w:rPr>
      <w:rFonts w:ascii="Calibri" w:hAnsi="Calibri" w:cs="Times New Roman"/>
    </w:rPr>
  </w:style>
  <w:style w:type="table" w:customStyle="1" w:styleId="a7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725</Words>
  <Characters>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37</cp:revision>
  <dcterms:created xsi:type="dcterms:W3CDTF">2019-09-06T09:05:00Z</dcterms:created>
  <dcterms:modified xsi:type="dcterms:W3CDTF">2021-11-08T07:12:00Z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