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jc w:val="center"/>
        <w:tblLook w:val="00A0"/>
      </w:tblPr>
      <w:tblGrid>
        <w:gridCol w:w="960"/>
        <w:gridCol w:w="4852"/>
        <w:gridCol w:w="1407"/>
        <w:gridCol w:w="2168"/>
      </w:tblGrid>
      <w:tr w:rsidR="00CA17DF" w:rsidRPr="00446A58" w:rsidTr="00CD5BD5">
        <w:trPr>
          <w:trHeight w:val="14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7DF" w:rsidRPr="0031725F" w:rsidRDefault="00CA17DF" w:rsidP="0064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7DF" w:rsidRPr="0031725F" w:rsidRDefault="00CA17DF" w:rsidP="00A322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7DF" w:rsidRPr="0031725F" w:rsidRDefault="00CA17DF" w:rsidP="00590E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 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до рішення міської ради від____________№_____</w:t>
            </w:r>
          </w:p>
        </w:tc>
      </w:tr>
      <w:tr w:rsidR="00CA17DF" w:rsidRPr="00446A58" w:rsidTr="00CD5BD5">
        <w:trPr>
          <w:trHeight w:val="615"/>
          <w:jc w:val="center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7DF" w:rsidRPr="0031725F" w:rsidRDefault="00CA17DF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7DF" w:rsidRPr="0031725F" w:rsidRDefault="00CA17DF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майна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, як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господарське відання та 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на баланс</w:t>
            </w:r>
          </w:p>
          <w:p w:rsidR="00CA17DF" w:rsidRPr="00446A58" w:rsidRDefault="00CA17DF" w:rsidP="007E23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446A5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Луцького спеціалізованого комбінату</w:t>
            </w:r>
          </w:p>
          <w:p w:rsidR="00CA17DF" w:rsidRPr="0031725F" w:rsidRDefault="00CA17DF" w:rsidP="007E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A5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комунально-побутового обслуговування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CA17DF" w:rsidRPr="0031725F" w:rsidRDefault="00CA17DF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17DF" w:rsidRPr="00446A58" w:rsidTr="00CD5BD5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DF" w:rsidRDefault="00CA17DF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17DF" w:rsidRPr="00F92AD2" w:rsidRDefault="00CA17DF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F92AD2" w:rsidRDefault="00CA17DF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Назва об'єктів, що передаються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F92AD2" w:rsidRDefault="00CA17DF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F92AD2" w:rsidRDefault="00CA17DF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Балансова вартість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грн</w:t>
            </w:r>
          </w:p>
        </w:tc>
      </w:tr>
      <w:tr w:rsidR="00CA17DF" w:rsidRPr="00446A58" w:rsidTr="00CD5B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DF" w:rsidRPr="00F92AD2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F92AD2" w:rsidRDefault="00CA17DF" w:rsidP="008F79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Загорожа кладовищ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Кам’янка</w:t>
            </w: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Княгининок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F92AD2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F92AD2" w:rsidRDefault="00CA17DF" w:rsidP="00294E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14 347,98</w:t>
            </w:r>
          </w:p>
        </w:tc>
      </w:tr>
      <w:tr w:rsidR="00CA17DF" w:rsidRPr="00446A58" w:rsidTr="00CD5B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DF" w:rsidRPr="008F7906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8F79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Загорожа кладовища Сад в с. Княгининок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Default="00CA17DF" w:rsidP="00294E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39 450,78</w:t>
            </w:r>
          </w:p>
        </w:tc>
      </w:tr>
      <w:tr w:rsidR="00CA17DF" w:rsidRPr="00446A58" w:rsidTr="00CD5B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DF" w:rsidRPr="008F7906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8F79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Загорожа кладовища Фальків в с. Княгининок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Default="00CA17DF" w:rsidP="00294E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23 190,82</w:t>
            </w:r>
          </w:p>
        </w:tc>
      </w:tr>
      <w:tr w:rsidR="00CA17DF" w:rsidRPr="00446A58" w:rsidTr="00CD5BD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DF" w:rsidRPr="00F92AD2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8F79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79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8F7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DF" w:rsidRPr="008F7906" w:rsidRDefault="00CA17DF" w:rsidP="00294E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76 989,58</w:t>
            </w:r>
          </w:p>
        </w:tc>
      </w:tr>
    </w:tbl>
    <w:p w:rsidR="00CA17DF" w:rsidRDefault="00CA17DF" w:rsidP="00F92A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17DF" w:rsidRDefault="00CA17DF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A17DF" w:rsidRPr="0031725F" w:rsidRDefault="00CA17DF">
      <w:pPr>
        <w:rPr>
          <w:rFonts w:ascii="Times New Roman" w:hAnsi="Times New Roman"/>
          <w:color w:val="000000"/>
          <w:sz w:val="28"/>
          <w:szCs w:val="28"/>
        </w:rPr>
      </w:pPr>
      <w:r w:rsidRPr="0031725F">
        <w:rPr>
          <w:rFonts w:ascii="Times New Roman" w:hAnsi="Times New Roman"/>
          <w:color w:val="000000"/>
          <w:sz w:val="28"/>
          <w:szCs w:val="28"/>
        </w:rPr>
        <w:t xml:space="preserve">Секретар міської ради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1725F">
        <w:rPr>
          <w:rFonts w:ascii="Times New Roman" w:hAnsi="Times New Roman"/>
          <w:color w:val="000000"/>
          <w:sz w:val="28"/>
          <w:szCs w:val="28"/>
        </w:rPr>
        <w:t>Юрій БЕЗПЯТКО</w:t>
      </w:r>
    </w:p>
    <w:sectPr w:rsidR="00CA17DF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9484B"/>
    <w:rsid w:val="00242B3B"/>
    <w:rsid w:val="00262AC7"/>
    <w:rsid w:val="00294E87"/>
    <w:rsid w:val="002C1E7A"/>
    <w:rsid w:val="0031725F"/>
    <w:rsid w:val="00446A58"/>
    <w:rsid w:val="00491297"/>
    <w:rsid w:val="0049390F"/>
    <w:rsid w:val="00590E08"/>
    <w:rsid w:val="00643D54"/>
    <w:rsid w:val="006A5837"/>
    <w:rsid w:val="007E23CF"/>
    <w:rsid w:val="00840701"/>
    <w:rsid w:val="00843D37"/>
    <w:rsid w:val="008F7906"/>
    <w:rsid w:val="00A322E7"/>
    <w:rsid w:val="00AB1365"/>
    <w:rsid w:val="00BD67DA"/>
    <w:rsid w:val="00C50BAC"/>
    <w:rsid w:val="00CA17DF"/>
    <w:rsid w:val="00CD5BD5"/>
    <w:rsid w:val="00D248F5"/>
    <w:rsid w:val="00E91860"/>
    <w:rsid w:val="00F23B42"/>
    <w:rsid w:val="00F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382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19</cp:revision>
  <dcterms:created xsi:type="dcterms:W3CDTF">2021-09-08T08:42:00Z</dcterms:created>
  <dcterms:modified xsi:type="dcterms:W3CDTF">2021-11-08T12:52:00Z</dcterms:modified>
</cp:coreProperties>
</file>