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87" w:type="dxa"/>
        <w:jc w:val="center"/>
        <w:tblLook w:val="00A0"/>
      </w:tblPr>
      <w:tblGrid>
        <w:gridCol w:w="960"/>
        <w:gridCol w:w="4852"/>
        <w:gridCol w:w="1407"/>
        <w:gridCol w:w="2168"/>
      </w:tblGrid>
      <w:tr w:rsidR="00A46754" w:rsidRPr="00DC17F6" w:rsidTr="00B712FE">
        <w:trPr>
          <w:trHeight w:val="1455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46754" w:rsidRPr="00E73700" w:rsidRDefault="00A46754" w:rsidP="00643D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8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46754" w:rsidRPr="0031725F" w:rsidRDefault="00A46754" w:rsidP="00A322E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7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6754" w:rsidRPr="0031725F" w:rsidRDefault="00A46754" w:rsidP="003156B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Додаток  </w:t>
            </w:r>
            <w:r w:rsidRPr="0031725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             до рішення міської ради від____________№_____</w:t>
            </w:r>
          </w:p>
        </w:tc>
      </w:tr>
      <w:tr w:rsidR="00A46754" w:rsidRPr="00DC17F6" w:rsidTr="00B712FE">
        <w:trPr>
          <w:trHeight w:val="615"/>
          <w:jc w:val="center"/>
        </w:trPr>
        <w:tc>
          <w:tcPr>
            <w:tcW w:w="9387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46754" w:rsidRPr="0031725F" w:rsidRDefault="00A46754" w:rsidP="00643D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A46754" w:rsidRDefault="00A46754" w:rsidP="00643D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1725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Перелік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майна</w:t>
            </w:r>
            <w:r w:rsidRPr="0031725F">
              <w:rPr>
                <w:rFonts w:ascii="Times New Roman" w:hAnsi="Times New Roman"/>
                <w:color w:val="000000"/>
                <w:sz w:val="28"/>
                <w:szCs w:val="28"/>
              </w:rPr>
              <w:t>, як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 w:rsidRPr="0031725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переда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є</w:t>
            </w:r>
            <w:r w:rsidRPr="0031725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ться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оперативне управління та </w:t>
            </w:r>
            <w:r w:rsidRPr="0031725F">
              <w:rPr>
                <w:rFonts w:ascii="Times New Roman" w:hAnsi="Times New Roman"/>
                <w:color w:val="000000"/>
                <w:sz w:val="28"/>
                <w:szCs w:val="28"/>
              </w:rPr>
              <w:t>на баланс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E7370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епартаменту житлово-комунального господарства</w:t>
            </w:r>
          </w:p>
          <w:p w:rsidR="00A46754" w:rsidRPr="00E73700" w:rsidRDefault="00A46754" w:rsidP="00643D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Луцької міської ради</w:t>
            </w:r>
          </w:p>
          <w:p w:rsidR="00A46754" w:rsidRPr="0031725F" w:rsidRDefault="00A46754" w:rsidP="00643D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A46754" w:rsidRPr="00DC17F6" w:rsidTr="00B712FE">
        <w:trPr>
          <w:trHeight w:val="555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754" w:rsidRDefault="00A46754" w:rsidP="00F92A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2AD2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A46754" w:rsidRPr="00F92AD2" w:rsidRDefault="00A46754" w:rsidP="00F92A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r w:rsidRPr="00F92AD2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4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754" w:rsidRPr="00F92AD2" w:rsidRDefault="00A46754" w:rsidP="00F92A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2AD2">
              <w:rPr>
                <w:rFonts w:ascii="Times New Roman" w:hAnsi="Times New Roman"/>
                <w:color w:val="000000"/>
                <w:sz w:val="28"/>
                <w:szCs w:val="28"/>
              </w:rPr>
              <w:t>Назва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майна, що передається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754" w:rsidRPr="00F92AD2" w:rsidRDefault="00A46754" w:rsidP="00F92A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2AD2">
              <w:rPr>
                <w:rFonts w:ascii="Times New Roman" w:hAnsi="Times New Roman"/>
                <w:color w:val="000000"/>
                <w:sz w:val="28"/>
                <w:szCs w:val="28"/>
              </w:rPr>
              <w:t>Кількість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 шт.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754" w:rsidRPr="00F92AD2" w:rsidRDefault="00A46754" w:rsidP="00F92A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2AD2">
              <w:rPr>
                <w:rFonts w:ascii="Times New Roman" w:hAnsi="Times New Roman"/>
                <w:color w:val="000000"/>
                <w:sz w:val="28"/>
                <w:szCs w:val="28"/>
              </w:rPr>
              <w:t>Балансова вартість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 грн</w:t>
            </w:r>
          </w:p>
        </w:tc>
      </w:tr>
      <w:tr w:rsidR="00A46754" w:rsidRPr="00DC17F6" w:rsidTr="00B712FE">
        <w:trPr>
          <w:trHeight w:val="555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754" w:rsidRPr="00E73700" w:rsidRDefault="00A46754" w:rsidP="00E737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73700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754" w:rsidRPr="00E73700" w:rsidRDefault="00A46754" w:rsidP="00E7370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7370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Дитячий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спортивний </w:t>
            </w:r>
            <w:r w:rsidRPr="00E7370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майданчик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</w:t>
            </w:r>
            <w:r w:rsidRPr="00E73700">
              <w:rPr>
                <w:rFonts w:ascii="Times New Roman" w:hAnsi="Times New Roman"/>
                <w:color w:val="000000"/>
                <w:sz w:val="28"/>
                <w:szCs w:val="28"/>
              </w:rPr>
              <w:t>с.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Княгининок кад.номер 0722883700:01:001:6767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754" w:rsidRPr="00E73700" w:rsidRDefault="00A46754" w:rsidP="00E737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73700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754" w:rsidRPr="00E73700" w:rsidRDefault="00A46754" w:rsidP="00E737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848 688,82</w:t>
            </w:r>
          </w:p>
        </w:tc>
      </w:tr>
      <w:tr w:rsidR="00A46754" w:rsidRPr="00DC17F6" w:rsidTr="00B712FE">
        <w:trPr>
          <w:trHeight w:val="555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754" w:rsidRPr="00E73700" w:rsidRDefault="00A46754" w:rsidP="00E737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73700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754" w:rsidRPr="00E73700" w:rsidRDefault="00A46754" w:rsidP="00E7370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E7370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Всього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754" w:rsidRPr="00B712FE" w:rsidRDefault="00A46754" w:rsidP="00E737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754" w:rsidRPr="00B712FE" w:rsidRDefault="00A46754" w:rsidP="00E7370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B712F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848 688,82</w:t>
            </w:r>
          </w:p>
        </w:tc>
      </w:tr>
    </w:tbl>
    <w:p w:rsidR="00A46754" w:rsidRDefault="00A46754" w:rsidP="00F92AD2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A46754" w:rsidRDefault="00A46754" w:rsidP="00A322E7">
      <w:pPr>
        <w:spacing w:after="0"/>
        <w:rPr>
          <w:rFonts w:ascii="Times New Roman" w:hAnsi="Times New Roman"/>
          <w:color w:val="000000"/>
          <w:sz w:val="28"/>
          <w:szCs w:val="28"/>
        </w:rPr>
      </w:pPr>
    </w:p>
    <w:p w:rsidR="00A46754" w:rsidRPr="0031725F" w:rsidRDefault="00A46754">
      <w:pPr>
        <w:rPr>
          <w:rFonts w:ascii="Times New Roman" w:hAnsi="Times New Roman"/>
          <w:color w:val="000000"/>
          <w:sz w:val="28"/>
          <w:szCs w:val="28"/>
        </w:rPr>
      </w:pPr>
      <w:r w:rsidRPr="0031725F">
        <w:rPr>
          <w:rFonts w:ascii="Times New Roman" w:hAnsi="Times New Roman"/>
          <w:color w:val="000000"/>
          <w:sz w:val="28"/>
          <w:szCs w:val="28"/>
        </w:rPr>
        <w:t xml:space="preserve">Секретар міської ради                 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</w:t>
      </w:r>
      <w:r w:rsidRPr="0031725F">
        <w:rPr>
          <w:rFonts w:ascii="Times New Roman" w:hAnsi="Times New Roman"/>
          <w:color w:val="000000"/>
          <w:sz w:val="28"/>
          <w:szCs w:val="28"/>
        </w:rPr>
        <w:t xml:space="preserve"> Юрій БЕЗПЯТКО</w:t>
      </w:r>
    </w:p>
    <w:sectPr w:rsidR="00A46754" w:rsidRPr="0031725F" w:rsidSect="00643D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48F5"/>
    <w:rsid w:val="000514FC"/>
    <w:rsid w:val="00242B3B"/>
    <w:rsid w:val="002C1E7A"/>
    <w:rsid w:val="003156BC"/>
    <w:rsid w:val="0031725F"/>
    <w:rsid w:val="003E280C"/>
    <w:rsid w:val="00491297"/>
    <w:rsid w:val="0049390F"/>
    <w:rsid w:val="005A622A"/>
    <w:rsid w:val="00643D54"/>
    <w:rsid w:val="0068688E"/>
    <w:rsid w:val="006A5837"/>
    <w:rsid w:val="007812D9"/>
    <w:rsid w:val="00840701"/>
    <w:rsid w:val="00892627"/>
    <w:rsid w:val="00A26BDC"/>
    <w:rsid w:val="00A322E7"/>
    <w:rsid w:val="00A46754"/>
    <w:rsid w:val="00A670E4"/>
    <w:rsid w:val="00AB1365"/>
    <w:rsid w:val="00B712FE"/>
    <w:rsid w:val="00BD67DA"/>
    <w:rsid w:val="00D248F5"/>
    <w:rsid w:val="00DB456A"/>
    <w:rsid w:val="00DC17F6"/>
    <w:rsid w:val="00E73700"/>
    <w:rsid w:val="00F23B42"/>
    <w:rsid w:val="00F922C6"/>
    <w:rsid w:val="00F92AD2"/>
    <w:rsid w:val="00FD74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1297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022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22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45</TotalTime>
  <Pages>1</Pages>
  <Words>328</Words>
  <Characters>188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Трикуш Оксана Володимирівна - юрист, головний спеціаліст</dc:creator>
  <cp:keywords/>
  <dc:description/>
  <cp:lastModifiedBy>sheremeta</cp:lastModifiedBy>
  <cp:revision>26</cp:revision>
  <dcterms:created xsi:type="dcterms:W3CDTF">2021-09-08T08:42:00Z</dcterms:created>
  <dcterms:modified xsi:type="dcterms:W3CDTF">2021-11-08T12:56:00Z</dcterms:modified>
</cp:coreProperties>
</file>