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3B" w:rsidRPr="00184C3F" w:rsidRDefault="008D233B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698670075" r:id="rId8"/>
        </w:object>
      </w:r>
    </w:p>
    <w:p w:rsidR="008D233B" w:rsidRPr="00184C3F" w:rsidRDefault="008D233B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8D233B" w:rsidRPr="00184C3F" w:rsidRDefault="008D233B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8D233B" w:rsidRPr="00184C3F" w:rsidRDefault="008D233B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8D233B" w:rsidRPr="00184C3F" w:rsidRDefault="008D233B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8D233B" w:rsidRPr="00184C3F" w:rsidRDefault="008D233B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8D233B" w:rsidRPr="00184C3F" w:rsidRDefault="008D233B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8D233B" w:rsidRPr="00184C3F" w:rsidRDefault="008D233B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8D233B" w:rsidRPr="00184C3F" w:rsidRDefault="008D233B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8D233B" w:rsidRPr="00F17B43" w:rsidTr="00A75079">
        <w:tc>
          <w:tcPr>
            <w:tcW w:w="6062" w:type="dxa"/>
          </w:tcPr>
          <w:p w:rsidR="008D233B" w:rsidRPr="00A75079" w:rsidRDefault="008D233B" w:rsidP="00741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233B" w:rsidRDefault="008D233B" w:rsidP="00F1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звернення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Голови Верховної Ради України і голів фракцій та депутатських груп</w:t>
            </w:r>
          </w:p>
          <w:p w:rsidR="008D233B" w:rsidRDefault="008D233B" w:rsidP="00F17B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ВРУ </w:t>
            </w:r>
            <w:r w:rsidRPr="00667C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</w:t>
            </w:r>
            <w:r w:rsidRPr="00667C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ратифікації </w:t>
            </w:r>
            <w:r w:rsidRPr="00667C7E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  <w:t>Конвенції Ради Європи про запобігання насильству стосовно жінок</w:t>
            </w:r>
          </w:p>
          <w:p w:rsidR="008D233B" w:rsidRDefault="008D233B" w:rsidP="00F17B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667C7E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  <w:t>і домашньому насильству та боротьбу</w:t>
            </w:r>
          </w:p>
          <w:p w:rsidR="008D233B" w:rsidRPr="00667C7E" w:rsidRDefault="008D233B" w:rsidP="00F1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C7E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  <w:t>із цими явищами</w:t>
            </w:r>
          </w:p>
          <w:p w:rsidR="008D233B" w:rsidRPr="00A75079" w:rsidRDefault="008D233B" w:rsidP="00741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8D233B" w:rsidRPr="00A75079" w:rsidRDefault="008D233B" w:rsidP="00741565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r w:rsidRPr="00A75079">
              <w:rPr>
                <w:rFonts w:ascii="Times New Roman" w:hAnsi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8D233B" w:rsidRPr="00667C7E" w:rsidRDefault="008D233B" w:rsidP="0074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Pr="004158CA" w:rsidRDefault="008D233B" w:rsidP="00F17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F59">
        <w:rPr>
          <w:rFonts w:ascii="Times New Roman" w:hAnsi="Times New Roman"/>
          <w:sz w:val="28"/>
          <w:szCs w:val="28"/>
          <w:lang w:val="uk-UA"/>
        </w:rPr>
        <w:t>Керуючись ст. 26</w:t>
      </w:r>
      <w:r>
        <w:rPr>
          <w:rFonts w:ascii="Times New Roman" w:hAnsi="Times New Roman"/>
          <w:sz w:val="28"/>
          <w:szCs w:val="28"/>
          <w:lang w:val="uk-UA"/>
        </w:rPr>
        <w:t>, 59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ст. 19, 20 </w:t>
      </w:r>
      <w:r w:rsidRPr="00667C7E">
        <w:rPr>
          <w:rFonts w:ascii="Times New Roman" w:hAnsi="Times New Roman"/>
          <w:sz w:val="28"/>
          <w:szCs w:val="28"/>
          <w:lang w:val="uk-UA"/>
        </w:rPr>
        <w:t xml:space="preserve">Закону України «Про статус депутатів місцевих рад», з метою забезпечення </w:t>
      </w:r>
      <w:r w:rsidRPr="00667C7E">
        <w:rPr>
          <w:rFonts w:ascii="Times New Roman" w:hAnsi="Times New Roman"/>
          <w:color w:val="000000"/>
          <w:sz w:val="28"/>
          <w:szCs w:val="28"/>
          <w:lang w:val="uk-UA"/>
        </w:rPr>
        <w:t>комплексних заходів із запобігання та протидії насильству над жінками та домашньому насильству</w:t>
      </w:r>
      <w:r w:rsidRPr="00667C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58CA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D233B" w:rsidRPr="00183F59" w:rsidRDefault="008D233B" w:rsidP="00F17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Pr="00183F59" w:rsidRDefault="008D233B" w:rsidP="00F17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Pr="00183F59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ИЛ</w:t>
      </w:r>
      <w:r w:rsidRPr="00183F59">
        <w:rPr>
          <w:rFonts w:ascii="Times New Roman" w:hAnsi="Times New Roman"/>
          <w:sz w:val="28"/>
          <w:szCs w:val="28"/>
          <w:lang w:val="uk-UA"/>
        </w:rPr>
        <w:t>А:</w:t>
      </w:r>
    </w:p>
    <w:p w:rsidR="008D233B" w:rsidRPr="00183F59" w:rsidRDefault="008D233B" w:rsidP="00F17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Pr="00741565" w:rsidRDefault="008D233B" w:rsidP="00F17B4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Звернутись до </w:t>
      </w:r>
      <w:r>
        <w:rPr>
          <w:rFonts w:ascii="Times New Roman" w:hAnsi="Times New Roman"/>
          <w:sz w:val="28"/>
          <w:szCs w:val="28"/>
          <w:lang w:val="uk-UA"/>
        </w:rPr>
        <w:t>Голови Верховної Ради України і голів фракцій та депутатських груп у ВРУ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667C7E">
        <w:rPr>
          <w:rFonts w:ascii="Times New Roman" w:hAnsi="Times New Roman"/>
          <w:color w:val="000000"/>
          <w:sz w:val="28"/>
          <w:szCs w:val="28"/>
          <w:lang w:val="uk-UA"/>
        </w:rPr>
        <w:t xml:space="preserve">ратифікації </w:t>
      </w:r>
      <w:r w:rsidRPr="00667C7E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Конвенції Ради Європи про запобігання насильству стосовно жінок і домашньому насильству та боротьбу із цими явищами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(звернення додано).</w:t>
      </w:r>
      <w:bookmarkStart w:id="0" w:name="_GoBack"/>
      <w:bookmarkEnd w:id="0"/>
    </w:p>
    <w:p w:rsidR="008D233B" w:rsidRPr="00741565" w:rsidRDefault="008D233B" w:rsidP="00F17B4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74156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(Лєщинська О.П.).</w:t>
      </w:r>
    </w:p>
    <w:p w:rsidR="008D233B" w:rsidRDefault="008D233B" w:rsidP="00F17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Default="008D233B" w:rsidP="00F17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Pr="00183F59" w:rsidRDefault="008D233B" w:rsidP="00F17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33B" w:rsidRPr="00183F59" w:rsidRDefault="008D233B" w:rsidP="00F17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Ігор ПОЛІЩУК</w:t>
      </w:r>
    </w:p>
    <w:p w:rsidR="008D233B" w:rsidRDefault="008D233B" w:rsidP="00F17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233B" w:rsidRDefault="008D233B" w:rsidP="00F17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233B" w:rsidRPr="00F17B43" w:rsidRDefault="008D233B">
      <w:pPr>
        <w:rPr>
          <w:rFonts w:ascii="Times New Roman" w:hAnsi="Times New Roman"/>
          <w:sz w:val="24"/>
          <w:szCs w:val="24"/>
          <w:lang w:val="uk-UA"/>
        </w:rPr>
      </w:pPr>
      <w:r w:rsidRPr="00F17B43">
        <w:rPr>
          <w:rFonts w:ascii="Times New Roman" w:hAnsi="Times New Roman"/>
          <w:sz w:val="24"/>
          <w:szCs w:val="24"/>
          <w:lang w:val="uk-UA"/>
        </w:rPr>
        <w:t>Колковська</w:t>
      </w:r>
    </w:p>
    <w:sectPr w:rsidR="008D233B" w:rsidRPr="00F17B43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3B" w:rsidRDefault="008D233B">
      <w:pPr>
        <w:spacing w:after="0" w:line="240" w:lineRule="auto"/>
      </w:pPr>
      <w:r>
        <w:separator/>
      </w:r>
    </w:p>
  </w:endnote>
  <w:endnote w:type="continuationSeparator" w:id="0">
    <w:p w:rsidR="008D233B" w:rsidRDefault="008D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3B" w:rsidRDefault="008D233B">
      <w:pPr>
        <w:spacing w:after="0" w:line="240" w:lineRule="auto"/>
      </w:pPr>
      <w:r>
        <w:separator/>
      </w:r>
    </w:p>
  </w:footnote>
  <w:footnote w:type="continuationSeparator" w:id="0">
    <w:p w:rsidR="008D233B" w:rsidRDefault="008D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3B" w:rsidRDefault="008D233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D233B" w:rsidRDefault="008D23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665EC5"/>
    <w:multiLevelType w:val="hybridMultilevel"/>
    <w:tmpl w:val="D6B22A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371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378DD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4483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C09DD"/>
    <w:rsid w:val="003D00A3"/>
    <w:rsid w:val="003D68DD"/>
    <w:rsid w:val="003D79B1"/>
    <w:rsid w:val="003E13DB"/>
    <w:rsid w:val="003F2BAA"/>
    <w:rsid w:val="003F6FDC"/>
    <w:rsid w:val="003F7494"/>
    <w:rsid w:val="00404D67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4453"/>
    <w:rsid w:val="004C7E9C"/>
    <w:rsid w:val="004D0ABE"/>
    <w:rsid w:val="004D6606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570FE"/>
    <w:rsid w:val="005613D7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67C7E"/>
    <w:rsid w:val="006805F2"/>
    <w:rsid w:val="006851F9"/>
    <w:rsid w:val="00685EDC"/>
    <w:rsid w:val="006A302F"/>
    <w:rsid w:val="006A7B76"/>
    <w:rsid w:val="006B2011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15B78"/>
    <w:rsid w:val="00717224"/>
    <w:rsid w:val="00717CC7"/>
    <w:rsid w:val="00720A9C"/>
    <w:rsid w:val="00730736"/>
    <w:rsid w:val="00736E10"/>
    <w:rsid w:val="0074114D"/>
    <w:rsid w:val="00741565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26A3B"/>
    <w:rsid w:val="00837955"/>
    <w:rsid w:val="00843D6F"/>
    <w:rsid w:val="00844744"/>
    <w:rsid w:val="00845335"/>
    <w:rsid w:val="00851AE1"/>
    <w:rsid w:val="00851F6E"/>
    <w:rsid w:val="0085611A"/>
    <w:rsid w:val="008622BC"/>
    <w:rsid w:val="008713D8"/>
    <w:rsid w:val="0088698F"/>
    <w:rsid w:val="00896C19"/>
    <w:rsid w:val="008A6927"/>
    <w:rsid w:val="008D233B"/>
    <w:rsid w:val="008D6F62"/>
    <w:rsid w:val="008E0617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4FC0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A0139E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079"/>
    <w:rsid w:val="00A75BF5"/>
    <w:rsid w:val="00A87623"/>
    <w:rsid w:val="00A87AE2"/>
    <w:rsid w:val="00A9105A"/>
    <w:rsid w:val="00A938B6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57F9F"/>
    <w:rsid w:val="00C6376D"/>
    <w:rsid w:val="00C65E1D"/>
    <w:rsid w:val="00C71AC7"/>
    <w:rsid w:val="00C72C75"/>
    <w:rsid w:val="00C777DE"/>
    <w:rsid w:val="00C82E73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9120E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A4852"/>
    <w:rsid w:val="00EC1712"/>
    <w:rsid w:val="00EC2031"/>
    <w:rsid w:val="00EC3EE7"/>
    <w:rsid w:val="00EC4B89"/>
    <w:rsid w:val="00EC5BE9"/>
    <w:rsid w:val="00ED67CD"/>
    <w:rsid w:val="00ED7747"/>
    <w:rsid w:val="00EF2E7A"/>
    <w:rsid w:val="00F01353"/>
    <w:rsid w:val="00F151E7"/>
    <w:rsid w:val="00F15E3A"/>
    <w:rsid w:val="00F17B43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791</Words>
  <Characters>451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4</cp:revision>
  <cp:lastPrinted>2021-06-04T12:07:00Z</cp:lastPrinted>
  <dcterms:created xsi:type="dcterms:W3CDTF">2021-11-17T13:04:00Z</dcterms:created>
  <dcterms:modified xsi:type="dcterms:W3CDTF">2021-11-17T14:01:00Z</dcterms:modified>
</cp:coreProperties>
</file>