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0F42" w:rsidRDefault="00700F42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ed="t">
            <v:fill color2="black"/>
            <v:imagedata r:id="rId5" o:title=""/>
          </v:shape>
          <o:OLEObject Type="Embed" ProgID="Paint.Picture" ShapeID="_x0000_i1025" DrawAspect="Content" ObjectID="_1700466644" r:id="rId6"/>
        </w:object>
      </w:r>
    </w:p>
    <w:p w:rsidR="00700F42" w:rsidRDefault="00700F42">
      <w:pPr>
        <w:jc w:val="center"/>
        <w:rPr>
          <w:sz w:val="16"/>
          <w:szCs w:val="16"/>
        </w:rPr>
      </w:pPr>
    </w:p>
    <w:p w:rsidR="00700F42" w:rsidRDefault="00700F42">
      <w:pPr>
        <w:pStyle w:val="Heading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700F42" w:rsidRDefault="00700F42">
      <w:pPr>
        <w:rPr>
          <w:sz w:val="20"/>
          <w:szCs w:val="20"/>
        </w:rPr>
      </w:pPr>
    </w:p>
    <w:p w:rsidR="00700F42" w:rsidRDefault="00700F42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700F42" w:rsidRDefault="00700F42">
      <w:pPr>
        <w:jc w:val="center"/>
        <w:rPr>
          <w:b/>
          <w:bCs/>
          <w:sz w:val="40"/>
          <w:szCs w:val="40"/>
        </w:rPr>
      </w:pPr>
    </w:p>
    <w:p w:rsidR="00700F42" w:rsidRDefault="00700F42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700F42" w:rsidRDefault="00700F42">
      <w:pPr>
        <w:rPr>
          <w:sz w:val="24"/>
        </w:rPr>
      </w:pPr>
    </w:p>
    <w:p w:rsidR="00700F42" w:rsidRDefault="00700F42" w:rsidP="0041306B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Про запит депутата </w:t>
      </w:r>
      <w:r>
        <w:rPr>
          <w:bCs/>
          <w:szCs w:val="28"/>
        </w:rPr>
        <w:t xml:space="preserve">А.Білана </w:t>
      </w:r>
    </w:p>
    <w:p w:rsidR="00700F42" w:rsidRDefault="00700F42" w:rsidP="00F023B8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щодо </w:t>
      </w:r>
      <w:r>
        <w:rPr>
          <w:bCs/>
          <w:szCs w:val="28"/>
        </w:rPr>
        <w:t>упорядкування зелених зон</w:t>
      </w:r>
    </w:p>
    <w:p w:rsidR="00700F42" w:rsidRDefault="00700F42" w:rsidP="00F023B8">
      <w:pPr>
        <w:jc w:val="both"/>
        <w:rPr>
          <w:bCs/>
          <w:szCs w:val="28"/>
        </w:rPr>
      </w:pPr>
      <w:r>
        <w:rPr>
          <w:bCs/>
          <w:szCs w:val="28"/>
        </w:rPr>
        <w:t>на території історико-культурного</w:t>
      </w:r>
    </w:p>
    <w:p w:rsidR="00700F42" w:rsidRPr="00347ABE" w:rsidRDefault="00700F42" w:rsidP="00F023B8">
      <w:pPr>
        <w:jc w:val="both"/>
        <w:rPr>
          <w:bCs/>
          <w:szCs w:val="28"/>
        </w:rPr>
      </w:pPr>
      <w:r>
        <w:rPr>
          <w:bCs/>
          <w:szCs w:val="28"/>
        </w:rPr>
        <w:t>заповідника «Старий Луцьк»</w:t>
      </w:r>
    </w:p>
    <w:p w:rsidR="00700F42" w:rsidRPr="00347ABE" w:rsidRDefault="00700F42">
      <w:pPr>
        <w:overflowPunct w:val="0"/>
        <w:autoSpaceDE w:val="0"/>
        <w:jc w:val="both"/>
        <w:rPr>
          <w:bCs/>
          <w:szCs w:val="28"/>
        </w:rPr>
      </w:pPr>
    </w:p>
    <w:p w:rsidR="00700F42" w:rsidRPr="00347ABE" w:rsidRDefault="00700F42">
      <w:pPr>
        <w:overflowPunct w:val="0"/>
        <w:autoSpaceDE w:val="0"/>
        <w:jc w:val="both"/>
        <w:rPr>
          <w:bCs/>
          <w:szCs w:val="28"/>
        </w:rPr>
      </w:pPr>
    </w:p>
    <w:p w:rsidR="00700F42" w:rsidRPr="00347ABE" w:rsidRDefault="00700F42" w:rsidP="0041306B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>Відповідно до статті 21 Закону України «Про</w:t>
      </w:r>
      <w:r>
        <w:rPr>
          <w:bCs/>
          <w:szCs w:val="28"/>
        </w:rPr>
        <w:t xml:space="preserve"> статус депутатів місцевих рад»</w:t>
      </w:r>
      <w:r w:rsidRPr="00347ABE">
        <w:rPr>
          <w:bCs/>
          <w:szCs w:val="28"/>
        </w:rPr>
        <w:t xml:space="preserve"> міська рада</w:t>
      </w:r>
    </w:p>
    <w:p w:rsidR="00700F42" w:rsidRPr="00347ABE" w:rsidRDefault="00700F42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700F42" w:rsidRPr="00347ABE" w:rsidRDefault="00700F42">
      <w:pPr>
        <w:tabs>
          <w:tab w:val="left" w:pos="-567"/>
        </w:tabs>
        <w:overflowPunct w:val="0"/>
        <w:autoSpaceDE w:val="0"/>
        <w:rPr>
          <w:bCs/>
          <w:szCs w:val="28"/>
        </w:rPr>
      </w:pPr>
      <w:r w:rsidRPr="00347ABE">
        <w:rPr>
          <w:bCs/>
          <w:szCs w:val="28"/>
        </w:rPr>
        <w:t>ВИРІШИЛА:</w:t>
      </w:r>
    </w:p>
    <w:p w:rsidR="00700F42" w:rsidRPr="00347ABE" w:rsidRDefault="00700F42">
      <w:pPr>
        <w:overflowPunct w:val="0"/>
        <w:autoSpaceDE w:val="0"/>
        <w:ind w:firstLine="900"/>
        <w:rPr>
          <w:bCs/>
          <w:szCs w:val="28"/>
        </w:rPr>
      </w:pPr>
    </w:p>
    <w:p w:rsidR="00700F42" w:rsidRPr="00347ABE" w:rsidRDefault="00700F42" w:rsidP="0041306B">
      <w:pPr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 xml:space="preserve">1. Підтримати запит депутата </w:t>
      </w:r>
      <w:r>
        <w:rPr>
          <w:bCs/>
          <w:szCs w:val="28"/>
        </w:rPr>
        <w:t xml:space="preserve">А.Білана </w:t>
      </w:r>
      <w:r w:rsidRPr="00347ABE">
        <w:rPr>
          <w:bCs/>
          <w:szCs w:val="28"/>
        </w:rPr>
        <w:t xml:space="preserve">до міського голови І.Поліщука щодо </w:t>
      </w:r>
      <w:r>
        <w:rPr>
          <w:bCs/>
          <w:szCs w:val="28"/>
        </w:rPr>
        <w:t>комплексного та єдиного упорядкування зелених зон на території історико-культурного заповідника «Старий Луцьк»</w:t>
      </w:r>
      <w:r w:rsidRPr="00347ABE">
        <w:rPr>
          <w:bCs/>
          <w:szCs w:val="28"/>
        </w:rPr>
        <w:t xml:space="preserve"> (додано). </w:t>
      </w:r>
    </w:p>
    <w:p w:rsidR="00700F42" w:rsidRPr="00347ABE" w:rsidRDefault="00700F42" w:rsidP="0041306B">
      <w:pPr>
        <w:ind w:firstLine="709"/>
        <w:jc w:val="both"/>
        <w:rPr>
          <w:szCs w:val="28"/>
        </w:rPr>
      </w:pPr>
    </w:p>
    <w:p w:rsidR="00700F42" w:rsidRPr="00347ABE" w:rsidRDefault="00700F42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 Про результати розгляду запиту проінформувати депутата міської ради у термін</w:t>
      </w:r>
      <w:r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700F42" w:rsidRPr="00347ABE" w:rsidRDefault="00700F42">
      <w:pPr>
        <w:jc w:val="both"/>
        <w:rPr>
          <w:szCs w:val="28"/>
        </w:rPr>
      </w:pPr>
    </w:p>
    <w:p w:rsidR="00700F42" w:rsidRDefault="00700F42">
      <w:pPr>
        <w:tabs>
          <w:tab w:val="left" w:pos="7630"/>
          <w:tab w:val="left" w:pos="7739"/>
        </w:tabs>
        <w:rPr>
          <w:bCs/>
          <w:szCs w:val="28"/>
        </w:rPr>
      </w:pPr>
    </w:p>
    <w:p w:rsidR="00700F42" w:rsidRPr="00347ABE" w:rsidRDefault="00700F42">
      <w:pPr>
        <w:tabs>
          <w:tab w:val="left" w:pos="7630"/>
          <w:tab w:val="left" w:pos="7739"/>
        </w:tabs>
        <w:rPr>
          <w:bCs/>
          <w:szCs w:val="28"/>
        </w:rPr>
      </w:pPr>
    </w:p>
    <w:p w:rsidR="00700F42" w:rsidRPr="00347ABE" w:rsidRDefault="00700F42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>Міський голова                                                                           Ігор ПОЛІЩУК</w:t>
      </w:r>
    </w:p>
    <w:p w:rsidR="00700F42" w:rsidRPr="00347ABE" w:rsidRDefault="00700F42">
      <w:pPr>
        <w:tabs>
          <w:tab w:val="left" w:pos="7630"/>
          <w:tab w:val="left" w:pos="7739"/>
        </w:tabs>
        <w:rPr>
          <w:bCs/>
          <w:szCs w:val="28"/>
        </w:rPr>
      </w:pPr>
    </w:p>
    <w:p w:rsidR="00700F42" w:rsidRPr="00347ABE" w:rsidRDefault="00700F42">
      <w:pPr>
        <w:tabs>
          <w:tab w:val="left" w:pos="7630"/>
          <w:tab w:val="left" w:pos="7739"/>
        </w:tabs>
        <w:rPr>
          <w:bCs/>
          <w:szCs w:val="28"/>
        </w:rPr>
      </w:pPr>
    </w:p>
    <w:p w:rsidR="00700F42" w:rsidRPr="004204E4" w:rsidRDefault="00700F42">
      <w:pPr>
        <w:tabs>
          <w:tab w:val="left" w:pos="7630"/>
          <w:tab w:val="left" w:pos="7739"/>
        </w:tabs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700F42" w:rsidRPr="004204E4" w:rsidSect="00B419AD">
      <w:pgSz w:w="11906" w:h="16838"/>
      <w:pgMar w:top="851" w:right="850" w:bottom="1134" w:left="1701" w:header="708" w:footer="708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C4B"/>
    <w:rsid w:val="00003DFA"/>
    <w:rsid w:val="00005D71"/>
    <w:rsid w:val="00022D37"/>
    <w:rsid w:val="000428A4"/>
    <w:rsid w:val="00042D81"/>
    <w:rsid w:val="00052461"/>
    <w:rsid w:val="000778FC"/>
    <w:rsid w:val="000B3C76"/>
    <w:rsid w:val="000C24FA"/>
    <w:rsid w:val="00106C11"/>
    <w:rsid w:val="00110011"/>
    <w:rsid w:val="00124601"/>
    <w:rsid w:val="00135B90"/>
    <w:rsid w:val="00135EE5"/>
    <w:rsid w:val="00190B92"/>
    <w:rsid w:val="001D47D1"/>
    <w:rsid w:val="001E28D1"/>
    <w:rsid w:val="001F1593"/>
    <w:rsid w:val="001F5458"/>
    <w:rsid w:val="00204F21"/>
    <w:rsid w:val="00214344"/>
    <w:rsid w:val="00217EF8"/>
    <w:rsid w:val="002267F0"/>
    <w:rsid w:val="0022747F"/>
    <w:rsid w:val="00251333"/>
    <w:rsid w:val="002B0F20"/>
    <w:rsid w:val="002B2CBD"/>
    <w:rsid w:val="002B5950"/>
    <w:rsid w:val="002D095A"/>
    <w:rsid w:val="002E0A8B"/>
    <w:rsid w:val="002E28E3"/>
    <w:rsid w:val="00317701"/>
    <w:rsid w:val="00347ABE"/>
    <w:rsid w:val="00362540"/>
    <w:rsid w:val="0037394A"/>
    <w:rsid w:val="003843CE"/>
    <w:rsid w:val="00387068"/>
    <w:rsid w:val="003C27C3"/>
    <w:rsid w:val="003D2B9D"/>
    <w:rsid w:val="00406355"/>
    <w:rsid w:val="0041306B"/>
    <w:rsid w:val="00417361"/>
    <w:rsid w:val="004204E4"/>
    <w:rsid w:val="00444410"/>
    <w:rsid w:val="00493C4B"/>
    <w:rsid w:val="004E53D3"/>
    <w:rsid w:val="004F079C"/>
    <w:rsid w:val="005003BB"/>
    <w:rsid w:val="00501264"/>
    <w:rsid w:val="0050689C"/>
    <w:rsid w:val="00531DB4"/>
    <w:rsid w:val="00570052"/>
    <w:rsid w:val="005B7BE7"/>
    <w:rsid w:val="005C30BF"/>
    <w:rsid w:val="00634D93"/>
    <w:rsid w:val="006432E9"/>
    <w:rsid w:val="006634C7"/>
    <w:rsid w:val="0068438E"/>
    <w:rsid w:val="0068492D"/>
    <w:rsid w:val="006B0930"/>
    <w:rsid w:val="006B29BE"/>
    <w:rsid w:val="006C3A2B"/>
    <w:rsid w:val="006E0049"/>
    <w:rsid w:val="00700F42"/>
    <w:rsid w:val="00747324"/>
    <w:rsid w:val="007549C3"/>
    <w:rsid w:val="00782BDC"/>
    <w:rsid w:val="00787B1B"/>
    <w:rsid w:val="007E1058"/>
    <w:rsid w:val="007F627D"/>
    <w:rsid w:val="00801ACB"/>
    <w:rsid w:val="008068B8"/>
    <w:rsid w:val="00835BDA"/>
    <w:rsid w:val="00841504"/>
    <w:rsid w:val="00862A55"/>
    <w:rsid w:val="00865E57"/>
    <w:rsid w:val="008805F9"/>
    <w:rsid w:val="00896F74"/>
    <w:rsid w:val="008D037A"/>
    <w:rsid w:val="0094053F"/>
    <w:rsid w:val="0095385D"/>
    <w:rsid w:val="0095456C"/>
    <w:rsid w:val="00954E7F"/>
    <w:rsid w:val="00986E28"/>
    <w:rsid w:val="009A5546"/>
    <w:rsid w:val="009A70DD"/>
    <w:rsid w:val="009B5618"/>
    <w:rsid w:val="009D13DF"/>
    <w:rsid w:val="009D25FB"/>
    <w:rsid w:val="009F3E11"/>
    <w:rsid w:val="00A039BB"/>
    <w:rsid w:val="00A12DF7"/>
    <w:rsid w:val="00A642B2"/>
    <w:rsid w:val="00A937C1"/>
    <w:rsid w:val="00AB0FF8"/>
    <w:rsid w:val="00AF2579"/>
    <w:rsid w:val="00AF274D"/>
    <w:rsid w:val="00B00068"/>
    <w:rsid w:val="00B344A0"/>
    <w:rsid w:val="00B3710B"/>
    <w:rsid w:val="00B41265"/>
    <w:rsid w:val="00B419AD"/>
    <w:rsid w:val="00B54EEA"/>
    <w:rsid w:val="00B62924"/>
    <w:rsid w:val="00B92BD4"/>
    <w:rsid w:val="00BA310B"/>
    <w:rsid w:val="00BB7799"/>
    <w:rsid w:val="00BC1994"/>
    <w:rsid w:val="00C01D55"/>
    <w:rsid w:val="00C27349"/>
    <w:rsid w:val="00C42BFC"/>
    <w:rsid w:val="00C8538B"/>
    <w:rsid w:val="00CB5385"/>
    <w:rsid w:val="00D0109E"/>
    <w:rsid w:val="00D165BC"/>
    <w:rsid w:val="00D25385"/>
    <w:rsid w:val="00D32CE7"/>
    <w:rsid w:val="00D515EC"/>
    <w:rsid w:val="00D85497"/>
    <w:rsid w:val="00DA48C2"/>
    <w:rsid w:val="00DC1D20"/>
    <w:rsid w:val="00DD679A"/>
    <w:rsid w:val="00DD7241"/>
    <w:rsid w:val="00DF208B"/>
    <w:rsid w:val="00E02F05"/>
    <w:rsid w:val="00E05295"/>
    <w:rsid w:val="00E139C9"/>
    <w:rsid w:val="00E13ED1"/>
    <w:rsid w:val="00E8056A"/>
    <w:rsid w:val="00E911EB"/>
    <w:rsid w:val="00E94E39"/>
    <w:rsid w:val="00EC192F"/>
    <w:rsid w:val="00EF0CE3"/>
    <w:rsid w:val="00F023B8"/>
    <w:rsid w:val="00F07E95"/>
    <w:rsid w:val="00F27AA5"/>
    <w:rsid w:val="00F3372A"/>
    <w:rsid w:val="00F5560F"/>
    <w:rsid w:val="00F75B7D"/>
    <w:rsid w:val="00F902E7"/>
    <w:rsid w:val="00FB3632"/>
    <w:rsid w:val="00FC495D"/>
    <w:rsid w:val="00FC4FA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A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19A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19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512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512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WW8Num1z0">
    <w:name w:val="WW8Num1z0"/>
    <w:uiPriority w:val="99"/>
    <w:rsid w:val="00B419AD"/>
  </w:style>
  <w:style w:type="character" w:customStyle="1" w:styleId="WW8Num1z1">
    <w:name w:val="WW8Num1z1"/>
    <w:uiPriority w:val="99"/>
    <w:rsid w:val="00B419AD"/>
  </w:style>
  <w:style w:type="character" w:customStyle="1" w:styleId="WW8Num1z2">
    <w:name w:val="WW8Num1z2"/>
    <w:uiPriority w:val="99"/>
    <w:rsid w:val="00B419AD"/>
  </w:style>
  <w:style w:type="character" w:customStyle="1" w:styleId="WW8Num1z3">
    <w:name w:val="WW8Num1z3"/>
    <w:uiPriority w:val="99"/>
    <w:rsid w:val="00B419AD"/>
  </w:style>
  <w:style w:type="character" w:customStyle="1" w:styleId="WW8Num1z4">
    <w:name w:val="WW8Num1z4"/>
    <w:uiPriority w:val="99"/>
    <w:rsid w:val="00B419AD"/>
  </w:style>
  <w:style w:type="character" w:customStyle="1" w:styleId="WW8Num1z5">
    <w:name w:val="WW8Num1z5"/>
    <w:uiPriority w:val="99"/>
    <w:rsid w:val="00B419AD"/>
  </w:style>
  <w:style w:type="character" w:customStyle="1" w:styleId="WW8Num1z6">
    <w:name w:val="WW8Num1z6"/>
    <w:uiPriority w:val="99"/>
    <w:rsid w:val="00B419AD"/>
  </w:style>
  <w:style w:type="character" w:customStyle="1" w:styleId="WW8Num1z7">
    <w:name w:val="WW8Num1z7"/>
    <w:uiPriority w:val="99"/>
    <w:rsid w:val="00B419AD"/>
  </w:style>
  <w:style w:type="character" w:customStyle="1" w:styleId="WW8Num1z8">
    <w:name w:val="WW8Num1z8"/>
    <w:uiPriority w:val="99"/>
    <w:rsid w:val="00B419AD"/>
  </w:style>
  <w:style w:type="character" w:customStyle="1" w:styleId="3">
    <w:name w:val="Основной шрифт абзаца3"/>
    <w:uiPriority w:val="99"/>
    <w:rsid w:val="00B419AD"/>
  </w:style>
  <w:style w:type="character" w:customStyle="1" w:styleId="WW8Num2z0">
    <w:name w:val="WW8Num2z0"/>
    <w:uiPriority w:val="99"/>
    <w:rsid w:val="00B419AD"/>
  </w:style>
  <w:style w:type="character" w:customStyle="1" w:styleId="WW8Num2z1">
    <w:name w:val="WW8Num2z1"/>
    <w:uiPriority w:val="99"/>
    <w:rsid w:val="00B419AD"/>
  </w:style>
  <w:style w:type="character" w:customStyle="1" w:styleId="WW8Num2z2">
    <w:name w:val="WW8Num2z2"/>
    <w:uiPriority w:val="99"/>
    <w:rsid w:val="00B419AD"/>
  </w:style>
  <w:style w:type="character" w:customStyle="1" w:styleId="WW8Num2z3">
    <w:name w:val="WW8Num2z3"/>
    <w:uiPriority w:val="99"/>
    <w:rsid w:val="00B419AD"/>
  </w:style>
  <w:style w:type="character" w:customStyle="1" w:styleId="WW8Num2z4">
    <w:name w:val="WW8Num2z4"/>
    <w:uiPriority w:val="99"/>
    <w:rsid w:val="00B419AD"/>
  </w:style>
  <w:style w:type="character" w:customStyle="1" w:styleId="WW8Num2z5">
    <w:name w:val="WW8Num2z5"/>
    <w:uiPriority w:val="99"/>
    <w:rsid w:val="00B419AD"/>
  </w:style>
  <w:style w:type="character" w:customStyle="1" w:styleId="WW8Num2z6">
    <w:name w:val="WW8Num2z6"/>
    <w:uiPriority w:val="99"/>
    <w:rsid w:val="00B419AD"/>
  </w:style>
  <w:style w:type="character" w:customStyle="1" w:styleId="WW8Num2z7">
    <w:name w:val="WW8Num2z7"/>
    <w:uiPriority w:val="99"/>
    <w:rsid w:val="00B419AD"/>
  </w:style>
  <w:style w:type="character" w:customStyle="1" w:styleId="WW8Num2z8">
    <w:name w:val="WW8Num2z8"/>
    <w:uiPriority w:val="99"/>
    <w:rsid w:val="00B419AD"/>
  </w:style>
  <w:style w:type="character" w:customStyle="1" w:styleId="2">
    <w:name w:val="Основной шрифт абзаца2"/>
    <w:uiPriority w:val="99"/>
    <w:rsid w:val="00B419AD"/>
  </w:style>
  <w:style w:type="character" w:customStyle="1" w:styleId="1">
    <w:name w:val="Основной шрифт абзаца1"/>
    <w:uiPriority w:val="99"/>
    <w:rsid w:val="00B419AD"/>
  </w:style>
  <w:style w:type="paragraph" w:customStyle="1" w:styleId="a">
    <w:name w:val="Заголовок"/>
    <w:basedOn w:val="Normal"/>
    <w:next w:val="BodyText"/>
    <w:uiPriority w:val="99"/>
    <w:rsid w:val="00B419AD"/>
    <w:pPr>
      <w:keepNext/>
      <w:spacing w:before="240" w:after="120"/>
    </w:pPr>
    <w:rPr>
      <w:szCs w:val="28"/>
    </w:rPr>
  </w:style>
  <w:style w:type="paragraph" w:styleId="BodyText">
    <w:name w:val="Body Text"/>
    <w:basedOn w:val="Normal"/>
    <w:link w:val="BodyTextChar"/>
    <w:uiPriority w:val="99"/>
    <w:rsid w:val="00B419A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00512"/>
    <w:rPr>
      <w:rFonts w:eastAsia="Arial Unicode MS" w:cs="Mangal"/>
      <w:kern w:val="1"/>
      <w:sz w:val="28"/>
      <w:szCs w:val="24"/>
      <w:lang w:eastAsia="hi-IN" w:bidi="hi-IN"/>
    </w:rPr>
  </w:style>
  <w:style w:type="paragraph" w:styleId="List">
    <w:name w:val="List"/>
    <w:basedOn w:val="BodyText"/>
    <w:uiPriority w:val="99"/>
    <w:rsid w:val="00B419AD"/>
  </w:style>
  <w:style w:type="paragraph" w:customStyle="1" w:styleId="20">
    <w:name w:val="Название2"/>
    <w:basedOn w:val="Normal"/>
    <w:uiPriority w:val="99"/>
    <w:rsid w:val="00B419AD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Normal"/>
    <w:uiPriority w:val="99"/>
    <w:rsid w:val="00B419AD"/>
    <w:pPr>
      <w:suppressLineNumbers/>
    </w:pPr>
  </w:style>
  <w:style w:type="paragraph" w:customStyle="1" w:styleId="10">
    <w:name w:val="Название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Normal"/>
    <w:uiPriority w:val="99"/>
    <w:rsid w:val="00B419AD"/>
    <w:pPr>
      <w:suppressLineNumbers/>
    </w:pPr>
  </w:style>
  <w:style w:type="paragraph" w:customStyle="1" w:styleId="21">
    <w:name w:val="Название объекта2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Normal"/>
    <w:uiPriority w:val="99"/>
    <w:rsid w:val="00B419AD"/>
    <w:pPr>
      <w:suppressLineNumbers/>
    </w:pPr>
  </w:style>
  <w:style w:type="paragraph" w:customStyle="1" w:styleId="11">
    <w:name w:val="Название объекта1"/>
    <w:basedOn w:val="Normal"/>
    <w:uiPriority w:val="99"/>
    <w:rsid w:val="00B419A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B419A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B54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512"/>
    <w:rPr>
      <w:rFonts w:eastAsia="Arial Unicode MS" w:cs="Mangal"/>
      <w:kern w:val="1"/>
      <w:sz w:val="0"/>
      <w:szCs w:val="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529</Words>
  <Characters>302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subject/>
  <dc:creator>sheremeta</dc:creator>
  <cp:keywords/>
  <dc:description/>
  <cp:lastModifiedBy>sheremeta</cp:lastModifiedBy>
  <cp:revision>3</cp:revision>
  <cp:lastPrinted>2021-04-29T13:33:00Z</cp:lastPrinted>
  <dcterms:created xsi:type="dcterms:W3CDTF">2021-12-07T12:54:00Z</dcterms:created>
  <dcterms:modified xsi:type="dcterms:W3CDTF">2021-12-08T09:04:00Z</dcterms:modified>
</cp:coreProperties>
</file>