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E0E" w:rsidRDefault="00B60E0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00466293" r:id="rId6"/>
        </w:object>
      </w:r>
    </w:p>
    <w:p w:rsidR="00B60E0E" w:rsidRDefault="00B60E0E">
      <w:pPr>
        <w:jc w:val="center"/>
        <w:rPr>
          <w:sz w:val="16"/>
          <w:szCs w:val="16"/>
        </w:rPr>
      </w:pPr>
    </w:p>
    <w:p w:rsidR="00B60E0E" w:rsidRDefault="00B60E0E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B60E0E" w:rsidRDefault="00B60E0E">
      <w:pPr>
        <w:rPr>
          <w:sz w:val="20"/>
          <w:szCs w:val="20"/>
        </w:rPr>
      </w:pPr>
    </w:p>
    <w:p w:rsidR="00B60E0E" w:rsidRDefault="00B60E0E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60E0E" w:rsidRDefault="00B60E0E">
      <w:pPr>
        <w:jc w:val="center"/>
        <w:rPr>
          <w:b/>
          <w:bCs/>
          <w:sz w:val="40"/>
          <w:szCs w:val="40"/>
        </w:rPr>
      </w:pPr>
    </w:p>
    <w:p w:rsidR="00B60E0E" w:rsidRDefault="00B60E0E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B60E0E" w:rsidRDefault="00B60E0E">
      <w:pPr>
        <w:rPr>
          <w:sz w:val="24"/>
        </w:rPr>
      </w:pPr>
    </w:p>
    <w:p w:rsidR="00B60E0E" w:rsidRDefault="00B60E0E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В.Пшибельського </w:t>
      </w:r>
    </w:p>
    <w:p w:rsidR="00B60E0E" w:rsidRDefault="00B60E0E" w:rsidP="00F54255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перевірки зелених насаджень</w:t>
      </w:r>
    </w:p>
    <w:p w:rsidR="00B60E0E" w:rsidRDefault="00B60E0E" w:rsidP="00F54255">
      <w:pPr>
        <w:jc w:val="both"/>
        <w:rPr>
          <w:bCs/>
          <w:szCs w:val="28"/>
        </w:rPr>
      </w:pPr>
      <w:r>
        <w:rPr>
          <w:bCs/>
          <w:szCs w:val="28"/>
        </w:rPr>
        <w:t>Центрального парку культури і відпочинку</w:t>
      </w:r>
    </w:p>
    <w:p w:rsidR="00B60E0E" w:rsidRPr="00347ABE" w:rsidRDefault="00B60E0E" w:rsidP="00F54255">
      <w:pPr>
        <w:jc w:val="both"/>
        <w:rPr>
          <w:bCs/>
          <w:szCs w:val="28"/>
        </w:rPr>
      </w:pPr>
      <w:r>
        <w:rPr>
          <w:bCs/>
          <w:szCs w:val="28"/>
        </w:rPr>
        <w:t>імені Лесі Українки</w:t>
      </w:r>
    </w:p>
    <w:p w:rsidR="00B60E0E" w:rsidRPr="00347ABE" w:rsidRDefault="00B60E0E">
      <w:pPr>
        <w:overflowPunct w:val="0"/>
        <w:autoSpaceDE w:val="0"/>
        <w:jc w:val="both"/>
        <w:rPr>
          <w:bCs/>
          <w:szCs w:val="28"/>
        </w:rPr>
      </w:pPr>
    </w:p>
    <w:p w:rsidR="00B60E0E" w:rsidRPr="00347ABE" w:rsidRDefault="00B60E0E">
      <w:pPr>
        <w:overflowPunct w:val="0"/>
        <w:autoSpaceDE w:val="0"/>
        <w:jc w:val="both"/>
        <w:rPr>
          <w:bCs/>
          <w:szCs w:val="28"/>
        </w:rPr>
      </w:pPr>
    </w:p>
    <w:p w:rsidR="00B60E0E" w:rsidRPr="00347ABE" w:rsidRDefault="00B60E0E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B60E0E" w:rsidRPr="00347ABE" w:rsidRDefault="00B60E0E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B60E0E" w:rsidRPr="00347ABE" w:rsidRDefault="00B60E0E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B60E0E" w:rsidRPr="00347ABE" w:rsidRDefault="00B60E0E">
      <w:pPr>
        <w:overflowPunct w:val="0"/>
        <w:autoSpaceDE w:val="0"/>
        <w:ind w:firstLine="900"/>
        <w:rPr>
          <w:bCs/>
          <w:szCs w:val="28"/>
        </w:rPr>
      </w:pPr>
    </w:p>
    <w:p w:rsidR="00B60E0E" w:rsidRPr="00347ABE" w:rsidRDefault="00B60E0E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В.Пшибельського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>ініціювання перевірки зелених насаджень Центрального парку культури і відпочинку імені Лесі Українки в районі атракціонів</w:t>
      </w:r>
      <w:r w:rsidRPr="00347ABE">
        <w:rPr>
          <w:bCs/>
          <w:szCs w:val="28"/>
        </w:rPr>
        <w:t xml:space="preserve"> (додано). </w:t>
      </w:r>
    </w:p>
    <w:p w:rsidR="00B60E0E" w:rsidRPr="00347ABE" w:rsidRDefault="00B60E0E" w:rsidP="0041306B">
      <w:pPr>
        <w:ind w:firstLine="709"/>
        <w:jc w:val="both"/>
        <w:rPr>
          <w:szCs w:val="28"/>
        </w:rPr>
      </w:pPr>
    </w:p>
    <w:p w:rsidR="00B60E0E" w:rsidRPr="00347ABE" w:rsidRDefault="00B60E0E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B60E0E" w:rsidRPr="00347ABE" w:rsidRDefault="00B60E0E">
      <w:pPr>
        <w:jc w:val="both"/>
        <w:rPr>
          <w:szCs w:val="28"/>
        </w:rPr>
      </w:pPr>
    </w:p>
    <w:p w:rsidR="00B60E0E" w:rsidRDefault="00B60E0E">
      <w:pPr>
        <w:tabs>
          <w:tab w:val="left" w:pos="7630"/>
          <w:tab w:val="left" w:pos="7739"/>
        </w:tabs>
        <w:rPr>
          <w:bCs/>
          <w:szCs w:val="28"/>
        </w:rPr>
      </w:pPr>
    </w:p>
    <w:p w:rsidR="00B60E0E" w:rsidRPr="00347ABE" w:rsidRDefault="00B60E0E">
      <w:pPr>
        <w:tabs>
          <w:tab w:val="left" w:pos="7630"/>
          <w:tab w:val="left" w:pos="7739"/>
        </w:tabs>
        <w:rPr>
          <w:bCs/>
          <w:szCs w:val="28"/>
        </w:rPr>
      </w:pPr>
    </w:p>
    <w:p w:rsidR="00B60E0E" w:rsidRPr="00347ABE" w:rsidRDefault="00B60E0E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B60E0E" w:rsidRPr="00347ABE" w:rsidRDefault="00B60E0E">
      <w:pPr>
        <w:tabs>
          <w:tab w:val="left" w:pos="7630"/>
          <w:tab w:val="left" w:pos="7739"/>
        </w:tabs>
        <w:rPr>
          <w:bCs/>
          <w:szCs w:val="28"/>
        </w:rPr>
      </w:pPr>
    </w:p>
    <w:p w:rsidR="00B60E0E" w:rsidRPr="00347ABE" w:rsidRDefault="00B60E0E">
      <w:pPr>
        <w:tabs>
          <w:tab w:val="left" w:pos="7630"/>
          <w:tab w:val="left" w:pos="7739"/>
        </w:tabs>
        <w:rPr>
          <w:bCs/>
          <w:szCs w:val="28"/>
        </w:rPr>
      </w:pPr>
    </w:p>
    <w:p w:rsidR="00B60E0E" w:rsidRPr="004204E4" w:rsidRDefault="00B60E0E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B60E0E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775D9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5059B"/>
    <w:rsid w:val="00570052"/>
    <w:rsid w:val="005B7828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66329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579"/>
    <w:rsid w:val="00AF274D"/>
    <w:rsid w:val="00B00068"/>
    <w:rsid w:val="00B344A0"/>
    <w:rsid w:val="00B3710B"/>
    <w:rsid w:val="00B41265"/>
    <w:rsid w:val="00B419AD"/>
    <w:rsid w:val="00B54EEA"/>
    <w:rsid w:val="00B60E0E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C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AC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4DAC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AC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546</Words>
  <Characters>312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3</cp:revision>
  <cp:lastPrinted>2021-04-29T13:33:00Z</cp:lastPrinted>
  <dcterms:created xsi:type="dcterms:W3CDTF">2021-12-08T07:42:00Z</dcterms:created>
  <dcterms:modified xsi:type="dcterms:W3CDTF">2021-12-08T08:58:00Z</dcterms:modified>
</cp:coreProperties>
</file>