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F0" w:rsidRPr="00641A5E" w:rsidRDefault="009C5EF0">
      <w:pPr>
        <w:widowControl w:val="0"/>
        <w:jc w:val="center"/>
        <w:rPr>
          <w:sz w:val="16"/>
          <w:szCs w:val="16"/>
        </w:rPr>
      </w:pPr>
      <w:r>
        <w:object w:dxaOrig="658" w:dyaOrig="674">
          <v:shape id="ole_rId2" o:spid="_x0000_i1025" style="width:56.4pt;height:58.2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700291235" r:id="rId6"/>
        </w:object>
      </w:r>
    </w:p>
    <w:p w:rsidR="009C5EF0" w:rsidRDefault="009C5EF0">
      <w:pPr>
        <w:pStyle w:val="Heading1"/>
        <w:widowControl w:val="0"/>
        <w:numPr>
          <w:ilvl w:val="0"/>
          <w:numId w:val="2"/>
        </w:numPr>
        <w:rPr>
          <w:sz w:val="28"/>
          <w:szCs w:val="28"/>
        </w:rPr>
      </w:pPr>
      <w:r>
        <w:rPr>
          <w:sz w:val="28"/>
          <w:szCs w:val="28"/>
        </w:rPr>
        <w:t>ЛУЦЬКА  МІСЬКА  РАДА</w:t>
      </w:r>
    </w:p>
    <w:p w:rsidR="009C5EF0" w:rsidRDefault="009C5EF0">
      <w:pPr>
        <w:widowControl w:val="0"/>
        <w:rPr>
          <w:sz w:val="10"/>
          <w:szCs w:val="10"/>
          <w:lang w:val="uk-UA"/>
        </w:rPr>
      </w:pPr>
    </w:p>
    <w:p w:rsidR="009C5EF0" w:rsidRDefault="009C5EF0">
      <w:pPr>
        <w:widowControl w:val="0"/>
        <w:jc w:val="center"/>
        <w:rPr>
          <w:b/>
          <w:bCs/>
          <w:sz w:val="20"/>
          <w:szCs w:val="20"/>
          <w:lang w:val="uk-UA"/>
        </w:rPr>
      </w:pPr>
    </w:p>
    <w:p w:rsidR="009C5EF0" w:rsidRDefault="009C5EF0">
      <w:pPr>
        <w:pStyle w:val="Heading2"/>
        <w:widowControl w:val="0"/>
        <w:numPr>
          <w:ilvl w:val="1"/>
          <w:numId w:val="2"/>
        </w:numPr>
        <w:rPr>
          <w:sz w:val="32"/>
          <w:szCs w:val="32"/>
        </w:rPr>
      </w:pPr>
      <w:r>
        <w:rPr>
          <w:sz w:val="32"/>
          <w:szCs w:val="32"/>
        </w:rPr>
        <w:t>Р І Ш Е Н Н Я</w:t>
      </w:r>
    </w:p>
    <w:p w:rsidR="009C5EF0" w:rsidRDefault="009C5EF0">
      <w:pPr>
        <w:widowControl w:val="0"/>
        <w:jc w:val="center"/>
        <w:rPr>
          <w:b/>
          <w:bCs/>
          <w:sz w:val="40"/>
          <w:szCs w:val="40"/>
          <w:lang w:val="uk-UA"/>
        </w:rPr>
      </w:pPr>
    </w:p>
    <w:p w:rsidR="009C5EF0" w:rsidRDefault="009C5EF0">
      <w:pPr>
        <w:widowControl w:val="0"/>
        <w:tabs>
          <w:tab w:val="left" w:pos="4687"/>
        </w:tabs>
        <w:jc w:val="both"/>
        <w:rPr>
          <w:sz w:val="24"/>
        </w:rPr>
      </w:pPr>
      <w:r>
        <w:rPr>
          <w:sz w:val="24"/>
        </w:rPr>
        <w:t>________________                                        Луцьк                                         №______________</w:t>
      </w:r>
    </w:p>
    <w:p w:rsidR="009C5EF0" w:rsidRDefault="009C5EF0">
      <w:pPr>
        <w:widowControl w:val="0"/>
        <w:jc w:val="both"/>
        <w:rPr>
          <w:sz w:val="24"/>
          <w:lang w:val="uk-UA"/>
        </w:rPr>
      </w:pPr>
      <w:r>
        <w:rPr>
          <w:sz w:val="24"/>
          <w:lang w:val="uk-UA"/>
        </w:rPr>
        <w:t xml:space="preserve">                                                     </w:t>
      </w:r>
    </w:p>
    <w:p w:rsidR="009C5EF0" w:rsidRPr="003F77BE" w:rsidRDefault="009C5EF0">
      <w:pPr>
        <w:widowControl w:val="0"/>
        <w:rPr>
          <w:spacing w:val="2"/>
          <w:szCs w:val="28"/>
          <w:lang w:val="uk-UA"/>
        </w:rPr>
      </w:pPr>
      <w:r w:rsidRPr="003F77BE">
        <w:rPr>
          <w:spacing w:val="2"/>
          <w:szCs w:val="28"/>
          <w:lang w:val="uk-UA"/>
        </w:rPr>
        <w:t>Про заміну сторони орендаря у зобов’я-</w:t>
      </w:r>
    </w:p>
    <w:p w:rsidR="009C5EF0" w:rsidRPr="003F77BE" w:rsidRDefault="009C5EF0">
      <w:pPr>
        <w:widowControl w:val="0"/>
        <w:rPr>
          <w:szCs w:val="28"/>
        </w:rPr>
      </w:pPr>
      <w:r w:rsidRPr="003F77BE">
        <w:rPr>
          <w:spacing w:val="2"/>
          <w:szCs w:val="28"/>
          <w:lang w:val="uk-UA"/>
        </w:rPr>
        <w:t xml:space="preserve">заннях  за договором  оренди  </w:t>
      </w:r>
      <w:r w:rsidRPr="003F77BE">
        <w:rPr>
          <w:spacing w:val="6"/>
          <w:szCs w:val="28"/>
          <w:lang w:val="uk-UA"/>
        </w:rPr>
        <w:t xml:space="preserve">землі  </w:t>
      </w:r>
      <w:r w:rsidRPr="003F77BE">
        <w:rPr>
          <w:spacing w:val="4"/>
          <w:szCs w:val="28"/>
          <w:lang w:val="uk-UA"/>
        </w:rPr>
        <w:t xml:space="preserve">на </w:t>
      </w:r>
    </w:p>
    <w:p w:rsidR="009C5EF0" w:rsidRPr="003F77BE" w:rsidRDefault="009C5EF0">
      <w:pPr>
        <w:widowControl w:val="0"/>
        <w:rPr>
          <w:szCs w:val="28"/>
        </w:rPr>
      </w:pPr>
      <w:r w:rsidRPr="003F77BE">
        <w:rPr>
          <w:color w:val="000000"/>
          <w:spacing w:val="4"/>
          <w:szCs w:val="28"/>
          <w:lang w:val="uk-UA"/>
        </w:rPr>
        <w:t xml:space="preserve">вул. </w:t>
      </w:r>
      <w:r w:rsidRPr="003F77BE">
        <w:rPr>
          <w:spacing w:val="4"/>
          <w:szCs w:val="28"/>
          <w:lang w:val="uk-UA"/>
        </w:rPr>
        <w:t>Плитниці</w:t>
      </w:r>
      <w:r w:rsidRPr="003F77BE">
        <w:rPr>
          <w:szCs w:val="28"/>
          <w:lang w:val="uk-UA"/>
        </w:rPr>
        <w:t xml:space="preserve">, 1 </w:t>
      </w:r>
      <w:r w:rsidRPr="003F77BE">
        <w:rPr>
          <w:color w:val="000000"/>
          <w:spacing w:val="4"/>
          <w:szCs w:val="28"/>
          <w:lang w:val="uk-UA"/>
        </w:rPr>
        <w:t>у м. Луцьку</w:t>
      </w:r>
      <w:r w:rsidRPr="003F77BE">
        <w:rPr>
          <w:spacing w:val="6"/>
          <w:szCs w:val="28"/>
          <w:lang w:val="uk-UA"/>
        </w:rPr>
        <w:t xml:space="preserve"> </w:t>
      </w:r>
    </w:p>
    <w:p w:rsidR="009C5EF0" w:rsidRPr="003F77BE" w:rsidRDefault="009C5EF0">
      <w:pPr>
        <w:widowControl w:val="0"/>
        <w:rPr>
          <w:spacing w:val="4"/>
          <w:szCs w:val="28"/>
          <w:lang w:val="uk-UA"/>
        </w:rPr>
      </w:pPr>
    </w:p>
    <w:p w:rsidR="009C5EF0" w:rsidRPr="003F77BE" w:rsidRDefault="009C5EF0" w:rsidP="00845A74">
      <w:pPr>
        <w:tabs>
          <w:tab w:val="left" w:pos="247"/>
        </w:tabs>
        <w:ind w:firstLine="720"/>
        <w:jc w:val="both"/>
        <w:rPr>
          <w:szCs w:val="28"/>
          <w:lang w:val="uk-UA"/>
        </w:rPr>
      </w:pPr>
      <w:r w:rsidRPr="003F77BE">
        <w:rPr>
          <w:spacing w:val="2"/>
          <w:szCs w:val="28"/>
          <w:lang w:val="uk-UA"/>
        </w:rPr>
        <w:t xml:space="preserve">Розглянувши клопотання </w:t>
      </w:r>
      <w:r w:rsidRPr="003F77BE">
        <w:rPr>
          <w:szCs w:val="28"/>
          <w:lang w:val="uk-UA"/>
        </w:rPr>
        <w:t>ТОВАРИСТВА З ОБМЕЖЕНОЮ ВІДПОВІДАЛЬНІСТЮ «РЕЙНА ЛІМІТЕД»</w:t>
      </w:r>
      <w:r w:rsidRPr="003F77BE">
        <w:rPr>
          <w:spacing w:val="6"/>
          <w:szCs w:val="28"/>
          <w:lang w:val="uk-UA"/>
        </w:rPr>
        <w:t xml:space="preserve">, </w:t>
      </w:r>
      <w:r w:rsidRPr="003F77BE">
        <w:rPr>
          <w:szCs w:val="28"/>
          <w:lang w:val="uk-UA"/>
        </w:rPr>
        <w:t>ТОВАРИСТВА З ОБМЕЖЕНОЮ ВІДПОВІДАЛЬНІСТЮ «ВОЛИНЬРЕСТКОНСАЛТТЕХНОЛОГІЇ»</w:t>
      </w:r>
      <w:r w:rsidRPr="003F77BE">
        <w:rPr>
          <w:spacing w:val="6"/>
          <w:szCs w:val="28"/>
          <w:lang w:val="uk-UA"/>
        </w:rPr>
        <w:t xml:space="preserve"> про заміну сторони орендаря у зобов’язаннях за чинним договором оренди землі, укладеним між Луцькою міською радою та </w:t>
      </w:r>
      <w:r w:rsidRPr="003F77BE">
        <w:rPr>
          <w:szCs w:val="28"/>
          <w:lang w:val="uk-UA"/>
        </w:rPr>
        <w:t>ТОВАРИСТВОМ З ОБМЕЖЕНОЮ ВІДПОВІДАЛЬНІСТЮ «ВОЛИНЬРЕСТКОНСАЛТ</w:t>
      </w:r>
      <w:r>
        <w:rPr>
          <w:szCs w:val="28"/>
          <w:lang w:val="uk-UA"/>
        </w:rPr>
        <w:t>-</w:t>
      </w:r>
      <w:r w:rsidRPr="003F77BE">
        <w:rPr>
          <w:szCs w:val="28"/>
          <w:lang w:val="uk-UA"/>
        </w:rPr>
        <w:t>ТЕХНОЛОГІЇ»</w:t>
      </w:r>
      <w:r w:rsidRPr="003F77BE">
        <w:rPr>
          <w:spacing w:val="6"/>
          <w:szCs w:val="28"/>
          <w:lang w:val="uk-UA"/>
        </w:rPr>
        <w:t xml:space="preserve"> від 21.08.2019 (право оренди на земельну ділянку зареєстроване в Державному реєстрі речових прав на нерухоме майно 21.08.2019, номер запису про інше речове право: 32962472), у зв’язку із переходом права власності на об’єкт нерухомого майна на вул. </w:t>
      </w:r>
      <w:r w:rsidRPr="003F77BE">
        <w:rPr>
          <w:spacing w:val="4"/>
          <w:szCs w:val="28"/>
          <w:lang w:val="uk-UA"/>
        </w:rPr>
        <w:t>Плитниці</w:t>
      </w:r>
      <w:r w:rsidRPr="003F77BE">
        <w:rPr>
          <w:szCs w:val="28"/>
          <w:lang w:val="uk-UA"/>
        </w:rPr>
        <w:t xml:space="preserve">, 1 </w:t>
      </w:r>
      <w:r w:rsidRPr="003F77BE">
        <w:rPr>
          <w:spacing w:val="6"/>
          <w:szCs w:val="28"/>
          <w:lang w:val="uk-UA"/>
        </w:rPr>
        <w:t xml:space="preserve">у м. Луцьку від </w:t>
      </w:r>
      <w:r w:rsidRPr="003F77BE">
        <w:rPr>
          <w:szCs w:val="28"/>
          <w:lang w:val="uk-UA"/>
        </w:rPr>
        <w:t>ТОВАРИСТВА З ОБМЕЖЕНОЮ ВІДПОВІДАЛЬНІСТЮ «ВОЛИНЬРЕСТКОНСАЛТТЕХНОЛОГІЇ»</w:t>
      </w:r>
      <w:r w:rsidRPr="003F77BE">
        <w:rPr>
          <w:spacing w:val="6"/>
          <w:szCs w:val="28"/>
          <w:lang w:val="uk-UA"/>
        </w:rPr>
        <w:t xml:space="preserve"> до </w:t>
      </w:r>
      <w:r w:rsidRPr="003F77BE">
        <w:rPr>
          <w:szCs w:val="28"/>
          <w:lang w:val="uk-UA"/>
        </w:rPr>
        <w:t>ТОВАРИСТВА З ОБМЕЖЕНОЮ ВІДПОВІДАЛЬНІСТЮ «РЕЙНА ЛІМІТЕД»</w:t>
      </w:r>
      <w:r w:rsidRPr="003F77BE">
        <w:rPr>
          <w:spacing w:val="6"/>
          <w:szCs w:val="28"/>
          <w:lang w:val="uk-UA"/>
        </w:rPr>
        <w:t>: акт приймання-передачі вкладу у негрошовій формі до статутного капіталу ТОВ «РЕЙНА ЛІМІТЕД» від 20.08.2021 за № 1610, № 1611, відповідно до якого</w:t>
      </w:r>
      <w:r w:rsidRPr="003F77BE">
        <w:rPr>
          <w:szCs w:val="28"/>
          <w:lang w:val="uk-UA"/>
        </w:rPr>
        <w:t xml:space="preserve"> право власності на кафе-бар зареєстроване в Державному реєстрі речових прав на нерухоме майно від 20.08.2021, номер запису про право власності: 43635363, </w:t>
      </w:r>
      <w:r w:rsidRPr="00657A34">
        <w:rPr>
          <w:szCs w:val="28"/>
          <w:lang w:val="uk-UA"/>
        </w:rPr>
        <w:t>технічний паспорт на об'єкт нерухомого майна,</w:t>
      </w:r>
      <w:r w:rsidRPr="00CD7792">
        <w:rPr>
          <w:szCs w:val="28"/>
          <w:lang w:val="uk-UA"/>
        </w:rPr>
        <w:t xml:space="preserve"> </w:t>
      </w:r>
      <w:r w:rsidRPr="003F77BE">
        <w:rPr>
          <w:szCs w:val="28"/>
          <w:lang w:val="uk-UA"/>
        </w:rPr>
        <w:t xml:space="preserve">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3F77BE">
        <w:rPr>
          <w:spacing w:val="2"/>
          <w:szCs w:val="28"/>
          <w:lang w:val="uk-UA"/>
        </w:rPr>
        <w:t xml:space="preserve">враховуючи витяг з Державного земельного кадастру про земельну ділянку від 12.11.2021 № НВ-0008079032021, керуючись статтями 12, 96, 120, 122, 124, 125 Земельного кодексу України, статтями 415, 513, 514, 520, 521, 651, 654 Цивільного кодексу України, </w:t>
      </w:r>
      <w:r w:rsidRPr="003F77BE">
        <w:rPr>
          <w:color w:val="000000"/>
          <w:spacing w:val="2"/>
          <w:szCs w:val="28"/>
          <w:lang w:val="uk-UA"/>
        </w:rPr>
        <w:t xml:space="preserve">статтями </w:t>
      </w:r>
      <w:r w:rsidRPr="003F77BE">
        <w:rPr>
          <w:rFonts w:eastAsia="SimSun;宋体"/>
          <w:szCs w:val="28"/>
          <w:lang w:val="uk-UA"/>
        </w:rPr>
        <w:t xml:space="preserve">7, 16, 17, 30 </w:t>
      </w:r>
      <w:r w:rsidRPr="003F77BE">
        <w:rPr>
          <w:color w:val="000000"/>
          <w:spacing w:val="2"/>
          <w:szCs w:val="28"/>
          <w:lang w:val="uk-UA"/>
        </w:rPr>
        <w:t xml:space="preserve">Закону України «Про оренду землі», </w:t>
      </w:r>
      <w:r w:rsidRPr="003F77BE">
        <w:rPr>
          <w:szCs w:val="28"/>
          <w:lang w:val="uk-UA"/>
        </w:rPr>
        <w:t>статтями 4, 6 Закону України «Про державну реєстрацію речових прав на нерухоме майно та їх обтяжень», с</w:t>
      </w:r>
      <w:r w:rsidRPr="003F77BE">
        <w:rPr>
          <w:rFonts w:eastAsia="SimSun;宋体"/>
          <w:szCs w:val="28"/>
          <w:lang w:val="uk-UA"/>
        </w:rPr>
        <w:t xml:space="preserve">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162 постанови </w:t>
      </w:r>
      <w:r w:rsidRPr="003F77BE">
        <w:rPr>
          <w:color w:val="000000"/>
          <w:spacing w:val="2"/>
          <w:szCs w:val="28"/>
          <w:lang w:val="uk-UA"/>
        </w:rPr>
        <w:t xml:space="preserve">Кабінету Міністрів України </w:t>
      </w:r>
      <w:r w:rsidRPr="003F77BE">
        <w:rPr>
          <w:rFonts w:eastAsia="SimSun;宋体"/>
          <w:szCs w:val="28"/>
          <w:lang w:val="uk-UA"/>
        </w:rPr>
        <w:t xml:space="preserve">№ 1051 від 17.10.2012 «Про затвердження Порядку ведення Державного земельного кадастру», </w:t>
      </w:r>
      <w:r w:rsidRPr="003F77BE">
        <w:rPr>
          <w:color w:val="000000"/>
          <w:spacing w:val="2"/>
          <w:szCs w:val="28"/>
          <w:lang w:val="uk-UA"/>
        </w:rPr>
        <w:t xml:space="preserve">пунктом 34 частини 1 статті 26, статтею 59 Закону України «Про місцеве самоврядування в Україні», судовою практикою у вирішенні аналогічних питань (постановами Верховного Суду у складі колегії суддів Касаційного господарського суду від 27.02.2019 № 913/661/17, від 07.11.2018 № 910/20774/17), </w:t>
      </w:r>
      <w:r w:rsidRPr="003F77BE">
        <w:rPr>
          <w:spacing w:val="2"/>
          <w:szCs w:val="28"/>
          <w:lang w:val="uk-UA"/>
        </w:rPr>
        <w:t>міська рада</w:t>
      </w:r>
    </w:p>
    <w:p w:rsidR="009C5EF0" w:rsidRPr="003F77BE" w:rsidRDefault="009C5EF0">
      <w:pPr>
        <w:widowControl w:val="0"/>
        <w:rPr>
          <w:szCs w:val="28"/>
          <w:lang w:val="uk-UA"/>
        </w:rPr>
      </w:pPr>
    </w:p>
    <w:p w:rsidR="009C5EF0" w:rsidRPr="003F77BE" w:rsidRDefault="009C5EF0">
      <w:pPr>
        <w:widowControl w:val="0"/>
        <w:rPr>
          <w:szCs w:val="28"/>
          <w:lang w:val="uk-UA"/>
        </w:rPr>
      </w:pPr>
      <w:r w:rsidRPr="003F77BE">
        <w:rPr>
          <w:szCs w:val="28"/>
          <w:lang w:val="uk-UA"/>
        </w:rPr>
        <w:t>ВИРІШИЛА:</w:t>
      </w:r>
    </w:p>
    <w:p w:rsidR="009C5EF0" w:rsidRPr="003F77BE" w:rsidRDefault="009C5EF0">
      <w:pPr>
        <w:widowControl w:val="0"/>
        <w:jc w:val="both"/>
        <w:rPr>
          <w:szCs w:val="28"/>
          <w:lang w:val="uk-UA"/>
        </w:rPr>
      </w:pPr>
    </w:p>
    <w:p w:rsidR="009C5EF0" w:rsidRPr="003F77BE" w:rsidRDefault="009C5EF0" w:rsidP="00845A74">
      <w:pPr>
        <w:widowControl w:val="0"/>
        <w:ind w:firstLine="720"/>
        <w:jc w:val="both"/>
        <w:rPr>
          <w:szCs w:val="28"/>
          <w:lang w:val="uk-UA"/>
        </w:rPr>
      </w:pPr>
      <w:r w:rsidRPr="003F77BE">
        <w:rPr>
          <w:spacing w:val="2"/>
          <w:szCs w:val="28"/>
          <w:lang w:val="uk-UA"/>
        </w:rPr>
        <w:t xml:space="preserve">1. </w:t>
      </w:r>
      <w:r w:rsidRPr="003F77BE">
        <w:rPr>
          <w:spacing w:val="6"/>
          <w:szCs w:val="28"/>
          <w:lang w:val="uk-UA"/>
        </w:rPr>
        <w:t xml:space="preserve">Замінити сторону орендаря </w:t>
      </w:r>
      <w:r w:rsidRPr="003F77BE">
        <w:rPr>
          <w:spacing w:val="2"/>
          <w:szCs w:val="28"/>
          <w:lang w:val="uk-UA"/>
        </w:rPr>
        <w:t xml:space="preserve">у зобов’язаннях в чинному договорі оренди землі </w:t>
      </w:r>
      <w:r w:rsidRPr="003F77BE">
        <w:rPr>
          <w:szCs w:val="28"/>
          <w:lang w:val="uk-UA"/>
        </w:rPr>
        <w:t xml:space="preserve">від </w:t>
      </w:r>
      <w:r w:rsidRPr="003F77BE">
        <w:rPr>
          <w:spacing w:val="6"/>
          <w:szCs w:val="28"/>
          <w:lang w:val="uk-UA"/>
        </w:rPr>
        <w:t>21.08.2019 (право оренди на земельну ділянку зареєстроване в Державному реєстрі речових прав на нерухоме майно 21.08.2019, номер запису про інше речове право: 32962472)</w:t>
      </w:r>
      <w:r w:rsidRPr="003F77BE">
        <w:rPr>
          <w:szCs w:val="28"/>
          <w:lang w:val="uk-UA"/>
        </w:rPr>
        <w:t xml:space="preserve">, </w:t>
      </w:r>
      <w:r w:rsidRPr="003F77BE">
        <w:rPr>
          <w:spacing w:val="2"/>
          <w:szCs w:val="28"/>
          <w:lang w:val="uk-UA"/>
        </w:rPr>
        <w:t xml:space="preserve">на земельну ділянку </w:t>
      </w:r>
      <w:bookmarkStart w:id="0" w:name="__DdeLink__94_691069937"/>
      <w:r w:rsidRPr="003F77BE">
        <w:rPr>
          <w:spacing w:val="2"/>
          <w:szCs w:val="28"/>
          <w:lang w:val="uk-UA"/>
        </w:rPr>
        <w:t>площею 0,1141 га</w:t>
      </w:r>
      <w:bookmarkEnd w:id="0"/>
      <w:r w:rsidRPr="003F77BE">
        <w:rPr>
          <w:spacing w:val="2"/>
          <w:szCs w:val="28"/>
          <w:lang w:val="uk-UA"/>
        </w:rPr>
        <w:t xml:space="preserve">, кадастровим номером 0710100000:11:101:0021 на </w:t>
      </w:r>
      <w:r w:rsidRPr="003F77BE">
        <w:rPr>
          <w:color w:val="000000"/>
          <w:spacing w:val="4"/>
          <w:szCs w:val="28"/>
          <w:lang w:val="uk-UA"/>
        </w:rPr>
        <w:t>вул. </w:t>
      </w:r>
      <w:r w:rsidRPr="003F77BE">
        <w:rPr>
          <w:szCs w:val="28"/>
          <w:lang w:val="uk-UA"/>
        </w:rPr>
        <w:t>Плитниці</w:t>
      </w:r>
      <w:r w:rsidRPr="003F77BE">
        <w:rPr>
          <w:spacing w:val="2"/>
          <w:szCs w:val="28"/>
          <w:lang w:val="uk-UA"/>
        </w:rPr>
        <w:t xml:space="preserve">, 1 </w:t>
      </w:r>
      <w:r w:rsidRPr="003F77BE">
        <w:rPr>
          <w:color w:val="000000"/>
          <w:spacing w:val="4"/>
          <w:szCs w:val="28"/>
          <w:lang w:val="uk-UA"/>
        </w:rPr>
        <w:t>у м. Луцьку</w:t>
      </w:r>
      <w:r w:rsidRPr="003F77BE">
        <w:rPr>
          <w:spacing w:val="2"/>
          <w:szCs w:val="28"/>
          <w:lang w:val="uk-UA"/>
        </w:rPr>
        <w:t>, а саме: замінити орендаря “</w:t>
      </w:r>
      <w:r w:rsidRPr="003F77BE">
        <w:rPr>
          <w:szCs w:val="28"/>
          <w:lang w:val="uk-UA"/>
        </w:rPr>
        <w:t>ТОВАРИСТВО З ОБМЕЖЕНОЮ ВІДПОВІДАЛЬНІСТЮ «ВОЛИНЬРЕСТКОНСАЛТ</w:t>
      </w:r>
      <w:r>
        <w:rPr>
          <w:szCs w:val="28"/>
          <w:lang w:val="uk-UA"/>
        </w:rPr>
        <w:t>-</w:t>
      </w:r>
      <w:r w:rsidRPr="003F77BE">
        <w:rPr>
          <w:szCs w:val="28"/>
          <w:lang w:val="uk-UA"/>
        </w:rPr>
        <w:t>ТЕХНОЛОГІЇ»” на орендаря “ТОВАРИСТВО З ОБМЕЖЕНОЮ ВІДПОВІДАЛЬНІСТЮ «РЕЙНА ЛІМІТЕД»</w:t>
      </w:r>
      <w:r w:rsidRPr="003F77BE">
        <w:rPr>
          <w:spacing w:val="-6"/>
          <w:szCs w:val="28"/>
          <w:lang w:val="uk-UA"/>
        </w:rPr>
        <w:t>”</w:t>
      </w:r>
      <w:r w:rsidRPr="003F77BE">
        <w:rPr>
          <w:szCs w:val="28"/>
          <w:lang w:val="uk-UA"/>
        </w:rPr>
        <w:t>.</w:t>
      </w:r>
    </w:p>
    <w:p w:rsidR="009C5EF0" w:rsidRPr="003F77BE" w:rsidRDefault="009C5EF0" w:rsidP="00845A74">
      <w:pPr>
        <w:widowControl w:val="0"/>
        <w:ind w:firstLine="720"/>
        <w:jc w:val="both"/>
        <w:rPr>
          <w:szCs w:val="28"/>
        </w:rPr>
      </w:pPr>
      <w:r w:rsidRPr="003F77BE">
        <w:rPr>
          <w:spacing w:val="2"/>
          <w:szCs w:val="28"/>
          <w:lang w:val="uk-UA"/>
        </w:rPr>
        <w:t xml:space="preserve">2. Визначити, що права та обов’язки за договором оренди землі </w:t>
      </w:r>
      <w:r w:rsidRPr="003F77BE">
        <w:rPr>
          <w:szCs w:val="28"/>
          <w:lang w:val="uk-UA"/>
        </w:rPr>
        <w:t xml:space="preserve">від </w:t>
      </w:r>
      <w:r w:rsidRPr="003F77BE">
        <w:rPr>
          <w:spacing w:val="6"/>
          <w:szCs w:val="28"/>
          <w:lang w:val="uk-UA"/>
        </w:rPr>
        <w:t>21.08.2019 (право оренди на земельну ділянку зареєстроване в Державному реєстрі речових прав на нерухоме майно 21.08.2019, номер запису про інше речове право: 32962472)</w:t>
      </w:r>
      <w:r w:rsidRPr="003F77BE">
        <w:rPr>
          <w:szCs w:val="28"/>
          <w:lang w:val="uk-UA"/>
        </w:rPr>
        <w:t xml:space="preserve">, </w:t>
      </w:r>
      <w:r w:rsidRPr="003F77BE">
        <w:rPr>
          <w:spacing w:val="2"/>
          <w:szCs w:val="28"/>
          <w:lang w:val="uk-UA"/>
        </w:rPr>
        <w:t xml:space="preserve">на земельну ділянку кадастровим номером 0710100000:11:101:0021 </w:t>
      </w:r>
      <w:r w:rsidRPr="003F77BE">
        <w:rPr>
          <w:szCs w:val="28"/>
          <w:lang w:val="uk-UA"/>
        </w:rPr>
        <w:t xml:space="preserve">ТОВАРИСТВО З ОБМЕЖЕНОЮ ВІДПОВІДАЛЬНІСТЮ «РЕЙНА ЛІМІТЕД» </w:t>
      </w:r>
      <w:r w:rsidRPr="003F77BE">
        <w:rPr>
          <w:spacing w:val="2"/>
          <w:szCs w:val="28"/>
          <w:lang w:val="uk-UA"/>
        </w:rPr>
        <w:t>набуває у повному обсязі з моменту укладення додаткової угоди № 1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9C5EF0" w:rsidRPr="003F77BE" w:rsidRDefault="009C5EF0" w:rsidP="00845A74">
      <w:pPr>
        <w:widowControl w:val="0"/>
        <w:ind w:firstLine="720"/>
        <w:jc w:val="both"/>
        <w:rPr>
          <w:szCs w:val="28"/>
        </w:rPr>
      </w:pPr>
      <w:r w:rsidRPr="003F77BE">
        <w:rPr>
          <w:spacing w:val="2"/>
          <w:szCs w:val="28"/>
          <w:lang w:val="uk-UA"/>
        </w:rPr>
        <w:t xml:space="preserve">3. Зобов’язати </w:t>
      </w:r>
      <w:r w:rsidRPr="003F77BE">
        <w:rPr>
          <w:szCs w:val="28"/>
          <w:lang w:val="uk-UA"/>
        </w:rPr>
        <w:t>ТОВАРИСТВО З ОБМЕЖЕНОЮ ВІДПОВІДАЛЬНІСТЮ «РЕЙНА ЛІМІТЕД», ТОВАРИСТВО З ОБМЕЖЕНОЮ ВІДПОВІДАЛЬНІСТЮ «ВОЛИНЬРЕСТКОНСАЛТТЕХНОЛОГІЇ»</w:t>
      </w:r>
      <w:r w:rsidRPr="003F77BE">
        <w:rPr>
          <w:spacing w:val="2"/>
          <w:szCs w:val="28"/>
          <w:lang w:val="uk-UA"/>
        </w:rPr>
        <w:t>:</w:t>
      </w:r>
    </w:p>
    <w:p w:rsidR="009C5EF0" w:rsidRPr="00E20274" w:rsidRDefault="009C5EF0" w:rsidP="00DE365D">
      <w:pPr>
        <w:widowControl w:val="0"/>
        <w:ind w:firstLine="709"/>
        <w:jc w:val="both"/>
        <w:rPr>
          <w:szCs w:val="28"/>
        </w:rPr>
      </w:pPr>
      <w:r w:rsidRPr="00E20274">
        <w:rPr>
          <w:spacing w:val="2"/>
          <w:szCs w:val="28"/>
          <w:lang w:val="uk-UA"/>
        </w:rPr>
        <w:t xml:space="preserve">3.1. </w:t>
      </w:r>
      <w:r w:rsidRPr="00E20274">
        <w:rPr>
          <w:spacing w:val="-4"/>
          <w:szCs w:val="28"/>
          <w:lang w:val="uk-UA"/>
        </w:rPr>
        <w:t>Актуалізувати відомості про земельну ділянку в Державному земельному кадастрі.</w:t>
      </w:r>
    </w:p>
    <w:p w:rsidR="009C5EF0" w:rsidRPr="003F77BE" w:rsidRDefault="009C5EF0" w:rsidP="00845A74">
      <w:pPr>
        <w:widowControl w:val="0"/>
        <w:ind w:firstLine="720"/>
        <w:jc w:val="both"/>
        <w:rPr>
          <w:szCs w:val="28"/>
        </w:rPr>
      </w:pPr>
      <w:r w:rsidRPr="003F77BE">
        <w:rPr>
          <w:spacing w:val="2"/>
          <w:szCs w:val="28"/>
          <w:lang w:val="uk-UA"/>
        </w:rPr>
        <w:t>3.2. Укласти з міською радою додаткову угоду № 1 про заміну сторони в договорі оренди землі, шляхом викладення договору оренди землі в новій редакції.</w:t>
      </w:r>
    </w:p>
    <w:p w:rsidR="009C5EF0" w:rsidRPr="003F77BE" w:rsidRDefault="009C5EF0" w:rsidP="00845A74">
      <w:pPr>
        <w:widowControl w:val="0"/>
        <w:ind w:firstLine="720"/>
        <w:jc w:val="both"/>
        <w:rPr>
          <w:szCs w:val="28"/>
        </w:rPr>
      </w:pPr>
      <w:r w:rsidRPr="003F77BE">
        <w:rPr>
          <w:color w:val="000000"/>
          <w:spacing w:val="-4"/>
          <w:szCs w:val="28"/>
          <w:lang w:val="uk-UA"/>
        </w:rPr>
        <w:t>3.3. Зареєструвати право оренди земельної ділянки в порядку, визначеному чинним законодавством України.</w:t>
      </w:r>
    </w:p>
    <w:p w:rsidR="009C5EF0" w:rsidRPr="003F77BE" w:rsidRDefault="009C5EF0" w:rsidP="00845A74">
      <w:pPr>
        <w:widowControl w:val="0"/>
        <w:ind w:firstLine="720"/>
        <w:jc w:val="both"/>
        <w:rPr>
          <w:szCs w:val="28"/>
        </w:rPr>
      </w:pPr>
      <w:r w:rsidRPr="003F77BE">
        <w:rPr>
          <w:spacing w:val="2"/>
          <w:szCs w:val="28"/>
          <w:lang w:val="uk-UA"/>
        </w:rPr>
        <w:t xml:space="preserve">4. Зобов’язати </w:t>
      </w:r>
      <w:r w:rsidRPr="003F77BE">
        <w:rPr>
          <w:szCs w:val="28"/>
          <w:lang w:val="uk-UA"/>
        </w:rPr>
        <w:t>ТОВАРИСТВО З ОБМЕЖЕНОЮ ВІДПОВІДАЛЬНІСТЮ «РЕЙНА ЛІМІТЕД»</w:t>
      </w:r>
      <w:r w:rsidRPr="003F77BE">
        <w:rPr>
          <w:spacing w:val="2"/>
          <w:szCs w:val="28"/>
          <w:lang w:val="uk-UA"/>
        </w:rPr>
        <w:t>:</w:t>
      </w:r>
    </w:p>
    <w:p w:rsidR="009C5EF0" w:rsidRPr="003F77BE" w:rsidRDefault="009C5EF0" w:rsidP="00845A74">
      <w:pPr>
        <w:widowControl w:val="0"/>
        <w:ind w:firstLine="720"/>
        <w:jc w:val="both"/>
        <w:rPr>
          <w:color w:val="000000"/>
          <w:spacing w:val="-4"/>
          <w:szCs w:val="28"/>
          <w:lang w:val="uk-UA"/>
        </w:rPr>
      </w:pPr>
      <w:r w:rsidRPr="003F77BE">
        <w:rPr>
          <w:color w:val="000000"/>
          <w:spacing w:val="-4"/>
          <w:szCs w:val="28"/>
          <w:lang w:val="uk-UA"/>
        </w:rPr>
        <w:t>4.1. Виконувати обов’язки землекористувача відповідно до вимог статті 96 Земельного кодексу України.</w:t>
      </w:r>
    </w:p>
    <w:p w:rsidR="009C5EF0" w:rsidRPr="003F77BE" w:rsidRDefault="009C5EF0" w:rsidP="00845A74">
      <w:pPr>
        <w:widowControl w:val="0"/>
        <w:ind w:firstLine="720"/>
        <w:jc w:val="both"/>
        <w:rPr>
          <w:color w:val="000000"/>
          <w:spacing w:val="-4"/>
          <w:szCs w:val="28"/>
          <w:lang w:val="uk-UA"/>
        </w:rPr>
      </w:pPr>
      <w:r w:rsidRPr="003F77BE">
        <w:rPr>
          <w:color w:val="000000"/>
          <w:spacing w:val="-4"/>
          <w:szCs w:val="28"/>
          <w:lang w:val="uk-UA"/>
        </w:rPr>
        <w:t>4.2.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9C5EF0" w:rsidRPr="003F77BE" w:rsidRDefault="009C5EF0" w:rsidP="00845A74">
      <w:pPr>
        <w:widowControl w:val="0"/>
        <w:ind w:firstLine="720"/>
        <w:jc w:val="both"/>
        <w:rPr>
          <w:color w:val="000000"/>
          <w:spacing w:val="-4"/>
          <w:szCs w:val="28"/>
          <w:lang w:val="uk-UA"/>
        </w:rPr>
      </w:pPr>
      <w:r w:rsidRPr="003F77BE">
        <w:rPr>
          <w:color w:val="000000"/>
          <w:spacing w:val="-4"/>
          <w:szCs w:val="28"/>
          <w:lang w:val="uk-UA"/>
        </w:rPr>
        <w:t xml:space="preserve">5. У разі, якщо одна із сторін не підписала додаткову угоду № 1 про заміну сторони в договорі оренди землі впродовж шести календарних місяців з моменту прийняття рішення, </w:t>
      </w:r>
      <w:r>
        <w:rPr>
          <w:color w:val="000000"/>
          <w:spacing w:val="-4"/>
          <w:szCs w:val="28"/>
          <w:lang w:val="uk-UA"/>
        </w:rPr>
        <w:t xml:space="preserve">пункти 1-4 </w:t>
      </w:r>
      <w:r w:rsidRPr="003F77BE">
        <w:rPr>
          <w:color w:val="000000"/>
          <w:spacing w:val="-4"/>
          <w:szCs w:val="28"/>
          <w:lang w:val="uk-UA"/>
        </w:rPr>
        <w:t>втрача</w:t>
      </w:r>
      <w:r>
        <w:rPr>
          <w:color w:val="000000"/>
          <w:spacing w:val="-4"/>
          <w:szCs w:val="28"/>
          <w:lang w:val="uk-UA"/>
        </w:rPr>
        <w:t>ють</w:t>
      </w:r>
      <w:r w:rsidRPr="003F77BE">
        <w:rPr>
          <w:color w:val="000000"/>
          <w:spacing w:val="-4"/>
          <w:szCs w:val="28"/>
          <w:lang w:val="uk-UA"/>
        </w:rPr>
        <w:t xml:space="preserve"> чинність.</w:t>
      </w:r>
    </w:p>
    <w:p w:rsidR="009C5EF0" w:rsidRPr="00E20274" w:rsidRDefault="009C5EF0" w:rsidP="00FD45D8">
      <w:pPr>
        <w:widowControl w:val="0"/>
        <w:ind w:firstLine="709"/>
        <w:jc w:val="both"/>
        <w:rPr>
          <w:color w:val="000000"/>
          <w:spacing w:val="-4"/>
          <w:szCs w:val="28"/>
          <w:lang w:val="uk-UA"/>
        </w:rPr>
      </w:pPr>
      <w:r w:rsidRPr="00E20274">
        <w:rPr>
          <w:color w:val="000000"/>
          <w:spacing w:val="-4"/>
          <w:szCs w:val="28"/>
          <w:lang w:val="uk-UA"/>
        </w:rPr>
        <w:t>6. Надати згоду на відновлення меж земельної ділянки комунальної власності кадастровим номером 0710100000:11:101:0021 з метою внесення змін до відомостей Державного земельного кадастру про земельну ділянку.</w:t>
      </w:r>
    </w:p>
    <w:p w:rsidR="009C5EF0" w:rsidRPr="003F77BE" w:rsidRDefault="009C5EF0" w:rsidP="00845A74">
      <w:pPr>
        <w:widowControl w:val="0"/>
        <w:ind w:firstLine="720"/>
        <w:jc w:val="both"/>
        <w:rPr>
          <w:szCs w:val="28"/>
        </w:rPr>
      </w:pPr>
      <w:r w:rsidRPr="003F77BE">
        <w:rPr>
          <w:color w:val="000000"/>
          <w:spacing w:val="-4"/>
          <w:szCs w:val="28"/>
          <w:lang w:val="uk-UA"/>
        </w:rPr>
        <w:t xml:space="preserve">7. Контроль за виконанням рішення покласти на постійну комісію міської ради з питань земельних відносин та земельного кадастру </w:t>
      </w:r>
      <w:r w:rsidRPr="003F77BE">
        <w:rPr>
          <w:szCs w:val="28"/>
          <w:lang w:val="uk-UA"/>
        </w:rPr>
        <w:t>(Козлюк О.Є.)</w:t>
      </w:r>
      <w:r w:rsidRPr="003F77BE">
        <w:rPr>
          <w:color w:val="000000"/>
          <w:spacing w:val="-4"/>
          <w:szCs w:val="28"/>
          <w:lang w:val="uk-UA"/>
        </w:rPr>
        <w:t>.</w:t>
      </w:r>
    </w:p>
    <w:p w:rsidR="009C5EF0" w:rsidRPr="003F77BE" w:rsidRDefault="009C5EF0">
      <w:pPr>
        <w:widowControl w:val="0"/>
        <w:ind w:firstLine="763"/>
        <w:jc w:val="both"/>
        <w:rPr>
          <w:szCs w:val="28"/>
        </w:rPr>
      </w:pPr>
    </w:p>
    <w:p w:rsidR="009C5EF0" w:rsidRPr="003F77BE" w:rsidRDefault="009C5EF0">
      <w:pPr>
        <w:widowControl w:val="0"/>
        <w:ind w:firstLine="763"/>
        <w:jc w:val="both"/>
        <w:rPr>
          <w:szCs w:val="28"/>
          <w:lang w:val="uk-UA"/>
        </w:rPr>
      </w:pPr>
    </w:p>
    <w:p w:rsidR="009C5EF0" w:rsidRPr="003F77BE" w:rsidRDefault="009C5EF0">
      <w:pPr>
        <w:widowControl w:val="0"/>
        <w:jc w:val="both"/>
        <w:rPr>
          <w:color w:val="000000"/>
          <w:szCs w:val="28"/>
          <w:lang w:val="uk-UA"/>
        </w:rPr>
      </w:pPr>
      <w:r w:rsidRPr="003F77BE">
        <w:rPr>
          <w:color w:val="000000"/>
          <w:szCs w:val="28"/>
          <w:lang w:val="uk-UA"/>
        </w:rPr>
        <w:t>Міський голова                                                                                   Ігор ПОЛІЩУК</w:t>
      </w:r>
    </w:p>
    <w:p w:rsidR="009C5EF0" w:rsidRPr="003F77BE" w:rsidRDefault="009C5EF0">
      <w:pPr>
        <w:widowControl w:val="0"/>
        <w:rPr>
          <w:szCs w:val="28"/>
          <w:lang w:val="uk-UA"/>
        </w:rPr>
      </w:pPr>
    </w:p>
    <w:p w:rsidR="009C5EF0" w:rsidRPr="003F77BE" w:rsidRDefault="009C5EF0">
      <w:pPr>
        <w:widowControl w:val="0"/>
        <w:rPr>
          <w:szCs w:val="28"/>
          <w:lang w:val="uk-UA"/>
        </w:rPr>
      </w:pPr>
    </w:p>
    <w:p w:rsidR="009C5EF0" w:rsidRDefault="009C5EF0">
      <w:pPr>
        <w:widowControl w:val="0"/>
        <w:rPr>
          <w:sz w:val="10"/>
          <w:szCs w:val="10"/>
        </w:rPr>
      </w:pPr>
      <w:r>
        <w:rPr>
          <w:sz w:val="24"/>
          <w:lang w:val="uk-UA"/>
        </w:rPr>
        <w:t>Туз 777 863</w:t>
      </w:r>
    </w:p>
    <w:sectPr w:rsidR="009C5EF0" w:rsidSect="00167A27">
      <w:pgSz w:w="11906" w:h="16838"/>
      <w:pgMar w:top="681" w:right="850" w:bottom="1815"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3C3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F07568E"/>
    <w:multiLevelType w:val="multilevel"/>
    <w:tmpl w:val="FFFFFFFF"/>
    <w:lvl w:ilvl="0">
      <w:start w:val="1"/>
      <w:numFmt w:val="none"/>
      <w:pStyle w:val="Heading1"/>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A27"/>
    <w:rsid w:val="0006043F"/>
    <w:rsid w:val="000623C5"/>
    <w:rsid w:val="000713C2"/>
    <w:rsid w:val="00092E6D"/>
    <w:rsid w:val="000964B8"/>
    <w:rsid w:val="000B4A33"/>
    <w:rsid w:val="000B531D"/>
    <w:rsid w:val="000C3CCE"/>
    <w:rsid w:val="000C462C"/>
    <w:rsid w:val="000E07A6"/>
    <w:rsid w:val="000F6951"/>
    <w:rsid w:val="0011206E"/>
    <w:rsid w:val="001259DF"/>
    <w:rsid w:val="00135101"/>
    <w:rsid w:val="00167A27"/>
    <w:rsid w:val="001822DA"/>
    <w:rsid w:val="001937BD"/>
    <w:rsid w:val="001A65E0"/>
    <w:rsid w:val="001E1F3B"/>
    <w:rsid w:val="002340AC"/>
    <w:rsid w:val="002A2F4A"/>
    <w:rsid w:val="002C4189"/>
    <w:rsid w:val="002E190E"/>
    <w:rsid w:val="002F0513"/>
    <w:rsid w:val="00304550"/>
    <w:rsid w:val="003112B1"/>
    <w:rsid w:val="0032055A"/>
    <w:rsid w:val="00320B46"/>
    <w:rsid w:val="00343488"/>
    <w:rsid w:val="00362ACE"/>
    <w:rsid w:val="00391E09"/>
    <w:rsid w:val="003B0C1D"/>
    <w:rsid w:val="003C24D6"/>
    <w:rsid w:val="003D1418"/>
    <w:rsid w:val="003D1E4C"/>
    <w:rsid w:val="003D2F5A"/>
    <w:rsid w:val="003F0F29"/>
    <w:rsid w:val="003F4444"/>
    <w:rsid w:val="003F77BE"/>
    <w:rsid w:val="00410ED2"/>
    <w:rsid w:val="00453768"/>
    <w:rsid w:val="004554E3"/>
    <w:rsid w:val="004611B8"/>
    <w:rsid w:val="00475DF6"/>
    <w:rsid w:val="00487EBB"/>
    <w:rsid w:val="00491F6B"/>
    <w:rsid w:val="004966D8"/>
    <w:rsid w:val="004C14B0"/>
    <w:rsid w:val="004C6346"/>
    <w:rsid w:val="005051B6"/>
    <w:rsid w:val="00506F15"/>
    <w:rsid w:val="005335C2"/>
    <w:rsid w:val="0054340A"/>
    <w:rsid w:val="0056745D"/>
    <w:rsid w:val="0058455F"/>
    <w:rsid w:val="00586D84"/>
    <w:rsid w:val="005A483F"/>
    <w:rsid w:val="005A6937"/>
    <w:rsid w:val="005D094A"/>
    <w:rsid w:val="00602503"/>
    <w:rsid w:val="0060698C"/>
    <w:rsid w:val="00623233"/>
    <w:rsid w:val="00641A5E"/>
    <w:rsid w:val="00657A34"/>
    <w:rsid w:val="00681E39"/>
    <w:rsid w:val="00694B29"/>
    <w:rsid w:val="00695E0B"/>
    <w:rsid w:val="006B1BB3"/>
    <w:rsid w:val="00715078"/>
    <w:rsid w:val="00721DD8"/>
    <w:rsid w:val="007266EF"/>
    <w:rsid w:val="00741B25"/>
    <w:rsid w:val="00751DF6"/>
    <w:rsid w:val="007A1505"/>
    <w:rsid w:val="007B0323"/>
    <w:rsid w:val="007C7443"/>
    <w:rsid w:val="007F6975"/>
    <w:rsid w:val="00827852"/>
    <w:rsid w:val="00845496"/>
    <w:rsid w:val="00845A74"/>
    <w:rsid w:val="008A76DD"/>
    <w:rsid w:val="008D5066"/>
    <w:rsid w:val="008F2EA7"/>
    <w:rsid w:val="00903EEE"/>
    <w:rsid w:val="0092442D"/>
    <w:rsid w:val="00931C75"/>
    <w:rsid w:val="009758E0"/>
    <w:rsid w:val="009C5EF0"/>
    <w:rsid w:val="009F150C"/>
    <w:rsid w:val="00A15318"/>
    <w:rsid w:val="00A20EA3"/>
    <w:rsid w:val="00A31F5C"/>
    <w:rsid w:val="00A35DCF"/>
    <w:rsid w:val="00A4721E"/>
    <w:rsid w:val="00A7282D"/>
    <w:rsid w:val="00A818AE"/>
    <w:rsid w:val="00AC1EA5"/>
    <w:rsid w:val="00AD2BA7"/>
    <w:rsid w:val="00AE6FFF"/>
    <w:rsid w:val="00B12969"/>
    <w:rsid w:val="00B15099"/>
    <w:rsid w:val="00B2455D"/>
    <w:rsid w:val="00B74E31"/>
    <w:rsid w:val="00BF7D01"/>
    <w:rsid w:val="00C15C58"/>
    <w:rsid w:val="00C15DC4"/>
    <w:rsid w:val="00C5186C"/>
    <w:rsid w:val="00C648EC"/>
    <w:rsid w:val="00C71E66"/>
    <w:rsid w:val="00CA60F8"/>
    <w:rsid w:val="00CD48A4"/>
    <w:rsid w:val="00CD7792"/>
    <w:rsid w:val="00D354D1"/>
    <w:rsid w:val="00D428FD"/>
    <w:rsid w:val="00D51C5D"/>
    <w:rsid w:val="00D70CE9"/>
    <w:rsid w:val="00D75616"/>
    <w:rsid w:val="00D8506F"/>
    <w:rsid w:val="00D90B1E"/>
    <w:rsid w:val="00DA100F"/>
    <w:rsid w:val="00DB5187"/>
    <w:rsid w:val="00DC7CE7"/>
    <w:rsid w:val="00DE0038"/>
    <w:rsid w:val="00DE1750"/>
    <w:rsid w:val="00DE365D"/>
    <w:rsid w:val="00DE54C1"/>
    <w:rsid w:val="00E06903"/>
    <w:rsid w:val="00E20274"/>
    <w:rsid w:val="00E303A9"/>
    <w:rsid w:val="00E411C4"/>
    <w:rsid w:val="00E6541F"/>
    <w:rsid w:val="00E76FD8"/>
    <w:rsid w:val="00E812D0"/>
    <w:rsid w:val="00F16B3C"/>
    <w:rsid w:val="00F45DC5"/>
    <w:rsid w:val="00F54124"/>
    <w:rsid w:val="00F55C94"/>
    <w:rsid w:val="00FA685B"/>
    <w:rsid w:val="00FD45D8"/>
    <w:rsid w:val="00FE2AFC"/>
    <w:rsid w:val="00FF08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27"/>
    <w:pPr>
      <w:suppressAutoHyphens/>
    </w:pPr>
    <w:rPr>
      <w:rFonts w:ascii="Times New Roman" w:hAnsi="Times New Roman" w:cs="Times New Roman"/>
      <w:color w:val="00000A"/>
      <w:sz w:val="28"/>
      <w:szCs w:val="24"/>
      <w:lang w:val="ru-RU" w:eastAsia="zh-CN"/>
    </w:rPr>
  </w:style>
  <w:style w:type="paragraph" w:styleId="Heading1">
    <w:name w:val="heading 1"/>
    <w:basedOn w:val="Normal"/>
    <w:next w:val="Normal"/>
    <w:link w:val="Heading1Char"/>
    <w:uiPriority w:val="99"/>
    <w:qFormat/>
    <w:rsid w:val="00167A27"/>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67A27"/>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06E"/>
    <w:rPr>
      <w:rFonts w:ascii="Cambria" w:hAnsi="Cambria" w:cs="Times New Roman"/>
      <w:b/>
      <w:bCs/>
      <w:color w:val="00000A"/>
      <w:kern w:val="32"/>
      <w:sz w:val="32"/>
      <w:szCs w:val="32"/>
      <w:lang w:val="ru-RU" w:eastAsia="zh-CN"/>
    </w:rPr>
  </w:style>
  <w:style w:type="character" w:customStyle="1" w:styleId="Heading2Char">
    <w:name w:val="Heading 2 Char"/>
    <w:basedOn w:val="DefaultParagraphFont"/>
    <w:link w:val="Heading2"/>
    <w:uiPriority w:val="99"/>
    <w:semiHidden/>
    <w:locked/>
    <w:rsid w:val="0011206E"/>
    <w:rPr>
      <w:rFonts w:ascii="Cambria" w:hAnsi="Cambria" w:cs="Times New Roman"/>
      <w:b/>
      <w:bCs/>
      <w:i/>
      <w:iCs/>
      <w:color w:val="00000A"/>
      <w:sz w:val="28"/>
      <w:szCs w:val="28"/>
      <w:lang w:val="ru-RU" w:eastAsia="zh-CN"/>
    </w:rPr>
  </w:style>
  <w:style w:type="character" w:customStyle="1" w:styleId="WW8Num1z0">
    <w:name w:val="WW8Num1z0"/>
    <w:uiPriority w:val="99"/>
    <w:rsid w:val="00167A27"/>
  </w:style>
  <w:style w:type="character" w:customStyle="1" w:styleId="WW8Num1z1">
    <w:name w:val="WW8Num1z1"/>
    <w:uiPriority w:val="99"/>
    <w:rsid w:val="00167A27"/>
  </w:style>
  <w:style w:type="character" w:customStyle="1" w:styleId="WW8Num1z2">
    <w:name w:val="WW8Num1z2"/>
    <w:uiPriority w:val="99"/>
    <w:rsid w:val="00167A27"/>
  </w:style>
  <w:style w:type="character" w:customStyle="1" w:styleId="WW8Num1z3">
    <w:name w:val="WW8Num1z3"/>
    <w:uiPriority w:val="99"/>
    <w:rsid w:val="00167A27"/>
  </w:style>
  <w:style w:type="character" w:customStyle="1" w:styleId="WW8Num1z4">
    <w:name w:val="WW8Num1z4"/>
    <w:uiPriority w:val="99"/>
    <w:rsid w:val="00167A27"/>
  </w:style>
  <w:style w:type="character" w:customStyle="1" w:styleId="WW8Num1z5">
    <w:name w:val="WW8Num1z5"/>
    <w:uiPriority w:val="99"/>
    <w:rsid w:val="00167A27"/>
  </w:style>
  <w:style w:type="character" w:customStyle="1" w:styleId="WW8Num1z6">
    <w:name w:val="WW8Num1z6"/>
    <w:uiPriority w:val="99"/>
    <w:rsid w:val="00167A27"/>
  </w:style>
  <w:style w:type="character" w:customStyle="1" w:styleId="WW8Num1z7">
    <w:name w:val="WW8Num1z7"/>
    <w:uiPriority w:val="99"/>
    <w:rsid w:val="00167A27"/>
  </w:style>
  <w:style w:type="character" w:customStyle="1" w:styleId="WW8Num1z8">
    <w:name w:val="WW8Num1z8"/>
    <w:uiPriority w:val="99"/>
    <w:rsid w:val="00167A27"/>
  </w:style>
  <w:style w:type="paragraph" w:customStyle="1" w:styleId="a">
    <w:name w:val="Заголовок"/>
    <w:basedOn w:val="Normal"/>
    <w:next w:val="BodyText"/>
    <w:uiPriority w:val="99"/>
    <w:rsid w:val="00167A27"/>
    <w:pPr>
      <w:keepNext/>
      <w:spacing w:before="240" w:after="120"/>
    </w:pPr>
    <w:rPr>
      <w:rFonts w:ascii="Liberation Sans;Arial" w:eastAsia="Microsoft YaHei" w:hAnsi="Liberation Sans;Arial" w:cs="Arial"/>
      <w:szCs w:val="28"/>
    </w:rPr>
  </w:style>
  <w:style w:type="paragraph" w:styleId="BodyText">
    <w:name w:val="Body Text"/>
    <w:basedOn w:val="Normal"/>
    <w:link w:val="BodyTextChar"/>
    <w:uiPriority w:val="99"/>
    <w:rsid w:val="00167A27"/>
    <w:pPr>
      <w:spacing w:after="140" w:line="288" w:lineRule="auto"/>
    </w:pPr>
  </w:style>
  <w:style w:type="character" w:customStyle="1" w:styleId="BodyTextChar">
    <w:name w:val="Body Text Char"/>
    <w:basedOn w:val="DefaultParagraphFont"/>
    <w:link w:val="BodyText"/>
    <w:uiPriority w:val="99"/>
    <w:semiHidden/>
    <w:locked/>
    <w:rsid w:val="0011206E"/>
    <w:rPr>
      <w:rFonts w:ascii="Times New Roman" w:hAnsi="Times New Roman" w:cs="Times New Roman"/>
      <w:color w:val="00000A"/>
      <w:sz w:val="24"/>
      <w:szCs w:val="24"/>
      <w:lang w:val="ru-RU" w:eastAsia="zh-CN"/>
    </w:rPr>
  </w:style>
  <w:style w:type="paragraph" w:styleId="List">
    <w:name w:val="List"/>
    <w:basedOn w:val="BodyText"/>
    <w:uiPriority w:val="99"/>
    <w:rsid w:val="00167A27"/>
    <w:rPr>
      <w:rFonts w:cs="Arial"/>
    </w:rPr>
  </w:style>
  <w:style w:type="paragraph" w:styleId="Caption">
    <w:name w:val="caption"/>
    <w:basedOn w:val="Normal"/>
    <w:uiPriority w:val="99"/>
    <w:qFormat/>
    <w:rsid w:val="00167A27"/>
    <w:pPr>
      <w:suppressLineNumbers/>
      <w:spacing w:before="120" w:after="120"/>
    </w:pPr>
    <w:rPr>
      <w:rFonts w:cs="Arial"/>
      <w:i/>
      <w:iCs/>
      <w:sz w:val="24"/>
    </w:rPr>
  </w:style>
  <w:style w:type="paragraph" w:customStyle="1" w:styleId="a0">
    <w:name w:val="Покажчик"/>
    <w:basedOn w:val="Normal"/>
    <w:uiPriority w:val="99"/>
    <w:rsid w:val="00167A27"/>
    <w:pPr>
      <w:suppressLineNumbers/>
    </w:pPr>
    <w:rPr>
      <w:rFonts w:cs="Arial"/>
    </w:rPr>
  </w:style>
  <w:style w:type="paragraph" w:customStyle="1" w:styleId="a1">
    <w:name w:val="Знак Знак Знак Знак Знак Знак"/>
    <w:basedOn w:val="Normal"/>
    <w:uiPriority w:val="99"/>
    <w:rsid w:val="00167A27"/>
    <w:pPr>
      <w:suppressAutoHyphens w:val="0"/>
    </w:pPr>
    <w:rPr>
      <w:rFonts w:ascii="Verdana" w:eastAsia="MS Mincho;ＭＳ 明朝" w:hAnsi="Verdana" w:cs="Verdana"/>
      <w:sz w:val="20"/>
      <w:szCs w:val="20"/>
      <w:lang w:val="en-US"/>
    </w:rPr>
  </w:style>
  <w:style w:type="paragraph" w:styleId="BalloonText">
    <w:name w:val="Balloon Text"/>
    <w:basedOn w:val="Normal"/>
    <w:link w:val="BalloonTextChar"/>
    <w:uiPriority w:val="99"/>
    <w:rsid w:val="00167A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06E"/>
    <w:rPr>
      <w:rFonts w:ascii="Times New Roman" w:hAnsi="Times New Roman" w:cs="Times New Roman"/>
      <w:color w:val="00000A"/>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395</TotalTime>
  <Pages>3</Pages>
  <Words>3405</Words>
  <Characters>1941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olyas</dc:creator>
  <cp:keywords/>
  <dc:description/>
  <cp:lastModifiedBy>parhomchuk</cp:lastModifiedBy>
  <cp:revision>174</cp:revision>
  <cp:lastPrinted>2021-12-06T08:19:00Z</cp:lastPrinted>
  <dcterms:created xsi:type="dcterms:W3CDTF">2020-06-30T09:20:00Z</dcterms:created>
  <dcterms:modified xsi:type="dcterms:W3CDTF">2021-12-06T08:21:00Z</dcterms:modified>
</cp:coreProperties>
</file>