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0B" w:rsidRDefault="004F540B" w:rsidP="006B0308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9.25pt" o:ole="" fillcolor="window">
            <v:imagedata r:id="rId5" o:title=""/>
          </v:shape>
          <o:OLEObject Type="Embed" ProgID="Paint.Picture" ShapeID="_x0000_i1025" DrawAspect="Content" ObjectID="_1701758529" r:id="rId6"/>
        </w:object>
      </w:r>
    </w:p>
    <w:p w:rsidR="004F540B" w:rsidRPr="000B4B25" w:rsidRDefault="004F540B" w:rsidP="006B0308">
      <w:pPr>
        <w:pStyle w:val="Heading1"/>
        <w:rPr>
          <w:sz w:val="28"/>
          <w:szCs w:val="28"/>
        </w:rPr>
      </w:pPr>
      <w:r w:rsidRPr="000B4B25">
        <w:rPr>
          <w:sz w:val="28"/>
          <w:szCs w:val="28"/>
        </w:rPr>
        <w:t>ЛУЦЬКА  МІСЬКА  РАДА</w:t>
      </w:r>
    </w:p>
    <w:p w:rsidR="004F540B" w:rsidRPr="000B4B25" w:rsidRDefault="004F540B" w:rsidP="006B03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540B" w:rsidRPr="000B4B25" w:rsidRDefault="004F540B" w:rsidP="006B0308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B4B2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4F540B" w:rsidRPr="008504D7" w:rsidRDefault="004F540B" w:rsidP="006B03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540B" w:rsidRPr="000B4B25" w:rsidRDefault="004F540B" w:rsidP="006B0308">
      <w:pPr>
        <w:tabs>
          <w:tab w:val="left" w:pos="4687"/>
        </w:tabs>
        <w:jc w:val="both"/>
        <w:rPr>
          <w:rFonts w:ascii="Times New Roman" w:hAnsi="Times New Roman"/>
          <w:sz w:val="24"/>
        </w:rPr>
      </w:pPr>
      <w:r w:rsidRPr="000B4B25">
        <w:rPr>
          <w:rFonts w:ascii="Times New Roman" w:hAnsi="Times New Roman"/>
          <w:sz w:val="24"/>
        </w:rPr>
        <w:t>________________                                        Луцьк                                         №______________</w:t>
      </w:r>
    </w:p>
    <w:tbl>
      <w:tblPr>
        <w:tblW w:w="9571" w:type="dxa"/>
        <w:tblLook w:val="00A0"/>
      </w:tblPr>
      <w:tblGrid>
        <w:gridCol w:w="4647"/>
        <w:gridCol w:w="990"/>
        <w:gridCol w:w="3934"/>
      </w:tblGrid>
      <w:tr w:rsidR="004F540B" w:rsidRPr="00936FB1" w:rsidTr="00936FB1">
        <w:tc>
          <w:tcPr>
            <w:tcW w:w="4647" w:type="dxa"/>
            <w:shd w:val="clear" w:color="auto" w:fill="FFFFFF"/>
          </w:tcPr>
          <w:p w:rsidR="004F540B" w:rsidRDefault="004F540B" w:rsidP="00936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42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Pr="00004280">
              <w:rPr>
                <w:rFonts w:ascii="Times New Roman" w:hAnsi="Times New Roman"/>
                <w:sz w:val="28"/>
                <w:szCs w:val="28"/>
              </w:rPr>
              <w:t xml:space="preserve">звернення </w:t>
            </w:r>
            <w:r w:rsidRPr="00004280">
              <w:rPr>
                <w:rFonts w:ascii="Times New Roman" w:hAnsi="Times New Roman"/>
                <w:sz w:val="28"/>
                <w:szCs w:val="28"/>
                <w:lang w:val="uk-UA"/>
              </w:rPr>
              <w:t>Луцької міської</w:t>
            </w:r>
            <w:r w:rsidRPr="00004280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r w:rsidRPr="00004280">
              <w:rPr>
                <w:rFonts w:ascii="Times New Roman" w:hAnsi="Times New Roman"/>
                <w:bCs/>
                <w:sz w:val="28"/>
                <w:szCs w:val="28"/>
              </w:rPr>
              <w:t>до Президента України</w:t>
            </w:r>
            <w:r w:rsidRPr="000042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</w:p>
          <w:p w:rsidR="004F540B" w:rsidRDefault="004F540B" w:rsidP="00936F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042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Кабінету Міністрів України,</w:t>
            </w:r>
          </w:p>
          <w:p w:rsidR="004F540B" w:rsidRPr="00004280" w:rsidRDefault="004F540B" w:rsidP="00936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042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народних депутатів України – волинян щодо внесення проекту будівництва об’їзної кільцевої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дороги навколо міста Луцька до П</w:t>
            </w:r>
            <w:r w:rsidRPr="000042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рограми Президента України «Велике будівництво»</w:t>
            </w:r>
          </w:p>
        </w:tc>
        <w:tc>
          <w:tcPr>
            <w:tcW w:w="990" w:type="dxa"/>
          </w:tcPr>
          <w:p w:rsidR="004F540B" w:rsidRPr="00936FB1" w:rsidRDefault="004F540B" w:rsidP="00936F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3934" w:type="dxa"/>
          </w:tcPr>
          <w:p w:rsidR="004F540B" w:rsidRPr="00936FB1" w:rsidRDefault="004F540B" w:rsidP="00936F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4F540B" w:rsidRPr="007E00C5" w:rsidRDefault="004F540B" w:rsidP="006B0308">
      <w:pPr>
        <w:shd w:val="clear" w:color="auto" w:fill="FFFFFF"/>
        <w:spacing w:after="0" w:line="256" w:lineRule="atLeast"/>
        <w:jc w:val="both"/>
        <w:rPr>
          <w:rFonts w:ascii="Times New Roman" w:hAnsi="Times New Roman"/>
          <w:sz w:val="28"/>
          <w:szCs w:val="28"/>
        </w:rPr>
      </w:pPr>
    </w:p>
    <w:p w:rsidR="004F540B" w:rsidRDefault="004F540B" w:rsidP="006B0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 зв’язку з тим, що м</w:t>
      </w:r>
      <w:r w:rsidRPr="0003332C">
        <w:rPr>
          <w:rFonts w:ascii="Times New Roman" w:hAnsi="Times New Roman"/>
          <w:color w:val="000000"/>
          <w:sz w:val="28"/>
          <w:szCs w:val="28"/>
        </w:rPr>
        <w:t>істо Луцьк - чи не єдиний</w:t>
      </w:r>
      <w:r w:rsidRPr="0003332C">
        <w:rPr>
          <w:rFonts w:ascii="Times New Roman" w:hAnsi="Times New Roman"/>
          <w:sz w:val="28"/>
          <w:szCs w:val="28"/>
        </w:rPr>
        <w:t xml:space="preserve"> обласний центр в Україні, який не </w:t>
      </w:r>
      <w:r>
        <w:rPr>
          <w:rFonts w:ascii="Times New Roman" w:hAnsi="Times New Roman"/>
          <w:sz w:val="28"/>
          <w:szCs w:val="28"/>
        </w:rPr>
        <w:t>має повноцінної об’їзної дороги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033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Pr="00B75555">
        <w:rPr>
          <w:rFonts w:ascii="Times New Roman" w:hAnsi="Times New Roman"/>
          <w:color w:val="000000"/>
          <w:sz w:val="28"/>
          <w:szCs w:val="28"/>
        </w:rPr>
        <w:t xml:space="preserve">еруючись статтею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B75555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B75555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міська рада</w:t>
      </w:r>
    </w:p>
    <w:p w:rsidR="004F540B" w:rsidRPr="00B75555" w:rsidRDefault="004F540B" w:rsidP="006B0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F540B" w:rsidRPr="00004280" w:rsidRDefault="004F540B" w:rsidP="00004280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58"/>
          <w:sz w:val="28"/>
          <w:szCs w:val="28"/>
          <w:bdr w:val="none" w:sz="0" w:space="0" w:color="auto" w:frame="1"/>
        </w:rPr>
      </w:pPr>
      <w:r w:rsidRPr="00004280">
        <w:rPr>
          <w:rFonts w:ascii="Times New Roman" w:hAnsi="Times New Roman"/>
          <w:bCs/>
          <w:spacing w:val="58"/>
          <w:sz w:val="28"/>
          <w:szCs w:val="28"/>
          <w:bdr w:val="none" w:sz="0" w:space="0" w:color="auto" w:frame="1"/>
        </w:rPr>
        <w:t>ВИРІШИЛА:</w:t>
      </w:r>
    </w:p>
    <w:p w:rsidR="004F540B" w:rsidRPr="00B75555" w:rsidRDefault="004F540B" w:rsidP="006B0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F540B" w:rsidRDefault="004F540B" w:rsidP="006B030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85A5A">
        <w:rPr>
          <w:rFonts w:ascii="Times New Roman" w:hAnsi="Times New Roman"/>
          <w:sz w:val="28"/>
          <w:szCs w:val="28"/>
        </w:rPr>
        <w:t xml:space="preserve">1. Схвалити звернення </w:t>
      </w:r>
      <w:r w:rsidRPr="00E85A5A">
        <w:rPr>
          <w:rFonts w:ascii="Times New Roman" w:hAnsi="Times New Roman"/>
          <w:sz w:val="28"/>
          <w:szCs w:val="28"/>
          <w:lang w:val="uk-UA"/>
        </w:rPr>
        <w:t>Луцької міської</w:t>
      </w:r>
      <w:r w:rsidRPr="00E85A5A">
        <w:rPr>
          <w:rFonts w:ascii="Times New Roman" w:hAnsi="Times New Roman"/>
          <w:sz w:val="28"/>
          <w:szCs w:val="28"/>
        </w:rPr>
        <w:t xml:space="preserve"> ради </w:t>
      </w:r>
      <w:r w:rsidRPr="00E85A5A">
        <w:rPr>
          <w:rFonts w:ascii="Times New Roman" w:hAnsi="Times New Roman"/>
          <w:bCs/>
          <w:sz w:val="28"/>
          <w:szCs w:val="28"/>
        </w:rPr>
        <w:t>до Президента України</w:t>
      </w:r>
      <w:r>
        <w:rPr>
          <w:rFonts w:ascii="Times New Roman" w:hAnsi="Times New Roman"/>
          <w:bCs/>
          <w:sz w:val="28"/>
          <w:szCs w:val="28"/>
          <w:lang w:val="uk-UA"/>
        </w:rPr>
        <w:t>, Кабінету Міністрів України, народних депутатів України – волинян щодо внесення проекту будівництва об’їзної кільцевої дороги навколо міста Луцька до Програми Президента України «Велике будівництво».</w:t>
      </w:r>
    </w:p>
    <w:p w:rsidR="004F540B" w:rsidRPr="001E799E" w:rsidRDefault="004F540B" w:rsidP="006B030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E799E">
        <w:rPr>
          <w:rFonts w:ascii="Times New Roman" w:hAnsi="Times New Roman"/>
          <w:sz w:val="28"/>
          <w:szCs w:val="28"/>
          <w:lang w:val="uk-UA"/>
        </w:rPr>
        <w:t xml:space="preserve">2. Надіслати це звернення Президентові України Зеленському В.О., </w:t>
      </w:r>
      <w:r>
        <w:rPr>
          <w:rFonts w:ascii="Times New Roman" w:hAnsi="Times New Roman"/>
          <w:sz w:val="28"/>
          <w:szCs w:val="28"/>
          <w:lang w:val="uk-UA"/>
        </w:rPr>
        <w:t>Кабінету Міністрів України, народним депутатам України – волинянам.</w:t>
      </w:r>
    </w:p>
    <w:p w:rsidR="004F540B" w:rsidRPr="001E799E" w:rsidRDefault="004F540B" w:rsidP="006B030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1E799E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рішення покласти на постійну комісію з питань </w:t>
      </w:r>
      <w:r>
        <w:rPr>
          <w:rStyle w:val="field-content"/>
          <w:rFonts w:ascii="Times New Roman" w:hAnsi="Times New Roman"/>
          <w:sz w:val="28"/>
          <w:szCs w:val="28"/>
          <w:lang w:val="uk-UA"/>
        </w:rPr>
        <w:t>дотримання прав людини, законності, боротьби зі злочинністю та корупцією, депутатської діяльності, етики та регламенту</w:t>
      </w:r>
      <w:r w:rsidRPr="001E799E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Style w:val="field-content"/>
          <w:rFonts w:ascii="Times New Roman" w:hAnsi="Times New Roman"/>
          <w:sz w:val="28"/>
          <w:szCs w:val="28"/>
          <w:lang w:val="uk-UA"/>
        </w:rPr>
        <w:t>Федік М.М</w:t>
      </w:r>
      <w:r w:rsidRPr="001E799E">
        <w:rPr>
          <w:rStyle w:val="field-content"/>
          <w:rFonts w:ascii="Times New Roman" w:hAnsi="Times New Roman"/>
          <w:sz w:val="28"/>
          <w:szCs w:val="28"/>
          <w:lang w:val="uk-UA"/>
        </w:rPr>
        <w:t>.)</w:t>
      </w:r>
      <w:r w:rsidRPr="001E799E">
        <w:rPr>
          <w:rFonts w:ascii="Times New Roman" w:hAnsi="Times New Roman"/>
          <w:sz w:val="28"/>
          <w:szCs w:val="28"/>
          <w:lang w:val="uk-UA"/>
        </w:rPr>
        <w:t>.</w:t>
      </w:r>
    </w:p>
    <w:p w:rsidR="004F540B" w:rsidRDefault="004F540B" w:rsidP="006B03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40B" w:rsidRDefault="004F540B" w:rsidP="006B03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40B" w:rsidRPr="00D532EC" w:rsidRDefault="004F540B" w:rsidP="006B030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F540B" w:rsidRDefault="004F540B" w:rsidP="006B0308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A44C7"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Ігор ПОЛІЩУК</w:t>
      </w:r>
    </w:p>
    <w:p w:rsidR="004F540B" w:rsidRDefault="004F540B" w:rsidP="006B0308">
      <w:pPr>
        <w:shd w:val="clear" w:color="auto" w:fill="FFFFFF"/>
        <w:spacing w:after="0"/>
        <w:jc w:val="both"/>
        <w:rPr>
          <w:sz w:val="28"/>
          <w:szCs w:val="28"/>
          <w:lang w:val="uk-UA"/>
        </w:rPr>
      </w:pPr>
    </w:p>
    <w:p w:rsidR="004F540B" w:rsidRDefault="004F540B" w:rsidP="006B0308">
      <w:pPr>
        <w:spacing w:after="0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Федік</w:t>
      </w:r>
    </w:p>
    <w:sectPr w:rsidR="004F540B" w:rsidSect="0053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5173"/>
    <w:multiLevelType w:val="hybridMultilevel"/>
    <w:tmpl w:val="6CE4E970"/>
    <w:lvl w:ilvl="0" w:tplc="D75EAD6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308"/>
    <w:rsid w:val="00004280"/>
    <w:rsid w:val="0003332C"/>
    <w:rsid w:val="0009375F"/>
    <w:rsid w:val="000A44C7"/>
    <w:rsid w:val="000B4B25"/>
    <w:rsid w:val="000C32C7"/>
    <w:rsid w:val="001C37C1"/>
    <w:rsid w:val="001E799E"/>
    <w:rsid w:val="003D3199"/>
    <w:rsid w:val="0048737B"/>
    <w:rsid w:val="004F540B"/>
    <w:rsid w:val="00507F11"/>
    <w:rsid w:val="0051512B"/>
    <w:rsid w:val="00532D5E"/>
    <w:rsid w:val="006168A2"/>
    <w:rsid w:val="006B0308"/>
    <w:rsid w:val="00707157"/>
    <w:rsid w:val="00762603"/>
    <w:rsid w:val="007E00C5"/>
    <w:rsid w:val="0082731C"/>
    <w:rsid w:val="0083185B"/>
    <w:rsid w:val="008504D7"/>
    <w:rsid w:val="0087599B"/>
    <w:rsid w:val="008D4116"/>
    <w:rsid w:val="00936FB1"/>
    <w:rsid w:val="00B75555"/>
    <w:rsid w:val="00C84B95"/>
    <w:rsid w:val="00D532EC"/>
    <w:rsid w:val="00D73188"/>
    <w:rsid w:val="00E01C93"/>
    <w:rsid w:val="00E85A5A"/>
    <w:rsid w:val="00EC1E22"/>
    <w:rsid w:val="00F65C76"/>
    <w:rsid w:val="00FE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08"/>
    <w:pPr>
      <w:spacing w:after="200" w:line="276" w:lineRule="auto"/>
    </w:pPr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03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uk-UA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03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411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030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030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4116"/>
    <w:rPr>
      <w:rFonts w:ascii="Cambria" w:hAnsi="Cambria" w:cs="Times New Roman"/>
      <w:b/>
      <w:bCs/>
      <w:color w:val="4F81BD"/>
      <w:lang w:val="ru-RU"/>
    </w:rPr>
  </w:style>
  <w:style w:type="paragraph" w:styleId="ListParagraph">
    <w:name w:val="List Paragraph"/>
    <w:basedOn w:val="Normal"/>
    <w:uiPriority w:val="99"/>
    <w:qFormat/>
    <w:rsid w:val="006B0308"/>
    <w:pPr>
      <w:ind w:left="720"/>
      <w:contextualSpacing/>
    </w:pPr>
  </w:style>
  <w:style w:type="table" w:styleId="TableGrid">
    <w:name w:val="Table Grid"/>
    <w:basedOn w:val="TableNormal"/>
    <w:uiPriority w:val="99"/>
    <w:rsid w:val="006B0308"/>
    <w:rPr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basedOn w:val="DefaultParagraphFont"/>
    <w:uiPriority w:val="99"/>
    <w:rsid w:val="006B03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826</Words>
  <Characters>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sheremeta</cp:lastModifiedBy>
  <cp:revision>8</cp:revision>
  <cp:lastPrinted>2021-12-23T07:53:00Z</cp:lastPrinted>
  <dcterms:created xsi:type="dcterms:W3CDTF">2021-12-20T06:19:00Z</dcterms:created>
  <dcterms:modified xsi:type="dcterms:W3CDTF">2021-12-23T07:56:00Z</dcterms:modified>
</cp:coreProperties>
</file>