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42CF" w:rsidRDefault="00C642CF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701767821" r:id="rId6"/>
        </w:object>
      </w:r>
    </w:p>
    <w:p w:rsidR="00C642CF" w:rsidRDefault="00C642CF">
      <w:pPr>
        <w:jc w:val="center"/>
        <w:rPr>
          <w:sz w:val="16"/>
          <w:szCs w:val="16"/>
        </w:rPr>
      </w:pPr>
    </w:p>
    <w:p w:rsidR="00C642CF" w:rsidRDefault="00C642CF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642CF" w:rsidRDefault="00C642CF">
      <w:pPr>
        <w:rPr>
          <w:sz w:val="20"/>
          <w:szCs w:val="20"/>
        </w:rPr>
      </w:pPr>
    </w:p>
    <w:p w:rsidR="00C642CF" w:rsidRDefault="00C642CF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642CF" w:rsidRDefault="00C642CF">
      <w:pPr>
        <w:jc w:val="center"/>
        <w:rPr>
          <w:b/>
          <w:bCs/>
          <w:sz w:val="40"/>
          <w:szCs w:val="40"/>
        </w:rPr>
      </w:pPr>
    </w:p>
    <w:p w:rsidR="00C642CF" w:rsidRDefault="00C642CF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642CF" w:rsidRDefault="00C642CF">
      <w:pPr>
        <w:rPr>
          <w:sz w:val="24"/>
        </w:rPr>
      </w:pPr>
    </w:p>
    <w:p w:rsidR="00C642CF" w:rsidRDefault="00C642CF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О.Ніколайчука </w:t>
      </w:r>
    </w:p>
    <w:p w:rsidR="00C642CF" w:rsidRDefault="00C642CF" w:rsidP="001F0267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капітального ремонту спортивного</w:t>
      </w:r>
    </w:p>
    <w:p w:rsidR="00C642CF" w:rsidRPr="00347ABE" w:rsidRDefault="00C642CF" w:rsidP="001F0267">
      <w:pPr>
        <w:jc w:val="both"/>
        <w:rPr>
          <w:bCs/>
          <w:szCs w:val="28"/>
        </w:rPr>
      </w:pPr>
      <w:r>
        <w:rPr>
          <w:bCs/>
          <w:szCs w:val="28"/>
        </w:rPr>
        <w:t>майданчика</w:t>
      </w:r>
    </w:p>
    <w:p w:rsidR="00C642CF" w:rsidRPr="00347ABE" w:rsidRDefault="00C642CF">
      <w:pPr>
        <w:overflowPunct w:val="0"/>
        <w:autoSpaceDE w:val="0"/>
        <w:jc w:val="both"/>
        <w:rPr>
          <w:bCs/>
          <w:szCs w:val="28"/>
        </w:rPr>
      </w:pPr>
    </w:p>
    <w:p w:rsidR="00C642CF" w:rsidRPr="00347ABE" w:rsidRDefault="00C642CF">
      <w:pPr>
        <w:overflowPunct w:val="0"/>
        <w:autoSpaceDE w:val="0"/>
        <w:jc w:val="both"/>
        <w:rPr>
          <w:bCs/>
          <w:szCs w:val="28"/>
        </w:rPr>
      </w:pPr>
    </w:p>
    <w:p w:rsidR="00C642CF" w:rsidRPr="00347ABE" w:rsidRDefault="00C642CF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642CF" w:rsidRPr="00347ABE" w:rsidRDefault="00C642CF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642CF" w:rsidRPr="00347ABE" w:rsidRDefault="00C642CF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642CF" w:rsidRPr="00347ABE" w:rsidRDefault="00C642CF">
      <w:pPr>
        <w:overflowPunct w:val="0"/>
        <w:autoSpaceDE w:val="0"/>
        <w:ind w:firstLine="900"/>
        <w:rPr>
          <w:bCs/>
          <w:szCs w:val="28"/>
        </w:rPr>
      </w:pPr>
    </w:p>
    <w:p w:rsidR="00C642CF" w:rsidRPr="00347ABE" w:rsidRDefault="00C642CF" w:rsidP="00336E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О.Ніколайчука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капітального ремонту спортивного майданчика у дворі будинків за адресою: пр. Волі 15,15а, 17,19 та вул. Степана Бандери 18, 20, 22, 24 </w:t>
      </w:r>
      <w:r w:rsidRPr="00347ABE">
        <w:rPr>
          <w:bCs/>
          <w:szCs w:val="28"/>
        </w:rPr>
        <w:t xml:space="preserve">(додано). </w:t>
      </w:r>
    </w:p>
    <w:p w:rsidR="00C642CF" w:rsidRPr="00347ABE" w:rsidRDefault="00C642CF" w:rsidP="0041306B">
      <w:pPr>
        <w:ind w:firstLine="709"/>
        <w:jc w:val="both"/>
        <w:rPr>
          <w:szCs w:val="28"/>
        </w:rPr>
      </w:pPr>
    </w:p>
    <w:p w:rsidR="00C642CF" w:rsidRPr="00347ABE" w:rsidRDefault="00C642CF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642CF" w:rsidRPr="00347ABE" w:rsidRDefault="00C642CF">
      <w:pPr>
        <w:jc w:val="both"/>
        <w:rPr>
          <w:szCs w:val="28"/>
        </w:rPr>
      </w:pPr>
    </w:p>
    <w:p w:rsidR="00C642CF" w:rsidRDefault="00C642CF">
      <w:pPr>
        <w:tabs>
          <w:tab w:val="left" w:pos="7630"/>
          <w:tab w:val="left" w:pos="7739"/>
        </w:tabs>
        <w:rPr>
          <w:bCs/>
          <w:szCs w:val="28"/>
        </w:rPr>
      </w:pPr>
    </w:p>
    <w:p w:rsidR="00C642CF" w:rsidRPr="00347ABE" w:rsidRDefault="00C642CF">
      <w:pPr>
        <w:tabs>
          <w:tab w:val="left" w:pos="7630"/>
          <w:tab w:val="left" w:pos="7739"/>
        </w:tabs>
        <w:rPr>
          <w:bCs/>
          <w:szCs w:val="28"/>
        </w:rPr>
      </w:pPr>
    </w:p>
    <w:p w:rsidR="00C642CF" w:rsidRPr="00347ABE" w:rsidRDefault="00C642CF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C642CF" w:rsidRPr="00347ABE" w:rsidRDefault="00C642CF">
      <w:pPr>
        <w:tabs>
          <w:tab w:val="left" w:pos="7630"/>
          <w:tab w:val="left" w:pos="7739"/>
        </w:tabs>
        <w:rPr>
          <w:bCs/>
          <w:szCs w:val="28"/>
        </w:rPr>
      </w:pPr>
    </w:p>
    <w:p w:rsidR="00C642CF" w:rsidRPr="00347ABE" w:rsidRDefault="00C642CF">
      <w:pPr>
        <w:tabs>
          <w:tab w:val="left" w:pos="7630"/>
          <w:tab w:val="left" w:pos="7739"/>
        </w:tabs>
        <w:rPr>
          <w:bCs/>
          <w:szCs w:val="28"/>
        </w:rPr>
      </w:pPr>
    </w:p>
    <w:p w:rsidR="00C642CF" w:rsidRPr="004204E4" w:rsidRDefault="00C642CF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C642CF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76190"/>
    <w:rsid w:val="00190B92"/>
    <w:rsid w:val="001D3A54"/>
    <w:rsid w:val="001D47D1"/>
    <w:rsid w:val="001D7136"/>
    <w:rsid w:val="001E28D1"/>
    <w:rsid w:val="001F0267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6EF0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3778D"/>
    <w:rsid w:val="00444410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D063A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0553C"/>
    <w:rsid w:val="00A12DF7"/>
    <w:rsid w:val="00A642B2"/>
    <w:rsid w:val="00A937C1"/>
    <w:rsid w:val="00AB0FF8"/>
    <w:rsid w:val="00AF102A"/>
    <w:rsid w:val="00AF214F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27349"/>
    <w:rsid w:val="00C42BFC"/>
    <w:rsid w:val="00C642CF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433E4"/>
    <w:rsid w:val="00E8056A"/>
    <w:rsid w:val="00E847A9"/>
    <w:rsid w:val="00E911EB"/>
    <w:rsid w:val="00E94E3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520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520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5520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20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529</Words>
  <Characters>303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3</cp:revision>
  <cp:lastPrinted>2021-04-29T13:33:00Z</cp:lastPrinted>
  <dcterms:created xsi:type="dcterms:W3CDTF">2021-12-23T08:43:00Z</dcterms:created>
  <dcterms:modified xsi:type="dcterms:W3CDTF">2021-12-23T10:31:00Z</dcterms:modified>
</cp:coreProperties>
</file>