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1D" w:rsidRPr="00EA0379" w:rsidRDefault="006F561D" w:rsidP="0015391C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                         </w:t>
      </w: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до рішення міської ради від____________№_____</w:t>
      </w: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Перелік майна, що передається </w:t>
      </w:r>
      <w:r w:rsidRPr="00EA0379">
        <w:rPr>
          <w:rFonts w:ascii="Times New Roman" w:hAnsi="Times New Roman"/>
          <w:bCs/>
          <w:sz w:val="28"/>
          <w:szCs w:val="28"/>
          <w:lang w:val="uk-UA" w:eastAsia="zh-CN"/>
        </w:rPr>
        <w:t xml:space="preserve">з балансу </w:t>
      </w:r>
      <w:r w:rsidRPr="00EA0379">
        <w:rPr>
          <w:rFonts w:ascii="Times New Roman" w:hAnsi="Times New Roman"/>
          <w:sz w:val="28"/>
          <w:szCs w:val="28"/>
          <w:lang w:val="uk-UA" w:eastAsia="ar-SA"/>
        </w:rPr>
        <w:t>житлово-комунального підприємства № 11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баланс державного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комунального</w:t>
      </w:r>
    </w:p>
    <w:p w:rsidR="006F561D" w:rsidRPr="00EA0379" w:rsidRDefault="006F561D" w:rsidP="00002687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підприємства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Луцьктепло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5148"/>
        <w:gridCol w:w="1701"/>
        <w:gridCol w:w="1436"/>
      </w:tblGrid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майна, що передається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Рік</w:t>
            </w:r>
          </w:p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випуску</w:t>
            </w:r>
          </w:p>
        </w:tc>
        <w:tc>
          <w:tcPr>
            <w:tcW w:w="1436" w:type="dxa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Балансова вартість, грн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Станок токарний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982,40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Станок круглопильний  Ц6-2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639,40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3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Станок деревообробний </w:t>
            </w:r>
          </w:p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комбінований К-40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3531,54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4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Станок деревообробний </w:t>
            </w:r>
          </w:p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комбінований КС-1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1481,22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sz w:val="28"/>
                <w:szCs w:val="28"/>
                <w:lang w:val="uk-UA"/>
              </w:rPr>
              <w:t>Станок верстатно-сверлильний 2Н135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1133,99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6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Станок рейсмусовий СР4-1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1989</w:t>
            </w:r>
          </w:p>
        </w:tc>
        <w:tc>
          <w:tcPr>
            <w:tcW w:w="1436" w:type="dxa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2389,08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Комплект сантехніка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436" w:type="dxa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sz w:val="28"/>
                <w:szCs w:val="28"/>
                <w:lang w:val="uk-UA"/>
              </w:rPr>
              <w:t>1900,00</w:t>
            </w:r>
          </w:p>
        </w:tc>
      </w:tr>
      <w:tr w:rsidR="006F561D" w:rsidRPr="00CC128F" w:rsidTr="00CC128F">
        <w:tc>
          <w:tcPr>
            <w:tcW w:w="659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C1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436" w:type="dxa"/>
            <w:vAlign w:val="center"/>
          </w:tcPr>
          <w:p w:rsidR="006F561D" w:rsidRPr="00CC128F" w:rsidRDefault="006F561D" w:rsidP="00CC12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12057,63</w:t>
            </w:r>
            <w:bookmarkStart w:id="0" w:name="_GoBack"/>
            <w:bookmarkEnd w:id="0"/>
          </w:p>
        </w:tc>
      </w:tr>
    </w:tbl>
    <w:p w:rsidR="006F561D" w:rsidRPr="00EA0379" w:rsidRDefault="006F561D" w:rsidP="0015391C">
      <w:pPr>
        <w:rPr>
          <w:rFonts w:ascii="Times New Roman" w:hAnsi="Times New Roman"/>
          <w:sz w:val="28"/>
          <w:szCs w:val="28"/>
          <w:lang w:val="uk-UA"/>
        </w:rPr>
      </w:pPr>
    </w:p>
    <w:p w:rsidR="006F561D" w:rsidRPr="00EA0379" w:rsidRDefault="006F561D" w:rsidP="0015391C">
      <w:pPr>
        <w:rPr>
          <w:rFonts w:ascii="Times New Roman" w:hAnsi="Times New Roman"/>
          <w:sz w:val="28"/>
          <w:szCs w:val="28"/>
          <w:lang w:val="uk-UA"/>
        </w:rPr>
      </w:pPr>
    </w:p>
    <w:p w:rsidR="006F561D" w:rsidRPr="00EA0379" w:rsidRDefault="006F561D" w:rsidP="0015391C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Юрій БЕЗПЯТКО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rPr>
          <w:sz w:val="28"/>
          <w:szCs w:val="28"/>
          <w:lang w:val="uk-UA"/>
        </w:rPr>
      </w:pPr>
    </w:p>
    <w:sectPr w:rsidR="006F561D" w:rsidRPr="00EA0379" w:rsidSect="006F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91C"/>
    <w:rsid w:val="00002687"/>
    <w:rsid w:val="000D03B7"/>
    <w:rsid w:val="0015391C"/>
    <w:rsid w:val="002B1AE3"/>
    <w:rsid w:val="002C0E4F"/>
    <w:rsid w:val="004E58FA"/>
    <w:rsid w:val="00505B94"/>
    <w:rsid w:val="00621579"/>
    <w:rsid w:val="006F19D2"/>
    <w:rsid w:val="006F561D"/>
    <w:rsid w:val="008C3115"/>
    <w:rsid w:val="008E1988"/>
    <w:rsid w:val="00A870CA"/>
    <w:rsid w:val="00AC0DD0"/>
    <w:rsid w:val="00B25266"/>
    <w:rsid w:val="00BC080B"/>
    <w:rsid w:val="00C35EC5"/>
    <w:rsid w:val="00C53683"/>
    <w:rsid w:val="00CC128F"/>
    <w:rsid w:val="00E439DE"/>
    <w:rsid w:val="00EA0379"/>
    <w:rsid w:val="00ED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1C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39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479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Коленда Надія Михайлівна</dc:creator>
  <cp:keywords/>
  <dc:description/>
  <cp:lastModifiedBy>sheremeta</cp:lastModifiedBy>
  <cp:revision>3</cp:revision>
  <dcterms:created xsi:type="dcterms:W3CDTF">2022-01-10T14:19:00Z</dcterms:created>
  <dcterms:modified xsi:type="dcterms:W3CDTF">2022-01-10T15:08:00Z</dcterms:modified>
</cp:coreProperties>
</file>