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C58" w:rsidRDefault="00E60C58" w:rsidP="00DC59C2">
      <w:pPr>
        <w:pStyle w:val="western"/>
        <w:spacing w:after="0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cecef1f1ededeeeee2e2ededeeeee9e9f8f8f0f0e8e8f4f4f2f2e0e0e1e1e7e7e0e0f6f6e0e0"/>
          <w:rFonts w:ascii="Times New Roman" w:hAnsi="Times New Roman" w:cs="Liberation Serif"/>
          <w:b/>
          <w:kern w:val="2"/>
          <w:sz w:val="28"/>
          <w:szCs w:val="28"/>
          <w:lang w:eastAsia="hi-IN" w:bidi="hi-IN"/>
        </w:rPr>
        <w:tab/>
      </w:r>
      <w:r>
        <w:rPr>
          <w:rStyle w:val="cecef1f1ededeeeee2e2ededeeeee9e9f8f8f0f0e8e8f4f4f2f2e0e0e1e1e7e7e0e0f6f6e0e0"/>
          <w:rFonts w:ascii="Times New Roman" w:hAnsi="Times New Roman" w:cs="Liberation Serif"/>
          <w:b/>
          <w:kern w:val="2"/>
          <w:sz w:val="28"/>
          <w:szCs w:val="28"/>
          <w:lang w:eastAsia="hi-IN" w:bidi="hi-IN"/>
        </w:rPr>
        <w:tab/>
      </w:r>
      <w:r>
        <w:rPr>
          <w:rStyle w:val="cecef1f1ededeeeee2e2ededeeeee9e9f8f8f0f0e8e8f4f4f2f2e0e0e1e1e7e7e0e0f6f6e0e0"/>
          <w:rFonts w:ascii="Times New Roman" w:hAnsi="Times New Roman" w:cs="Liberation Serif"/>
          <w:b/>
          <w:kern w:val="2"/>
          <w:sz w:val="28"/>
          <w:szCs w:val="28"/>
          <w:lang w:eastAsia="hi-IN" w:bidi="hi-IN"/>
        </w:rPr>
        <w:tab/>
      </w:r>
      <w:r>
        <w:rPr>
          <w:rStyle w:val="cecef1f1ededeeeee2e2ededeeeee9e9f8f8f0f0e8e8f4f4f2f2e0e0e1e1e7e7e0e0f6f6e0e0"/>
          <w:rFonts w:ascii="Times New Roman" w:hAnsi="Times New Roman" w:cs="Liberation Serif"/>
          <w:b/>
          <w:kern w:val="2"/>
          <w:sz w:val="28"/>
          <w:szCs w:val="28"/>
          <w:lang w:eastAsia="hi-IN" w:bidi="hi-IN"/>
        </w:rPr>
        <w:tab/>
      </w:r>
      <w:r>
        <w:rPr>
          <w:rStyle w:val="cecef1f1ededeeeee2e2ededeeeee9e9f8f8f0f0e8e8f4f4f2f2e0e0e1e1e7e7e0e0f6f6e0e0"/>
          <w:rFonts w:ascii="Times New Roman" w:hAnsi="Times New Roman" w:cs="Liberation Serif"/>
          <w:b/>
          <w:kern w:val="2"/>
          <w:sz w:val="28"/>
          <w:szCs w:val="28"/>
          <w:lang w:eastAsia="hi-IN" w:bidi="hi-IN"/>
        </w:rPr>
        <w:tab/>
      </w:r>
      <w:r>
        <w:rPr>
          <w:rStyle w:val="cecef1f1ededeeeee2e2ededeeeee9e9f8f8f0f0e8e8f4f4f2f2e0e0e1e1e7e7e0e0f6f6e0e0"/>
          <w:rFonts w:ascii="Times New Roman" w:hAnsi="Times New Roman" w:cs="Liberation Serif"/>
          <w:b/>
          <w:kern w:val="2"/>
          <w:sz w:val="28"/>
          <w:szCs w:val="28"/>
          <w:lang w:eastAsia="hi-IN" w:bidi="hi-IN"/>
        </w:rPr>
        <w:tab/>
      </w:r>
      <w:r>
        <w:rPr>
          <w:rStyle w:val="cecef1f1ededeeeee2e2ededeeeee9e9f8f8f0f0e8e8f4f4f2f2e0e0e1e1e7e7e0e0f6f6e0e0"/>
          <w:rFonts w:ascii="Times New Roman" w:hAnsi="Times New Roman" w:cs="Liberation Serif"/>
          <w:b/>
          <w:kern w:val="2"/>
          <w:sz w:val="28"/>
          <w:szCs w:val="28"/>
          <w:lang w:eastAsia="hi-IN" w:bidi="hi-IN"/>
        </w:rPr>
        <w:tab/>
      </w:r>
      <w:r>
        <w:rPr>
          <w:rStyle w:val="cecef1f1ededeeeee2e2ededeeeee9e9f8f8f0f0e8e8f4f4f2f2e0e0e1e1e7e7e0e0f6f6e0e0"/>
          <w:rFonts w:ascii="Times New Roman" w:hAnsi="Times New Roman" w:cs="Liberation Serif"/>
          <w:b/>
          <w:kern w:val="2"/>
          <w:sz w:val="28"/>
          <w:szCs w:val="28"/>
          <w:lang w:eastAsia="hi-IN" w:bidi="hi-IN"/>
        </w:rPr>
        <w:tab/>
      </w:r>
      <w:r>
        <w:rPr>
          <w:rStyle w:val="cecef1f1ededeeeee2e2ededeeeee9e9f8f8f0f0e8e8f4f4f2f2e0e0e1e1e7e7e0e0f6f6e0e0"/>
          <w:rFonts w:ascii="Times New Roman" w:hAnsi="Times New Roman" w:cs="Liberation Serif"/>
          <w:b/>
          <w:kern w:val="2"/>
          <w:sz w:val="28"/>
          <w:szCs w:val="28"/>
          <w:lang w:eastAsia="hi-IN" w:bidi="hi-IN"/>
        </w:rPr>
        <w:tab/>
      </w:r>
      <w:r>
        <w:rPr>
          <w:rStyle w:val="cecef1f1ededeeeee2e2ededeeeee9e9f8f8f0f0e8e8f4f4f2f2e0e0e1e1e7e7e0e0f6f6e0e0"/>
          <w:rFonts w:ascii="Times New Roman" w:hAnsi="Times New Roman" w:cs="Liberation Serif"/>
          <w:b/>
          <w:kern w:val="2"/>
          <w:sz w:val="28"/>
          <w:szCs w:val="28"/>
          <w:lang w:eastAsia="hi-IN" w:bidi="hi-IN"/>
        </w:rPr>
        <w:tab/>
      </w:r>
      <w:r>
        <w:rPr>
          <w:rStyle w:val="cecef1f1ededeeeee2e2ededeeeee9e9f8f8f0f0e8e8f4f4f2f2e0e0e1e1e7e7e0e0f6f6e0e0"/>
          <w:rFonts w:ascii="Times New Roman" w:hAnsi="Times New Roman" w:cs="Liberation Serif"/>
          <w:b/>
          <w:kern w:val="2"/>
          <w:sz w:val="28"/>
          <w:szCs w:val="28"/>
          <w:lang w:eastAsia="hi-IN" w:bidi="hi-IN"/>
        </w:rPr>
        <w:tab/>
      </w:r>
      <w:r>
        <w:rPr>
          <w:rStyle w:val="cecef1f1ededeeeee2e2ededeeeee9e9f8f8f0f0e8e8f4f4f2f2e0e0e1e1e7e7e0e0f6f6e0e0"/>
          <w:rFonts w:ascii="Times New Roman" w:hAnsi="Times New Roman" w:cs="Liberation Serif"/>
          <w:b/>
          <w:kern w:val="2"/>
          <w:sz w:val="28"/>
          <w:szCs w:val="28"/>
          <w:lang w:eastAsia="hi-IN" w:bidi="hi-IN"/>
        </w:rPr>
        <w:tab/>
      </w:r>
      <w:r>
        <w:rPr>
          <w:rStyle w:val="cecef1f1ededeeeee2e2ededeeeee9e9f8f8f0f0e8e8f4f4f2f2e0e0e1e1e7e7e0e0f6f6e0e0"/>
          <w:rFonts w:ascii="Times New Roman" w:hAnsi="Times New Roman" w:cs="Liberation Serif"/>
          <w:b/>
          <w:kern w:val="2"/>
          <w:sz w:val="28"/>
          <w:szCs w:val="28"/>
          <w:lang w:eastAsia="hi-IN" w:bidi="hi-IN"/>
        </w:rPr>
        <w:tab/>
      </w:r>
      <w:r>
        <w:rPr>
          <w:rStyle w:val="cecef1f1ededeeeee2e2ededeeeee9e9f8f8f0f0e8e8f4f4f2f2e0e0e1e1e7e7e0e0f6f6e0e0"/>
          <w:rFonts w:ascii="Times New Roman" w:hAnsi="Times New Roman" w:cs="Liberation Serif"/>
          <w:b/>
          <w:kern w:val="2"/>
          <w:sz w:val="28"/>
          <w:szCs w:val="28"/>
          <w:lang w:eastAsia="hi-IN" w:bidi="hi-IN"/>
        </w:rPr>
        <w:tab/>
      </w:r>
      <w:r>
        <w:rPr>
          <w:rStyle w:val="cecef1f1ededeeeee2e2ededeeeee9e9f8f8f0f0e8e8f4f4f2f2e0e0e1e1e7e7e0e0f6f6e0e0"/>
          <w:rFonts w:ascii="Times New Roman" w:hAnsi="Times New Roman" w:cs="Liberation Serif"/>
          <w:b/>
          <w:kern w:val="2"/>
          <w:sz w:val="28"/>
          <w:szCs w:val="28"/>
          <w:lang w:eastAsia="hi-IN" w:bidi="hi-IN"/>
        </w:rPr>
        <w:tab/>
      </w:r>
      <w:r>
        <w:rPr>
          <w:rStyle w:val="cecef1f1ededeeeee2e2ededeeeee9e9f8f8f0f0e8e8f4f4f2f2e0e0e1e1e7e7e0e0f6f6e0e0"/>
          <w:rFonts w:ascii="Times New Roman" w:hAnsi="Times New Roman" w:cs="Liberation Serif"/>
          <w:b/>
          <w:kern w:val="2"/>
          <w:sz w:val="28"/>
          <w:szCs w:val="28"/>
          <w:lang w:eastAsia="hi-IN" w:bidi="hi-IN"/>
        </w:rPr>
        <w:tab/>
      </w:r>
      <w:r>
        <w:rPr>
          <w:rStyle w:val="cecef1f1ededeeeee2e2ededeeeee9e9f8f8f0f0e8e8f4f4f2f2e0e0e1e1e7e7e0e0f6f6e0e0"/>
          <w:rFonts w:ascii="Times New Roman" w:hAnsi="Times New Roman" w:cs="Liberation Serif"/>
          <w:b/>
          <w:kern w:val="2"/>
          <w:sz w:val="28"/>
          <w:szCs w:val="28"/>
          <w:lang w:eastAsia="hi-IN" w:bidi="hi-IN"/>
        </w:rPr>
        <w:tab/>
      </w:r>
      <w:r>
        <w:rPr>
          <w:rStyle w:val="cecef1f1ededeeeee2e2ededeeeee9e9f8f8f0f0e8e8f4f4f2f2e0e0e1e1e7e7e0e0f6f6e0e0"/>
          <w:rFonts w:ascii="Times New Roman" w:hAnsi="Times New Roman" w:cs="Liberation Serif"/>
          <w:b/>
          <w:kern w:val="2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sz w:val="28"/>
          <w:szCs w:val="28"/>
        </w:rPr>
        <w:t>Додаток 8</w:t>
      </w:r>
    </w:p>
    <w:p w:rsidR="00E60C58" w:rsidRDefault="00E60C58">
      <w:pPr>
        <w:pStyle w:val="western"/>
        <w:spacing w:before="0" w:after="0" w:line="240" w:lineRule="auto"/>
        <w:jc w:val="center"/>
        <w:rPr>
          <w:rStyle w:val="cecef1f1ededeeeee2e2ededeeeee9e9f8f8f0f0e8e8f4f4f2f2e0e0e1e1e7e7e0e0f6f6e0e0"/>
          <w:rFonts w:ascii="Times New Roman" w:hAnsi="Times New Roman" w:cs="Liberation Serif"/>
          <w:b/>
          <w:kern w:val="2"/>
          <w:sz w:val="28"/>
          <w:szCs w:val="28"/>
          <w:lang w:eastAsia="hi-IN" w:bidi="hi-IN"/>
        </w:rPr>
      </w:pPr>
      <w:r>
        <w:rPr>
          <w:rStyle w:val="cecef1f1ededeeeee2e2ededeeeee9e9f8f8f0f0e8e8f4f4f2f2e0e0e1e1e7e7e0e0f6f6e0e0"/>
          <w:rFonts w:ascii="Times New Roman" w:hAnsi="Times New Roman" w:cs="Liberation Serif"/>
          <w:b/>
          <w:kern w:val="2"/>
          <w:sz w:val="28"/>
          <w:szCs w:val="28"/>
          <w:lang w:eastAsia="hi-IN" w:bidi="hi-IN"/>
        </w:rPr>
        <w:t xml:space="preserve">Інформація про кількість телефонних звернень громадян (щомісячно), </w:t>
      </w:r>
    </w:p>
    <w:p w:rsidR="00E60C58" w:rsidRDefault="00E60C58">
      <w:pPr>
        <w:pStyle w:val="western"/>
        <w:spacing w:before="0" w:after="0" w:line="240" w:lineRule="auto"/>
        <w:jc w:val="center"/>
        <w:rPr>
          <w:rStyle w:val="cecef1f1ededeeeee2e2ededeeeee9e9f8f8f0f0e8e8f4f4f2f2e0e0e1e1e7e7e0e0f6f6e0e0"/>
          <w:rFonts w:ascii="Times New Roman" w:hAnsi="Times New Roman" w:cs="Liberation Serif"/>
          <w:b/>
          <w:kern w:val="2"/>
          <w:sz w:val="28"/>
          <w:szCs w:val="28"/>
          <w:lang w:eastAsia="hi-IN" w:bidi="hi-IN"/>
        </w:rPr>
      </w:pPr>
      <w:r>
        <w:rPr>
          <w:rStyle w:val="cecef1f1ededeeeee2e2ededeeeee9e9f8f8f0f0e8e8f4f4f2f2e0e0e1e1e7e7e0e0f6f6e0e0"/>
          <w:rFonts w:ascii="Times New Roman" w:hAnsi="Times New Roman" w:cs="Liberation Serif"/>
          <w:b/>
          <w:kern w:val="2"/>
          <w:sz w:val="28"/>
          <w:szCs w:val="28"/>
          <w:lang w:eastAsia="hi-IN" w:bidi="hi-IN"/>
        </w:rPr>
        <w:t>що надійшли у відділ комунікацій «15-80» департаменту ЦНАП протягом 2021 року</w:t>
      </w:r>
    </w:p>
    <w:p w:rsidR="00E60C58" w:rsidRDefault="00E60C58">
      <w:pPr>
        <w:pStyle w:val="western"/>
        <w:spacing w:before="0" w:after="0" w:line="240" w:lineRule="auto"/>
        <w:jc w:val="center"/>
        <w:rPr>
          <w:rStyle w:val="cecef1f1ededeeeee2e2ededeeeee9e9f8f8f0f0e8e8f4f4f2f2e0e0e1e1e7e7e0e0f6f6e0e0"/>
          <w:rFonts w:ascii="Times New Roman" w:hAnsi="Times New Roman" w:cs="Liberation Serif"/>
          <w:b/>
          <w:kern w:val="2"/>
          <w:sz w:val="16"/>
          <w:szCs w:val="16"/>
          <w:lang w:eastAsia="hi-IN" w:bidi="hi-IN"/>
        </w:rPr>
      </w:pPr>
    </w:p>
    <w:tbl>
      <w:tblPr>
        <w:tblW w:w="14835" w:type="dxa"/>
        <w:tblInd w:w="-147" w:type="dxa"/>
        <w:tblLook w:val="0000"/>
      </w:tblPr>
      <w:tblGrid>
        <w:gridCol w:w="538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943"/>
      </w:tblGrid>
      <w:tr w:rsidR="00E60C58" w:rsidTr="00DC59C2">
        <w:trPr>
          <w:cantSplit/>
          <w:trHeight w:val="116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pStyle w:val="western"/>
              <w:spacing w:after="0" w:line="240" w:lineRule="auto"/>
              <w:jc w:val="center"/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Назва установи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pStyle w:val="western"/>
              <w:spacing w:after="0" w:line="240" w:lineRule="auto"/>
              <w:ind w:left="113" w:right="-112" w:hanging="220"/>
              <w:jc w:val="center"/>
            </w:pPr>
            <w:r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2"/>
                <w:lang w:eastAsia="hi-IN" w:bidi="hi-IN"/>
                <w:eastAsianLayout w:id="-1587272192" w:vert="1"/>
              </w:rPr>
              <w:t>Січень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E60C58" w:rsidRDefault="00E60C58">
            <w:pPr>
              <w:pStyle w:val="western"/>
              <w:spacing w:after="0" w:line="240" w:lineRule="auto"/>
              <w:ind w:left="113" w:right="-101" w:hanging="225"/>
              <w:jc w:val="center"/>
            </w:pPr>
            <w:r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2"/>
                <w:lang w:eastAsia="hi-IN" w:bidi="hi-IN"/>
              </w:rPr>
              <w:t>Лютий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E60C58" w:rsidRDefault="00E60C58">
            <w:pPr>
              <w:pStyle w:val="western"/>
              <w:spacing w:after="0" w:line="240" w:lineRule="auto"/>
              <w:ind w:left="113" w:right="-90" w:hanging="221"/>
              <w:jc w:val="center"/>
            </w:pPr>
            <w:r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2"/>
                <w:lang w:eastAsia="hi-IN" w:bidi="hi-IN"/>
              </w:rPr>
              <w:t>Березень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E60C58" w:rsidRDefault="00E60C58">
            <w:pPr>
              <w:pStyle w:val="western"/>
              <w:spacing w:after="0" w:line="240" w:lineRule="auto"/>
              <w:ind w:left="113" w:right="-93" w:hanging="217"/>
              <w:jc w:val="center"/>
            </w:pPr>
            <w:r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2"/>
                <w:lang w:eastAsia="hi-IN" w:bidi="hi-IN"/>
              </w:rPr>
              <w:t>Квітень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E60C58" w:rsidRDefault="00E60C58">
            <w:pPr>
              <w:pStyle w:val="western"/>
              <w:spacing w:after="0" w:line="240" w:lineRule="auto"/>
              <w:ind w:left="113" w:right="-97" w:hanging="221"/>
              <w:jc w:val="center"/>
            </w:pPr>
            <w:r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2"/>
                <w:lang w:eastAsia="hi-IN" w:bidi="hi-IN"/>
              </w:rPr>
              <w:t>Травень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E60C58" w:rsidRDefault="00E60C58">
            <w:pPr>
              <w:pStyle w:val="western"/>
              <w:spacing w:after="0" w:line="240" w:lineRule="auto"/>
              <w:ind w:left="113" w:right="-101" w:hanging="225"/>
              <w:jc w:val="center"/>
            </w:pPr>
            <w:r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2"/>
                <w:lang w:eastAsia="hi-IN" w:bidi="hi-IN"/>
              </w:rPr>
              <w:t>Червень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E60C58" w:rsidRDefault="00E60C58">
            <w:pPr>
              <w:pStyle w:val="western"/>
              <w:spacing w:after="0" w:line="240" w:lineRule="auto"/>
              <w:ind w:left="113" w:right="-90" w:hanging="221"/>
              <w:jc w:val="center"/>
            </w:pPr>
            <w:r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2"/>
                <w:lang w:eastAsia="hi-IN" w:bidi="hi-IN"/>
              </w:rPr>
              <w:t>Липень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E60C58" w:rsidRDefault="00E60C58">
            <w:pPr>
              <w:pStyle w:val="western"/>
              <w:spacing w:after="0" w:line="240" w:lineRule="auto"/>
              <w:ind w:left="113" w:right="-93" w:hanging="221"/>
              <w:jc w:val="center"/>
            </w:pPr>
            <w:r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2"/>
                <w:lang w:eastAsia="hi-IN" w:bidi="hi-IN"/>
              </w:rPr>
              <w:t>Серпень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E60C58" w:rsidRDefault="00E60C58">
            <w:pPr>
              <w:pStyle w:val="western"/>
              <w:spacing w:after="0" w:line="240" w:lineRule="auto"/>
              <w:ind w:left="113" w:right="-97" w:hanging="221"/>
              <w:jc w:val="center"/>
            </w:pPr>
            <w:r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2"/>
                <w:lang w:eastAsia="hi-IN" w:bidi="hi-IN"/>
              </w:rPr>
              <w:t>Вересень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E60C58" w:rsidRDefault="00E60C58">
            <w:pPr>
              <w:pStyle w:val="western"/>
              <w:spacing w:after="0" w:line="240" w:lineRule="auto"/>
              <w:ind w:left="113" w:right="-101" w:hanging="217"/>
              <w:jc w:val="center"/>
            </w:pPr>
            <w:r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2"/>
                <w:lang w:eastAsia="hi-IN" w:bidi="hi-IN"/>
              </w:rPr>
              <w:t>Жовтень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E60C58" w:rsidRDefault="00E60C58">
            <w:pPr>
              <w:pStyle w:val="western"/>
              <w:spacing w:after="0" w:line="240" w:lineRule="auto"/>
              <w:ind w:left="113" w:hanging="213"/>
              <w:jc w:val="center"/>
            </w:pPr>
            <w:r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2"/>
                <w:lang w:eastAsia="hi-IN" w:bidi="hi-IN"/>
              </w:rPr>
              <w:t>Листопад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E60C58" w:rsidRDefault="00E60C58">
            <w:pPr>
              <w:pStyle w:val="western"/>
              <w:spacing w:after="0" w:line="240" w:lineRule="auto"/>
              <w:ind w:left="113" w:right="-108" w:hanging="113"/>
              <w:jc w:val="center"/>
            </w:pPr>
            <w:r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2"/>
                <w:lang w:eastAsia="hi-IN" w:bidi="hi-IN"/>
              </w:rPr>
              <w:t>Грудень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60C58" w:rsidRDefault="00E60C58">
            <w:pPr>
              <w:pStyle w:val="western"/>
              <w:spacing w:after="0" w:line="240" w:lineRule="auto"/>
              <w:ind w:right="-103" w:hanging="79"/>
              <w:jc w:val="center"/>
            </w:pPr>
            <w:r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2"/>
                <w:lang w:eastAsia="hi-IN" w:bidi="hi-IN"/>
              </w:rPr>
              <w:t>ВСЬОГО</w:t>
            </w:r>
          </w:p>
        </w:tc>
      </w:tr>
      <w:tr w:rsidR="00E60C58" w:rsidTr="00DC59C2">
        <w:trPr>
          <w:trHeight w:val="7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jc w:val="center"/>
            </w:pPr>
            <w:r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  <w:t>13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  <w:t>14</w:t>
            </w:r>
          </w:p>
        </w:tc>
      </w:tr>
      <w:tr w:rsidR="00E60C58" w:rsidTr="00DC59C2">
        <w:trPr>
          <w:trHeight w:val="2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ЖКП №2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119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41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>440</w:t>
            </w:r>
          </w:p>
        </w:tc>
      </w:tr>
      <w:tr w:rsidR="00E60C58" w:rsidTr="00DC59C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ЖКП№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63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>472</w:t>
            </w:r>
          </w:p>
        </w:tc>
      </w:tr>
      <w:tr w:rsidR="00E60C58" w:rsidTr="00DC59C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ЖКП №7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35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>278</w:t>
            </w:r>
          </w:p>
        </w:tc>
      </w:tr>
      <w:tr w:rsidR="00E60C58" w:rsidTr="00DC59C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ЖЕК № 8 ЖБК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>98</w:t>
            </w:r>
          </w:p>
        </w:tc>
      </w:tr>
      <w:tr w:rsidR="00E60C58" w:rsidTr="00DC59C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ТОВ «Керуюча компанія «Будсервіс»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15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>358</w:t>
            </w:r>
          </w:p>
        </w:tc>
      </w:tr>
      <w:tr w:rsidR="00E60C58" w:rsidTr="00DC59C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Департамент ЖКГ</w:t>
            </w:r>
            <w:r>
              <w:rPr>
                <w:rFonts w:ascii="Times New Roman" w:hAnsi="Times New Roman" w:cs="Times New Roman"/>
                <w:spacing w:val="-4"/>
                <w:kern w:val="0"/>
                <w:lang w:val="en-US" w:eastAsia="uk-UA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198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146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115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>1213</w:t>
            </w:r>
          </w:p>
        </w:tc>
      </w:tr>
      <w:tr w:rsidR="00E60C58" w:rsidTr="00DC59C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ПрАТ «Волиньобленерго»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197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219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227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199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164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286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41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>2009</w:t>
            </w:r>
          </w:p>
        </w:tc>
      </w:tr>
      <w:tr w:rsidR="00E60C58" w:rsidTr="00DC59C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ЛСКАП</w:t>
            </w:r>
            <w:r>
              <w:rPr>
                <w:rFonts w:ascii="Times New Roman" w:hAnsi="Times New Roman" w:cs="Times New Roman"/>
                <w:spacing w:val="-4"/>
                <w:kern w:val="0"/>
                <w:lang w:val="en-US" w:eastAsia="uk-UA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«Луцькспецкомунтранс»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1048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64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>1629</w:t>
            </w:r>
          </w:p>
        </w:tc>
      </w:tr>
      <w:tr w:rsidR="00E60C58" w:rsidTr="00DC59C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ДКП «Луцькводоканал»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237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496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13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>1533</w:t>
            </w:r>
          </w:p>
        </w:tc>
      </w:tr>
      <w:tr w:rsidR="00E60C58" w:rsidTr="00DC59C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КП «ЛЕП «Луцьксвітло»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13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46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>499</w:t>
            </w:r>
          </w:p>
        </w:tc>
      </w:tr>
      <w:tr w:rsidR="00E60C58" w:rsidTr="00DC59C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АТ «Волиньгаз»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13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>147</w:t>
            </w:r>
          </w:p>
        </w:tc>
      </w:tr>
      <w:tr w:rsidR="00E60C58" w:rsidTr="00DC59C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ДКП «Луцьктепло»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227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324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199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172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141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1475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13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302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547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>3968</w:t>
            </w:r>
          </w:p>
        </w:tc>
      </w:tr>
      <w:tr w:rsidR="00E60C58" w:rsidTr="00DC59C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Відділ транспорту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13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113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87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79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>1195</w:t>
            </w:r>
          </w:p>
        </w:tc>
      </w:tr>
      <w:tr w:rsidR="00E60C58" w:rsidTr="00DC59C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ТОВ СРБУ «Волиньліфт»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13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113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12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79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>243</w:t>
            </w:r>
          </w:p>
        </w:tc>
      </w:tr>
      <w:tr w:rsidR="00E60C58" w:rsidTr="00DC59C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«Укртелеком»; ТРК «Воля»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13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113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 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79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>62</w:t>
            </w:r>
          </w:p>
        </w:tc>
      </w:tr>
      <w:tr w:rsidR="00E60C58" w:rsidTr="00DC59C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«ЛуцькТерКомСервіс»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snapToGrid w:val="0"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snapToGrid w:val="0"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snapToGrid w:val="0"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snapToGrid w:val="0"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snapToGrid w:val="0"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snapToGrid w:val="0"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snapToGrid w:val="0"/>
              <w:ind w:left="-108" w:right="-246" w:hanging="13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snapToGrid w:val="0"/>
              <w:ind w:left="-108" w:right="-246" w:hanging="113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79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>29</w:t>
            </w:r>
          </w:p>
        </w:tc>
      </w:tr>
      <w:tr w:rsidR="00E60C58" w:rsidTr="00DC59C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Об’єднання співвласників ОСББ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13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 xml:space="preserve">  594</w:t>
            </w:r>
          </w:p>
        </w:tc>
      </w:tr>
      <w:tr w:rsidR="00E60C58" w:rsidTr="00DC59C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Департамент муніципальної варти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131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13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113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47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79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>1260</w:t>
            </w:r>
          </w:p>
        </w:tc>
      </w:tr>
      <w:tr w:rsidR="00E60C58" w:rsidTr="00DC59C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Управління охорони здоров’я.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snapToGrid w:val="0"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0"/>
              <w:jc w:val="center"/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  <w:t xml:space="preserve"> 30 </w:t>
            </w:r>
          </w:p>
        </w:tc>
      </w:tr>
      <w:tr w:rsidR="00E60C58" w:rsidTr="00DC59C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Управління розвитку підприємництва та реклами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snapToGrid w:val="0"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snapToGrid w:val="0"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snapToGrid w:val="0"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snapToGrid w:val="0"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snapToGrid w:val="0"/>
              <w:ind w:left="-108" w:right="-246" w:hanging="13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snapToGrid w:val="0"/>
              <w:ind w:left="-108" w:right="-246" w:hanging="113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79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>6</w:t>
            </w:r>
          </w:p>
        </w:tc>
      </w:tr>
      <w:tr w:rsidR="00E60C58" w:rsidTr="00042C89">
        <w:trPr>
          <w:trHeight w:val="7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 w:rsidP="00042C89">
            <w:pPr>
              <w:widowControl/>
              <w:suppressAutoHyphens w:val="0"/>
              <w:autoSpaceDE/>
              <w:ind w:left="-108" w:right="-246"/>
              <w:jc w:val="center"/>
            </w:pPr>
            <w:r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 w:rsidP="00042C89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 w:rsidP="00042C89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 w:rsidP="00042C89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 w:rsidP="00042C89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 w:rsidP="00042C89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 w:rsidP="00042C89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 w:rsidP="00042C89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 w:rsidP="00042C89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 w:rsidP="00042C89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 w:rsidP="00042C89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 w:rsidP="00042C89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 w:rsidP="00042C89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  <w:t>13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58" w:rsidRDefault="00E60C58" w:rsidP="00042C89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sz w:val="16"/>
                <w:szCs w:val="16"/>
                <w:lang w:val="en-US" w:eastAsia="uk-UA" w:bidi="ar-SA"/>
              </w:rPr>
              <w:t>14</w:t>
            </w:r>
          </w:p>
        </w:tc>
      </w:tr>
      <w:tr w:rsidR="00E60C58" w:rsidTr="00DC59C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Відділ екології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342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299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13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113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79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>963</w:t>
            </w:r>
          </w:p>
        </w:tc>
      </w:tr>
      <w:tr w:rsidR="00E60C58" w:rsidTr="00DC59C2">
        <w:trPr>
          <w:trHeight w:val="27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КП «Ласка»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13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113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79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>139</w:t>
            </w:r>
          </w:p>
        </w:tc>
      </w:tr>
      <w:tr w:rsidR="00E60C58" w:rsidTr="00DC59C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snapToGrid w:val="0"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snapToGrid w:val="0"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13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snapToGrid w:val="0"/>
              <w:ind w:left="-108" w:right="-246" w:hanging="113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79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>40</w:t>
            </w:r>
          </w:p>
        </w:tc>
      </w:tr>
      <w:tr w:rsidR="00E60C58" w:rsidTr="00DC59C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Інше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snapToGrid w:val="0"/>
              <w:ind w:left="-108" w:right="-246" w:hanging="13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snapToGrid w:val="0"/>
              <w:ind w:left="-108" w:right="-246" w:hanging="113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79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>343</w:t>
            </w:r>
          </w:p>
        </w:tc>
      </w:tr>
      <w:tr w:rsidR="00E60C58" w:rsidTr="00DC59C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Інформація, консультація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687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687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816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747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723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734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926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792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1505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13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1313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113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1131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79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>11072</w:t>
            </w:r>
          </w:p>
        </w:tc>
      </w:tr>
      <w:tr w:rsidR="00E60C58" w:rsidTr="00DC59C2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  <w:t>ВСЬОГО: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  <w:t>1976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  <w:t>3423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  <w:t>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  <w:t>1958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  <w:t>1894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  <w:t>2256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  <w:t>2730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  <w:t>1960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  <w:t>1951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  <w:t>3872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137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  <w:t>2226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113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  <w:t>2334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58" w:rsidRDefault="00E60C58">
            <w:pPr>
              <w:widowControl/>
              <w:suppressAutoHyphens w:val="0"/>
              <w:autoSpaceDE/>
              <w:ind w:left="-108" w:right="-246" w:hanging="79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>28620</w:t>
            </w:r>
          </w:p>
        </w:tc>
      </w:tr>
    </w:tbl>
    <w:p w:rsidR="00E60C58" w:rsidRDefault="00E60C58">
      <w:pPr>
        <w:pStyle w:val="western"/>
        <w:spacing w:after="0" w:line="240" w:lineRule="auto"/>
        <w:jc w:val="center"/>
        <w:rPr>
          <w:rStyle w:val="cecef1f1ededeeeee2e2ededeeeee9e9f8f8f0f0e8e8f4f4f2f2e0e0e1e1e7e7e0e0f6f6e0e0"/>
          <w:rFonts w:ascii="Times New Roman" w:hAnsi="Times New Roman" w:cs="Liberation Serif"/>
          <w:b/>
          <w:kern w:val="2"/>
          <w:sz w:val="28"/>
          <w:szCs w:val="28"/>
          <w:lang w:eastAsia="hi-IN" w:bidi="hi-IN"/>
        </w:rPr>
      </w:pPr>
    </w:p>
    <w:sectPr w:rsidR="00E60C58" w:rsidSect="00F76AF2">
      <w:pgSz w:w="16838" w:h="11906" w:orient="landscape"/>
      <w:pgMar w:top="1985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;Liberation Mon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276"/>
    <w:rsid w:val="00042C89"/>
    <w:rsid w:val="00462D4E"/>
    <w:rsid w:val="00627276"/>
    <w:rsid w:val="006F3AF5"/>
    <w:rsid w:val="0096162A"/>
    <w:rsid w:val="00C32FE8"/>
    <w:rsid w:val="00DC59C2"/>
    <w:rsid w:val="00E60C58"/>
    <w:rsid w:val="00E759F8"/>
    <w:rsid w:val="00E8338C"/>
    <w:rsid w:val="00EE7603"/>
    <w:rsid w:val="00F7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AF2"/>
    <w:pPr>
      <w:widowControl w:val="0"/>
      <w:suppressAutoHyphens/>
      <w:autoSpaceDE w:val="0"/>
    </w:pPr>
    <w:rPr>
      <w:rFonts w:cs="Liberation Serif"/>
      <w:color w:val="000000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8d8f0f0e8e8f4f4f2f2e0e0e1e1e7e7e0e0f6f6f3f3e7e7e0e0efeff0f0eeeeececeeeee2e2f7f7e0e0ededededffffecec">
    <w:name w:val="Шd8d8рf0f0иe8e8фf4f4тf2f2 аe0e0бe1e1зe7e7аe0e0цf6f6уf3f3 зe7e7аe0e0 пefefрf0f0оeeeeмececоeeeeвe2e2чf7f7аe0e0нededнededяffffмecec"/>
    <w:uiPriority w:val="99"/>
    <w:rsid w:val="00F76AF2"/>
  </w:style>
  <w:style w:type="character" w:customStyle="1" w:styleId="cecef1f1ededeeeee2e2ededeeeee9e9f8f8f0f0e8e8f4f4f2f2e0e0e1e1e7e7e0e0f6f6e0e0">
    <w:name w:val="Оceceсf1f1нededоeeeeвe2e2нededоeeeeйe9e9 шf8f8рf0f0иe8e8фf4f4тf2f2 аe0e0бe1e1зe7e7аe0e0цf6f6аe0e0"/>
    <w:uiPriority w:val="99"/>
    <w:rsid w:val="00F76AF2"/>
  </w:style>
  <w:style w:type="character" w:customStyle="1" w:styleId="FontStyle22">
    <w:name w:val="Font Style22"/>
    <w:uiPriority w:val="99"/>
    <w:rsid w:val="00F76AF2"/>
    <w:rPr>
      <w:rFonts w:ascii="Times New Roman" w:hAnsi="Times New Roman"/>
      <w:spacing w:val="10"/>
    </w:rPr>
  </w:style>
  <w:style w:type="character" w:customStyle="1" w:styleId="d2e5eaf1f2f3e2e8edeef1f6b3c7ede0ea">
    <w:name w:val="Тd2еe5кeaсf1тf2 уf3 вe2иe8нedоeeсf1цf6іb3 Зc7нedаe0кea"/>
    <w:uiPriority w:val="99"/>
    <w:rsid w:val="00F76AF2"/>
    <w:rPr>
      <w:rFonts w:ascii="Segoe UI" w:hAnsi="Segoe UI"/>
      <w:kern w:val="2"/>
      <w:sz w:val="16"/>
    </w:rPr>
  </w:style>
  <w:style w:type="character" w:customStyle="1" w:styleId="ListLabel1">
    <w:name w:val="ListLabel 1"/>
    <w:uiPriority w:val="99"/>
    <w:rsid w:val="00F76AF2"/>
    <w:rPr>
      <w:rFonts w:eastAsia="Times New Roman"/>
    </w:rPr>
  </w:style>
  <w:style w:type="character" w:customStyle="1" w:styleId="a">
    <w:name w:val="Текст у виносці Знак"/>
    <w:uiPriority w:val="99"/>
    <w:rsid w:val="00F76AF2"/>
    <w:rPr>
      <w:rFonts w:ascii="Segoe UI" w:hAnsi="Segoe UI"/>
      <w:color w:val="000000"/>
      <w:kern w:val="2"/>
      <w:sz w:val="16"/>
    </w:rPr>
  </w:style>
  <w:style w:type="character" w:customStyle="1" w:styleId="a0">
    <w:name w:val="Знак Знак"/>
    <w:uiPriority w:val="99"/>
    <w:rsid w:val="00F76AF2"/>
    <w:rPr>
      <w:rFonts w:ascii="Segoe UI" w:hAnsi="Segoe UI"/>
      <w:color w:val="000000"/>
      <w:kern w:val="2"/>
      <w:sz w:val="16"/>
    </w:rPr>
  </w:style>
  <w:style w:type="paragraph" w:customStyle="1" w:styleId="a1">
    <w:name w:val="Заголовок"/>
    <w:basedOn w:val="Normal"/>
    <w:next w:val="1"/>
    <w:uiPriority w:val="99"/>
    <w:rsid w:val="00F76AF2"/>
    <w:pPr>
      <w:keepNext/>
      <w:spacing w:before="240" w:after="120"/>
    </w:pPr>
    <w:rPr>
      <w:rFonts w:ascii="Liberation Sans" w:hAnsi="Liberation Sans" w:cs="Liberation Sans"/>
      <w:sz w:val="28"/>
    </w:rPr>
  </w:style>
  <w:style w:type="paragraph" w:styleId="BodyText">
    <w:name w:val="Body Text"/>
    <w:basedOn w:val="Normal"/>
    <w:link w:val="BodyTextChar"/>
    <w:uiPriority w:val="99"/>
    <w:rsid w:val="00F76A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Mangal"/>
      <w:color w:val="000000"/>
      <w:kern w:val="2"/>
      <w:sz w:val="21"/>
      <w:szCs w:val="21"/>
      <w:lang w:eastAsia="zh-CN" w:bidi="hi-IN"/>
    </w:rPr>
  </w:style>
  <w:style w:type="paragraph" w:styleId="List">
    <w:name w:val="List"/>
    <w:basedOn w:val="1"/>
    <w:uiPriority w:val="99"/>
    <w:rsid w:val="00F76AF2"/>
  </w:style>
  <w:style w:type="paragraph" w:styleId="Caption">
    <w:name w:val="caption"/>
    <w:basedOn w:val="Normal"/>
    <w:uiPriority w:val="99"/>
    <w:qFormat/>
    <w:rsid w:val="00F76AF2"/>
    <w:pPr>
      <w:spacing w:before="120" w:after="120"/>
    </w:pPr>
    <w:rPr>
      <w:i/>
      <w:iCs/>
    </w:rPr>
  </w:style>
  <w:style w:type="paragraph" w:customStyle="1" w:styleId="a2">
    <w:name w:val="Покажчик"/>
    <w:basedOn w:val="Normal"/>
    <w:uiPriority w:val="99"/>
    <w:rsid w:val="00F76AF2"/>
  </w:style>
  <w:style w:type="paragraph" w:customStyle="1" w:styleId="1">
    <w:name w:val="Основний текст1"/>
    <w:basedOn w:val="Normal"/>
    <w:uiPriority w:val="99"/>
    <w:rsid w:val="00F76AF2"/>
    <w:pPr>
      <w:spacing w:after="140" w:line="288" w:lineRule="auto"/>
    </w:pPr>
  </w:style>
  <w:style w:type="paragraph" w:customStyle="1" w:styleId="10">
    <w:name w:val="Название1"/>
    <w:basedOn w:val="Normal"/>
    <w:uiPriority w:val="99"/>
    <w:rsid w:val="00F76AF2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Normal"/>
    <w:uiPriority w:val="99"/>
    <w:rsid w:val="00F76AF2"/>
    <w:pPr>
      <w:suppressLineNumbers/>
    </w:pPr>
    <w:rPr>
      <w:rFonts w:cs="Lucida Sans"/>
    </w:rPr>
  </w:style>
  <w:style w:type="paragraph" w:customStyle="1" w:styleId="DocumentMap">
    <w:name w:val="DocumentMap"/>
    <w:uiPriority w:val="99"/>
    <w:rsid w:val="00F76AF2"/>
    <w:pPr>
      <w:widowControl w:val="0"/>
      <w:suppressAutoHyphens/>
      <w:autoSpaceDE w:val="0"/>
      <w:spacing w:after="160" w:line="252" w:lineRule="auto"/>
    </w:pPr>
    <w:rPr>
      <w:rFonts w:ascii="Calibri" w:hAnsi="Calibri" w:cs="Liberation Serif"/>
      <w:color w:val="000000"/>
      <w:kern w:val="2"/>
      <w:szCs w:val="24"/>
      <w:lang w:eastAsia="zh-CN" w:bidi="hi-IN"/>
    </w:rPr>
  </w:style>
  <w:style w:type="paragraph" w:customStyle="1" w:styleId="c7e0e3eeebeee2eeea">
    <w:name w:val="Зc7аe0гe3оeeлebоeeвe2оeeкea"/>
    <w:basedOn w:val="Normal"/>
    <w:uiPriority w:val="99"/>
    <w:rsid w:val="00F76AF2"/>
    <w:pPr>
      <w:keepNext/>
      <w:spacing w:before="240" w:after="120"/>
    </w:pPr>
    <w:rPr>
      <w:rFonts w:ascii="Liberation Sans" w:hAnsi="Liberation Sans" w:cs="Liberation Sans"/>
      <w:sz w:val="28"/>
    </w:rPr>
  </w:style>
  <w:style w:type="paragraph" w:customStyle="1" w:styleId="cef1edeee2ede8e9f2e5eaf1f2">
    <w:name w:val="Оceсf1нedоeeвe2нedиe8йe9 тf2еe5кeaсf1тf2"/>
    <w:basedOn w:val="Normal"/>
    <w:uiPriority w:val="99"/>
    <w:rsid w:val="00F76AF2"/>
    <w:pPr>
      <w:spacing w:after="140" w:line="288" w:lineRule="auto"/>
    </w:pPr>
  </w:style>
  <w:style w:type="paragraph" w:customStyle="1" w:styleId="d1efe8f1eeea">
    <w:name w:val="Сd1пefиe8сf1оeeкea"/>
    <w:basedOn w:val="cef1edeee2ede8e9f2e5eaf1f2"/>
    <w:uiPriority w:val="99"/>
    <w:rsid w:val="00F76AF2"/>
  </w:style>
  <w:style w:type="paragraph" w:customStyle="1" w:styleId="d0eee7e4b3eb">
    <w:name w:val="Рd0оeeзe7дe4іb3лeb"/>
    <w:basedOn w:val="Normal"/>
    <w:uiPriority w:val="99"/>
    <w:rsid w:val="00F76AF2"/>
    <w:pPr>
      <w:spacing w:before="120" w:after="120"/>
    </w:pPr>
    <w:rPr>
      <w:i/>
      <w:iCs/>
    </w:rPr>
  </w:style>
  <w:style w:type="paragraph" w:customStyle="1" w:styleId="cfeeeae0e6f7e8ea">
    <w:name w:val="Пcfоeeкeaаe0жe6чf7иe8кea"/>
    <w:basedOn w:val="Normal"/>
    <w:uiPriority w:val="99"/>
    <w:rsid w:val="00F76AF2"/>
  </w:style>
  <w:style w:type="paragraph" w:customStyle="1" w:styleId="c7c7e0e0e3e3eeeeebebeeeee2e2eeeeeaea">
    <w:name w:val="Зc7c7аe0e0гe3e3оeeeeлebebоeeeeвe2e2оeeeeкeaea"/>
    <w:basedOn w:val="Normal"/>
    <w:uiPriority w:val="99"/>
    <w:rsid w:val="00F76AF2"/>
    <w:pPr>
      <w:keepNext/>
      <w:spacing w:before="240" w:after="120"/>
    </w:pPr>
    <w:rPr>
      <w:rFonts w:ascii="Liberation Sans" w:hAnsi="Liberation Sans" w:cs="Liberation Sans"/>
      <w:sz w:val="28"/>
    </w:rPr>
  </w:style>
  <w:style w:type="paragraph" w:customStyle="1" w:styleId="cecef1f1ededeeeee2e2edede8e8e9e9f2f2e5e5eaeaf1f1f2f2">
    <w:name w:val="Оceceсf1f1нededоeeeeвe2e2нededиe8e8йe9e9 тf2f2еe5e5кeaeaсf1f1тf2f2"/>
    <w:basedOn w:val="Normal"/>
    <w:uiPriority w:val="99"/>
    <w:rsid w:val="00F76AF2"/>
    <w:pPr>
      <w:spacing w:after="140" w:line="288" w:lineRule="auto"/>
    </w:pPr>
  </w:style>
  <w:style w:type="paragraph" w:customStyle="1" w:styleId="d1d1efefe8e8f1f1eeeeeaea">
    <w:name w:val="Сd1d1пefefиe8e8сf1f1оeeeeкeaea"/>
    <w:basedOn w:val="cecef1f1ededeeeee2e2edede8e8e9e9f2f2e5e5eaeaf1f1f2f2"/>
    <w:uiPriority w:val="99"/>
    <w:rsid w:val="00F76AF2"/>
  </w:style>
  <w:style w:type="paragraph" w:customStyle="1" w:styleId="d0d0eeeee7e7e4e4b3b3ebeb">
    <w:name w:val="Рd0d0оeeeeзe7e7дe4e4іb3b3лebeb"/>
    <w:basedOn w:val="Normal"/>
    <w:uiPriority w:val="99"/>
    <w:rsid w:val="00F76AF2"/>
    <w:pPr>
      <w:spacing w:before="120" w:after="120"/>
    </w:pPr>
    <w:rPr>
      <w:i/>
      <w:iCs/>
    </w:rPr>
  </w:style>
  <w:style w:type="paragraph" w:customStyle="1" w:styleId="cfcfeeeeeaeae0e0e6e6f7f7e8e8eaea">
    <w:name w:val="Пcfcfоeeeeкeaeaаe0e0жe6e6чf7f7иe8e8кeaea"/>
    <w:basedOn w:val="Normal"/>
    <w:uiPriority w:val="99"/>
    <w:rsid w:val="00F76AF2"/>
  </w:style>
  <w:style w:type="paragraph" w:customStyle="1" w:styleId="Standard">
    <w:name w:val="Standard"/>
    <w:uiPriority w:val="99"/>
    <w:rsid w:val="00F76AF2"/>
    <w:pPr>
      <w:widowControl w:val="0"/>
      <w:suppressAutoHyphens/>
      <w:autoSpaceDE w:val="0"/>
      <w:jc w:val="center"/>
      <w:textAlignment w:val="baseline"/>
    </w:pPr>
    <w:rPr>
      <w:rFonts w:ascii="Times New Roman" w:hAnsi="Times New Roman" w:cs="Liberation Serif"/>
      <w:b/>
      <w:bCs/>
      <w:color w:val="000000"/>
      <w:kern w:val="2"/>
      <w:sz w:val="28"/>
      <w:szCs w:val="24"/>
      <w:lang w:eastAsia="zh-CN" w:bidi="hi-IN"/>
    </w:rPr>
  </w:style>
  <w:style w:type="paragraph" w:customStyle="1" w:styleId="12">
    <w:name w:val="Сітка таблиці1"/>
    <w:basedOn w:val="DocumentMap"/>
    <w:uiPriority w:val="99"/>
    <w:rsid w:val="00F76AF2"/>
  </w:style>
  <w:style w:type="paragraph" w:styleId="BalloonText">
    <w:name w:val="Balloon Text"/>
    <w:basedOn w:val="Normal"/>
    <w:link w:val="BalloonTextChar"/>
    <w:uiPriority w:val="99"/>
    <w:rsid w:val="00F76AF2"/>
    <w:rPr>
      <w:rFonts w:ascii="Segoe UI" w:hAnsi="Segoe UI" w:cs="Mangal;Liberation Mono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Mangal"/>
      <w:color w:val="000000"/>
      <w:kern w:val="2"/>
      <w:sz w:val="2"/>
      <w:lang w:eastAsia="zh-CN" w:bidi="hi-IN"/>
    </w:rPr>
  </w:style>
  <w:style w:type="paragraph" w:customStyle="1" w:styleId="a3">
    <w:name w:val="Вміст таблиці"/>
    <w:basedOn w:val="Normal"/>
    <w:uiPriority w:val="99"/>
    <w:rsid w:val="00F76AF2"/>
  </w:style>
  <w:style w:type="paragraph" w:customStyle="1" w:styleId="a4">
    <w:name w:val="Заголовок таблиці"/>
    <w:basedOn w:val="a3"/>
    <w:uiPriority w:val="99"/>
    <w:rsid w:val="00F76AF2"/>
    <w:pPr>
      <w:jc w:val="center"/>
    </w:pPr>
    <w:rPr>
      <w:b/>
      <w:bCs/>
    </w:rPr>
  </w:style>
  <w:style w:type="paragraph" w:customStyle="1" w:styleId="a5">
    <w:name w:val="Содержимое таблицы"/>
    <w:basedOn w:val="Normal"/>
    <w:uiPriority w:val="99"/>
    <w:rsid w:val="00F76AF2"/>
    <w:pPr>
      <w:suppressLineNumbers/>
    </w:pPr>
  </w:style>
  <w:style w:type="paragraph" w:customStyle="1" w:styleId="a6">
    <w:name w:val="Заголовок таблицы"/>
    <w:basedOn w:val="a5"/>
    <w:uiPriority w:val="99"/>
    <w:rsid w:val="00F76AF2"/>
    <w:pPr>
      <w:jc w:val="center"/>
    </w:pPr>
    <w:rPr>
      <w:b/>
      <w:bCs/>
    </w:rPr>
  </w:style>
  <w:style w:type="paragraph" w:customStyle="1" w:styleId="western">
    <w:name w:val="western"/>
    <w:basedOn w:val="Normal"/>
    <w:uiPriority w:val="99"/>
    <w:rsid w:val="00F76AF2"/>
    <w:pPr>
      <w:widowControl/>
      <w:suppressAutoHyphens w:val="0"/>
      <w:autoSpaceDE/>
      <w:spacing w:before="100" w:after="142" w:line="276" w:lineRule="auto"/>
    </w:pPr>
    <w:rPr>
      <w:rFonts w:ascii="Courier New" w:hAnsi="Courier New" w:cs="Courier New"/>
      <w:kern w:val="0"/>
      <w:lang w:bidi="ar-SA"/>
    </w:rPr>
  </w:style>
  <w:style w:type="paragraph" w:styleId="NormalWeb">
    <w:name w:val="Normal (Web)"/>
    <w:basedOn w:val="Normal"/>
    <w:uiPriority w:val="99"/>
    <w:rsid w:val="00F76AF2"/>
    <w:pPr>
      <w:widowControl/>
      <w:suppressAutoHyphens w:val="0"/>
      <w:autoSpaceDE/>
      <w:spacing w:before="100" w:after="142" w:line="276" w:lineRule="auto"/>
    </w:pPr>
    <w:rPr>
      <w:rFonts w:ascii="Times New Roman" w:hAnsi="Times New Roman" w:cs="Times New Roman"/>
      <w:kern w:val="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195</TotalTime>
  <Pages>2</Pages>
  <Words>1596</Words>
  <Characters>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CNAP</cp:lastModifiedBy>
  <cp:revision>34</cp:revision>
  <cp:lastPrinted>2022-01-01T20:07:00Z</cp:lastPrinted>
  <dcterms:created xsi:type="dcterms:W3CDTF">2019-01-11T00:31:00Z</dcterms:created>
  <dcterms:modified xsi:type="dcterms:W3CDTF">2022-01-12T14:38:00Z</dcterms:modified>
</cp:coreProperties>
</file>