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1EA" w:rsidRDefault="008B41EA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4889128" r:id="rId6"/>
        </w:object>
      </w:r>
    </w:p>
    <w:p w:rsidR="008B41EA" w:rsidRDefault="008B41EA">
      <w:pPr>
        <w:jc w:val="center"/>
        <w:rPr>
          <w:sz w:val="16"/>
          <w:szCs w:val="16"/>
        </w:rPr>
      </w:pPr>
    </w:p>
    <w:p w:rsidR="008B41EA" w:rsidRDefault="008B41EA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B41EA" w:rsidRDefault="008B41EA">
      <w:pPr>
        <w:rPr>
          <w:sz w:val="20"/>
          <w:szCs w:val="20"/>
        </w:rPr>
      </w:pPr>
    </w:p>
    <w:p w:rsidR="008B41EA" w:rsidRDefault="008B41EA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B41EA" w:rsidRDefault="008B41EA">
      <w:pPr>
        <w:jc w:val="center"/>
        <w:rPr>
          <w:b/>
          <w:bCs/>
          <w:sz w:val="40"/>
          <w:szCs w:val="40"/>
        </w:rPr>
      </w:pPr>
    </w:p>
    <w:p w:rsidR="008B41EA" w:rsidRDefault="008B41E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8B41EA" w:rsidRDefault="008B41EA">
      <w:pPr>
        <w:rPr>
          <w:sz w:val="24"/>
        </w:rPr>
      </w:pPr>
    </w:p>
    <w:p w:rsidR="008B41EA" w:rsidRDefault="008B41EA" w:rsidP="0041306B">
      <w:pPr>
        <w:jc w:val="both"/>
        <w:rPr>
          <w:bCs/>
          <w:szCs w:val="28"/>
        </w:rPr>
      </w:pPr>
      <w:r>
        <w:rPr>
          <w:bCs/>
          <w:szCs w:val="28"/>
        </w:rPr>
        <w:t>Про запит депутата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А.Жупанюк </w:t>
      </w:r>
    </w:p>
    <w:p w:rsidR="008B41EA" w:rsidRDefault="008B41EA" w:rsidP="003D4421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небезпеки для жителів</w:t>
      </w:r>
    </w:p>
    <w:p w:rsidR="008B41EA" w:rsidRPr="00347ABE" w:rsidRDefault="008B41EA" w:rsidP="003D4421">
      <w:pPr>
        <w:jc w:val="both"/>
        <w:rPr>
          <w:bCs/>
          <w:szCs w:val="28"/>
        </w:rPr>
      </w:pPr>
      <w:r>
        <w:rPr>
          <w:bCs/>
          <w:szCs w:val="28"/>
        </w:rPr>
        <w:t>с. Зміїнець від безпритульних собак</w:t>
      </w:r>
    </w:p>
    <w:p w:rsidR="008B41EA" w:rsidRPr="00347ABE" w:rsidRDefault="008B41EA">
      <w:pPr>
        <w:overflowPunct w:val="0"/>
        <w:autoSpaceDE w:val="0"/>
        <w:jc w:val="both"/>
        <w:rPr>
          <w:bCs/>
          <w:szCs w:val="28"/>
        </w:rPr>
      </w:pPr>
    </w:p>
    <w:p w:rsidR="008B41EA" w:rsidRPr="00347ABE" w:rsidRDefault="008B41EA">
      <w:pPr>
        <w:overflowPunct w:val="0"/>
        <w:autoSpaceDE w:val="0"/>
        <w:jc w:val="both"/>
        <w:rPr>
          <w:bCs/>
          <w:szCs w:val="28"/>
        </w:rPr>
      </w:pPr>
    </w:p>
    <w:p w:rsidR="008B41EA" w:rsidRPr="00347ABE" w:rsidRDefault="008B41EA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8B41EA" w:rsidRPr="00347ABE" w:rsidRDefault="008B41EA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8B41EA" w:rsidRPr="00347ABE" w:rsidRDefault="008B41EA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8B41EA" w:rsidRPr="00347ABE" w:rsidRDefault="008B41EA">
      <w:pPr>
        <w:overflowPunct w:val="0"/>
        <w:autoSpaceDE w:val="0"/>
        <w:ind w:firstLine="900"/>
        <w:rPr>
          <w:bCs/>
          <w:szCs w:val="28"/>
        </w:rPr>
      </w:pPr>
    </w:p>
    <w:p w:rsidR="008B41EA" w:rsidRPr="00347ABE" w:rsidRDefault="008B41EA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А.Жупанюк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небезпеки для жителів с. Зміїнець від безпритульних собак </w:t>
      </w:r>
      <w:r w:rsidRPr="00347ABE">
        <w:rPr>
          <w:bCs/>
          <w:szCs w:val="28"/>
        </w:rPr>
        <w:t xml:space="preserve">(додано). </w:t>
      </w:r>
    </w:p>
    <w:p w:rsidR="008B41EA" w:rsidRPr="00347ABE" w:rsidRDefault="008B41EA" w:rsidP="0041306B">
      <w:pPr>
        <w:ind w:firstLine="709"/>
        <w:jc w:val="both"/>
        <w:rPr>
          <w:szCs w:val="28"/>
        </w:rPr>
      </w:pPr>
    </w:p>
    <w:p w:rsidR="008B41EA" w:rsidRPr="00347ABE" w:rsidRDefault="008B41EA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8B41EA" w:rsidRPr="00347ABE" w:rsidRDefault="008B41EA">
      <w:pPr>
        <w:jc w:val="both"/>
        <w:rPr>
          <w:szCs w:val="28"/>
        </w:rPr>
      </w:pPr>
    </w:p>
    <w:p w:rsidR="008B41EA" w:rsidRDefault="008B41EA">
      <w:pPr>
        <w:tabs>
          <w:tab w:val="left" w:pos="7630"/>
          <w:tab w:val="left" w:pos="7739"/>
        </w:tabs>
        <w:rPr>
          <w:bCs/>
          <w:szCs w:val="28"/>
        </w:rPr>
      </w:pPr>
    </w:p>
    <w:p w:rsidR="008B41EA" w:rsidRPr="00347ABE" w:rsidRDefault="008B41EA">
      <w:pPr>
        <w:tabs>
          <w:tab w:val="left" w:pos="7630"/>
          <w:tab w:val="left" w:pos="7739"/>
        </w:tabs>
        <w:rPr>
          <w:bCs/>
          <w:szCs w:val="28"/>
        </w:rPr>
      </w:pPr>
    </w:p>
    <w:p w:rsidR="008B41EA" w:rsidRPr="00347ABE" w:rsidRDefault="008B41EA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8B41EA" w:rsidRPr="00347ABE" w:rsidRDefault="008B41EA">
      <w:pPr>
        <w:tabs>
          <w:tab w:val="left" w:pos="7630"/>
          <w:tab w:val="left" w:pos="7739"/>
        </w:tabs>
        <w:rPr>
          <w:bCs/>
          <w:szCs w:val="28"/>
        </w:rPr>
      </w:pPr>
    </w:p>
    <w:p w:rsidR="008B41EA" w:rsidRPr="00347ABE" w:rsidRDefault="008B41EA">
      <w:pPr>
        <w:tabs>
          <w:tab w:val="left" w:pos="7630"/>
          <w:tab w:val="left" w:pos="7739"/>
        </w:tabs>
        <w:rPr>
          <w:bCs/>
          <w:szCs w:val="28"/>
        </w:rPr>
      </w:pPr>
    </w:p>
    <w:p w:rsidR="008B41EA" w:rsidRPr="004204E4" w:rsidRDefault="008B41EA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8B41EA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0E281E"/>
    <w:rsid w:val="00106C11"/>
    <w:rsid w:val="00110011"/>
    <w:rsid w:val="00124601"/>
    <w:rsid w:val="00135B90"/>
    <w:rsid w:val="00135EE5"/>
    <w:rsid w:val="00176190"/>
    <w:rsid w:val="00176A93"/>
    <w:rsid w:val="00190B92"/>
    <w:rsid w:val="00194DDC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1844"/>
    <w:rsid w:val="003D2B9D"/>
    <w:rsid w:val="003D4421"/>
    <w:rsid w:val="003E0758"/>
    <w:rsid w:val="00406355"/>
    <w:rsid w:val="0041306B"/>
    <w:rsid w:val="00417361"/>
    <w:rsid w:val="004204E4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5239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B41EA"/>
    <w:rsid w:val="008D037A"/>
    <w:rsid w:val="008E2C12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45B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800E1"/>
    <w:rsid w:val="00B92BD4"/>
    <w:rsid w:val="00BA310B"/>
    <w:rsid w:val="00BB7799"/>
    <w:rsid w:val="00BC1994"/>
    <w:rsid w:val="00BE43D1"/>
    <w:rsid w:val="00C01D55"/>
    <w:rsid w:val="00C10B5D"/>
    <w:rsid w:val="00C147E2"/>
    <w:rsid w:val="00C27349"/>
    <w:rsid w:val="00C35FB9"/>
    <w:rsid w:val="00C42BFC"/>
    <w:rsid w:val="00C8538B"/>
    <w:rsid w:val="00CB5385"/>
    <w:rsid w:val="00CC4BDD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C192F"/>
    <w:rsid w:val="00EE0633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2AC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2AC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2AC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AC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484</Words>
  <Characters>277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5</cp:revision>
  <cp:lastPrinted>2021-04-29T13:33:00Z</cp:lastPrinted>
  <dcterms:created xsi:type="dcterms:W3CDTF">2022-01-28T12:23:00Z</dcterms:created>
  <dcterms:modified xsi:type="dcterms:W3CDTF">2022-01-28T13:32:00Z</dcterms:modified>
</cp:coreProperties>
</file>