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92" w:rsidRPr="00184C3F" w:rsidRDefault="00292092" w:rsidP="005321D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7" o:title=""/>
          </v:shape>
          <o:OLEObject Type="Embed" ProgID="Paint.Picture" ShapeID="_x0000_i1025" DrawAspect="Content" ObjectID="_1706428430" r:id="rId8"/>
        </w:object>
      </w:r>
    </w:p>
    <w:p w:rsidR="00292092" w:rsidRPr="00184C3F" w:rsidRDefault="00292092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292092" w:rsidRPr="00184C3F" w:rsidRDefault="00292092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292092" w:rsidRPr="00184C3F" w:rsidRDefault="00292092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292092" w:rsidRPr="00184C3F" w:rsidRDefault="00292092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292092" w:rsidRPr="00184C3F" w:rsidRDefault="00292092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292092" w:rsidRPr="00184C3F" w:rsidRDefault="00292092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292092" w:rsidRPr="00184C3F" w:rsidRDefault="00292092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292092" w:rsidRPr="00184C3F" w:rsidRDefault="00292092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/>
      </w:tblPr>
      <w:tblGrid>
        <w:gridCol w:w="6062"/>
        <w:gridCol w:w="3827"/>
      </w:tblGrid>
      <w:tr w:rsidR="00292092" w:rsidRPr="00846E46" w:rsidTr="00C90416">
        <w:tc>
          <w:tcPr>
            <w:tcW w:w="6062" w:type="dxa"/>
          </w:tcPr>
          <w:p w:rsidR="00292092" w:rsidRPr="00846E46" w:rsidRDefault="00292092" w:rsidP="00C90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92092" w:rsidRPr="00846E46" w:rsidRDefault="00292092" w:rsidP="00C9041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846E4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Про звернення </w:t>
            </w:r>
          </w:p>
          <w:p w:rsidR="00292092" w:rsidRPr="00846E46" w:rsidRDefault="00292092" w:rsidP="00C904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E4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до </w:t>
            </w:r>
            <w:r w:rsidRPr="00846E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Міністра охорони здоров’я України </w:t>
            </w:r>
          </w:p>
          <w:p w:rsidR="00292092" w:rsidRPr="00846E46" w:rsidRDefault="00292092" w:rsidP="00E97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E46">
              <w:rPr>
                <w:rFonts w:ascii="Times New Roman" w:hAnsi="Times New Roman"/>
                <w:sz w:val="28"/>
                <w:szCs w:val="28"/>
                <w:lang w:val="uk-UA"/>
              </w:rPr>
              <w:t>Ляшка В.К.</w:t>
            </w:r>
            <w:r w:rsidRPr="00846E4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щодо </w:t>
            </w:r>
            <w:r w:rsidRPr="00846E46">
              <w:rPr>
                <w:rFonts w:ascii="Times New Roman" w:hAnsi="Times New Roman"/>
                <w:sz w:val="28"/>
                <w:szCs w:val="28"/>
                <w:lang w:val="uk-UA"/>
              </w:rPr>
              <w:t>безперебійного пожиттєвого забезпечення хворих</w:t>
            </w:r>
            <w:r w:rsidRPr="00846E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, які перенесли трансплантацію, </w:t>
            </w:r>
            <w:r w:rsidRPr="00846E46">
              <w:rPr>
                <w:rFonts w:ascii="Times New Roman" w:hAnsi="Times New Roman"/>
                <w:sz w:val="28"/>
                <w:szCs w:val="28"/>
                <w:lang w:val="uk-UA"/>
              </w:rPr>
              <w:t>імуносупресивними лікарськими засобами</w:t>
            </w:r>
          </w:p>
          <w:p w:rsidR="00292092" w:rsidRPr="00846E46" w:rsidRDefault="00292092" w:rsidP="00E97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6E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292092" w:rsidRPr="00846E46" w:rsidRDefault="00292092" w:rsidP="00C90416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  <w:r w:rsidRPr="00846E46">
              <w:rPr>
                <w:rFonts w:ascii="Times New Roman" w:hAnsi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292092" w:rsidRPr="00846E46" w:rsidRDefault="00292092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092" w:rsidRPr="00846E46" w:rsidRDefault="00292092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6E46">
        <w:rPr>
          <w:rFonts w:ascii="Times New Roman" w:hAnsi="Times New Roman"/>
          <w:sz w:val="28"/>
          <w:szCs w:val="28"/>
          <w:lang w:val="uk-UA"/>
        </w:rPr>
        <w:t xml:space="preserve">Керуючись ст. 26, 59 Закону України «Про місцеве самоврядування в Україні», ст. 19, 20 Закону України «Про статус депутатів місцевих рад», з метою безперебійного, повноцінного і пожиттєвого забезпечення хворих </w:t>
      </w:r>
      <w:r w:rsidRPr="00846E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до- та післяопераційний період з трансплантації</w:t>
      </w:r>
      <w:r w:rsidRPr="00846E46">
        <w:rPr>
          <w:rFonts w:ascii="Times New Roman" w:hAnsi="Times New Roman"/>
          <w:sz w:val="28"/>
          <w:szCs w:val="28"/>
          <w:lang w:val="uk-UA"/>
        </w:rPr>
        <w:t xml:space="preserve"> необхідними препаратами імуносупресивної терапії та продовження тривалості їх життя, міська рада </w:t>
      </w:r>
    </w:p>
    <w:p w:rsidR="00292092" w:rsidRPr="00846E46" w:rsidRDefault="00292092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092" w:rsidRPr="00846E46" w:rsidRDefault="00292092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6E46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292092" w:rsidRPr="00846E46" w:rsidRDefault="00292092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2092" w:rsidRPr="00846E46" w:rsidRDefault="00292092" w:rsidP="00B73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6E46">
        <w:rPr>
          <w:rFonts w:ascii="Times New Roman" w:hAnsi="Times New Roman"/>
          <w:sz w:val="28"/>
          <w:szCs w:val="28"/>
          <w:lang w:val="uk-UA"/>
        </w:rPr>
        <w:t>1. Звернутись до Міністра охорони здоров’</w:t>
      </w:r>
      <w:bookmarkStart w:id="0" w:name="_GoBack"/>
      <w:r w:rsidRPr="00846E46">
        <w:rPr>
          <w:rFonts w:ascii="Times New Roman" w:hAnsi="Times New Roman"/>
          <w:sz w:val="28"/>
          <w:szCs w:val="28"/>
          <w:lang w:val="uk-UA"/>
        </w:rPr>
        <w:t xml:space="preserve">я України Ляшка В.К. щодо безперебійного пожиттєвого забезпечення хворих, які перенесли трансплантацію, імуносупресивними лікарськими засобами </w:t>
      </w:r>
      <w:r w:rsidRPr="00846E4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(додано). </w:t>
      </w:r>
    </w:p>
    <w:bookmarkEnd w:id="0"/>
    <w:p w:rsidR="00292092" w:rsidRPr="00846E46" w:rsidRDefault="00292092" w:rsidP="009F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6E46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46E46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</w:t>
      </w:r>
      <w:r>
        <w:rPr>
          <w:rFonts w:ascii="Times New Roman" w:hAnsi="Times New Roman"/>
          <w:sz w:val="28"/>
          <w:szCs w:val="28"/>
          <w:lang w:val="uk-UA"/>
        </w:rPr>
        <w:t xml:space="preserve"> на заступника міського голови Чебелюк І.І.,</w:t>
      </w:r>
      <w:r w:rsidRPr="00846E46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 та мови (Лєщинська О.П.)</w:t>
      </w:r>
      <w:r>
        <w:rPr>
          <w:rFonts w:ascii="Times New Roman" w:hAnsi="Times New Roman"/>
          <w:sz w:val="28"/>
          <w:szCs w:val="28"/>
          <w:lang w:val="uk-UA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(Федік М.М.)</w:t>
      </w:r>
      <w:r w:rsidRPr="00846E4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92092" w:rsidRPr="00846E46" w:rsidRDefault="00292092" w:rsidP="009F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092" w:rsidRPr="00846E46" w:rsidRDefault="00292092" w:rsidP="009F7B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092" w:rsidRPr="00846E46" w:rsidRDefault="00292092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092" w:rsidRPr="00846E46" w:rsidRDefault="00292092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6E46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Ігор ПОЛІЩУК</w:t>
      </w:r>
    </w:p>
    <w:p w:rsidR="00292092" w:rsidRDefault="00292092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2092" w:rsidRDefault="00292092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2092" w:rsidRPr="00846E46" w:rsidRDefault="00292092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6E46">
        <w:rPr>
          <w:rFonts w:ascii="Times New Roman" w:hAnsi="Times New Roman"/>
          <w:sz w:val="24"/>
          <w:szCs w:val="24"/>
          <w:lang w:val="uk-UA"/>
        </w:rPr>
        <w:t xml:space="preserve">Лотвін 722 251 </w:t>
      </w:r>
    </w:p>
    <w:sectPr w:rsidR="00292092" w:rsidRPr="00846E46" w:rsidSect="002D6814">
      <w:headerReference w:type="default" r:id="rId9"/>
      <w:pgSz w:w="11906" w:h="16838"/>
      <w:pgMar w:top="851" w:right="851" w:bottom="16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92" w:rsidRDefault="00292092">
      <w:pPr>
        <w:spacing w:after="0" w:line="240" w:lineRule="auto"/>
      </w:pPr>
      <w:r>
        <w:separator/>
      </w:r>
    </w:p>
  </w:endnote>
  <w:endnote w:type="continuationSeparator" w:id="0">
    <w:p w:rsidR="00292092" w:rsidRDefault="0029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92" w:rsidRDefault="00292092">
      <w:pPr>
        <w:spacing w:after="0" w:line="240" w:lineRule="auto"/>
      </w:pPr>
      <w:r>
        <w:separator/>
      </w:r>
    </w:p>
  </w:footnote>
  <w:footnote w:type="continuationSeparator" w:id="0">
    <w:p w:rsidR="00292092" w:rsidRDefault="0029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92" w:rsidRDefault="0029209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92092" w:rsidRDefault="002920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1DE2D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110"/>
    <w:rsid w:val="00003EBD"/>
    <w:rsid w:val="0001019A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81D55"/>
    <w:rsid w:val="00092B56"/>
    <w:rsid w:val="00093716"/>
    <w:rsid w:val="000942EB"/>
    <w:rsid w:val="000A654A"/>
    <w:rsid w:val="000A656A"/>
    <w:rsid w:val="000A7B02"/>
    <w:rsid w:val="000B266E"/>
    <w:rsid w:val="000B3D29"/>
    <w:rsid w:val="000C1768"/>
    <w:rsid w:val="000C23B2"/>
    <w:rsid w:val="000C6E4C"/>
    <w:rsid w:val="000D7BF3"/>
    <w:rsid w:val="000F162B"/>
    <w:rsid w:val="000F30E2"/>
    <w:rsid w:val="000F5348"/>
    <w:rsid w:val="000F627D"/>
    <w:rsid w:val="00101E67"/>
    <w:rsid w:val="001133B3"/>
    <w:rsid w:val="00114E2C"/>
    <w:rsid w:val="00115F5F"/>
    <w:rsid w:val="00120BE3"/>
    <w:rsid w:val="00132E4D"/>
    <w:rsid w:val="0013489D"/>
    <w:rsid w:val="001469DD"/>
    <w:rsid w:val="00155C92"/>
    <w:rsid w:val="00156C0A"/>
    <w:rsid w:val="00165793"/>
    <w:rsid w:val="00166150"/>
    <w:rsid w:val="001759FE"/>
    <w:rsid w:val="00177D7E"/>
    <w:rsid w:val="00181CAB"/>
    <w:rsid w:val="00183F59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D5AA4"/>
    <w:rsid w:val="001F1EE2"/>
    <w:rsid w:val="0020469C"/>
    <w:rsid w:val="00207982"/>
    <w:rsid w:val="00210A02"/>
    <w:rsid w:val="00216BB4"/>
    <w:rsid w:val="00220C8A"/>
    <w:rsid w:val="00221D07"/>
    <w:rsid w:val="00225A14"/>
    <w:rsid w:val="00226A44"/>
    <w:rsid w:val="0023273D"/>
    <w:rsid w:val="002336AB"/>
    <w:rsid w:val="00235F45"/>
    <w:rsid w:val="00237124"/>
    <w:rsid w:val="002424BC"/>
    <w:rsid w:val="0025236C"/>
    <w:rsid w:val="00253F58"/>
    <w:rsid w:val="0025422C"/>
    <w:rsid w:val="00263E62"/>
    <w:rsid w:val="00264F6C"/>
    <w:rsid w:val="0027065D"/>
    <w:rsid w:val="00270CD9"/>
    <w:rsid w:val="002748D5"/>
    <w:rsid w:val="002755BB"/>
    <w:rsid w:val="00277A74"/>
    <w:rsid w:val="00281254"/>
    <w:rsid w:val="00290C9C"/>
    <w:rsid w:val="00290FDB"/>
    <w:rsid w:val="00292092"/>
    <w:rsid w:val="002A3520"/>
    <w:rsid w:val="002C1584"/>
    <w:rsid w:val="002C6CCD"/>
    <w:rsid w:val="002D6814"/>
    <w:rsid w:val="002F1254"/>
    <w:rsid w:val="002F2FDE"/>
    <w:rsid w:val="002F4492"/>
    <w:rsid w:val="0030409E"/>
    <w:rsid w:val="00305E4F"/>
    <w:rsid w:val="00330CDC"/>
    <w:rsid w:val="00361173"/>
    <w:rsid w:val="00363ACB"/>
    <w:rsid w:val="00371D82"/>
    <w:rsid w:val="003740A3"/>
    <w:rsid w:val="00385D15"/>
    <w:rsid w:val="00386E34"/>
    <w:rsid w:val="00390828"/>
    <w:rsid w:val="00393D39"/>
    <w:rsid w:val="00396D98"/>
    <w:rsid w:val="003A0DE9"/>
    <w:rsid w:val="003A26DE"/>
    <w:rsid w:val="003A2D1C"/>
    <w:rsid w:val="003A50B7"/>
    <w:rsid w:val="003A5347"/>
    <w:rsid w:val="003A697C"/>
    <w:rsid w:val="003A7DA6"/>
    <w:rsid w:val="003B0111"/>
    <w:rsid w:val="003B691C"/>
    <w:rsid w:val="003D00A3"/>
    <w:rsid w:val="003D68DD"/>
    <w:rsid w:val="003D79B1"/>
    <w:rsid w:val="003E13DB"/>
    <w:rsid w:val="003E2FCF"/>
    <w:rsid w:val="003F2BAA"/>
    <w:rsid w:val="003F6FDC"/>
    <w:rsid w:val="003F7494"/>
    <w:rsid w:val="00404D67"/>
    <w:rsid w:val="004059F3"/>
    <w:rsid w:val="0041138E"/>
    <w:rsid w:val="004158CA"/>
    <w:rsid w:val="00415A1E"/>
    <w:rsid w:val="00420C3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A222D"/>
    <w:rsid w:val="004B197C"/>
    <w:rsid w:val="004B2CAF"/>
    <w:rsid w:val="004B7C70"/>
    <w:rsid w:val="004C00F4"/>
    <w:rsid w:val="004C4453"/>
    <w:rsid w:val="004C7E9C"/>
    <w:rsid w:val="004D0ABE"/>
    <w:rsid w:val="004D5824"/>
    <w:rsid w:val="004E4E57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5D34"/>
    <w:rsid w:val="005372AE"/>
    <w:rsid w:val="00537489"/>
    <w:rsid w:val="005409AD"/>
    <w:rsid w:val="005519FB"/>
    <w:rsid w:val="005539C1"/>
    <w:rsid w:val="005570FE"/>
    <w:rsid w:val="005613D7"/>
    <w:rsid w:val="0056340D"/>
    <w:rsid w:val="00566977"/>
    <w:rsid w:val="00585349"/>
    <w:rsid w:val="00587F52"/>
    <w:rsid w:val="005971BF"/>
    <w:rsid w:val="00597A98"/>
    <w:rsid w:val="005B0FB5"/>
    <w:rsid w:val="005B1C85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029C"/>
    <w:rsid w:val="00624406"/>
    <w:rsid w:val="00633B98"/>
    <w:rsid w:val="00635910"/>
    <w:rsid w:val="00644EB2"/>
    <w:rsid w:val="006478CE"/>
    <w:rsid w:val="00664656"/>
    <w:rsid w:val="006665BF"/>
    <w:rsid w:val="006805F2"/>
    <w:rsid w:val="006851F9"/>
    <w:rsid w:val="00685EDC"/>
    <w:rsid w:val="006A14CD"/>
    <w:rsid w:val="006A302F"/>
    <w:rsid w:val="006A7B76"/>
    <w:rsid w:val="006B2B74"/>
    <w:rsid w:val="006B793D"/>
    <w:rsid w:val="006B7EAC"/>
    <w:rsid w:val="006C18C5"/>
    <w:rsid w:val="006C18FF"/>
    <w:rsid w:val="006C3AC3"/>
    <w:rsid w:val="006C52F4"/>
    <w:rsid w:val="006D15A4"/>
    <w:rsid w:val="006D4536"/>
    <w:rsid w:val="006D61A7"/>
    <w:rsid w:val="006D7C8A"/>
    <w:rsid w:val="006E54C0"/>
    <w:rsid w:val="006F035C"/>
    <w:rsid w:val="006F18A5"/>
    <w:rsid w:val="00704501"/>
    <w:rsid w:val="00706FC3"/>
    <w:rsid w:val="00715B78"/>
    <w:rsid w:val="00717224"/>
    <w:rsid w:val="00717CC7"/>
    <w:rsid w:val="00720005"/>
    <w:rsid w:val="00720A9C"/>
    <w:rsid w:val="00730736"/>
    <w:rsid w:val="00736E10"/>
    <w:rsid w:val="00745359"/>
    <w:rsid w:val="00753CB4"/>
    <w:rsid w:val="00770BE9"/>
    <w:rsid w:val="007731A1"/>
    <w:rsid w:val="0077393A"/>
    <w:rsid w:val="0077572E"/>
    <w:rsid w:val="00790FF5"/>
    <w:rsid w:val="007A77D7"/>
    <w:rsid w:val="007A7B08"/>
    <w:rsid w:val="007B02DC"/>
    <w:rsid w:val="007B5F57"/>
    <w:rsid w:val="007C7E8C"/>
    <w:rsid w:val="007D2B1E"/>
    <w:rsid w:val="007E4333"/>
    <w:rsid w:val="007F3741"/>
    <w:rsid w:val="007F3757"/>
    <w:rsid w:val="007F3D34"/>
    <w:rsid w:val="007F4A4C"/>
    <w:rsid w:val="007F6E98"/>
    <w:rsid w:val="00804A16"/>
    <w:rsid w:val="00804ED5"/>
    <w:rsid w:val="00812D9C"/>
    <w:rsid w:val="0081734A"/>
    <w:rsid w:val="00820CA4"/>
    <w:rsid w:val="008217CE"/>
    <w:rsid w:val="00822C97"/>
    <w:rsid w:val="0082417A"/>
    <w:rsid w:val="00825D9E"/>
    <w:rsid w:val="00826A3B"/>
    <w:rsid w:val="00843D6F"/>
    <w:rsid w:val="00844744"/>
    <w:rsid w:val="00845335"/>
    <w:rsid w:val="00846E46"/>
    <w:rsid w:val="00851AE1"/>
    <w:rsid w:val="00851F6E"/>
    <w:rsid w:val="008622BC"/>
    <w:rsid w:val="008713D8"/>
    <w:rsid w:val="00876DA0"/>
    <w:rsid w:val="0088698F"/>
    <w:rsid w:val="00896739"/>
    <w:rsid w:val="00896C19"/>
    <w:rsid w:val="008A6927"/>
    <w:rsid w:val="008B35EF"/>
    <w:rsid w:val="008D6F62"/>
    <w:rsid w:val="008E5B54"/>
    <w:rsid w:val="008E5B7B"/>
    <w:rsid w:val="008E5F5A"/>
    <w:rsid w:val="008E612E"/>
    <w:rsid w:val="008E7E39"/>
    <w:rsid w:val="008F19E6"/>
    <w:rsid w:val="008F6B53"/>
    <w:rsid w:val="00906181"/>
    <w:rsid w:val="00912E77"/>
    <w:rsid w:val="009167CC"/>
    <w:rsid w:val="0092111C"/>
    <w:rsid w:val="00922C5F"/>
    <w:rsid w:val="009263E0"/>
    <w:rsid w:val="00937139"/>
    <w:rsid w:val="00943741"/>
    <w:rsid w:val="00945E8C"/>
    <w:rsid w:val="009528DD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05F0"/>
    <w:rsid w:val="009F3309"/>
    <w:rsid w:val="009F69DA"/>
    <w:rsid w:val="009F76DA"/>
    <w:rsid w:val="009F7BD7"/>
    <w:rsid w:val="00A14C13"/>
    <w:rsid w:val="00A17EDB"/>
    <w:rsid w:val="00A201D9"/>
    <w:rsid w:val="00A2524C"/>
    <w:rsid w:val="00A25A8F"/>
    <w:rsid w:val="00A341FB"/>
    <w:rsid w:val="00A470EE"/>
    <w:rsid w:val="00A6022F"/>
    <w:rsid w:val="00A62FE4"/>
    <w:rsid w:val="00A66278"/>
    <w:rsid w:val="00A72B9C"/>
    <w:rsid w:val="00A75BF5"/>
    <w:rsid w:val="00A87623"/>
    <w:rsid w:val="00A87AE2"/>
    <w:rsid w:val="00A9105A"/>
    <w:rsid w:val="00A939E4"/>
    <w:rsid w:val="00A96AB2"/>
    <w:rsid w:val="00AA1288"/>
    <w:rsid w:val="00AA371A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098B"/>
    <w:rsid w:val="00AF6ED7"/>
    <w:rsid w:val="00B0566C"/>
    <w:rsid w:val="00B120E9"/>
    <w:rsid w:val="00B166B7"/>
    <w:rsid w:val="00B17657"/>
    <w:rsid w:val="00B20862"/>
    <w:rsid w:val="00B22A76"/>
    <w:rsid w:val="00B2529F"/>
    <w:rsid w:val="00B2619F"/>
    <w:rsid w:val="00B3475F"/>
    <w:rsid w:val="00B45EE5"/>
    <w:rsid w:val="00B477B2"/>
    <w:rsid w:val="00B53D47"/>
    <w:rsid w:val="00B57843"/>
    <w:rsid w:val="00B57AD7"/>
    <w:rsid w:val="00B713AF"/>
    <w:rsid w:val="00B73E91"/>
    <w:rsid w:val="00B80DAF"/>
    <w:rsid w:val="00B85699"/>
    <w:rsid w:val="00B95EAA"/>
    <w:rsid w:val="00B96148"/>
    <w:rsid w:val="00B97BCF"/>
    <w:rsid w:val="00BA219B"/>
    <w:rsid w:val="00BA2AAC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3BEF"/>
    <w:rsid w:val="00C07414"/>
    <w:rsid w:val="00C13350"/>
    <w:rsid w:val="00C13824"/>
    <w:rsid w:val="00C1621F"/>
    <w:rsid w:val="00C26407"/>
    <w:rsid w:val="00C27462"/>
    <w:rsid w:val="00C35A39"/>
    <w:rsid w:val="00C435FC"/>
    <w:rsid w:val="00C512F8"/>
    <w:rsid w:val="00C566A1"/>
    <w:rsid w:val="00C56D70"/>
    <w:rsid w:val="00C57C53"/>
    <w:rsid w:val="00C57F9F"/>
    <w:rsid w:val="00C6376D"/>
    <w:rsid w:val="00C65E1D"/>
    <w:rsid w:val="00C70C63"/>
    <w:rsid w:val="00C71AC7"/>
    <w:rsid w:val="00C72C75"/>
    <w:rsid w:val="00C777DE"/>
    <w:rsid w:val="00C82E73"/>
    <w:rsid w:val="00C90416"/>
    <w:rsid w:val="00C94C22"/>
    <w:rsid w:val="00C960B7"/>
    <w:rsid w:val="00CB36CD"/>
    <w:rsid w:val="00CC08B1"/>
    <w:rsid w:val="00CC27BC"/>
    <w:rsid w:val="00CC4012"/>
    <w:rsid w:val="00CD4EBB"/>
    <w:rsid w:val="00CF3B3F"/>
    <w:rsid w:val="00D0728E"/>
    <w:rsid w:val="00D14075"/>
    <w:rsid w:val="00D220A3"/>
    <w:rsid w:val="00D27557"/>
    <w:rsid w:val="00D30AC2"/>
    <w:rsid w:val="00D61CD3"/>
    <w:rsid w:val="00D631A7"/>
    <w:rsid w:val="00D63245"/>
    <w:rsid w:val="00D63A5B"/>
    <w:rsid w:val="00D6644E"/>
    <w:rsid w:val="00D701F8"/>
    <w:rsid w:val="00D74314"/>
    <w:rsid w:val="00D8022A"/>
    <w:rsid w:val="00D83659"/>
    <w:rsid w:val="00D846E9"/>
    <w:rsid w:val="00D87CF0"/>
    <w:rsid w:val="00DB3B74"/>
    <w:rsid w:val="00DB5E54"/>
    <w:rsid w:val="00DB6E4F"/>
    <w:rsid w:val="00DC716B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3BE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97DF1"/>
    <w:rsid w:val="00EC1712"/>
    <w:rsid w:val="00EC2031"/>
    <w:rsid w:val="00EC3EE7"/>
    <w:rsid w:val="00EC5BE9"/>
    <w:rsid w:val="00ED67CD"/>
    <w:rsid w:val="00ED71D8"/>
    <w:rsid w:val="00ED7747"/>
    <w:rsid w:val="00EF2E7A"/>
    <w:rsid w:val="00F01353"/>
    <w:rsid w:val="00F151E7"/>
    <w:rsid w:val="00F15E3A"/>
    <w:rsid w:val="00F232B8"/>
    <w:rsid w:val="00F27324"/>
    <w:rsid w:val="00F3486F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75FAE"/>
    <w:rsid w:val="00F87F54"/>
    <w:rsid w:val="00F93FAC"/>
    <w:rsid w:val="00F95CA2"/>
    <w:rsid w:val="00F97A79"/>
    <w:rsid w:val="00FA5F03"/>
    <w:rsid w:val="00FB4AE0"/>
    <w:rsid w:val="00FC147E"/>
    <w:rsid w:val="00FC2A9D"/>
    <w:rsid w:val="00FC55C5"/>
    <w:rsid w:val="00FD1803"/>
    <w:rsid w:val="00FE0AEF"/>
    <w:rsid w:val="00FF2110"/>
    <w:rsid w:val="00FF26F6"/>
    <w:rsid w:val="00FF49CE"/>
    <w:rsid w:val="00FF4E44"/>
    <w:rsid w:val="00FF6C31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1C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4501"/>
    <w:pPr>
      <w:ind w:left="720"/>
      <w:contextualSpacing/>
    </w:pPr>
  </w:style>
  <w:style w:type="table" w:styleId="TableGrid">
    <w:name w:val="Table Grid"/>
    <w:basedOn w:val="TableNormal"/>
    <w:uiPriority w:val="99"/>
    <w:rsid w:val="005321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Normal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5A39"/>
    <w:rPr>
      <w:rFonts w:ascii="Times New Roman" w:hAnsi="Times New Roman" w:cs="Calibri"/>
      <w:sz w:val="28"/>
      <w:lang w:val="uk-UA"/>
    </w:rPr>
  </w:style>
  <w:style w:type="paragraph" w:styleId="Revision">
    <w:name w:val="Revision"/>
    <w:hidden/>
    <w:uiPriority w:val="99"/>
    <w:semiHidden/>
    <w:rsid w:val="00183F59"/>
    <w:rPr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81D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96D98"/>
    <w:rPr>
      <w:rFonts w:ascii="Times New Roman" w:hAnsi="Times New Roman" w:cs="Times New Roman"/>
      <w:sz w:val="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1</Pages>
  <Words>936</Words>
  <Characters>534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11</cp:revision>
  <cp:lastPrinted>2022-02-14T10:27:00Z</cp:lastPrinted>
  <dcterms:created xsi:type="dcterms:W3CDTF">2022-02-14T09:38:00Z</dcterms:created>
  <dcterms:modified xsi:type="dcterms:W3CDTF">2022-02-15T09:07:00Z</dcterms:modified>
</cp:coreProperties>
</file>