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60D3" w:rsidRDefault="005F60D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5" o:title=""/>
          </v:shape>
          <o:OLEObject Type="Embed" ProgID="Paint.Picture" ShapeID="_x0000_i1025" DrawAspect="Content" ObjectID="_1707548374" r:id="rId6"/>
        </w:object>
      </w:r>
    </w:p>
    <w:p w:rsidR="005F60D3" w:rsidRDefault="005F60D3">
      <w:pPr>
        <w:jc w:val="center"/>
        <w:rPr>
          <w:sz w:val="16"/>
          <w:szCs w:val="16"/>
        </w:rPr>
      </w:pPr>
    </w:p>
    <w:p w:rsidR="005F60D3" w:rsidRDefault="005F60D3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5F60D3" w:rsidRDefault="005F60D3">
      <w:pPr>
        <w:rPr>
          <w:sz w:val="20"/>
          <w:szCs w:val="20"/>
        </w:rPr>
      </w:pPr>
    </w:p>
    <w:p w:rsidR="005F60D3" w:rsidRDefault="005F60D3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F60D3" w:rsidRDefault="005F60D3">
      <w:pPr>
        <w:jc w:val="center"/>
        <w:rPr>
          <w:b/>
          <w:bCs/>
          <w:sz w:val="40"/>
          <w:szCs w:val="40"/>
        </w:rPr>
      </w:pPr>
    </w:p>
    <w:p w:rsidR="005F60D3" w:rsidRDefault="005F60D3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F60D3" w:rsidRDefault="005F60D3">
      <w:pPr>
        <w:rPr>
          <w:sz w:val="24"/>
        </w:rPr>
      </w:pPr>
    </w:p>
    <w:p w:rsidR="005F60D3" w:rsidRDefault="005F60D3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В.Пшибельського </w:t>
      </w:r>
    </w:p>
    <w:p w:rsidR="005F60D3" w:rsidRDefault="005F60D3" w:rsidP="00B37045">
      <w:pPr>
        <w:jc w:val="both"/>
        <w:rPr>
          <w:bCs/>
          <w:szCs w:val="28"/>
        </w:rPr>
      </w:pPr>
      <w:r>
        <w:rPr>
          <w:bCs/>
          <w:szCs w:val="28"/>
        </w:rPr>
        <w:t>щодо виконання робіт по очищенню</w:t>
      </w:r>
    </w:p>
    <w:p w:rsidR="005F60D3" w:rsidRDefault="005F60D3" w:rsidP="00B37045">
      <w:pPr>
        <w:jc w:val="both"/>
        <w:rPr>
          <w:bCs/>
          <w:szCs w:val="28"/>
        </w:rPr>
      </w:pPr>
      <w:r>
        <w:rPr>
          <w:bCs/>
          <w:szCs w:val="28"/>
        </w:rPr>
        <w:t>водойм Луцької міської територіальної громади</w:t>
      </w:r>
    </w:p>
    <w:p w:rsidR="005F60D3" w:rsidRDefault="005F60D3" w:rsidP="00B37045">
      <w:pPr>
        <w:overflowPunct w:val="0"/>
        <w:autoSpaceDE w:val="0"/>
        <w:jc w:val="both"/>
        <w:rPr>
          <w:bCs/>
          <w:szCs w:val="28"/>
        </w:rPr>
      </w:pPr>
    </w:p>
    <w:p w:rsidR="005F60D3" w:rsidRDefault="005F60D3" w:rsidP="00B37045">
      <w:pPr>
        <w:overflowPunct w:val="0"/>
        <w:autoSpaceDE w:val="0"/>
        <w:jc w:val="both"/>
        <w:rPr>
          <w:bCs/>
          <w:szCs w:val="28"/>
        </w:rPr>
      </w:pPr>
    </w:p>
    <w:p w:rsidR="005F60D3" w:rsidRDefault="005F60D3" w:rsidP="00B37045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Відповідно до статті 21 Закону України «Про статус депутатів місцевих рад» міська рада</w:t>
      </w:r>
    </w:p>
    <w:p w:rsidR="005F60D3" w:rsidRDefault="005F60D3" w:rsidP="00B37045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5F60D3" w:rsidRDefault="005F60D3" w:rsidP="00B37045">
      <w:pPr>
        <w:tabs>
          <w:tab w:val="left" w:pos="-567"/>
        </w:tabs>
        <w:overflowPunct w:val="0"/>
        <w:autoSpaceDE w:val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5F60D3" w:rsidRDefault="005F60D3" w:rsidP="00B37045">
      <w:pPr>
        <w:overflowPunct w:val="0"/>
        <w:autoSpaceDE w:val="0"/>
        <w:ind w:firstLine="900"/>
        <w:rPr>
          <w:bCs/>
          <w:szCs w:val="28"/>
        </w:rPr>
      </w:pPr>
    </w:p>
    <w:p w:rsidR="005F60D3" w:rsidRDefault="005F60D3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 В.Пшибельського до міського голови І.Поліщука щодо виконання робіт по очищенню водойм Луцької міської територіальної громади (додано). </w:t>
      </w:r>
    </w:p>
    <w:p w:rsidR="005F60D3" w:rsidRPr="00347ABE" w:rsidRDefault="005F60D3" w:rsidP="0041306B">
      <w:pPr>
        <w:ind w:firstLine="709"/>
        <w:jc w:val="both"/>
        <w:rPr>
          <w:szCs w:val="28"/>
        </w:rPr>
      </w:pPr>
    </w:p>
    <w:p w:rsidR="005F60D3" w:rsidRPr="00347ABE" w:rsidRDefault="005F60D3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5F60D3" w:rsidRPr="00347ABE" w:rsidRDefault="005F60D3">
      <w:pPr>
        <w:jc w:val="both"/>
        <w:rPr>
          <w:szCs w:val="28"/>
        </w:rPr>
      </w:pPr>
    </w:p>
    <w:p w:rsidR="005F60D3" w:rsidRDefault="005F60D3">
      <w:pPr>
        <w:tabs>
          <w:tab w:val="left" w:pos="7630"/>
          <w:tab w:val="left" w:pos="7739"/>
        </w:tabs>
        <w:rPr>
          <w:bCs/>
          <w:szCs w:val="28"/>
        </w:rPr>
      </w:pPr>
    </w:p>
    <w:p w:rsidR="005F60D3" w:rsidRPr="00347ABE" w:rsidRDefault="005F60D3">
      <w:pPr>
        <w:tabs>
          <w:tab w:val="left" w:pos="7630"/>
          <w:tab w:val="left" w:pos="7739"/>
        </w:tabs>
        <w:rPr>
          <w:bCs/>
          <w:szCs w:val="28"/>
        </w:rPr>
      </w:pPr>
    </w:p>
    <w:p w:rsidR="005F60D3" w:rsidRPr="00347ABE" w:rsidRDefault="005F60D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5F60D3" w:rsidRPr="00347ABE" w:rsidRDefault="005F60D3">
      <w:pPr>
        <w:tabs>
          <w:tab w:val="left" w:pos="7630"/>
          <w:tab w:val="left" w:pos="7739"/>
        </w:tabs>
        <w:rPr>
          <w:bCs/>
          <w:szCs w:val="28"/>
        </w:rPr>
      </w:pPr>
    </w:p>
    <w:p w:rsidR="005F60D3" w:rsidRPr="00347ABE" w:rsidRDefault="005F60D3">
      <w:pPr>
        <w:tabs>
          <w:tab w:val="left" w:pos="7630"/>
          <w:tab w:val="left" w:pos="7739"/>
        </w:tabs>
        <w:rPr>
          <w:bCs/>
          <w:szCs w:val="28"/>
        </w:rPr>
      </w:pPr>
    </w:p>
    <w:p w:rsidR="005F60D3" w:rsidRPr="004204E4" w:rsidRDefault="005F60D3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5F60D3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660F8"/>
    <w:rsid w:val="00176190"/>
    <w:rsid w:val="00190B92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54083"/>
    <w:rsid w:val="00267A5D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44F99"/>
    <w:rsid w:val="0045644C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5F60D3"/>
    <w:rsid w:val="00634D93"/>
    <w:rsid w:val="006432E9"/>
    <w:rsid w:val="0068492D"/>
    <w:rsid w:val="006B0930"/>
    <w:rsid w:val="006B29BE"/>
    <w:rsid w:val="006C3A2B"/>
    <w:rsid w:val="006D063A"/>
    <w:rsid w:val="006E0049"/>
    <w:rsid w:val="006E3199"/>
    <w:rsid w:val="00746EEE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D49DE"/>
    <w:rsid w:val="00AF102A"/>
    <w:rsid w:val="00AF214F"/>
    <w:rsid w:val="00AF2579"/>
    <w:rsid w:val="00AF274D"/>
    <w:rsid w:val="00B00068"/>
    <w:rsid w:val="00B344A0"/>
    <w:rsid w:val="00B37045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8538B"/>
    <w:rsid w:val="00CB3844"/>
    <w:rsid w:val="00CB5385"/>
    <w:rsid w:val="00D0109E"/>
    <w:rsid w:val="00D165BC"/>
    <w:rsid w:val="00D25385"/>
    <w:rsid w:val="00D32CE7"/>
    <w:rsid w:val="00D515EC"/>
    <w:rsid w:val="00D85497"/>
    <w:rsid w:val="00DA48C2"/>
    <w:rsid w:val="00DA6A03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806C6"/>
    <w:rsid w:val="00E847A9"/>
    <w:rsid w:val="00E911EB"/>
    <w:rsid w:val="00E94E39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069B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512</Words>
  <Characters>293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7</cp:revision>
  <cp:lastPrinted>2021-04-29T13:33:00Z</cp:lastPrinted>
  <dcterms:created xsi:type="dcterms:W3CDTF">2022-01-28T07:10:00Z</dcterms:created>
  <dcterms:modified xsi:type="dcterms:W3CDTF">2022-02-28T08:13:00Z</dcterms:modified>
</cp:coreProperties>
</file>