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153" w:rsidRDefault="00FB415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ed="t">
            <v:fill color2="black"/>
            <v:imagedata r:id="rId5" o:title=""/>
          </v:shape>
          <o:OLEObject Type="Embed" ProgID="Paint.Picture" ShapeID="_x0000_i1025" DrawAspect="Content" ObjectID="_1707545907" r:id="rId6"/>
        </w:object>
      </w:r>
    </w:p>
    <w:p w:rsidR="00FB4153" w:rsidRDefault="00FB4153">
      <w:pPr>
        <w:jc w:val="center"/>
        <w:rPr>
          <w:sz w:val="16"/>
          <w:szCs w:val="16"/>
        </w:rPr>
      </w:pPr>
    </w:p>
    <w:p w:rsidR="00FB4153" w:rsidRDefault="00FB4153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FB4153" w:rsidRDefault="00FB4153">
      <w:pPr>
        <w:rPr>
          <w:sz w:val="20"/>
          <w:szCs w:val="20"/>
        </w:rPr>
      </w:pPr>
    </w:p>
    <w:p w:rsidR="00FB4153" w:rsidRDefault="00FB4153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FB4153" w:rsidRDefault="00FB4153">
      <w:pPr>
        <w:jc w:val="center"/>
        <w:rPr>
          <w:b/>
          <w:bCs/>
          <w:sz w:val="40"/>
          <w:szCs w:val="40"/>
        </w:rPr>
      </w:pPr>
    </w:p>
    <w:p w:rsidR="00FB4153" w:rsidRDefault="00FB415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FB4153" w:rsidRDefault="00FB4153">
      <w:pPr>
        <w:rPr>
          <w:sz w:val="24"/>
        </w:rPr>
      </w:pPr>
    </w:p>
    <w:p w:rsidR="00FB4153" w:rsidRDefault="00FB4153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Про запит депутата В.Пшибельського </w:t>
      </w:r>
    </w:p>
    <w:p w:rsidR="00FB4153" w:rsidRDefault="00FB4153" w:rsidP="00B37045">
      <w:pPr>
        <w:jc w:val="both"/>
        <w:rPr>
          <w:bCs/>
          <w:szCs w:val="28"/>
        </w:rPr>
      </w:pPr>
      <w:r>
        <w:rPr>
          <w:bCs/>
          <w:szCs w:val="28"/>
        </w:rPr>
        <w:t>щодо обладнання зупинок</w:t>
      </w:r>
    </w:p>
    <w:p w:rsidR="00FB4153" w:rsidRDefault="00FB4153" w:rsidP="00B37045">
      <w:pPr>
        <w:jc w:val="both"/>
        <w:rPr>
          <w:bCs/>
          <w:szCs w:val="28"/>
        </w:rPr>
      </w:pPr>
      <w:r>
        <w:rPr>
          <w:bCs/>
          <w:szCs w:val="28"/>
        </w:rPr>
        <w:t>системами озвучування номера</w:t>
      </w:r>
    </w:p>
    <w:p w:rsidR="00FB4153" w:rsidRDefault="00FB4153" w:rsidP="00B37045">
      <w:pPr>
        <w:jc w:val="both"/>
        <w:rPr>
          <w:bCs/>
          <w:szCs w:val="28"/>
        </w:rPr>
      </w:pPr>
      <w:r>
        <w:rPr>
          <w:bCs/>
          <w:szCs w:val="28"/>
        </w:rPr>
        <w:t>маршруту громадського транспорту</w:t>
      </w:r>
    </w:p>
    <w:p w:rsidR="00FB4153" w:rsidRDefault="00FB4153" w:rsidP="00B37045">
      <w:pPr>
        <w:overflowPunct w:val="0"/>
        <w:autoSpaceDE w:val="0"/>
        <w:jc w:val="both"/>
        <w:rPr>
          <w:bCs/>
          <w:szCs w:val="28"/>
        </w:rPr>
      </w:pPr>
    </w:p>
    <w:p w:rsidR="00FB4153" w:rsidRDefault="00FB4153" w:rsidP="00B37045">
      <w:pPr>
        <w:overflowPunct w:val="0"/>
        <w:autoSpaceDE w:val="0"/>
        <w:jc w:val="both"/>
        <w:rPr>
          <w:bCs/>
          <w:szCs w:val="28"/>
        </w:rPr>
      </w:pPr>
    </w:p>
    <w:p w:rsidR="00FB4153" w:rsidRDefault="00FB4153" w:rsidP="00B37045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Відповідно до статті 21 Закону України «Про статус депутатів місцевих рад» міська рада</w:t>
      </w:r>
    </w:p>
    <w:p w:rsidR="00FB4153" w:rsidRDefault="00FB4153" w:rsidP="00B37045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FB4153" w:rsidRDefault="00FB4153" w:rsidP="00B37045">
      <w:pPr>
        <w:tabs>
          <w:tab w:val="left" w:pos="-567"/>
        </w:tabs>
        <w:overflowPunct w:val="0"/>
        <w:autoSpaceDE w:val="0"/>
        <w:rPr>
          <w:bCs/>
          <w:szCs w:val="28"/>
        </w:rPr>
      </w:pPr>
      <w:r>
        <w:rPr>
          <w:bCs/>
          <w:szCs w:val="28"/>
        </w:rPr>
        <w:t>ВИРІШИЛА:</w:t>
      </w:r>
    </w:p>
    <w:p w:rsidR="00FB4153" w:rsidRDefault="00FB4153" w:rsidP="00B37045">
      <w:pPr>
        <w:overflowPunct w:val="0"/>
        <w:autoSpaceDE w:val="0"/>
        <w:ind w:firstLine="900"/>
        <w:rPr>
          <w:bCs/>
          <w:szCs w:val="28"/>
        </w:rPr>
      </w:pPr>
    </w:p>
    <w:p w:rsidR="00FB4153" w:rsidRDefault="00FB4153" w:rsidP="00B3704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 В.Пшибельського до міського голови І.Поліщука щодо обладнання зупинок системами озвучування номера маршруту громадського транспорту (додано). </w:t>
      </w:r>
    </w:p>
    <w:p w:rsidR="00FB4153" w:rsidRPr="00347ABE" w:rsidRDefault="00FB4153" w:rsidP="0041306B">
      <w:pPr>
        <w:ind w:firstLine="709"/>
        <w:jc w:val="both"/>
        <w:rPr>
          <w:szCs w:val="28"/>
        </w:rPr>
      </w:pPr>
    </w:p>
    <w:p w:rsidR="00FB4153" w:rsidRPr="00347ABE" w:rsidRDefault="00FB4153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FB4153" w:rsidRPr="00347ABE" w:rsidRDefault="00FB4153">
      <w:pPr>
        <w:jc w:val="both"/>
        <w:rPr>
          <w:szCs w:val="28"/>
        </w:rPr>
      </w:pPr>
    </w:p>
    <w:p w:rsidR="00FB4153" w:rsidRDefault="00FB4153">
      <w:pPr>
        <w:tabs>
          <w:tab w:val="left" w:pos="7630"/>
          <w:tab w:val="left" w:pos="7739"/>
        </w:tabs>
        <w:rPr>
          <w:bCs/>
          <w:szCs w:val="28"/>
        </w:rPr>
      </w:pPr>
    </w:p>
    <w:p w:rsidR="00FB4153" w:rsidRPr="00347ABE" w:rsidRDefault="00FB4153">
      <w:pPr>
        <w:tabs>
          <w:tab w:val="left" w:pos="7630"/>
          <w:tab w:val="left" w:pos="7739"/>
        </w:tabs>
        <w:rPr>
          <w:bCs/>
          <w:szCs w:val="28"/>
        </w:rPr>
      </w:pPr>
    </w:p>
    <w:p w:rsidR="00FB4153" w:rsidRPr="00347ABE" w:rsidRDefault="00FB415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FB4153" w:rsidRPr="00347ABE" w:rsidRDefault="00FB4153">
      <w:pPr>
        <w:tabs>
          <w:tab w:val="left" w:pos="7630"/>
          <w:tab w:val="left" w:pos="7739"/>
        </w:tabs>
        <w:rPr>
          <w:bCs/>
          <w:szCs w:val="28"/>
        </w:rPr>
      </w:pPr>
    </w:p>
    <w:p w:rsidR="00FB4153" w:rsidRPr="00347ABE" w:rsidRDefault="00FB4153">
      <w:pPr>
        <w:tabs>
          <w:tab w:val="left" w:pos="7630"/>
          <w:tab w:val="left" w:pos="7739"/>
        </w:tabs>
        <w:rPr>
          <w:bCs/>
          <w:szCs w:val="28"/>
        </w:rPr>
      </w:pPr>
    </w:p>
    <w:p w:rsidR="00FB4153" w:rsidRPr="004204E4" w:rsidRDefault="00FB4153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FB4153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660F8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5408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23AB2"/>
    <w:rsid w:val="00444410"/>
    <w:rsid w:val="00444F99"/>
    <w:rsid w:val="0045644C"/>
    <w:rsid w:val="00493C4B"/>
    <w:rsid w:val="004C321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503C7"/>
    <w:rsid w:val="0068492D"/>
    <w:rsid w:val="006B0930"/>
    <w:rsid w:val="006B29BE"/>
    <w:rsid w:val="006C3A2B"/>
    <w:rsid w:val="006D063A"/>
    <w:rsid w:val="006E0049"/>
    <w:rsid w:val="006E3199"/>
    <w:rsid w:val="00746EEE"/>
    <w:rsid w:val="00747324"/>
    <w:rsid w:val="007549C3"/>
    <w:rsid w:val="00782BDC"/>
    <w:rsid w:val="00787B1B"/>
    <w:rsid w:val="007E1058"/>
    <w:rsid w:val="007E2C56"/>
    <w:rsid w:val="007F627D"/>
    <w:rsid w:val="00801ACB"/>
    <w:rsid w:val="008068B8"/>
    <w:rsid w:val="00832B5F"/>
    <w:rsid w:val="00835BDA"/>
    <w:rsid w:val="00841504"/>
    <w:rsid w:val="00862A55"/>
    <w:rsid w:val="00865E57"/>
    <w:rsid w:val="008805F9"/>
    <w:rsid w:val="00896F74"/>
    <w:rsid w:val="008A5892"/>
    <w:rsid w:val="008A6CA6"/>
    <w:rsid w:val="008C14A7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D49DE"/>
    <w:rsid w:val="00AF102A"/>
    <w:rsid w:val="00AF214F"/>
    <w:rsid w:val="00AF2579"/>
    <w:rsid w:val="00AF274D"/>
    <w:rsid w:val="00B00068"/>
    <w:rsid w:val="00B344A0"/>
    <w:rsid w:val="00B37045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147E2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A6A03"/>
    <w:rsid w:val="00DC1D20"/>
    <w:rsid w:val="00DD679A"/>
    <w:rsid w:val="00DD7241"/>
    <w:rsid w:val="00DD788F"/>
    <w:rsid w:val="00DF208B"/>
    <w:rsid w:val="00E02F05"/>
    <w:rsid w:val="00E05295"/>
    <w:rsid w:val="00E05752"/>
    <w:rsid w:val="00E139C9"/>
    <w:rsid w:val="00E13ED1"/>
    <w:rsid w:val="00E8056A"/>
    <w:rsid w:val="00E806C6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B4153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4A7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4A7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4A7"/>
    <w:rPr>
      <w:rFonts w:eastAsia="Arial Unicode MS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4A7"/>
    <w:rPr>
      <w:rFonts w:eastAsia="Arial Unicode MS" w:cs="Mangal"/>
      <w:kern w:val="1"/>
      <w:sz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521</Words>
  <Characters>298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8</cp:revision>
  <cp:lastPrinted>2021-04-29T13:33:00Z</cp:lastPrinted>
  <dcterms:created xsi:type="dcterms:W3CDTF">2022-01-28T07:10:00Z</dcterms:created>
  <dcterms:modified xsi:type="dcterms:W3CDTF">2022-02-28T07:32:00Z</dcterms:modified>
</cp:coreProperties>
</file>