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9F" w:rsidRPr="00A8474A" w:rsidRDefault="00A62B9F" w:rsidP="00DC3CA5">
      <w:pPr>
        <w:pStyle w:val="1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8474A">
        <w:rPr>
          <w:rFonts w:ascii="Times New Roman" w:hAnsi="Times New Roman" w:cs="Times New Roman"/>
          <w:sz w:val="28"/>
          <w:szCs w:val="28"/>
        </w:rPr>
        <w:t>Додаток</w:t>
      </w:r>
    </w:p>
    <w:p w:rsidR="00A62B9F" w:rsidRPr="00A8474A" w:rsidRDefault="00A62B9F" w:rsidP="00DC3CA5">
      <w:pPr>
        <w:pStyle w:val="1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8474A">
        <w:rPr>
          <w:rFonts w:ascii="Times New Roman" w:hAnsi="Times New Roman" w:cs="Times New Roman"/>
          <w:sz w:val="28"/>
          <w:szCs w:val="28"/>
        </w:rPr>
        <w:t>до рішення міської ради</w:t>
      </w:r>
    </w:p>
    <w:p w:rsidR="00A62B9F" w:rsidRPr="00A8474A" w:rsidRDefault="00A62B9F" w:rsidP="00DC3CA5">
      <w:pPr>
        <w:pStyle w:val="1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8474A">
        <w:rPr>
          <w:rFonts w:ascii="Times New Roman" w:hAnsi="Times New Roman" w:cs="Times New Roman"/>
          <w:sz w:val="28"/>
          <w:szCs w:val="28"/>
        </w:rPr>
        <w:t>____________№_____</w:t>
      </w:r>
    </w:p>
    <w:p w:rsidR="00A62B9F" w:rsidRPr="00A8474A" w:rsidRDefault="00A62B9F" w:rsidP="00564C14">
      <w:pPr>
        <w:pStyle w:val="1"/>
        <w:spacing w:after="0" w:line="240" w:lineRule="auto"/>
        <w:ind w:left="-709" w:right="564"/>
        <w:jc w:val="right"/>
        <w:rPr>
          <w:rFonts w:ascii="Times New Roman" w:hAnsi="Times New Roman" w:cs="Times New Roman"/>
          <w:sz w:val="28"/>
          <w:szCs w:val="28"/>
        </w:rPr>
      </w:pPr>
    </w:p>
    <w:p w:rsidR="00A62B9F" w:rsidRPr="00A8474A" w:rsidRDefault="00A62B9F" w:rsidP="00DC3CA5">
      <w:pPr>
        <w:pStyle w:val="LO-normal"/>
        <w:spacing w:after="0" w:line="240" w:lineRule="auto"/>
        <w:ind w:firstLine="567"/>
        <w:jc w:val="center"/>
        <w:rPr>
          <w:lang w:val="uk-UA"/>
        </w:rPr>
      </w:pPr>
    </w:p>
    <w:p w:rsidR="00A62B9F" w:rsidRPr="00A8474A" w:rsidRDefault="00A62B9F" w:rsidP="002A2FB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474A">
        <w:rPr>
          <w:rFonts w:ascii="Times New Roman" w:hAnsi="Times New Roman" w:cs="Times New Roman"/>
          <w:sz w:val="28"/>
          <w:szCs w:val="28"/>
        </w:rPr>
        <w:t>Президенту США Джо Байдену</w:t>
      </w:r>
    </w:p>
    <w:p w:rsidR="00A62B9F" w:rsidRPr="00A8474A" w:rsidRDefault="00A62B9F" w:rsidP="002A2FB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474A">
        <w:rPr>
          <w:rFonts w:ascii="Times New Roman" w:hAnsi="Times New Roman" w:cs="Times New Roman"/>
          <w:sz w:val="28"/>
          <w:szCs w:val="28"/>
        </w:rPr>
        <w:t>Президенту Франції Еммануелю Макрону </w:t>
      </w:r>
    </w:p>
    <w:p w:rsidR="00A62B9F" w:rsidRPr="00A8474A" w:rsidRDefault="00A62B9F" w:rsidP="002A2FB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474A">
        <w:rPr>
          <w:rFonts w:ascii="Times New Roman" w:hAnsi="Times New Roman" w:cs="Times New Roman"/>
          <w:sz w:val="28"/>
          <w:szCs w:val="28"/>
        </w:rPr>
        <w:t>Федеральному канцлеру Німеччини Олафу Шольцу </w:t>
      </w:r>
    </w:p>
    <w:p w:rsidR="00A62B9F" w:rsidRPr="00A8474A" w:rsidRDefault="00A62B9F" w:rsidP="002A2FB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474A">
        <w:rPr>
          <w:rFonts w:ascii="Times New Roman" w:hAnsi="Times New Roman" w:cs="Times New Roman"/>
          <w:sz w:val="28"/>
          <w:szCs w:val="28"/>
        </w:rPr>
        <w:t>Прем’єр-міністру Великобританії Борису Джонсону</w:t>
      </w:r>
    </w:p>
    <w:p w:rsidR="00A62B9F" w:rsidRPr="00A8474A" w:rsidRDefault="00A62B9F" w:rsidP="002A2FB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474A">
        <w:rPr>
          <w:rFonts w:ascii="Times New Roman" w:hAnsi="Times New Roman" w:cs="Times New Roman"/>
          <w:sz w:val="28"/>
          <w:szCs w:val="28"/>
        </w:rPr>
        <w:t>Генеральному Секретареві НАТО Єнсу Столтенбергу</w:t>
      </w:r>
    </w:p>
    <w:p w:rsidR="00A62B9F" w:rsidRPr="00A8474A" w:rsidRDefault="00A62B9F" w:rsidP="002A2FB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474A">
        <w:rPr>
          <w:rFonts w:ascii="Times New Roman" w:hAnsi="Times New Roman" w:cs="Times New Roman"/>
          <w:sz w:val="28"/>
          <w:szCs w:val="28"/>
        </w:rPr>
        <w:t>Урядам та парламентам країн-членів НАТО</w:t>
      </w:r>
    </w:p>
    <w:p w:rsidR="00A62B9F" w:rsidRPr="00A8474A" w:rsidRDefault="00A62B9F" w:rsidP="002A2FB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474A">
        <w:rPr>
          <w:rFonts w:ascii="Times New Roman" w:hAnsi="Times New Roman" w:cs="Times New Roman"/>
          <w:sz w:val="28"/>
          <w:szCs w:val="28"/>
        </w:rPr>
        <w:t>Послам та дипломатичному корпусу всіх держав НАТО</w:t>
      </w:r>
    </w:p>
    <w:p w:rsidR="00A62B9F" w:rsidRPr="00A8474A" w:rsidRDefault="00A62B9F" w:rsidP="002A2FB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2B9F" w:rsidRPr="00A8474A" w:rsidRDefault="00A62B9F" w:rsidP="002A2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4A">
        <w:rPr>
          <w:rFonts w:ascii="Times New Roman" w:hAnsi="Times New Roman" w:cs="Times New Roman"/>
          <w:sz w:val="28"/>
          <w:szCs w:val="28"/>
        </w:rPr>
        <w:t> </w:t>
      </w:r>
    </w:p>
    <w:p w:rsidR="00A62B9F" w:rsidRPr="00A8474A" w:rsidRDefault="00A62B9F" w:rsidP="002A2FB0">
      <w:pPr>
        <w:pStyle w:val="LO-normal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8474A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bookmarkStart w:id="0" w:name="_Hlk97278022"/>
    </w:p>
    <w:bookmarkEnd w:id="0"/>
    <w:p w:rsidR="00A62B9F" w:rsidRPr="00A8474A" w:rsidRDefault="00A62B9F" w:rsidP="002A2FB0">
      <w:pPr>
        <w:pStyle w:val="LO-normal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8474A">
        <w:rPr>
          <w:rFonts w:ascii="Times New Roman" w:hAnsi="Times New Roman" w:cs="Times New Roman"/>
          <w:sz w:val="28"/>
          <w:szCs w:val="28"/>
          <w:lang w:val="uk-UA"/>
        </w:rPr>
        <w:t>щодо закриття повітряного простору над Україною</w:t>
      </w:r>
    </w:p>
    <w:p w:rsidR="00A62B9F" w:rsidRPr="00A8474A" w:rsidRDefault="00A62B9F" w:rsidP="002A2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4A">
        <w:rPr>
          <w:rFonts w:ascii="Times New Roman" w:hAnsi="Times New Roman" w:cs="Times New Roman"/>
          <w:sz w:val="28"/>
          <w:szCs w:val="28"/>
        </w:rPr>
        <w:t> </w:t>
      </w:r>
    </w:p>
    <w:p w:rsidR="00A62B9F" w:rsidRPr="00A8474A" w:rsidRDefault="00A62B9F" w:rsidP="002A2F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4A">
        <w:rPr>
          <w:rFonts w:ascii="Times New Roman" w:hAnsi="Times New Roman" w:cs="Times New Roman"/>
          <w:sz w:val="28"/>
          <w:szCs w:val="28"/>
        </w:rPr>
        <w:t>Ми, депутати Луцької міської ради, та Луцький міський голова від імені Луцької міської територіальної громади звертаємося до вас на підтримку прохання Президента України Володимира Зеленського про закриття неба над Україною.</w:t>
      </w:r>
    </w:p>
    <w:p w:rsidR="00A62B9F" w:rsidRPr="00A8474A" w:rsidRDefault="00A62B9F" w:rsidP="002A2F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74A">
        <w:rPr>
          <w:rFonts w:ascii="Times New Roman" w:hAnsi="Times New Roman" w:cs="Times New Roman"/>
          <w:sz w:val="28"/>
          <w:szCs w:val="28"/>
          <w:lang w:val="ru-RU"/>
        </w:rPr>
        <w:t>В Україні йде жорстока війна. Агресор  - Російська Федерація - обстрілює наші міста і села, знищує інфраструктуру та промисловість. Гинуть тисячі невинних мирних жителів, серед яких літні люди, жінки, діти. Гинуть наші військові.</w:t>
      </w:r>
    </w:p>
    <w:p w:rsidR="00A62B9F" w:rsidRPr="00A8474A" w:rsidRDefault="00A62B9F" w:rsidP="002A2F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4A">
        <w:rPr>
          <w:rFonts w:ascii="Times New Roman" w:hAnsi="Times New Roman" w:cs="Times New Roman"/>
          <w:sz w:val="28"/>
          <w:szCs w:val="28"/>
        </w:rPr>
        <w:t>Закликаємо вас негайно закрити повітряний простір над Україною! Це єдиний варіант гарантувати безпеку мирним українцям, убезпечити нашу країну та світ від можливих екологічних і техногенних катастроф.</w:t>
      </w:r>
    </w:p>
    <w:p w:rsidR="00A62B9F" w:rsidRPr="00A8474A" w:rsidRDefault="00A62B9F" w:rsidP="002A2F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4A">
        <w:rPr>
          <w:rFonts w:ascii="Times New Roman" w:hAnsi="Times New Roman" w:cs="Times New Roman"/>
          <w:sz w:val="28"/>
          <w:szCs w:val="28"/>
        </w:rPr>
        <w:t xml:space="preserve">Загиблі та поранені діти, жінки, зруйновані лікарні, школи, дитячі садки, зруйнована інфраструктура міст і підприємств, – така ціна вашого зволікання. </w:t>
      </w:r>
    </w:p>
    <w:p w:rsidR="00A62B9F" w:rsidRPr="00A8474A" w:rsidRDefault="00A62B9F" w:rsidP="002A2F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4A">
        <w:rPr>
          <w:rFonts w:ascii="Times New Roman" w:hAnsi="Times New Roman" w:cs="Times New Roman"/>
          <w:sz w:val="28"/>
          <w:szCs w:val="28"/>
        </w:rPr>
        <w:t xml:space="preserve">Рішення, яке врятує тисячі людських життів, у вас на столі. Саме час проявити свою сміливість, відповідальність та рішучість перед всім світом. Ви можете увійти в історію як політики, які зробили все можливе, щоб зупинити жорстоке кровопролиття та не допустити тисячі людських жертв в цивілізованій Європі у  </w:t>
      </w:r>
      <w:r w:rsidRPr="00A8474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8474A">
        <w:rPr>
          <w:rFonts w:ascii="Times New Roman" w:hAnsi="Times New Roman" w:cs="Times New Roman"/>
          <w:sz w:val="28"/>
          <w:szCs w:val="28"/>
        </w:rPr>
        <w:t xml:space="preserve"> столітті. </w:t>
      </w:r>
    </w:p>
    <w:p w:rsidR="00A62B9F" w:rsidRPr="00A8474A" w:rsidRDefault="00A62B9F" w:rsidP="002A2F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4A">
        <w:rPr>
          <w:rFonts w:ascii="Times New Roman" w:hAnsi="Times New Roman" w:cs="Times New Roman"/>
          <w:sz w:val="28"/>
          <w:szCs w:val="28"/>
        </w:rPr>
        <w:t>Підтримайте нашу країну у боротьбі з російськими окупантами!</w:t>
      </w:r>
    </w:p>
    <w:p w:rsidR="00A62B9F" w:rsidRPr="00A8474A" w:rsidRDefault="00A62B9F" w:rsidP="002A2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B9F" w:rsidRPr="00A8474A" w:rsidRDefault="00A62B9F" w:rsidP="002A2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4A">
        <w:rPr>
          <w:rFonts w:ascii="Times New Roman" w:hAnsi="Times New Roman" w:cs="Times New Roman"/>
          <w:sz w:val="28"/>
          <w:szCs w:val="28"/>
        </w:rPr>
        <w:t>З повагою,</w:t>
      </w:r>
    </w:p>
    <w:p w:rsidR="00A62B9F" w:rsidRPr="00A8474A" w:rsidRDefault="00A62B9F" w:rsidP="002A2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74A">
        <w:rPr>
          <w:rFonts w:ascii="Times New Roman" w:hAnsi="Times New Roman" w:cs="Times New Roman"/>
          <w:sz w:val="28"/>
          <w:szCs w:val="28"/>
        </w:rPr>
        <w:t>Луцький міський голова та депутати Луцької міської ради</w:t>
      </w:r>
    </w:p>
    <w:p w:rsidR="00A62B9F" w:rsidRPr="00A8474A" w:rsidRDefault="00A62B9F" w:rsidP="00DC3CA5">
      <w:pPr>
        <w:pStyle w:val="LO-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571" w:type="dxa"/>
        <w:tblInd w:w="-108" w:type="dxa"/>
        <w:tblLayout w:type="fixed"/>
        <w:tblLook w:val="0000"/>
      </w:tblPr>
      <w:tblGrid>
        <w:gridCol w:w="4785"/>
        <w:gridCol w:w="4786"/>
      </w:tblGrid>
      <w:tr w:rsidR="00A62B9F" w:rsidRPr="00A8474A" w:rsidTr="000F740E">
        <w:tc>
          <w:tcPr>
            <w:tcW w:w="4785" w:type="dxa"/>
          </w:tcPr>
          <w:p w:rsidR="00A62B9F" w:rsidRPr="00A8474A" w:rsidRDefault="00A62B9F" w:rsidP="000F740E">
            <w:pPr>
              <w:pStyle w:val="HTMLPreformatted"/>
              <w:tabs>
                <w:tab w:val="clear" w:pos="2748"/>
                <w:tab w:val="clear" w:pos="3664"/>
                <w:tab w:val="clear" w:pos="4580"/>
                <w:tab w:val="clear" w:pos="5496"/>
                <w:tab w:val="clear" w:pos="7328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474A">
              <w:rPr>
                <w:rFonts w:ascii="Times New Roman" w:hAnsi="Times New Roman" w:cs="Times New Roman"/>
                <w:sz w:val="28"/>
                <w:szCs w:val="28"/>
              </w:rPr>
              <w:t>Міський голова</w:t>
            </w:r>
          </w:p>
        </w:tc>
        <w:tc>
          <w:tcPr>
            <w:tcW w:w="4786" w:type="dxa"/>
          </w:tcPr>
          <w:p w:rsidR="00A62B9F" w:rsidRPr="00A8474A" w:rsidRDefault="00A62B9F" w:rsidP="000F740E">
            <w:pPr>
              <w:pStyle w:val="HTMLPreformatted"/>
              <w:tabs>
                <w:tab w:val="clear" w:pos="2748"/>
                <w:tab w:val="clear" w:pos="3664"/>
                <w:tab w:val="clear" w:pos="4580"/>
                <w:tab w:val="clear" w:pos="5496"/>
                <w:tab w:val="clear" w:pos="7328"/>
                <w:tab w:val="left" w:pos="637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474A">
              <w:rPr>
                <w:rFonts w:ascii="Times New Roman" w:hAnsi="Times New Roman" w:cs="Times New Roman"/>
                <w:sz w:val="28"/>
                <w:szCs w:val="28"/>
              </w:rPr>
              <w:t>Ігор ПОЛІЩУК</w:t>
            </w:r>
          </w:p>
        </w:tc>
      </w:tr>
    </w:tbl>
    <w:p w:rsidR="00A62B9F" w:rsidRPr="00A8474A" w:rsidRDefault="00A62B9F" w:rsidP="007F071F">
      <w:pPr>
        <w:pStyle w:val="1"/>
        <w:jc w:val="both"/>
      </w:pPr>
    </w:p>
    <w:sectPr w:rsidR="00A62B9F" w:rsidRPr="00A8474A" w:rsidSect="00791A85">
      <w:footerReference w:type="default" r:id="rId6"/>
      <w:pgSz w:w="11906" w:h="16838"/>
      <w:pgMar w:top="850" w:right="849" w:bottom="850" w:left="141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B9F" w:rsidRDefault="00A62B9F" w:rsidP="00460319">
      <w:pPr>
        <w:spacing w:after="0" w:line="240" w:lineRule="auto"/>
      </w:pPr>
      <w:r>
        <w:separator/>
      </w:r>
    </w:p>
  </w:endnote>
  <w:endnote w:type="continuationSeparator" w:id="0">
    <w:p w:rsidR="00A62B9F" w:rsidRDefault="00A62B9F" w:rsidP="0046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B9F" w:rsidRDefault="00A62B9F">
    <w:pPr>
      <w:pStyle w:val="1"/>
      <w:tabs>
        <w:tab w:val="center" w:pos="4819"/>
        <w:tab w:val="right" w:pos="9639"/>
      </w:tabs>
      <w:spacing w:after="0" w:line="240" w:lineRule="auto"/>
      <w:rPr>
        <w:color w:val="000000"/>
      </w:rPr>
    </w:pPr>
  </w:p>
  <w:p w:rsidR="00A62B9F" w:rsidRDefault="00A62B9F">
    <w:pPr>
      <w:pStyle w:val="1"/>
      <w:tabs>
        <w:tab w:val="center" w:pos="4819"/>
        <w:tab w:val="right" w:pos="9639"/>
      </w:tabs>
      <w:spacing w:after="0" w:line="240" w:lineRule="auto"/>
      <w:rPr>
        <w:color w:val="000000"/>
      </w:rPr>
    </w:pPr>
  </w:p>
  <w:p w:rsidR="00A62B9F" w:rsidRDefault="00A62B9F">
    <w:pPr>
      <w:pStyle w:val="1"/>
      <w:tabs>
        <w:tab w:val="center" w:pos="4819"/>
        <w:tab w:val="right" w:pos="9639"/>
      </w:tabs>
      <w:spacing w:after="0" w:line="240" w:lineRule="auto"/>
      <w:rPr>
        <w:color w:val="000000"/>
      </w:rPr>
    </w:pPr>
  </w:p>
  <w:p w:rsidR="00A62B9F" w:rsidRDefault="00A62B9F">
    <w:pPr>
      <w:pStyle w:val="1"/>
      <w:tabs>
        <w:tab w:val="center" w:pos="4819"/>
        <w:tab w:val="right" w:pos="9639"/>
      </w:tabs>
      <w:spacing w:after="0" w:line="240" w:lineRule="auto"/>
      <w:rPr>
        <w:color w:val="000000"/>
      </w:rPr>
    </w:pPr>
  </w:p>
  <w:p w:rsidR="00A62B9F" w:rsidRDefault="00A62B9F">
    <w:pPr>
      <w:pStyle w:val="1"/>
      <w:tabs>
        <w:tab w:val="center" w:pos="4819"/>
        <w:tab w:val="right" w:pos="9639"/>
      </w:tabs>
      <w:spacing w:after="0" w:line="240" w:lineRule="auto"/>
      <w:rPr>
        <w:color w:val="000000"/>
      </w:rPr>
    </w:pPr>
  </w:p>
  <w:p w:rsidR="00A62B9F" w:rsidRDefault="00A62B9F">
    <w:pPr>
      <w:pStyle w:val="1"/>
      <w:tabs>
        <w:tab w:val="center" w:pos="4819"/>
        <w:tab w:val="right" w:pos="9639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B9F" w:rsidRDefault="00A62B9F" w:rsidP="00460319">
      <w:pPr>
        <w:spacing w:after="0" w:line="240" w:lineRule="auto"/>
      </w:pPr>
      <w:r>
        <w:separator/>
      </w:r>
    </w:p>
  </w:footnote>
  <w:footnote w:type="continuationSeparator" w:id="0">
    <w:p w:rsidR="00A62B9F" w:rsidRDefault="00A62B9F" w:rsidP="00460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319"/>
    <w:rsid w:val="00066BE1"/>
    <w:rsid w:val="000F740E"/>
    <w:rsid w:val="001009D1"/>
    <w:rsid w:val="00127993"/>
    <w:rsid w:val="001718CF"/>
    <w:rsid w:val="002A2FB0"/>
    <w:rsid w:val="002B6276"/>
    <w:rsid w:val="0030654F"/>
    <w:rsid w:val="00312A20"/>
    <w:rsid w:val="003568CF"/>
    <w:rsid w:val="003573E8"/>
    <w:rsid w:val="00370577"/>
    <w:rsid w:val="003F6B4B"/>
    <w:rsid w:val="004035D7"/>
    <w:rsid w:val="0044009B"/>
    <w:rsid w:val="00460319"/>
    <w:rsid w:val="00564C14"/>
    <w:rsid w:val="0062448A"/>
    <w:rsid w:val="00654839"/>
    <w:rsid w:val="00721FC4"/>
    <w:rsid w:val="00747790"/>
    <w:rsid w:val="00773900"/>
    <w:rsid w:val="00791A85"/>
    <w:rsid w:val="007F071F"/>
    <w:rsid w:val="00876CBB"/>
    <w:rsid w:val="00876CDC"/>
    <w:rsid w:val="008B296A"/>
    <w:rsid w:val="009177E7"/>
    <w:rsid w:val="00996FC2"/>
    <w:rsid w:val="00A6003C"/>
    <w:rsid w:val="00A62B9F"/>
    <w:rsid w:val="00A72F52"/>
    <w:rsid w:val="00A8474A"/>
    <w:rsid w:val="00AE4B70"/>
    <w:rsid w:val="00B14D0B"/>
    <w:rsid w:val="00B55BA8"/>
    <w:rsid w:val="00B65035"/>
    <w:rsid w:val="00B83A7B"/>
    <w:rsid w:val="00BA232A"/>
    <w:rsid w:val="00C0160B"/>
    <w:rsid w:val="00C2246F"/>
    <w:rsid w:val="00C36481"/>
    <w:rsid w:val="00CB070B"/>
    <w:rsid w:val="00D11F15"/>
    <w:rsid w:val="00D32299"/>
    <w:rsid w:val="00D84C5E"/>
    <w:rsid w:val="00DC3CA5"/>
    <w:rsid w:val="00DF100F"/>
    <w:rsid w:val="00E046BA"/>
    <w:rsid w:val="00E52BD8"/>
    <w:rsid w:val="00E56283"/>
    <w:rsid w:val="00E73CFD"/>
    <w:rsid w:val="00F54626"/>
    <w:rsid w:val="00FA1D1D"/>
    <w:rsid w:val="00FF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D1D"/>
    <w:pPr>
      <w:spacing w:after="200" w:line="276" w:lineRule="auto"/>
    </w:pPr>
  </w:style>
  <w:style w:type="paragraph" w:styleId="Heading1">
    <w:name w:val="heading 1"/>
    <w:basedOn w:val="1"/>
    <w:next w:val="1"/>
    <w:link w:val="Heading1Char"/>
    <w:uiPriority w:val="99"/>
    <w:qFormat/>
    <w:rsid w:val="004603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1"/>
    <w:next w:val="1"/>
    <w:link w:val="Heading2Char"/>
    <w:uiPriority w:val="99"/>
    <w:qFormat/>
    <w:rsid w:val="004603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1"/>
    <w:next w:val="1"/>
    <w:link w:val="Heading3Char"/>
    <w:uiPriority w:val="99"/>
    <w:qFormat/>
    <w:rsid w:val="004603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1"/>
    <w:next w:val="1"/>
    <w:link w:val="Heading4Char"/>
    <w:uiPriority w:val="99"/>
    <w:qFormat/>
    <w:rsid w:val="004603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1"/>
    <w:next w:val="1"/>
    <w:link w:val="Heading5Char"/>
    <w:uiPriority w:val="99"/>
    <w:qFormat/>
    <w:rsid w:val="0046031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1"/>
    <w:next w:val="1"/>
    <w:link w:val="Heading6Char"/>
    <w:uiPriority w:val="99"/>
    <w:qFormat/>
    <w:rsid w:val="004603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65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065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0654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06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06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0654F"/>
    <w:rPr>
      <w:rFonts w:ascii="Calibri" w:hAnsi="Calibri" w:cs="Times New Roman"/>
      <w:b/>
      <w:bCs/>
    </w:rPr>
  </w:style>
  <w:style w:type="paragraph" w:customStyle="1" w:styleId="1">
    <w:name w:val="Звичайний1"/>
    <w:uiPriority w:val="99"/>
    <w:rsid w:val="00460319"/>
    <w:pPr>
      <w:spacing w:after="200" w:line="276" w:lineRule="auto"/>
    </w:pPr>
  </w:style>
  <w:style w:type="paragraph" w:styleId="Title">
    <w:name w:val="Title"/>
    <w:basedOn w:val="1"/>
    <w:next w:val="1"/>
    <w:link w:val="TitleChar"/>
    <w:uiPriority w:val="99"/>
    <w:qFormat/>
    <w:rsid w:val="0046031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0654F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1"/>
    <w:next w:val="1"/>
    <w:link w:val="SubtitleChar"/>
    <w:uiPriority w:val="99"/>
    <w:qFormat/>
    <w:rsid w:val="0046031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0654F"/>
    <w:rPr>
      <w:rFonts w:ascii="Cambria" w:hAnsi="Cambria" w:cs="Times New Roman"/>
      <w:sz w:val="24"/>
      <w:szCs w:val="24"/>
    </w:rPr>
  </w:style>
  <w:style w:type="paragraph" w:customStyle="1" w:styleId="LO-normal">
    <w:name w:val="LO-normal"/>
    <w:uiPriority w:val="99"/>
    <w:rsid w:val="00DC3CA5"/>
    <w:pPr>
      <w:spacing w:after="160" w:line="259" w:lineRule="auto"/>
    </w:pPr>
    <w:rPr>
      <w:lang w:val="ru-RU" w:eastAsia="zh-CN" w:bidi="hi-IN"/>
    </w:rPr>
  </w:style>
  <w:style w:type="paragraph" w:customStyle="1" w:styleId="Standard">
    <w:name w:val="Standard"/>
    <w:uiPriority w:val="99"/>
    <w:rsid w:val="00564C1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HTMLPreformatted">
    <w:name w:val="HTML Preformatted"/>
    <w:basedOn w:val="Normal"/>
    <w:link w:val="HTMLPreformattedChar"/>
    <w:uiPriority w:val="99"/>
    <w:rsid w:val="00AE4B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E4B70"/>
    <w:rPr>
      <w:rFonts w:ascii="Courier New" w:eastAsia="NSimSu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1085</Words>
  <Characters>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Президенту України</dc:title>
  <dc:subject/>
  <dc:creator>Зарубайко Тетяна Олексіївна</dc:creator>
  <cp:keywords/>
  <dc:description/>
  <cp:lastModifiedBy>sheremeta</cp:lastModifiedBy>
  <cp:revision>5</cp:revision>
  <cp:lastPrinted>2022-03-05T12:56:00Z</cp:lastPrinted>
  <dcterms:created xsi:type="dcterms:W3CDTF">2022-03-05T12:57:00Z</dcterms:created>
  <dcterms:modified xsi:type="dcterms:W3CDTF">2022-03-05T13:32:00Z</dcterms:modified>
</cp:coreProperties>
</file>