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77" w:rsidRDefault="00835F77" w:rsidP="00AD75E7">
      <w:pPr>
        <w:spacing w:after="0" w:line="240" w:lineRule="auto"/>
      </w:pPr>
    </w:p>
    <w:p w:rsidR="00835F77" w:rsidRDefault="00835F77" w:rsidP="00AD75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9pt" o:ole="" filled="t">
            <v:fill color2="black"/>
            <v:imagedata r:id="rId7" o:title=""/>
          </v:shape>
          <o:OLEObject Type="Embed" ProgID="Paint.Picture" ShapeID="_x0000_i1025" DrawAspect="Content" ObjectID="_1711183013" r:id="rId8"/>
        </w:object>
      </w:r>
    </w:p>
    <w:p w:rsidR="00835F77" w:rsidRDefault="00835F77" w:rsidP="00B47C22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835F77" w:rsidRDefault="00835F77" w:rsidP="00B47C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5F77" w:rsidRDefault="00835F77" w:rsidP="00B47C22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835F77" w:rsidRDefault="00835F77" w:rsidP="00B47C22">
      <w:pPr>
        <w:tabs>
          <w:tab w:val="left" w:pos="468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35F77" w:rsidRDefault="00835F77" w:rsidP="00B47C22">
      <w:pPr>
        <w:tabs>
          <w:tab w:val="left" w:pos="4687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</w:rPr>
        <w:t>________________                                          Луцьк                                         № _____________</w:t>
      </w:r>
    </w:p>
    <w:p w:rsidR="00835F77" w:rsidRDefault="00835F77" w:rsidP="00B47C22">
      <w:pPr>
        <w:pStyle w:val="1"/>
        <w:spacing w:before="0" w:after="0"/>
        <w:jc w:val="both"/>
        <w:rPr>
          <w:sz w:val="28"/>
          <w:szCs w:val="28"/>
        </w:rPr>
      </w:pPr>
    </w:p>
    <w:p w:rsidR="00835F77" w:rsidRDefault="00835F77" w:rsidP="00175902">
      <w:pPr>
        <w:pStyle w:val="1"/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Програми</w:t>
      </w:r>
    </w:p>
    <w:p w:rsidR="00835F77" w:rsidRDefault="00835F77" w:rsidP="00175902">
      <w:pPr>
        <w:pStyle w:val="1"/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покращення функціонування </w:t>
      </w:r>
      <w:r w:rsidRPr="00297B85">
        <w:rPr>
          <w:sz w:val="28"/>
          <w:szCs w:val="28"/>
        </w:rPr>
        <w:t xml:space="preserve">Управління </w:t>
      </w:r>
    </w:p>
    <w:p w:rsidR="00835F77" w:rsidRDefault="00835F77" w:rsidP="00175902">
      <w:pPr>
        <w:pStyle w:val="1"/>
        <w:spacing w:before="0" w:after="0"/>
        <w:ind w:right="142"/>
        <w:jc w:val="both"/>
        <w:rPr>
          <w:sz w:val="28"/>
          <w:szCs w:val="28"/>
        </w:rPr>
      </w:pPr>
      <w:r w:rsidRPr="00297B85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міграційної служби України </w:t>
      </w:r>
    </w:p>
    <w:p w:rsidR="00835F77" w:rsidRDefault="00835F77" w:rsidP="00175902">
      <w:pPr>
        <w:pStyle w:val="1"/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у Волинській області на 2022 рік</w:t>
      </w:r>
    </w:p>
    <w:p w:rsidR="00835F77" w:rsidRDefault="00835F77" w:rsidP="00B47C22">
      <w:pPr>
        <w:pStyle w:val="1"/>
        <w:spacing w:before="0" w:after="0"/>
        <w:ind w:right="142"/>
        <w:jc w:val="both"/>
        <w:rPr>
          <w:sz w:val="28"/>
          <w:szCs w:val="28"/>
        </w:rPr>
      </w:pPr>
    </w:p>
    <w:p w:rsidR="00835F77" w:rsidRPr="00175902" w:rsidRDefault="00835F77" w:rsidP="00B47C22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статей 25, 26 Закону України «Про місцеве самоврядування в Україні», з </w:t>
      </w:r>
      <w:r w:rsidRPr="00FC7EE9">
        <w:rPr>
          <w:rFonts w:ascii="Times New Roman" w:hAnsi="Times New Roman" w:cs="Times New Roman"/>
          <w:sz w:val="28"/>
          <w:szCs w:val="28"/>
        </w:rPr>
        <w:t xml:space="preserve">метою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сприяння належному </w:t>
      </w:r>
      <w:r w:rsidRPr="00FC7EE9">
        <w:rPr>
          <w:rFonts w:ascii="Times New Roman" w:hAnsi="Times New Roman" w:cs="Times New Roman"/>
          <w:color w:val="000000"/>
          <w:kern w:val="0"/>
          <w:sz w:val="28"/>
          <w:szCs w:val="28"/>
        </w:rPr>
        <w:t>функціонуванню Управління</w:t>
      </w:r>
      <w:r w:rsidRPr="00FC7EE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FC7EE9">
        <w:rPr>
          <w:rFonts w:ascii="Times New Roman" w:hAnsi="Times New Roman" w:cs="Times New Roman"/>
          <w:color w:val="000000"/>
          <w:kern w:val="0"/>
          <w:sz w:val="28"/>
          <w:szCs w:val="28"/>
        </w:rPr>
        <w:t>Державної міграційної служби України у Волинській області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C7EE9">
        <w:rPr>
          <w:rFonts w:ascii="Times New Roman" w:hAnsi="Times New Roman" w:cs="Times New Roman"/>
          <w:sz w:val="28"/>
          <w:szCs w:val="28"/>
        </w:rPr>
        <w:t>міська</w:t>
      </w:r>
      <w:r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835F77" w:rsidRDefault="00835F77" w:rsidP="00B260F7">
      <w:pPr>
        <w:pStyle w:val="1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835F77" w:rsidRDefault="00835F77" w:rsidP="00F3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Затвердити Програму покращення функціонування </w:t>
      </w:r>
      <w:r w:rsidRPr="00297B85">
        <w:rPr>
          <w:rFonts w:ascii="Times New Roman" w:hAnsi="Times New Roman" w:cs="Times New Roman"/>
          <w:sz w:val="28"/>
          <w:szCs w:val="28"/>
        </w:rPr>
        <w:t>Управління Державної міграційної служ</w:t>
      </w:r>
      <w:r>
        <w:rPr>
          <w:rFonts w:ascii="Times New Roman" w:hAnsi="Times New Roman" w:cs="Times New Roman"/>
          <w:sz w:val="28"/>
          <w:szCs w:val="28"/>
        </w:rPr>
        <w:t xml:space="preserve">би України у Волинській області </w:t>
      </w:r>
      <w:r w:rsidRPr="00297B85">
        <w:rPr>
          <w:rFonts w:ascii="Times New Roman" w:hAnsi="Times New Roman" w:cs="Times New Roman"/>
          <w:sz w:val="28"/>
          <w:szCs w:val="28"/>
        </w:rPr>
        <w:t>на 2022 рік</w:t>
      </w:r>
      <w:r>
        <w:rPr>
          <w:rFonts w:ascii="Times New Roman" w:hAnsi="Times New Roman" w:cs="Times New Roman"/>
          <w:sz w:val="28"/>
          <w:szCs w:val="28"/>
        </w:rPr>
        <w:t xml:space="preserve"> (додано).</w:t>
      </w:r>
    </w:p>
    <w:p w:rsidR="00835F77" w:rsidRPr="001D2F81" w:rsidRDefault="00835F77" w:rsidP="00F33BA5">
      <w:pPr>
        <w:spacing w:after="0" w:line="240" w:lineRule="auto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1D2F81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D2F81">
        <w:rPr>
          <w:rFonts w:ascii="Times New Roman" w:hAnsi="Times New Roman" w:cs="Times New Roman"/>
          <w:sz w:val="28"/>
          <w:szCs w:val="28"/>
          <w:shd w:val="clear" w:color="auto" w:fill="FFFFFF"/>
        </w:rPr>
        <w:t>заступника міського голови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відповідно до розподілу обов</w:t>
      </w:r>
      <w:r w:rsidRPr="005F20C8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язків та постійну комісію з питань планування соціально-економічного розвитку, бюджету та фінансів (Андрій Разумовський).</w:t>
      </w:r>
    </w:p>
    <w:p w:rsidR="00835F77" w:rsidRDefault="00835F77" w:rsidP="00B47C22">
      <w:pPr>
        <w:pStyle w:val="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835F77" w:rsidRDefault="00835F77" w:rsidP="00B47C22">
      <w:pPr>
        <w:pStyle w:val="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835F77" w:rsidRDefault="00835F77" w:rsidP="00B47C22">
      <w:pPr>
        <w:pStyle w:val="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835F77" w:rsidRDefault="00835F77" w:rsidP="00B47C22">
      <w:pPr>
        <w:pStyle w:val="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835F77" w:rsidRDefault="00835F77" w:rsidP="00B47C22">
      <w:pPr>
        <w:pStyle w:val="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835F77" w:rsidRDefault="00835F77" w:rsidP="00D80884">
      <w:pPr>
        <w:pStyle w:val="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  <w:r>
        <w:t>Войцешук  244 070</w:t>
      </w:r>
      <w:bookmarkStart w:id="0" w:name="_GoBack"/>
      <w:bookmarkEnd w:id="0"/>
    </w:p>
    <w:p w:rsidR="00835F77" w:rsidRPr="006D0954" w:rsidRDefault="00835F77" w:rsidP="00AB1604">
      <w:pPr>
        <w:rPr>
          <w:rFonts w:ascii="Times New Roman" w:hAnsi="Times New Roman" w:cs="Times New Roman"/>
          <w:sz w:val="28"/>
          <w:szCs w:val="28"/>
        </w:rPr>
      </w:pPr>
    </w:p>
    <w:sectPr w:rsidR="00835F77" w:rsidRPr="006D0954" w:rsidSect="00AB1604">
      <w:headerReference w:type="default" r:id="rId9"/>
      <w:pgSz w:w="11906" w:h="16838" w:code="9"/>
      <w:pgMar w:top="709" w:right="616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F77" w:rsidRDefault="00835F77" w:rsidP="00017AE6">
      <w:pPr>
        <w:spacing w:after="0" w:line="240" w:lineRule="auto"/>
      </w:pPr>
      <w:r>
        <w:separator/>
      </w:r>
    </w:p>
  </w:endnote>
  <w:endnote w:type="continuationSeparator" w:id="0">
    <w:p w:rsidR="00835F77" w:rsidRDefault="00835F77" w:rsidP="0001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6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F77" w:rsidRDefault="00835F77" w:rsidP="00017AE6">
      <w:pPr>
        <w:spacing w:after="0" w:line="240" w:lineRule="auto"/>
      </w:pPr>
      <w:r>
        <w:separator/>
      </w:r>
    </w:p>
  </w:footnote>
  <w:footnote w:type="continuationSeparator" w:id="0">
    <w:p w:rsidR="00835F77" w:rsidRDefault="00835F77" w:rsidP="0001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77" w:rsidRPr="00017AE6" w:rsidRDefault="00835F77">
    <w:pPr>
      <w:pStyle w:val="Header"/>
      <w:jc w:val="center"/>
      <w:rPr>
        <w:rFonts w:ascii="Times New Roman" w:hAnsi="Times New Roman"/>
        <w:sz w:val="20"/>
        <w:szCs w:val="20"/>
      </w:rPr>
    </w:pPr>
    <w:r w:rsidRPr="00017AE6">
      <w:rPr>
        <w:rFonts w:ascii="Times New Roman" w:hAnsi="Times New Roman"/>
        <w:sz w:val="20"/>
        <w:szCs w:val="20"/>
      </w:rPr>
      <w:fldChar w:fldCharType="begin"/>
    </w:r>
    <w:r w:rsidRPr="00017AE6">
      <w:rPr>
        <w:rFonts w:ascii="Times New Roman" w:hAnsi="Times New Roman"/>
        <w:sz w:val="20"/>
        <w:szCs w:val="20"/>
      </w:rPr>
      <w:instrText>PAGE   \* MERGEFORMAT</w:instrText>
    </w:r>
    <w:r w:rsidRPr="00017AE6">
      <w:rPr>
        <w:rFonts w:ascii="Times New Roman" w:hAnsi="Times New Roman"/>
        <w:sz w:val="20"/>
        <w:szCs w:val="20"/>
      </w:rPr>
      <w:fldChar w:fldCharType="separate"/>
    </w:r>
    <w:r w:rsidRPr="00E5222D">
      <w:rPr>
        <w:rFonts w:ascii="Times New Roman" w:hAnsi="Times New Roman"/>
        <w:noProof/>
        <w:sz w:val="20"/>
        <w:szCs w:val="20"/>
        <w:lang w:val="ru-RU"/>
      </w:rPr>
      <w:t>2</w:t>
    </w:r>
    <w:r w:rsidRPr="00017AE6">
      <w:rPr>
        <w:rFonts w:ascii="Times New Roman" w:hAnsi="Times New Roman"/>
        <w:sz w:val="20"/>
        <w:szCs w:val="20"/>
      </w:rPr>
      <w:fldChar w:fldCharType="end"/>
    </w:r>
  </w:p>
  <w:p w:rsidR="00835F77" w:rsidRDefault="00835F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0E9"/>
    <w:multiLevelType w:val="hybridMultilevel"/>
    <w:tmpl w:val="FC248670"/>
    <w:lvl w:ilvl="0" w:tplc="CD7EFB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77639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>
    <w:nsid w:val="486B6B2B"/>
    <w:multiLevelType w:val="hybridMultilevel"/>
    <w:tmpl w:val="C64E3428"/>
    <w:lvl w:ilvl="0" w:tplc="D7CE98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685"/>
    <w:rsid w:val="00017AE6"/>
    <w:rsid w:val="000349B7"/>
    <w:rsid w:val="00042A8B"/>
    <w:rsid w:val="00042F1E"/>
    <w:rsid w:val="00045785"/>
    <w:rsid w:val="00064822"/>
    <w:rsid w:val="000F0CF0"/>
    <w:rsid w:val="000F134F"/>
    <w:rsid w:val="0014139F"/>
    <w:rsid w:val="00175902"/>
    <w:rsid w:val="00181043"/>
    <w:rsid w:val="00191EB0"/>
    <w:rsid w:val="001A2B95"/>
    <w:rsid w:val="001C0284"/>
    <w:rsid w:val="001D2F81"/>
    <w:rsid w:val="001F49FF"/>
    <w:rsid w:val="00204215"/>
    <w:rsid w:val="002256A5"/>
    <w:rsid w:val="002265B5"/>
    <w:rsid w:val="002352E3"/>
    <w:rsid w:val="0026794D"/>
    <w:rsid w:val="00297B85"/>
    <w:rsid w:val="00297E45"/>
    <w:rsid w:val="002A329D"/>
    <w:rsid w:val="002F2EB9"/>
    <w:rsid w:val="003029CE"/>
    <w:rsid w:val="003275B6"/>
    <w:rsid w:val="0036541B"/>
    <w:rsid w:val="0037295F"/>
    <w:rsid w:val="00380AD6"/>
    <w:rsid w:val="00392078"/>
    <w:rsid w:val="003979D8"/>
    <w:rsid w:val="003C1433"/>
    <w:rsid w:val="003D2F55"/>
    <w:rsid w:val="004412FE"/>
    <w:rsid w:val="00442C5B"/>
    <w:rsid w:val="00446596"/>
    <w:rsid w:val="004475AB"/>
    <w:rsid w:val="00464D53"/>
    <w:rsid w:val="0047401F"/>
    <w:rsid w:val="004809A8"/>
    <w:rsid w:val="004A24A3"/>
    <w:rsid w:val="004C3D56"/>
    <w:rsid w:val="004E2E38"/>
    <w:rsid w:val="004F3B8F"/>
    <w:rsid w:val="005162AC"/>
    <w:rsid w:val="005279BC"/>
    <w:rsid w:val="005459BC"/>
    <w:rsid w:val="0055508E"/>
    <w:rsid w:val="00556717"/>
    <w:rsid w:val="005807B9"/>
    <w:rsid w:val="005E3E68"/>
    <w:rsid w:val="005F20C8"/>
    <w:rsid w:val="006060D6"/>
    <w:rsid w:val="00614B58"/>
    <w:rsid w:val="00631B01"/>
    <w:rsid w:val="00655B7B"/>
    <w:rsid w:val="0068475A"/>
    <w:rsid w:val="00687565"/>
    <w:rsid w:val="00697C92"/>
    <w:rsid w:val="006A4F21"/>
    <w:rsid w:val="006A7585"/>
    <w:rsid w:val="006D0954"/>
    <w:rsid w:val="006D7BA0"/>
    <w:rsid w:val="006F2843"/>
    <w:rsid w:val="006F404C"/>
    <w:rsid w:val="00700C09"/>
    <w:rsid w:val="00702F2A"/>
    <w:rsid w:val="007035E3"/>
    <w:rsid w:val="0070502A"/>
    <w:rsid w:val="00733011"/>
    <w:rsid w:val="00735F75"/>
    <w:rsid w:val="0075069F"/>
    <w:rsid w:val="00762E9E"/>
    <w:rsid w:val="0076366B"/>
    <w:rsid w:val="007641C0"/>
    <w:rsid w:val="007874DE"/>
    <w:rsid w:val="007A421F"/>
    <w:rsid w:val="007B20AF"/>
    <w:rsid w:val="007C07C4"/>
    <w:rsid w:val="007C24F4"/>
    <w:rsid w:val="00810D17"/>
    <w:rsid w:val="00831BD2"/>
    <w:rsid w:val="00832476"/>
    <w:rsid w:val="00835F77"/>
    <w:rsid w:val="0084631D"/>
    <w:rsid w:val="0086768F"/>
    <w:rsid w:val="008806D0"/>
    <w:rsid w:val="00884AED"/>
    <w:rsid w:val="00895302"/>
    <w:rsid w:val="008A26CA"/>
    <w:rsid w:val="008B4533"/>
    <w:rsid w:val="008E3E5A"/>
    <w:rsid w:val="008E5F34"/>
    <w:rsid w:val="00903685"/>
    <w:rsid w:val="00903949"/>
    <w:rsid w:val="00941F19"/>
    <w:rsid w:val="009573E2"/>
    <w:rsid w:val="009614ED"/>
    <w:rsid w:val="00982007"/>
    <w:rsid w:val="009E2883"/>
    <w:rsid w:val="009F1B84"/>
    <w:rsid w:val="009F573F"/>
    <w:rsid w:val="00A03880"/>
    <w:rsid w:val="00A27720"/>
    <w:rsid w:val="00A3288D"/>
    <w:rsid w:val="00A62CEF"/>
    <w:rsid w:val="00A83829"/>
    <w:rsid w:val="00AB1604"/>
    <w:rsid w:val="00AC3FDB"/>
    <w:rsid w:val="00AD75E7"/>
    <w:rsid w:val="00B061B1"/>
    <w:rsid w:val="00B1097E"/>
    <w:rsid w:val="00B15055"/>
    <w:rsid w:val="00B2313E"/>
    <w:rsid w:val="00B260F7"/>
    <w:rsid w:val="00B43474"/>
    <w:rsid w:val="00B47C22"/>
    <w:rsid w:val="00B72458"/>
    <w:rsid w:val="00BB665F"/>
    <w:rsid w:val="00BE57AE"/>
    <w:rsid w:val="00BF7E08"/>
    <w:rsid w:val="00C669F6"/>
    <w:rsid w:val="00C73BD7"/>
    <w:rsid w:val="00CC60FB"/>
    <w:rsid w:val="00CE5698"/>
    <w:rsid w:val="00CF57BF"/>
    <w:rsid w:val="00D00EDA"/>
    <w:rsid w:val="00D36B4B"/>
    <w:rsid w:val="00D53E63"/>
    <w:rsid w:val="00D63A79"/>
    <w:rsid w:val="00D700B0"/>
    <w:rsid w:val="00D76E13"/>
    <w:rsid w:val="00D80884"/>
    <w:rsid w:val="00DF01BE"/>
    <w:rsid w:val="00DF2406"/>
    <w:rsid w:val="00E11574"/>
    <w:rsid w:val="00E275D6"/>
    <w:rsid w:val="00E5222D"/>
    <w:rsid w:val="00E576DB"/>
    <w:rsid w:val="00E57F7B"/>
    <w:rsid w:val="00E74ED6"/>
    <w:rsid w:val="00E840AD"/>
    <w:rsid w:val="00E85295"/>
    <w:rsid w:val="00E95A9A"/>
    <w:rsid w:val="00EA49F3"/>
    <w:rsid w:val="00EB2E43"/>
    <w:rsid w:val="00EB367F"/>
    <w:rsid w:val="00F01114"/>
    <w:rsid w:val="00F13788"/>
    <w:rsid w:val="00F24C26"/>
    <w:rsid w:val="00F33BA5"/>
    <w:rsid w:val="00F4178C"/>
    <w:rsid w:val="00F51CB1"/>
    <w:rsid w:val="00F56470"/>
    <w:rsid w:val="00F62CD4"/>
    <w:rsid w:val="00F929E8"/>
    <w:rsid w:val="00FC7EE9"/>
    <w:rsid w:val="00FD0E67"/>
    <w:rsid w:val="00FF3ACE"/>
    <w:rsid w:val="00FF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8B"/>
    <w:pPr>
      <w:suppressAutoHyphens/>
      <w:spacing w:after="160" w:line="259" w:lineRule="auto"/>
    </w:pPr>
    <w:rPr>
      <w:rFonts w:eastAsia="Times New Roman" w:cs="font269"/>
      <w:kern w:val="1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42A8B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042A8B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2A8B"/>
    <w:rPr>
      <w:rFonts w:ascii="Times New Roman" w:hAnsi="Times New Roman"/>
      <w:b/>
      <w:kern w:val="1"/>
      <w:sz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42A8B"/>
    <w:rPr>
      <w:rFonts w:ascii="Arial" w:hAnsi="Arial"/>
      <w:b/>
      <w:i/>
      <w:kern w:val="1"/>
      <w:sz w:val="28"/>
      <w:lang w:val="uk-UA" w:eastAsia="ru-RU"/>
    </w:rPr>
  </w:style>
  <w:style w:type="paragraph" w:customStyle="1" w:styleId="1">
    <w:name w:val="Обычный (веб)1"/>
    <w:basedOn w:val="Normal"/>
    <w:uiPriority w:val="99"/>
    <w:rsid w:val="00042A8B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Header">
    <w:name w:val="header"/>
    <w:basedOn w:val="Normal"/>
    <w:link w:val="HeaderChar"/>
    <w:uiPriority w:val="99"/>
    <w:rsid w:val="00017AE6"/>
    <w:pPr>
      <w:tabs>
        <w:tab w:val="center" w:pos="4844"/>
        <w:tab w:val="right" w:pos="9689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7AE6"/>
    <w:rPr>
      <w:rFonts w:eastAsia="Times New Roman"/>
      <w:kern w:val="1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017AE6"/>
    <w:pPr>
      <w:tabs>
        <w:tab w:val="center" w:pos="4844"/>
        <w:tab w:val="right" w:pos="9689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7AE6"/>
    <w:rPr>
      <w:rFonts w:eastAsia="Times New Roman"/>
      <w:kern w:val="1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DF2406"/>
    <w:pPr>
      <w:ind w:left="720"/>
      <w:contextualSpacing/>
    </w:pPr>
  </w:style>
  <w:style w:type="table" w:styleId="TableGrid">
    <w:name w:val="Table Grid"/>
    <w:basedOn w:val="TableNormal"/>
    <w:uiPriority w:val="99"/>
    <w:rsid w:val="009E2883"/>
    <w:pPr>
      <w:ind w:firstLine="709"/>
      <w:jc w:val="both"/>
    </w:pPr>
    <w:rPr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0111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114"/>
    <w:rPr>
      <w:rFonts w:ascii="Segoe UI" w:hAnsi="Segoe UI"/>
      <w:kern w:val="1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649</Words>
  <Characters>370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sheremeta</cp:lastModifiedBy>
  <cp:revision>7</cp:revision>
  <cp:lastPrinted>2021-01-21T07:24:00Z</cp:lastPrinted>
  <dcterms:created xsi:type="dcterms:W3CDTF">2022-04-04T12:47:00Z</dcterms:created>
  <dcterms:modified xsi:type="dcterms:W3CDTF">2022-04-11T08:50:00Z</dcterms:modified>
</cp:coreProperties>
</file>