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F8B" w:rsidRDefault="00384F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12580767" r:id="rId6"/>
        </w:object>
      </w:r>
    </w:p>
    <w:p w:rsidR="00384F8B" w:rsidRDefault="00384F8B">
      <w:pPr>
        <w:jc w:val="center"/>
        <w:rPr>
          <w:sz w:val="16"/>
          <w:szCs w:val="16"/>
        </w:rPr>
      </w:pPr>
    </w:p>
    <w:p w:rsidR="00384F8B" w:rsidRDefault="00384F8B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384F8B" w:rsidRDefault="00384F8B">
      <w:pPr>
        <w:rPr>
          <w:sz w:val="20"/>
          <w:szCs w:val="20"/>
        </w:rPr>
      </w:pPr>
    </w:p>
    <w:p w:rsidR="00384F8B" w:rsidRDefault="00384F8B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84F8B" w:rsidRDefault="00384F8B">
      <w:pPr>
        <w:jc w:val="center"/>
        <w:rPr>
          <w:b/>
          <w:bCs/>
          <w:sz w:val="40"/>
          <w:szCs w:val="40"/>
        </w:rPr>
      </w:pPr>
    </w:p>
    <w:p w:rsidR="00384F8B" w:rsidRDefault="00384F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84F8B" w:rsidRDefault="00384F8B">
      <w:pPr>
        <w:rPr>
          <w:sz w:val="24"/>
        </w:rPr>
      </w:pPr>
    </w:p>
    <w:p w:rsidR="00384F8B" w:rsidRDefault="00384F8B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А.Надточій </w:t>
      </w:r>
    </w:p>
    <w:p w:rsidR="00384F8B" w:rsidRDefault="00384F8B" w:rsidP="00B664E8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внесення змін до Комплексної програми</w:t>
      </w:r>
    </w:p>
    <w:p w:rsidR="00384F8B" w:rsidRDefault="00384F8B" w:rsidP="00B664E8">
      <w:pPr>
        <w:jc w:val="both"/>
        <w:rPr>
          <w:bCs/>
          <w:szCs w:val="28"/>
        </w:rPr>
      </w:pPr>
      <w:r>
        <w:rPr>
          <w:bCs/>
          <w:szCs w:val="28"/>
        </w:rPr>
        <w:t xml:space="preserve">соціальної підтримки учасників бойових дій, </w:t>
      </w:r>
    </w:p>
    <w:p w:rsidR="00384F8B" w:rsidRDefault="00384F8B" w:rsidP="00B664E8">
      <w:pPr>
        <w:jc w:val="both"/>
        <w:rPr>
          <w:bCs/>
          <w:szCs w:val="28"/>
        </w:rPr>
      </w:pPr>
      <w:r>
        <w:rPr>
          <w:bCs/>
          <w:szCs w:val="28"/>
        </w:rPr>
        <w:t>бійців-добровольців, членів їх сімей, а також</w:t>
      </w:r>
    </w:p>
    <w:p w:rsidR="00384F8B" w:rsidRDefault="00384F8B" w:rsidP="00B664E8">
      <w:pPr>
        <w:jc w:val="both"/>
        <w:rPr>
          <w:bCs/>
          <w:szCs w:val="28"/>
        </w:rPr>
      </w:pPr>
      <w:r>
        <w:rPr>
          <w:bCs/>
          <w:szCs w:val="28"/>
        </w:rPr>
        <w:t>сімей загиблих (померлих) військовослужбовців,</w:t>
      </w:r>
    </w:p>
    <w:p w:rsidR="00384F8B" w:rsidRDefault="00384F8B" w:rsidP="00B664E8">
      <w:pPr>
        <w:jc w:val="both"/>
        <w:rPr>
          <w:bCs/>
          <w:szCs w:val="28"/>
        </w:rPr>
      </w:pPr>
      <w:r>
        <w:rPr>
          <w:bCs/>
          <w:szCs w:val="28"/>
        </w:rPr>
        <w:t xml:space="preserve">які зареєстровані на території Луцької міської </w:t>
      </w:r>
    </w:p>
    <w:p w:rsidR="00384F8B" w:rsidRDefault="00384F8B" w:rsidP="00B664E8">
      <w:pPr>
        <w:jc w:val="both"/>
        <w:rPr>
          <w:bCs/>
          <w:szCs w:val="28"/>
        </w:rPr>
      </w:pPr>
      <w:r>
        <w:rPr>
          <w:bCs/>
          <w:szCs w:val="28"/>
        </w:rPr>
        <w:t>територіальної громади, на 2021-2023 роки</w:t>
      </w:r>
    </w:p>
    <w:p w:rsidR="00384F8B" w:rsidRPr="00347ABE" w:rsidRDefault="00384F8B">
      <w:pPr>
        <w:overflowPunct w:val="0"/>
        <w:autoSpaceDE w:val="0"/>
        <w:jc w:val="both"/>
        <w:rPr>
          <w:bCs/>
          <w:szCs w:val="28"/>
        </w:rPr>
      </w:pPr>
    </w:p>
    <w:p w:rsidR="00384F8B" w:rsidRPr="00347ABE" w:rsidRDefault="00384F8B">
      <w:pPr>
        <w:overflowPunct w:val="0"/>
        <w:autoSpaceDE w:val="0"/>
        <w:jc w:val="both"/>
        <w:rPr>
          <w:bCs/>
          <w:szCs w:val="28"/>
        </w:rPr>
      </w:pPr>
    </w:p>
    <w:p w:rsidR="00384F8B" w:rsidRPr="00347ABE" w:rsidRDefault="00384F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384F8B" w:rsidRPr="00347ABE" w:rsidRDefault="00384F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384F8B" w:rsidRPr="00347ABE" w:rsidRDefault="00384F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384F8B" w:rsidRPr="00347ABE" w:rsidRDefault="00384F8B">
      <w:pPr>
        <w:overflowPunct w:val="0"/>
        <w:autoSpaceDE w:val="0"/>
        <w:ind w:firstLine="900"/>
        <w:rPr>
          <w:bCs/>
          <w:szCs w:val="28"/>
        </w:rPr>
      </w:pPr>
    </w:p>
    <w:p w:rsidR="00384F8B" w:rsidRPr="00347ABE" w:rsidRDefault="00384F8B" w:rsidP="00D10F99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А.Надточій </w:t>
      </w:r>
      <w:r w:rsidRPr="00347ABE">
        <w:rPr>
          <w:bCs/>
          <w:szCs w:val="28"/>
        </w:rPr>
        <w:t xml:space="preserve">до міського голови І.Поліщука </w:t>
      </w:r>
      <w:r>
        <w:rPr>
          <w:bCs/>
          <w:szCs w:val="28"/>
        </w:rPr>
        <w:t xml:space="preserve">щодо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2021-2023 роки </w:t>
      </w:r>
      <w:r w:rsidRPr="00347ABE">
        <w:rPr>
          <w:bCs/>
          <w:szCs w:val="28"/>
        </w:rPr>
        <w:t xml:space="preserve">(додано). </w:t>
      </w:r>
    </w:p>
    <w:p w:rsidR="00384F8B" w:rsidRPr="00347ABE" w:rsidRDefault="00384F8B" w:rsidP="0041306B">
      <w:pPr>
        <w:ind w:firstLine="709"/>
        <w:jc w:val="both"/>
        <w:rPr>
          <w:szCs w:val="28"/>
        </w:rPr>
      </w:pPr>
    </w:p>
    <w:p w:rsidR="00384F8B" w:rsidRPr="00347ABE" w:rsidRDefault="00384F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384F8B" w:rsidRPr="00347ABE" w:rsidRDefault="00384F8B">
      <w:pPr>
        <w:jc w:val="both"/>
        <w:rPr>
          <w:szCs w:val="28"/>
        </w:rPr>
      </w:pPr>
    </w:p>
    <w:p w:rsidR="00384F8B" w:rsidRDefault="00384F8B">
      <w:pPr>
        <w:tabs>
          <w:tab w:val="left" w:pos="7630"/>
          <w:tab w:val="left" w:pos="7739"/>
        </w:tabs>
        <w:rPr>
          <w:bCs/>
          <w:szCs w:val="28"/>
        </w:rPr>
      </w:pPr>
    </w:p>
    <w:p w:rsidR="00384F8B" w:rsidRPr="00347ABE" w:rsidRDefault="00384F8B">
      <w:pPr>
        <w:tabs>
          <w:tab w:val="left" w:pos="7630"/>
          <w:tab w:val="left" w:pos="7739"/>
        </w:tabs>
        <w:rPr>
          <w:bCs/>
          <w:szCs w:val="28"/>
        </w:rPr>
      </w:pPr>
    </w:p>
    <w:p w:rsidR="00384F8B" w:rsidRPr="00347ABE" w:rsidRDefault="00384F8B">
      <w:pPr>
        <w:tabs>
          <w:tab w:val="left" w:pos="7630"/>
          <w:tab w:val="left" w:pos="7739"/>
        </w:tabs>
        <w:rPr>
          <w:bCs/>
          <w:szCs w:val="28"/>
        </w:rPr>
      </w:pPr>
      <w:r>
        <w:rPr>
          <w:bCs/>
          <w:szCs w:val="28"/>
        </w:rPr>
        <w:t xml:space="preserve">Міський голова                                                                          </w:t>
      </w:r>
      <w:r w:rsidRPr="00347ABE">
        <w:rPr>
          <w:bCs/>
          <w:szCs w:val="28"/>
        </w:rPr>
        <w:t>Ігор ПОЛІЩУК</w:t>
      </w:r>
    </w:p>
    <w:p w:rsidR="00384F8B" w:rsidRPr="00347ABE" w:rsidRDefault="00384F8B">
      <w:pPr>
        <w:tabs>
          <w:tab w:val="left" w:pos="7630"/>
          <w:tab w:val="left" w:pos="7739"/>
        </w:tabs>
        <w:rPr>
          <w:bCs/>
          <w:szCs w:val="28"/>
        </w:rPr>
      </w:pPr>
    </w:p>
    <w:p w:rsidR="00384F8B" w:rsidRPr="00347ABE" w:rsidRDefault="00384F8B">
      <w:pPr>
        <w:tabs>
          <w:tab w:val="left" w:pos="7630"/>
          <w:tab w:val="left" w:pos="7739"/>
        </w:tabs>
        <w:rPr>
          <w:bCs/>
          <w:szCs w:val="28"/>
        </w:rPr>
      </w:pPr>
    </w:p>
    <w:p w:rsidR="00384F8B" w:rsidRPr="004204E4" w:rsidRDefault="00384F8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384F8B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2540"/>
    <w:rsid w:val="0037394A"/>
    <w:rsid w:val="003843CE"/>
    <w:rsid w:val="00384F8B"/>
    <w:rsid w:val="00387068"/>
    <w:rsid w:val="003C27C3"/>
    <w:rsid w:val="003D2B9D"/>
    <w:rsid w:val="00401B80"/>
    <w:rsid w:val="00406355"/>
    <w:rsid w:val="0041306B"/>
    <w:rsid w:val="00417361"/>
    <w:rsid w:val="004204E4"/>
    <w:rsid w:val="00444410"/>
    <w:rsid w:val="004506F2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6E26CE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4B79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436DE"/>
    <w:rsid w:val="00B54EEA"/>
    <w:rsid w:val="00B62924"/>
    <w:rsid w:val="00B664E8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0F99"/>
    <w:rsid w:val="00D165BC"/>
    <w:rsid w:val="00D25385"/>
    <w:rsid w:val="00D32CE7"/>
    <w:rsid w:val="00D515EC"/>
    <w:rsid w:val="00D67DF1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9B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9B2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9B2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B2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742</Words>
  <Characters>424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4</cp:revision>
  <cp:lastPrinted>2021-04-29T13:33:00Z</cp:lastPrinted>
  <dcterms:created xsi:type="dcterms:W3CDTF">2022-04-27T11:21:00Z</dcterms:created>
  <dcterms:modified xsi:type="dcterms:W3CDTF">2022-04-27T13:06:00Z</dcterms:modified>
</cp:coreProperties>
</file>