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F69" w:rsidRDefault="00297F69" w:rsidP="00A7633F">
      <w:pPr>
        <w:rPr>
          <w:sz w:val="24"/>
          <w:lang w:val="uk-UA"/>
        </w:rPr>
      </w:pPr>
    </w:p>
    <w:p w:rsidR="00297F69" w:rsidRPr="00FB27FE" w:rsidRDefault="00297F69" w:rsidP="00A7633F">
      <w:pPr>
        <w:tabs>
          <w:tab w:val="left" w:pos="8115"/>
        </w:tabs>
        <w:rPr>
          <w:szCs w:val="28"/>
          <w:lang w:val="uk-UA"/>
        </w:rPr>
      </w:pPr>
      <w:r>
        <w:rPr>
          <w:sz w:val="24"/>
          <w:lang w:val="uk-UA"/>
        </w:rPr>
        <w:tab/>
        <w:t xml:space="preserve">    </w:t>
      </w:r>
      <w:r w:rsidRPr="00FB27FE">
        <w:rPr>
          <w:szCs w:val="28"/>
          <w:lang w:val="uk-UA"/>
        </w:rPr>
        <w:t>Додаток</w:t>
      </w:r>
    </w:p>
    <w:p w:rsidR="00297F69" w:rsidRPr="00FB27FE" w:rsidRDefault="00297F69" w:rsidP="00A7633F">
      <w:pPr>
        <w:tabs>
          <w:tab w:val="left" w:pos="8115"/>
        </w:tabs>
        <w:rPr>
          <w:szCs w:val="28"/>
          <w:lang w:val="uk-UA"/>
        </w:rPr>
      </w:pPr>
      <w:r w:rsidRPr="00FB27FE">
        <w:rPr>
          <w:szCs w:val="28"/>
          <w:lang w:val="uk-UA"/>
        </w:rPr>
        <w:t xml:space="preserve">                                                                                             до рішення міської ради</w:t>
      </w:r>
    </w:p>
    <w:p w:rsidR="00297F69" w:rsidRPr="00FB27FE" w:rsidRDefault="00297F69" w:rsidP="00A7633F">
      <w:pPr>
        <w:tabs>
          <w:tab w:val="left" w:pos="8115"/>
        </w:tabs>
        <w:rPr>
          <w:szCs w:val="28"/>
          <w:lang w:val="uk-UA"/>
        </w:rPr>
      </w:pPr>
      <w:r w:rsidRPr="00FB27FE">
        <w:rPr>
          <w:szCs w:val="28"/>
          <w:lang w:val="uk-UA"/>
        </w:rPr>
        <w:t xml:space="preserve">                                                                                          </w:t>
      </w:r>
      <w:r>
        <w:rPr>
          <w:szCs w:val="28"/>
          <w:lang w:val="uk-UA"/>
        </w:rPr>
        <w:t xml:space="preserve">   </w:t>
      </w:r>
      <w:r w:rsidRPr="00FB27FE">
        <w:rPr>
          <w:szCs w:val="28"/>
          <w:lang w:val="uk-UA"/>
        </w:rPr>
        <w:t>від_____________№____</w:t>
      </w:r>
    </w:p>
    <w:p w:rsidR="00297F69" w:rsidRPr="00FB27FE" w:rsidRDefault="00297F69" w:rsidP="00A7633F">
      <w:pPr>
        <w:rPr>
          <w:sz w:val="24"/>
          <w:lang w:val="uk-UA"/>
        </w:rPr>
      </w:pPr>
    </w:p>
    <w:p w:rsidR="00297F69" w:rsidRDefault="00297F69" w:rsidP="00A7633F">
      <w:pPr>
        <w:jc w:val="both"/>
        <w:rPr>
          <w:lang w:val="uk-UA"/>
        </w:rPr>
      </w:pPr>
    </w:p>
    <w:p w:rsidR="00297F69" w:rsidRDefault="00297F69" w:rsidP="00A7633F">
      <w:pPr>
        <w:tabs>
          <w:tab w:val="left" w:pos="3480"/>
        </w:tabs>
        <w:jc w:val="center"/>
        <w:rPr>
          <w:b/>
          <w:bCs/>
          <w:lang w:val="uk-UA"/>
        </w:rPr>
      </w:pPr>
      <w:r w:rsidRPr="00FB27FE">
        <w:rPr>
          <w:b/>
          <w:bCs/>
          <w:lang w:val="uk-UA"/>
        </w:rPr>
        <w:t>С</w:t>
      </w:r>
      <w:r>
        <w:rPr>
          <w:b/>
          <w:bCs/>
          <w:lang w:val="uk-UA"/>
        </w:rPr>
        <w:t xml:space="preserve"> </w:t>
      </w:r>
      <w:r w:rsidRPr="00FB27FE">
        <w:rPr>
          <w:b/>
          <w:bCs/>
          <w:lang w:val="uk-UA"/>
        </w:rPr>
        <w:t>К</w:t>
      </w:r>
      <w:r>
        <w:rPr>
          <w:b/>
          <w:bCs/>
          <w:lang w:val="uk-UA"/>
        </w:rPr>
        <w:t xml:space="preserve"> </w:t>
      </w:r>
      <w:r w:rsidRPr="00FB27FE">
        <w:rPr>
          <w:b/>
          <w:bCs/>
          <w:lang w:val="uk-UA"/>
        </w:rPr>
        <w:t>Л</w:t>
      </w:r>
      <w:r>
        <w:rPr>
          <w:b/>
          <w:bCs/>
          <w:lang w:val="uk-UA"/>
        </w:rPr>
        <w:t xml:space="preserve"> </w:t>
      </w:r>
      <w:r w:rsidRPr="00FB27FE">
        <w:rPr>
          <w:b/>
          <w:bCs/>
          <w:lang w:val="uk-UA"/>
        </w:rPr>
        <w:t>А</w:t>
      </w:r>
      <w:r>
        <w:rPr>
          <w:b/>
          <w:bCs/>
          <w:lang w:val="uk-UA"/>
        </w:rPr>
        <w:t xml:space="preserve"> </w:t>
      </w:r>
      <w:r w:rsidRPr="00FB27FE">
        <w:rPr>
          <w:b/>
          <w:bCs/>
          <w:lang w:val="uk-UA"/>
        </w:rPr>
        <w:t>Д</w:t>
      </w:r>
    </w:p>
    <w:p w:rsidR="00297F69" w:rsidRDefault="00297F69" w:rsidP="00A7633F">
      <w:pPr>
        <w:tabs>
          <w:tab w:val="left" w:pos="3480"/>
        </w:tabs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к</w:t>
      </w:r>
      <w:bookmarkStart w:id="0" w:name="_GoBack"/>
      <w:bookmarkEnd w:id="0"/>
      <w:r>
        <w:rPr>
          <w:b/>
          <w:bCs/>
          <w:lang w:val="uk-UA"/>
        </w:rPr>
        <w:t xml:space="preserve">омісії з впорядкування назв вулиць </w:t>
      </w:r>
    </w:p>
    <w:p w:rsidR="00297F69" w:rsidRDefault="00297F69" w:rsidP="00A7633F">
      <w:pPr>
        <w:tabs>
          <w:tab w:val="left" w:pos="3480"/>
        </w:tabs>
        <w:jc w:val="center"/>
        <w:rPr>
          <w:b/>
          <w:bCs/>
          <w:szCs w:val="28"/>
          <w:lang w:val="uk-UA"/>
        </w:rPr>
      </w:pPr>
      <w:r w:rsidRPr="00FB27FE">
        <w:rPr>
          <w:b/>
          <w:bCs/>
          <w:szCs w:val="28"/>
          <w:lang w:val="uk-UA"/>
        </w:rPr>
        <w:t>Луцької міської територіальної громади</w:t>
      </w:r>
    </w:p>
    <w:p w:rsidR="00297F69" w:rsidRDefault="00297F69" w:rsidP="00A7633F">
      <w:pPr>
        <w:tabs>
          <w:tab w:val="left" w:pos="3480"/>
        </w:tabs>
        <w:rPr>
          <w:b/>
          <w:bCs/>
          <w:szCs w:val="28"/>
          <w:lang w:val="uk-UA"/>
        </w:rPr>
      </w:pPr>
    </w:p>
    <w:p w:rsidR="00297F69" w:rsidRDefault="00297F69" w:rsidP="00A7633F">
      <w:pPr>
        <w:tabs>
          <w:tab w:val="left" w:pos="3480"/>
        </w:tabs>
        <w:rPr>
          <w:b/>
          <w:bCs/>
          <w:szCs w:val="28"/>
          <w:lang w:val="uk-UA"/>
        </w:rPr>
      </w:pPr>
    </w:p>
    <w:p w:rsidR="00297F69" w:rsidRPr="000A6FDC" w:rsidRDefault="00297F69" w:rsidP="00A7633F">
      <w:pPr>
        <w:tabs>
          <w:tab w:val="left" w:pos="3480"/>
        </w:tabs>
        <w:rPr>
          <w:szCs w:val="28"/>
          <w:lang w:val="uk-UA"/>
        </w:rPr>
      </w:pPr>
      <w:r>
        <w:rPr>
          <w:szCs w:val="28"/>
          <w:lang w:val="uk-UA"/>
        </w:rPr>
        <w:t>Щур Михайло Васильович                             - депутат міської ради, голова комісії</w:t>
      </w:r>
    </w:p>
    <w:p w:rsidR="00297F69" w:rsidRDefault="00297F69" w:rsidP="00A7633F">
      <w:pPr>
        <w:tabs>
          <w:tab w:val="left" w:pos="5775"/>
        </w:tabs>
        <w:rPr>
          <w:lang w:val="uk-UA"/>
        </w:rPr>
      </w:pPr>
    </w:p>
    <w:p w:rsidR="00297F69" w:rsidRDefault="00297F69" w:rsidP="00A7633F">
      <w:pPr>
        <w:tabs>
          <w:tab w:val="left" w:pos="3795"/>
        </w:tabs>
        <w:rPr>
          <w:lang w:val="uk-UA"/>
        </w:rPr>
      </w:pPr>
      <w:r>
        <w:rPr>
          <w:lang w:val="uk-UA"/>
        </w:rPr>
        <w:tab/>
        <w:t>Члени комісії:</w:t>
      </w:r>
    </w:p>
    <w:p w:rsidR="00297F69" w:rsidRDefault="00297F69" w:rsidP="00A7633F">
      <w:pPr>
        <w:rPr>
          <w:lang w:val="uk-UA"/>
        </w:rPr>
      </w:pPr>
    </w:p>
    <w:p w:rsidR="00297F69" w:rsidRDefault="00297F69" w:rsidP="00A7633F">
      <w:pPr>
        <w:rPr>
          <w:lang w:val="uk-UA"/>
        </w:rPr>
      </w:pPr>
      <w:r>
        <w:rPr>
          <w:lang w:val="uk-UA"/>
        </w:rPr>
        <w:t xml:space="preserve">Гула Софія Вікторівна                                     - заступник директора </w:t>
      </w:r>
    </w:p>
    <w:p w:rsidR="00297F69" w:rsidRDefault="00297F69" w:rsidP="00A7633F">
      <w:pPr>
        <w:rPr>
          <w:lang w:val="uk-UA"/>
        </w:rPr>
      </w:pPr>
      <w:r>
        <w:rPr>
          <w:lang w:val="uk-UA"/>
        </w:rPr>
        <w:tab/>
        <w:t xml:space="preserve">                                                                   департаменту містобудування, </w:t>
      </w:r>
    </w:p>
    <w:p w:rsidR="00297F69" w:rsidRDefault="00297F69" w:rsidP="00A7633F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земельних ресурсів та реклами</w:t>
      </w:r>
    </w:p>
    <w:p w:rsidR="00297F69" w:rsidRDefault="00297F69" w:rsidP="00A7633F">
      <w:pPr>
        <w:rPr>
          <w:lang w:val="uk-UA"/>
        </w:rPr>
      </w:pPr>
      <w:r>
        <w:rPr>
          <w:lang w:val="uk-UA"/>
        </w:rPr>
        <w:tab/>
        <w:t xml:space="preserve">                                                                   міської ради, начальник управління</w:t>
      </w:r>
    </w:p>
    <w:p w:rsidR="00297F69" w:rsidRDefault="00297F69" w:rsidP="00A7633F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земельних ресурсів, заступник </w:t>
      </w:r>
    </w:p>
    <w:p w:rsidR="00297F69" w:rsidRDefault="00297F69" w:rsidP="00A7633F">
      <w:pPr>
        <w:rPr>
          <w:lang w:val="uk-UA"/>
        </w:rPr>
      </w:pPr>
      <w:r>
        <w:rPr>
          <w:lang w:val="uk-UA"/>
        </w:rPr>
        <w:tab/>
        <w:t xml:space="preserve">                                                                   голови комісії</w:t>
      </w:r>
    </w:p>
    <w:p w:rsidR="00297F69" w:rsidRPr="00FB27FE" w:rsidRDefault="00297F69" w:rsidP="00A7633F">
      <w:pPr>
        <w:tabs>
          <w:tab w:val="left" w:pos="5490"/>
        </w:tabs>
        <w:rPr>
          <w:lang w:val="uk-UA"/>
        </w:rPr>
      </w:pPr>
    </w:p>
    <w:p w:rsidR="00297F69" w:rsidRDefault="00297F69" w:rsidP="00D300E3">
      <w:pPr>
        <w:tabs>
          <w:tab w:val="left" w:pos="5835"/>
        </w:tabs>
        <w:rPr>
          <w:lang w:val="uk-UA"/>
        </w:rPr>
      </w:pPr>
      <w:r>
        <w:rPr>
          <w:lang w:val="uk-UA"/>
        </w:rPr>
        <w:t xml:space="preserve">Котис Олександр Михайлович                       - начальник відділу охорони </w:t>
      </w:r>
    </w:p>
    <w:p w:rsidR="00297F69" w:rsidRDefault="00297F69" w:rsidP="00D300E3">
      <w:pPr>
        <w:tabs>
          <w:tab w:val="left" w:pos="5430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культурної спадщини міської ради</w:t>
      </w:r>
    </w:p>
    <w:p w:rsidR="00297F69" w:rsidRDefault="00297F69" w:rsidP="00D300E3">
      <w:pPr>
        <w:rPr>
          <w:lang w:val="uk-UA"/>
        </w:rPr>
      </w:pPr>
    </w:p>
    <w:p w:rsidR="00297F69" w:rsidRDefault="00297F69" w:rsidP="00D300E3">
      <w:pPr>
        <w:rPr>
          <w:lang w:val="uk-UA"/>
        </w:rPr>
      </w:pPr>
      <w:r>
        <w:rPr>
          <w:lang w:val="uk-UA"/>
        </w:rPr>
        <w:t>Осіюк Микола Петрович                                 - директор департаменту житлово-</w:t>
      </w:r>
    </w:p>
    <w:p w:rsidR="00297F69" w:rsidRDefault="00297F69" w:rsidP="00D300E3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комунального господарства міської              </w:t>
      </w:r>
    </w:p>
    <w:p w:rsidR="00297F69" w:rsidRDefault="00297F69" w:rsidP="00D300E3">
      <w:pPr>
        <w:jc w:val="center"/>
        <w:rPr>
          <w:lang w:val="uk-UA"/>
        </w:rPr>
      </w:pPr>
      <w:r>
        <w:rPr>
          <w:lang w:val="uk-UA"/>
        </w:rPr>
        <w:t xml:space="preserve">                       ради</w:t>
      </w:r>
    </w:p>
    <w:p w:rsidR="00297F69" w:rsidRPr="00327AAB" w:rsidRDefault="00297F69" w:rsidP="00D300E3">
      <w:pPr>
        <w:jc w:val="center"/>
        <w:rPr>
          <w:lang w:val="uk-UA"/>
        </w:rPr>
      </w:pPr>
    </w:p>
    <w:p w:rsidR="00297F69" w:rsidRDefault="00297F69" w:rsidP="00D300E3">
      <w:pPr>
        <w:tabs>
          <w:tab w:val="left" w:pos="5835"/>
        </w:tabs>
        <w:rPr>
          <w:lang w:val="uk-UA"/>
        </w:rPr>
      </w:pPr>
      <w:r>
        <w:rPr>
          <w:lang w:val="uk-UA"/>
        </w:rPr>
        <w:t>Авраменко Андрій Миколайович                   - депутат міської ради</w:t>
      </w:r>
    </w:p>
    <w:p w:rsidR="00297F69" w:rsidRDefault="00297F69" w:rsidP="00A7633F">
      <w:pPr>
        <w:tabs>
          <w:tab w:val="left" w:pos="5835"/>
        </w:tabs>
        <w:rPr>
          <w:lang w:val="uk-UA"/>
        </w:rPr>
      </w:pPr>
    </w:p>
    <w:p w:rsidR="00297F69" w:rsidRDefault="00297F69" w:rsidP="00D300E3">
      <w:pPr>
        <w:tabs>
          <w:tab w:val="left" w:pos="5387"/>
          <w:tab w:val="left" w:pos="5529"/>
          <w:tab w:val="left" w:pos="5835"/>
        </w:tabs>
        <w:rPr>
          <w:lang w:val="uk-UA"/>
        </w:rPr>
      </w:pPr>
      <w:r>
        <w:rPr>
          <w:lang w:val="uk-UA"/>
        </w:rPr>
        <w:t>Бондарук Роман Анатолійович                       - депутат міської ради</w:t>
      </w:r>
    </w:p>
    <w:p w:rsidR="00297F69" w:rsidRDefault="00297F69" w:rsidP="00A7633F">
      <w:pPr>
        <w:tabs>
          <w:tab w:val="left" w:pos="5835"/>
        </w:tabs>
        <w:rPr>
          <w:lang w:val="uk-UA"/>
        </w:rPr>
      </w:pPr>
    </w:p>
    <w:p w:rsidR="00297F69" w:rsidRDefault="00297F69" w:rsidP="00A7633F">
      <w:pPr>
        <w:tabs>
          <w:tab w:val="left" w:pos="5835"/>
        </w:tabs>
        <w:rPr>
          <w:lang w:val="uk-UA"/>
        </w:rPr>
      </w:pPr>
      <w:r>
        <w:rPr>
          <w:lang w:val="uk-UA"/>
        </w:rPr>
        <w:t>Доманська Алла Григорівна                           - депутат міської ради</w:t>
      </w:r>
    </w:p>
    <w:p w:rsidR="00297F69" w:rsidRDefault="00297F69" w:rsidP="00A7633F">
      <w:pPr>
        <w:rPr>
          <w:lang w:val="uk-UA"/>
        </w:rPr>
      </w:pPr>
    </w:p>
    <w:p w:rsidR="00297F69" w:rsidRDefault="00297F69" w:rsidP="00D300E3">
      <w:pPr>
        <w:tabs>
          <w:tab w:val="left" w:pos="5835"/>
        </w:tabs>
        <w:rPr>
          <w:lang w:val="uk-UA"/>
        </w:rPr>
      </w:pPr>
      <w:r>
        <w:rPr>
          <w:lang w:val="uk-UA"/>
        </w:rPr>
        <w:t>Степанюк Оксана Миколаївна                        - депутат міської ради</w:t>
      </w:r>
    </w:p>
    <w:p w:rsidR="00297F69" w:rsidRDefault="00297F69" w:rsidP="00A7633F">
      <w:pPr>
        <w:rPr>
          <w:lang w:val="uk-UA"/>
        </w:rPr>
      </w:pPr>
    </w:p>
    <w:p w:rsidR="00297F69" w:rsidRDefault="00297F69" w:rsidP="00A7633F">
      <w:pPr>
        <w:tabs>
          <w:tab w:val="left" w:pos="5835"/>
        </w:tabs>
        <w:rPr>
          <w:lang w:val="uk-UA"/>
        </w:rPr>
      </w:pPr>
      <w:r>
        <w:rPr>
          <w:lang w:val="uk-UA"/>
        </w:rPr>
        <w:t>Хаймик Валентин Федорович                         - депутат міської ради</w:t>
      </w:r>
    </w:p>
    <w:p w:rsidR="00297F69" w:rsidRDefault="00297F69" w:rsidP="00D300E3">
      <w:pPr>
        <w:tabs>
          <w:tab w:val="left" w:pos="5835"/>
        </w:tabs>
        <w:rPr>
          <w:lang w:val="uk-UA"/>
        </w:rPr>
      </w:pPr>
    </w:p>
    <w:p w:rsidR="00297F69" w:rsidRPr="00327AAB" w:rsidRDefault="00297F69" w:rsidP="00A7633F">
      <w:pPr>
        <w:rPr>
          <w:lang w:val="uk-UA"/>
        </w:rPr>
      </w:pPr>
    </w:p>
    <w:p w:rsidR="00297F69" w:rsidRPr="00327AAB" w:rsidRDefault="00297F69" w:rsidP="00A7633F">
      <w:pPr>
        <w:rPr>
          <w:lang w:val="uk-UA"/>
        </w:rPr>
      </w:pPr>
    </w:p>
    <w:p w:rsidR="00297F69" w:rsidRDefault="00297F69" w:rsidP="00A7633F">
      <w:pPr>
        <w:rPr>
          <w:lang w:val="uk-UA"/>
        </w:rPr>
      </w:pPr>
    </w:p>
    <w:p w:rsidR="00297F69" w:rsidRPr="00327AAB" w:rsidRDefault="00297F69" w:rsidP="00A7633F">
      <w:pPr>
        <w:rPr>
          <w:lang w:val="uk-UA"/>
        </w:rPr>
      </w:pPr>
      <w:r>
        <w:rPr>
          <w:lang w:val="uk-UA"/>
        </w:rPr>
        <w:t>Секретар міської ради                                                             Юрій БЕЗПЯТКО</w:t>
      </w:r>
    </w:p>
    <w:p w:rsidR="00297F69" w:rsidRDefault="00297F69"/>
    <w:sectPr w:rsidR="00297F69" w:rsidSect="008E6C7B">
      <w:pgSz w:w="11906" w:h="16838"/>
      <w:pgMar w:top="442" w:right="788" w:bottom="295" w:left="1418" w:header="709" w:footer="709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633F"/>
    <w:rsid w:val="00033713"/>
    <w:rsid w:val="000A6FDC"/>
    <w:rsid w:val="002315AB"/>
    <w:rsid w:val="00297F69"/>
    <w:rsid w:val="00327AAB"/>
    <w:rsid w:val="003735B6"/>
    <w:rsid w:val="003C5537"/>
    <w:rsid w:val="00863373"/>
    <w:rsid w:val="008E6C7B"/>
    <w:rsid w:val="00A17C0C"/>
    <w:rsid w:val="00A7633F"/>
    <w:rsid w:val="00BC2139"/>
    <w:rsid w:val="00D300E3"/>
    <w:rsid w:val="00DA1185"/>
    <w:rsid w:val="00DF540E"/>
    <w:rsid w:val="00E23083"/>
    <w:rsid w:val="00E46DB8"/>
    <w:rsid w:val="00F14FCE"/>
    <w:rsid w:val="00FB2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33F"/>
    <w:rPr>
      <w:rFonts w:ascii="Times New Roman" w:eastAsia="Times New Roman" w:hAnsi="Times New Roman"/>
      <w:sz w:val="28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1223</Words>
  <Characters>698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</dc:creator>
  <cp:keywords/>
  <dc:description/>
  <cp:lastModifiedBy>sheremeta</cp:lastModifiedBy>
  <cp:revision>7</cp:revision>
  <dcterms:created xsi:type="dcterms:W3CDTF">2022-05-06T11:51:00Z</dcterms:created>
  <dcterms:modified xsi:type="dcterms:W3CDTF">2022-05-25T09:40:00Z</dcterms:modified>
</cp:coreProperties>
</file>