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C1" w:rsidRPr="0063670C" w:rsidRDefault="006B4DC1" w:rsidP="00943014">
      <w:pPr>
        <w:rPr>
          <w:sz w:val="16"/>
          <w:szCs w:val="1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5pt;margin-top:0;width:58.2pt;height:59pt;z-index:251658240" fillcolor="window">
            <v:imagedata r:id="rId6" o:title=""/>
            <w10:wrap type="square" side="right"/>
          </v:shape>
          <o:OLEObject Type="Embed" ProgID="PBrush" ShapeID="_x0000_s1026" DrawAspect="Content" ObjectID="_1714888695" r:id="rId7"/>
        </w:pict>
      </w:r>
      <w:r>
        <w:br w:type="textWrapping" w:clear="all"/>
      </w:r>
    </w:p>
    <w:p w:rsidR="006B4DC1" w:rsidRDefault="006B4DC1" w:rsidP="00571CC0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6B4DC1" w:rsidRPr="000A5628" w:rsidRDefault="006B4DC1" w:rsidP="00571CC0">
      <w:pPr>
        <w:rPr>
          <w:sz w:val="20"/>
          <w:szCs w:val="20"/>
        </w:rPr>
      </w:pPr>
    </w:p>
    <w:p w:rsidR="006B4DC1" w:rsidRPr="000A5628" w:rsidRDefault="006B4DC1" w:rsidP="00571CC0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B4DC1" w:rsidRPr="00233154" w:rsidRDefault="006B4DC1" w:rsidP="00571CC0">
      <w:pPr>
        <w:jc w:val="center"/>
        <w:rPr>
          <w:b/>
          <w:bCs w:val="0"/>
          <w:sz w:val="40"/>
          <w:szCs w:val="40"/>
        </w:rPr>
      </w:pPr>
    </w:p>
    <w:p w:rsidR="006B4DC1" w:rsidRPr="009B6ABB" w:rsidRDefault="006B4DC1" w:rsidP="00571CC0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_________________                                       Луцьк                                         № _________</w:t>
      </w:r>
    </w:p>
    <w:p w:rsidR="006B4DC1" w:rsidRDefault="006B4DC1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6B4DC1" w:rsidRDefault="006B4DC1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22.12.2021 № 24/122</w:t>
      </w:r>
    </w:p>
    <w:p w:rsidR="006B4DC1" w:rsidRDefault="006B4DC1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6B4DC1" w:rsidRDefault="006B4DC1" w:rsidP="008679AE">
      <w:pPr>
        <w:rPr>
          <w:color w:val="000000"/>
        </w:rPr>
      </w:pPr>
      <w:r>
        <w:rPr>
          <w:color w:val="000000"/>
        </w:rPr>
        <w:t>територіальної громади на 2022 рік”,</w:t>
      </w:r>
    </w:p>
    <w:p w:rsidR="006B4DC1" w:rsidRDefault="006B4DC1" w:rsidP="00E85B3C">
      <w:r>
        <w:t>з врахуванням змін, внесених рішеннями</w:t>
      </w:r>
    </w:p>
    <w:p w:rsidR="006B4DC1" w:rsidRDefault="006B4DC1" w:rsidP="00E85B3C">
      <w:r>
        <w:t>від 27.01.2022 № 25/93, від 23.02.2022 №26/55,</w:t>
      </w:r>
    </w:p>
    <w:p w:rsidR="006B4DC1" w:rsidRDefault="006B4DC1" w:rsidP="00E85B3C">
      <w:r>
        <w:t>від 01.03.2022 № 27/4, від 04.03.2022 № 28/4,</w:t>
      </w:r>
    </w:p>
    <w:p w:rsidR="006B4DC1" w:rsidRDefault="006B4DC1" w:rsidP="00E85B3C">
      <w:r>
        <w:t>від 27.04.2022 № 31/18</w:t>
      </w:r>
    </w:p>
    <w:p w:rsidR="006B4DC1" w:rsidRDefault="006B4DC1" w:rsidP="008679AE">
      <w:pPr>
        <w:rPr>
          <w:color w:val="000000"/>
          <w:u w:val="single"/>
        </w:rPr>
      </w:pPr>
    </w:p>
    <w:p w:rsidR="006B4DC1" w:rsidRDefault="006B4DC1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6B4DC1" w:rsidRDefault="006B4DC1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6B4DC1" w:rsidRDefault="006B4DC1" w:rsidP="008679AE">
      <w:pPr>
        <w:jc w:val="both"/>
        <w:rPr>
          <w:color w:val="000000"/>
          <w:sz w:val="24"/>
        </w:rPr>
      </w:pPr>
    </w:p>
    <w:p w:rsidR="006B4DC1" w:rsidRDefault="006B4DC1" w:rsidP="008E1B58">
      <w:pPr>
        <w:ind w:firstLine="567"/>
        <w:jc w:val="both"/>
        <w:rPr>
          <w:color w:val="000000"/>
        </w:rPr>
      </w:pPr>
      <w:r w:rsidRPr="00E937D0"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</w:t>
      </w:r>
      <w:r w:rsidRPr="00E937D0">
        <w:rPr>
          <w:szCs w:val="28"/>
        </w:rPr>
        <w:t xml:space="preserve">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</w:t>
      </w:r>
      <w:r w:rsidRPr="00E937D0">
        <w:t xml:space="preserve">підпункту 23 статті 26 </w:t>
      </w:r>
      <w:r>
        <w:rPr>
          <w:color w:val="000000"/>
        </w:rPr>
        <w:t>Закону України “Про місцеве самоврядування в Україні” та статті 78 Бюджетного кодексу України міська рада</w:t>
      </w:r>
    </w:p>
    <w:p w:rsidR="006B4DC1" w:rsidRDefault="006B4DC1" w:rsidP="008679AE">
      <w:pPr>
        <w:rPr>
          <w:color w:val="000000"/>
          <w:szCs w:val="28"/>
        </w:rPr>
      </w:pPr>
    </w:p>
    <w:p w:rsidR="006B4DC1" w:rsidRDefault="006B4DC1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6B4DC1" w:rsidRDefault="006B4DC1" w:rsidP="00643BCB">
      <w:pPr>
        <w:ind w:firstLine="708"/>
        <w:jc w:val="both"/>
        <w:rPr>
          <w:color w:val="000000"/>
          <w:szCs w:val="28"/>
        </w:rPr>
      </w:pPr>
    </w:p>
    <w:p w:rsidR="006B4DC1" w:rsidRDefault="006B4DC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зміни до рішення міської ради від 22.12.2021 № 24/122 </w:t>
      </w:r>
      <w:r w:rsidRPr="000D78B4">
        <w:rPr>
          <w:color w:val="000000"/>
          <w:szCs w:val="28"/>
        </w:rPr>
        <w:t>”Про бюджет Луцької міської тери</w:t>
      </w:r>
      <w:r>
        <w:rPr>
          <w:color w:val="000000"/>
          <w:szCs w:val="28"/>
        </w:rPr>
        <w:t>торіальної громади на 2022 рік”:</w:t>
      </w:r>
    </w:p>
    <w:p w:rsidR="006B4DC1" w:rsidRDefault="006B4DC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1.1. У пункті 1:</w:t>
      </w:r>
    </w:p>
    <w:p w:rsidR="006B4DC1" w:rsidRDefault="006B4DC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а)</w:t>
      </w:r>
      <w:r w:rsidRPr="003B220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абзаці другому цифри „2 986 750 647”, „2 900 110 247”, „86 640 400” замінити відповідно цифрами „2 932 583 352”, „2 844 542 952”, „88 040 400”.</w:t>
      </w:r>
    </w:p>
    <w:p w:rsidR="006B4DC1" w:rsidRDefault="006B4DC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б) в абзаці третьому цифри „3 040 845 647”, „2 443 359 333”, „597 486 314” замінити відповідно цифрами „3 093 452 600,37”, „2 458 105 718”, „635 346 882,37”.</w:t>
      </w:r>
    </w:p>
    <w:p w:rsidR="006B4DC1" w:rsidRDefault="006B4DC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 шостому цифри „456 750 914” замінити цифрами „386 437 234”.</w:t>
      </w:r>
    </w:p>
    <w:p w:rsidR="006B4DC1" w:rsidRDefault="006B4DC1" w:rsidP="003B2201">
      <w:pPr>
        <w:ind w:firstLine="708"/>
        <w:jc w:val="both"/>
        <w:rPr>
          <w:color w:val="000000"/>
          <w:szCs w:val="28"/>
        </w:rPr>
      </w:pPr>
    </w:p>
    <w:p w:rsidR="006B4DC1" w:rsidRDefault="006B4DC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г) в абзаці сьомому цифри „510 850 914” замінити цифрами „547 311 482,37”.</w:t>
      </w:r>
    </w:p>
    <w:p w:rsidR="006B4DC1" w:rsidRDefault="006B4DC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д) в абзаці дев'ятому цифри „11 700 000” замінити цифрами „9 491 651”.</w:t>
      </w:r>
    </w:p>
    <w:p w:rsidR="006B4DC1" w:rsidRDefault="006B4DC1" w:rsidP="008E1B58">
      <w:pPr>
        <w:ind w:firstLine="567"/>
        <w:jc w:val="both"/>
        <w:rPr>
          <w:color w:val="000000"/>
          <w:szCs w:val="28"/>
        </w:rPr>
      </w:pPr>
    </w:p>
    <w:p w:rsidR="006B4DC1" w:rsidRDefault="006B4DC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 У пункті 5 цифри „939 916 284” замінити цифрами „1 026 690 532,37”.</w:t>
      </w:r>
    </w:p>
    <w:p w:rsidR="006B4DC1" w:rsidRDefault="006B4DC1" w:rsidP="008E1B58">
      <w:pPr>
        <w:ind w:firstLine="567"/>
        <w:jc w:val="both"/>
        <w:rPr>
          <w:color w:val="000000"/>
          <w:szCs w:val="28"/>
        </w:rPr>
      </w:pPr>
    </w:p>
    <w:p w:rsidR="006B4DC1" w:rsidRPr="00B76D18" w:rsidRDefault="006B4DC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B76D18">
        <w:rPr>
          <w:color w:val="000000"/>
          <w:szCs w:val="28"/>
        </w:rPr>
        <w:t xml:space="preserve"> Внести зміни до додатків </w:t>
      </w:r>
      <w:r>
        <w:rPr>
          <w:color w:val="000000"/>
          <w:szCs w:val="28"/>
        </w:rPr>
        <w:t xml:space="preserve">1, 2, </w:t>
      </w:r>
      <w:r w:rsidRPr="00B76D18">
        <w:rPr>
          <w:color w:val="000000"/>
          <w:szCs w:val="28"/>
        </w:rPr>
        <w:t xml:space="preserve">3, </w:t>
      </w:r>
      <w:r>
        <w:rPr>
          <w:color w:val="000000"/>
          <w:szCs w:val="28"/>
        </w:rPr>
        <w:t xml:space="preserve">5, 6, 7 </w:t>
      </w:r>
      <w:r w:rsidRPr="00B76D18">
        <w:rPr>
          <w:color w:val="000000"/>
          <w:szCs w:val="28"/>
        </w:rPr>
        <w:t>рішення міської ради від 2</w:t>
      </w:r>
      <w:r>
        <w:rPr>
          <w:color w:val="000000"/>
          <w:szCs w:val="28"/>
        </w:rPr>
        <w:t>2</w:t>
      </w:r>
      <w:r w:rsidRPr="00B76D18">
        <w:rPr>
          <w:color w:val="000000"/>
          <w:szCs w:val="28"/>
        </w:rPr>
        <w:t>.12.202</w:t>
      </w:r>
      <w:r>
        <w:rPr>
          <w:color w:val="000000"/>
          <w:szCs w:val="28"/>
        </w:rPr>
        <w:t>1</w:t>
      </w:r>
      <w:r w:rsidRPr="00B76D18">
        <w:rPr>
          <w:color w:val="000000"/>
          <w:szCs w:val="28"/>
        </w:rPr>
        <w:t xml:space="preserve"> № 2</w:t>
      </w:r>
      <w:r>
        <w:rPr>
          <w:color w:val="000000"/>
          <w:szCs w:val="28"/>
        </w:rPr>
        <w:t>4</w:t>
      </w:r>
      <w:r w:rsidRPr="00B76D18">
        <w:rPr>
          <w:color w:val="000000"/>
          <w:szCs w:val="28"/>
        </w:rPr>
        <w:t>/</w:t>
      </w:r>
      <w:r>
        <w:rPr>
          <w:color w:val="000000"/>
          <w:szCs w:val="28"/>
        </w:rPr>
        <w:t>122</w:t>
      </w:r>
      <w:r w:rsidRPr="00B76D18">
        <w:rPr>
          <w:color w:val="000000"/>
          <w:szCs w:val="28"/>
        </w:rPr>
        <w:t xml:space="preserve"> ”Про бюджет Луцької міської територіальної громади на 202</w:t>
      </w:r>
      <w:r>
        <w:rPr>
          <w:color w:val="000000"/>
          <w:szCs w:val="28"/>
        </w:rPr>
        <w:t>2</w:t>
      </w:r>
      <w:r w:rsidRPr="00B76D18">
        <w:rPr>
          <w:color w:val="000000"/>
          <w:szCs w:val="28"/>
        </w:rPr>
        <w:t xml:space="preserve"> рік” відповідно до додатків 1, 2</w:t>
      </w:r>
      <w:r>
        <w:rPr>
          <w:color w:val="000000"/>
          <w:szCs w:val="28"/>
        </w:rPr>
        <w:t>, 3, 4, 5, 6</w:t>
      </w:r>
      <w:r w:rsidRPr="00B76D18">
        <w:rPr>
          <w:color w:val="000000"/>
          <w:szCs w:val="28"/>
        </w:rPr>
        <w:t xml:space="preserve"> до цього рішення.</w:t>
      </w:r>
      <w:bookmarkStart w:id="0" w:name="_GoBack"/>
      <w:bookmarkEnd w:id="0"/>
    </w:p>
    <w:p w:rsidR="006B4DC1" w:rsidRDefault="006B4DC1" w:rsidP="008E1B58">
      <w:pPr>
        <w:ind w:firstLine="567"/>
        <w:jc w:val="both"/>
        <w:rPr>
          <w:color w:val="000000"/>
          <w:szCs w:val="28"/>
        </w:rPr>
      </w:pPr>
    </w:p>
    <w:p w:rsidR="006B4DC1" w:rsidRPr="005C2C92" w:rsidRDefault="006B4DC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5C2C92">
        <w:rPr>
          <w:color w:val="000000"/>
          <w:szCs w:val="28"/>
        </w:rPr>
        <w:t xml:space="preserve">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6B4DC1" w:rsidRPr="005C2C92" w:rsidRDefault="006B4DC1" w:rsidP="008E1B58">
      <w:pPr>
        <w:ind w:firstLine="567"/>
        <w:jc w:val="both"/>
        <w:rPr>
          <w:color w:val="000000"/>
          <w:szCs w:val="28"/>
        </w:rPr>
      </w:pPr>
    </w:p>
    <w:p w:rsidR="006B4DC1" w:rsidRPr="005C2C92" w:rsidRDefault="006B4DC1" w:rsidP="008E1B58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5C2C92">
        <w:rPr>
          <w:color w:val="000000"/>
          <w:szCs w:val="28"/>
        </w:rPr>
        <w:t>. Контроль за виконанням рішення покласти на постійну комісію міської ради з питань планування соціально-економічно</w:t>
      </w:r>
      <w:r>
        <w:rPr>
          <w:color w:val="000000"/>
          <w:szCs w:val="28"/>
        </w:rPr>
        <w:t>го розвитку, бюджету і фінансів.</w:t>
      </w:r>
    </w:p>
    <w:p w:rsidR="006B4DC1" w:rsidRDefault="006B4DC1" w:rsidP="008E1B58">
      <w:pPr>
        <w:ind w:firstLine="567"/>
        <w:jc w:val="both"/>
        <w:rPr>
          <w:color w:val="000000"/>
          <w:szCs w:val="28"/>
        </w:rPr>
      </w:pPr>
    </w:p>
    <w:p w:rsidR="006B4DC1" w:rsidRDefault="006B4DC1" w:rsidP="008679AE">
      <w:pPr>
        <w:jc w:val="both"/>
        <w:rPr>
          <w:color w:val="000000"/>
          <w:szCs w:val="28"/>
        </w:rPr>
      </w:pPr>
    </w:p>
    <w:p w:rsidR="006B4DC1" w:rsidRDefault="006B4DC1" w:rsidP="008679AE">
      <w:pPr>
        <w:jc w:val="both"/>
        <w:rPr>
          <w:color w:val="000000"/>
          <w:szCs w:val="28"/>
        </w:rPr>
      </w:pPr>
    </w:p>
    <w:p w:rsidR="006B4DC1" w:rsidRDefault="006B4DC1" w:rsidP="008679AE"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Ігор ПОЛІЩУК</w:t>
      </w:r>
    </w:p>
    <w:p w:rsidR="006B4DC1" w:rsidRDefault="006B4DC1" w:rsidP="008679AE"/>
    <w:p w:rsidR="006B4DC1" w:rsidRDefault="006B4DC1" w:rsidP="008679AE"/>
    <w:p w:rsidR="006B4DC1" w:rsidRDefault="006B4DC1" w:rsidP="008679AE">
      <w:pPr>
        <w:jc w:val="both"/>
        <w:rPr>
          <w:sz w:val="24"/>
        </w:rPr>
      </w:pPr>
      <w:r>
        <w:rPr>
          <w:sz w:val="24"/>
        </w:rPr>
        <w:t>Єлова 720 614</w:t>
      </w:r>
    </w:p>
    <w:sectPr w:rsidR="006B4DC1" w:rsidSect="00A43F92">
      <w:headerReference w:type="default" r:id="rId8"/>
      <w:pgSz w:w="11907" w:h="16840" w:code="9"/>
      <w:pgMar w:top="567" w:right="567" w:bottom="2269" w:left="1985" w:header="708" w:footer="70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DC1" w:rsidRDefault="006B4DC1" w:rsidP="00FE7E08">
      <w:r>
        <w:separator/>
      </w:r>
    </w:p>
  </w:endnote>
  <w:endnote w:type="continuationSeparator" w:id="0">
    <w:p w:rsidR="006B4DC1" w:rsidRDefault="006B4DC1" w:rsidP="00FE7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DC1" w:rsidRDefault="006B4DC1" w:rsidP="00FE7E08">
      <w:r>
        <w:separator/>
      </w:r>
    </w:p>
  </w:footnote>
  <w:footnote w:type="continuationSeparator" w:id="0">
    <w:p w:rsidR="006B4DC1" w:rsidRDefault="006B4DC1" w:rsidP="00FE7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DC1" w:rsidRDefault="006B4DC1">
    <w:pPr>
      <w:pStyle w:val="Header"/>
      <w:jc w:val="right"/>
    </w:pPr>
    <w:fldSimple w:instr="PAGE   \* MERGEFORMAT">
      <w:r w:rsidRPr="00422B47">
        <w:rPr>
          <w:noProof/>
          <w:lang w:val="ru-RU"/>
        </w:rPr>
        <w:t>2</w:t>
      </w:r>
    </w:fldSimple>
  </w:p>
  <w:p w:rsidR="006B4DC1" w:rsidRDefault="006B4D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76E65"/>
    <w:rsid w:val="00080787"/>
    <w:rsid w:val="00081427"/>
    <w:rsid w:val="00081FB3"/>
    <w:rsid w:val="00086E23"/>
    <w:rsid w:val="000903BD"/>
    <w:rsid w:val="00094581"/>
    <w:rsid w:val="0009577F"/>
    <w:rsid w:val="000A5628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6947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8602E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5A1E"/>
    <w:rsid w:val="00207496"/>
    <w:rsid w:val="00215C79"/>
    <w:rsid w:val="00216918"/>
    <w:rsid w:val="00224CF2"/>
    <w:rsid w:val="00233154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49AA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A6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203A"/>
    <w:rsid w:val="003340C3"/>
    <w:rsid w:val="00334664"/>
    <w:rsid w:val="0033786D"/>
    <w:rsid w:val="00337CFD"/>
    <w:rsid w:val="0034269C"/>
    <w:rsid w:val="00343A2F"/>
    <w:rsid w:val="00346072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192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2201"/>
    <w:rsid w:val="003B3B93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2B47"/>
    <w:rsid w:val="0042303D"/>
    <w:rsid w:val="004252C9"/>
    <w:rsid w:val="004257AF"/>
    <w:rsid w:val="004268CF"/>
    <w:rsid w:val="004316EC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09DF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580A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17EE9"/>
    <w:rsid w:val="0062044B"/>
    <w:rsid w:val="00626731"/>
    <w:rsid w:val="00626BAE"/>
    <w:rsid w:val="00630B4D"/>
    <w:rsid w:val="00635E45"/>
    <w:rsid w:val="0063670C"/>
    <w:rsid w:val="00643BCB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DC1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87451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180A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1B58"/>
    <w:rsid w:val="008E2128"/>
    <w:rsid w:val="008E455F"/>
    <w:rsid w:val="008E4A8E"/>
    <w:rsid w:val="008E4D53"/>
    <w:rsid w:val="008F1CFA"/>
    <w:rsid w:val="008F2880"/>
    <w:rsid w:val="008F4BC3"/>
    <w:rsid w:val="008F677E"/>
    <w:rsid w:val="008F7AB8"/>
    <w:rsid w:val="00901AA9"/>
    <w:rsid w:val="009024B9"/>
    <w:rsid w:val="00904B79"/>
    <w:rsid w:val="009072DE"/>
    <w:rsid w:val="0091153C"/>
    <w:rsid w:val="00912197"/>
    <w:rsid w:val="00913D95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01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6ABB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3EA6"/>
    <w:rsid w:val="00A34070"/>
    <w:rsid w:val="00A3415B"/>
    <w:rsid w:val="00A37D5D"/>
    <w:rsid w:val="00A409F1"/>
    <w:rsid w:val="00A4247D"/>
    <w:rsid w:val="00A433C8"/>
    <w:rsid w:val="00A43F92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D21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157B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77E86"/>
    <w:rsid w:val="00E82F19"/>
    <w:rsid w:val="00E85B3C"/>
    <w:rsid w:val="00E91410"/>
    <w:rsid w:val="00E937D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240D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C0"/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79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79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Preformatted">
    <w:name w:val="HTML Preformatted"/>
    <w:basedOn w:val="Normal"/>
    <w:link w:val="HTMLPreformattedChar"/>
    <w:uiPriority w:val="99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3796"/>
    <w:rPr>
      <w:rFonts w:ascii="Courier New" w:hAnsi="Courier New" w:cs="Courier New"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7E08"/>
    <w:rPr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7E08"/>
    <w:rPr>
      <w:sz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A43F9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43F92"/>
    <w:rPr>
      <w:rFonts w:ascii="Cambria" w:hAnsi="Cambria" w:cs="Times New Roman"/>
      <w:bCs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2</Pages>
  <Words>1513</Words>
  <Characters>863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23</cp:revision>
  <cp:lastPrinted>2022-05-23T12:23:00Z</cp:lastPrinted>
  <dcterms:created xsi:type="dcterms:W3CDTF">2022-02-07T13:16:00Z</dcterms:created>
  <dcterms:modified xsi:type="dcterms:W3CDTF">2022-05-24T06:12:00Z</dcterms:modified>
</cp:coreProperties>
</file>