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8A5" w:rsidRPr="00EF7617" w:rsidRDefault="00B128A5" w:rsidP="00EF7617">
      <w:pPr>
        <w:rPr>
          <w:szCs w:val="28"/>
        </w:rPr>
      </w:pPr>
      <w:r w:rsidRPr="00EF7617">
        <w:rPr>
          <w:szCs w:val="28"/>
        </w:rPr>
        <w:t xml:space="preserve">                                                                                    Додаток </w:t>
      </w:r>
    </w:p>
    <w:p w:rsidR="00B128A5" w:rsidRPr="00EF7617" w:rsidRDefault="00B128A5" w:rsidP="00EF7617">
      <w:pPr>
        <w:rPr>
          <w:szCs w:val="28"/>
        </w:rPr>
      </w:pPr>
      <w:r w:rsidRPr="00EF7617">
        <w:rPr>
          <w:szCs w:val="28"/>
        </w:rPr>
        <w:t xml:space="preserve">                                                                                    до рішення міської ради</w:t>
      </w:r>
    </w:p>
    <w:p w:rsidR="00B128A5" w:rsidRPr="00EF7617" w:rsidRDefault="00B128A5" w:rsidP="00EF7617">
      <w:pPr>
        <w:rPr>
          <w:szCs w:val="28"/>
        </w:rPr>
      </w:pPr>
      <w:r w:rsidRPr="00EF7617">
        <w:rPr>
          <w:szCs w:val="28"/>
        </w:rPr>
        <w:t xml:space="preserve">                                                                                    від ___________ №_______</w:t>
      </w:r>
    </w:p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344875">
      <w:pPr>
        <w:jc w:val="center"/>
        <w:rPr>
          <w:szCs w:val="28"/>
        </w:rPr>
      </w:pPr>
      <w:r w:rsidRPr="00EF7617">
        <w:rPr>
          <w:szCs w:val="28"/>
        </w:rPr>
        <w:t>Майно,</w:t>
      </w:r>
      <w:bookmarkStart w:id="0" w:name="_GoBack"/>
      <w:bookmarkEnd w:id="0"/>
    </w:p>
    <w:p w:rsidR="00B128A5" w:rsidRPr="00EF7617" w:rsidRDefault="00B128A5" w:rsidP="00DF5F41">
      <w:pPr>
        <w:jc w:val="center"/>
        <w:rPr>
          <w:szCs w:val="28"/>
        </w:rPr>
      </w:pPr>
      <w:r w:rsidRPr="00EF7617">
        <w:rPr>
          <w:szCs w:val="28"/>
        </w:rPr>
        <w:t xml:space="preserve">що передається безоплатно на утримання ОСББ «Щедрик» </w:t>
      </w:r>
    </w:p>
    <w:p w:rsidR="00B128A5" w:rsidRPr="00EF7617" w:rsidRDefault="00B128A5" w:rsidP="00DF5F41">
      <w:pPr>
        <w:jc w:val="center"/>
        <w:rPr>
          <w:szCs w:val="28"/>
        </w:rPr>
      </w:pPr>
    </w:p>
    <w:p w:rsidR="00B128A5" w:rsidRPr="00EF7617" w:rsidRDefault="00B128A5" w:rsidP="00344875">
      <w:pPr>
        <w:jc w:val="center"/>
        <w:rPr>
          <w:szCs w:val="28"/>
        </w:rPr>
      </w:pPr>
    </w:p>
    <w:tbl>
      <w:tblPr>
        <w:tblW w:w="9369" w:type="dxa"/>
        <w:jc w:val="center"/>
        <w:tblInd w:w="-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3969"/>
        <w:gridCol w:w="1276"/>
        <w:gridCol w:w="1559"/>
        <w:gridCol w:w="1991"/>
      </w:tblGrid>
      <w:tr w:rsidR="00B128A5" w:rsidRPr="00EF7617" w:rsidTr="000A1D59">
        <w:trPr>
          <w:trHeight w:val="737"/>
          <w:jc w:val="center"/>
        </w:trPr>
        <w:tc>
          <w:tcPr>
            <w:tcW w:w="574" w:type="dxa"/>
            <w:vAlign w:val="center"/>
          </w:tcPr>
          <w:p w:rsidR="00B128A5" w:rsidRPr="000A1D59" w:rsidRDefault="00B128A5" w:rsidP="000A1D59">
            <w:pPr>
              <w:ind w:left="-101" w:right="-108"/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B128A5" w:rsidRPr="000A1D59" w:rsidRDefault="00B128A5" w:rsidP="000A1D59">
            <w:pPr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Найменування об’єкта</w:t>
            </w:r>
          </w:p>
        </w:tc>
        <w:tc>
          <w:tcPr>
            <w:tcW w:w="1276" w:type="dxa"/>
            <w:vAlign w:val="center"/>
          </w:tcPr>
          <w:p w:rsidR="00B128A5" w:rsidRPr="000A1D59" w:rsidRDefault="00B128A5" w:rsidP="000A1D59">
            <w:pPr>
              <w:ind w:left="-113" w:right="-108"/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Кількість</w:t>
            </w:r>
          </w:p>
        </w:tc>
        <w:tc>
          <w:tcPr>
            <w:tcW w:w="1559" w:type="dxa"/>
            <w:vAlign w:val="center"/>
          </w:tcPr>
          <w:p w:rsidR="00B128A5" w:rsidRPr="000A1D59" w:rsidRDefault="00B128A5" w:rsidP="000A1D59">
            <w:pPr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Балансова вартість</w:t>
            </w:r>
          </w:p>
        </w:tc>
        <w:tc>
          <w:tcPr>
            <w:tcW w:w="1991" w:type="dxa"/>
            <w:vAlign w:val="center"/>
          </w:tcPr>
          <w:p w:rsidR="00B128A5" w:rsidRPr="000A1D59" w:rsidRDefault="00B128A5" w:rsidP="000A1D59">
            <w:pPr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Адреса об’єкта</w:t>
            </w:r>
          </w:p>
        </w:tc>
      </w:tr>
      <w:tr w:rsidR="00B128A5" w:rsidRPr="00EF7617" w:rsidTr="000A1D59">
        <w:trPr>
          <w:trHeight w:val="946"/>
          <w:jc w:val="center"/>
        </w:trPr>
        <w:tc>
          <w:tcPr>
            <w:tcW w:w="574" w:type="dxa"/>
            <w:vAlign w:val="center"/>
          </w:tcPr>
          <w:p w:rsidR="00B128A5" w:rsidRPr="000A1D59" w:rsidRDefault="00B128A5" w:rsidP="000A1D59">
            <w:pPr>
              <w:ind w:left="-101" w:right="-108"/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B128A5" w:rsidRPr="000A1D59" w:rsidRDefault="00B128A5" w:rsidP="00D64F64">
            <w:pPr>
              <w:rPr>
                <w:szCs w:val="28"/>
              </w:rPr>
            </w:pPr>
            <w:r w:rsidRPr="000A1D59">
              <w:rPr>
                <w:szCs w:val="28"/>
              </w:rPr>
              <w:t>Спортивно-ігровий майдачник по вул. Потебні, 48-50</w:t>
            </w:r>
          </w:p>
        </w:tc>
        <w:tc>
          <w:tcPr>
            <w:tcW w:w="1276" w:type="dxa"/>
            <w:vAlign w:val="center"/>
          </w:tcPr>
          <w:p w:rsidR="00B128A5" w:rsidRPr="000A1D59" w:rsidRDefault="00B128A5" w:rsidP="000A1D59">
            <w:pPr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128A5" w:rsidRPr="000A1D59" w:rsidRDefault="00B128A5" w:rsidP="000A1D59">
            <w:pPr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809 946,73</w:t>
            </w:r>
          </w:p>
        </w:tc>
        <w:tc>
          <w:tcPr>
            <w:tcW w:w="1991" w:type="dxa"/>
            <w:vAlign w:val="center"/>
          </w:tcPr>
          <w:p w:rsidR="00B128A5" w:rsidRPr="000A1D59" w:rsidRDefault="00B128A5" w:rsidP="000A1D59">
            <w:pPr>
              <w:ind w:left="-108" w:right="-102"/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м. Луцьк, вул. Потебні, 48, 50</w:t>
            </w:r>
          </w:p>
        </w:tc>
      </w:tr>
      <w:tr w:rsidR="00B128A5" w:rsidRPr="00EF7617" w:rsidTr="000A1D59">
        <w:trPr>
          <w:trHeight w:val="534"/>
          <w:jc w:val="center"/>
        </w:trPr>
        <w:tc>
          <w:tcPr>
            <w:tcW w:w="4543" w:type="dxa"/>
            <w:gridSpan w:val="2"/>
            <w:vAlign w:val="center"/>
          </w:tcPr>
          <w:p w:rsidR="00B128A5" w:rsidRPr="000A1D59" w:rsidRDefault="00B128A5" w:rsidP="000A1D59">
            <w:pPr>
              <w:jc w:val="right"/>
              <w:rPr>
                <w:szCs w:val="28"/>
              </w:rPr>
            </w:pPr>
            <w:r w:rsidRPr="000A1D59">
              <w:rPr>
                <w:szCs w:val="28"/>
              </w:rPr>
              <w:t>Разом:</w:t>
            </w:r>
          </w:p>
        </w:tc>
        <w:tc>
          <w:tcPr>
            <w:tcW w:w="1276" w:type="dxa"/>
            <w:vAlign w:val="center"/>
          </w:tcPr>
          <w:p w:rsidR="00B128A5" w:rsidRPr="000A1D59" w:rsidRDefault="00B128A5" w:rsidP="000A1D59">
            <w:pPr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128A5" w:rsidRPr="000A1D59" w:rsidRDefault="00B128A5" w:rsidP="000A1D59">
            <w:pPr>
              <w:jc w:val="center"/>
              <w:rPr>
                <w:szCs w:val="28"/>
              </w:rPr>
            </w:pPr>
            <w:r w:rsidRPr="000A1D59">
              <w:rPr>
                <w:szCs w:val="28"/>
              </w:rPr>
              <w:t>809 946,73</w:t>
            </w:r>
          </w:p>
        </w:tc>
        <w:tc>
          <w:tcPr>
            <w:tcW w:w="1991" w:type="dxa"/>
          </w:tcPr>
          <w:p w:rsidR="00B128A5" w:rsidRPr="000A1D59" w:rsidRDefault="00B128A5" w:rsidP="000A1D59">
            <w:pPr>
              <w:jc w:val="both"/>
              <w:rPr>
                <w:szCs w:val="28"/>
              </w:rPr>
            </w:pPr>
          </w:p>
        </w:tc>
      </w:tr>
    </w:tbl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561E28">
      <w:pPr>
        <w:jc w:val="both"/>
        <w:rPr>
          <w:sz w:val="24"/>
        </w:rPr>
      </w:pPr>
    </w:p>
    <w:p w:rsidR="00B128A5" w:rsidRPr="00EF7617" w:rsidRDefault="00B128A5" w:rsidP="00344875">
      <w:pPr>
        <w:jc w:val="both"/>
        <w:rPr>
          <w:szCs w:val="28"/>
        </w:rPr>
      </w:pPr>
      <w:r w:rsidRPr="00EF7617"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F7617">
        <w:rPr>
          <w:szCs w:val="28"/>
        </w:rPr>
        <w:t xml:space="preserve"> Юрій БЕЗПЯТКО </w:t>
      </w:r>
    </w:p>
    <w:p w:rsidR="00B128A5" w:rsidRPr="00EF7617" w:rsidRDefault="00B128A5" w:rsidP="00344875">
      <w:pPr>
        <w:jc w:val="both"/>
        <w:rPr>
          <w:sz w:val="24"/>
        </w:rPr>
      </w:pPr>
    </w:p>
    <w:p w:rsidR="00B128A5" w:rsidRPr="00EF7617" w:rsidRDefault="00B128A5" w:rsidP="00344875">
      <w:pPr>
        <w:jc w:val="both"/>
        <w:rPr>
          <w:sz w:val="24"/>
        </w:rPr>
      </w:pPr>
    </w:p>
    <w:p w:rsidR="00B128A5" w:rsidRPr="00EF7617" w:rsidRDefault="00B128A5" w:rsidP="00344875">
      <w:pPr>
        <w:jc w:val="both"/>
        <w:rPr>
          <w:sz w:val="24"/>
        </w:rPr>
      </w:pPr>
      <w:r w:rsidRPr="00EF7617">
        <w:rPr>
          <w:sz w:val="24"/>
        </w:rPr>
        <w:t>Захожий 777 925</w:t>
      </w:r>
    </w:p>
    <w:p w:rsidR="00B128A5" w:rsidRPr="00EF7617" w:rsidRDefault="00B128A5" w:rsidP="00561E28"/>
    <w:sectPr w:rsidR="00B128A5" w:rsidRPr="00EF7617" w:rsidSect="009C6042">
      <w:footerReference w:type="default" r:id="rId7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A5" w:rsidRDefault="00B128A5">
      <w:r>
        <w:separator/>
      </w:r>
    </w:p>
  </w:endnote>
  <w:endnote w:type="continuationSeparator" w:id="0">
    <w:p w:rsidR="00B128A5" w:rsidRDefault="00B1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A5" w:rsidRDefault="00B128A5">
    <w:pPr>
      <w:pStyle w:val="Footer"/>
    </w:pPr>
    <w:r>
      <w:rPr>
        <w:noProof/>
        <w:lang w:eastAsia="uk-UA"/>
      </w:rPr>
      <w:pict>
        <v:rect id="Rectangle 1" o:spid="_x0000_s2049" style="position:absolute;margin-left:0;margin-top:.05pt;width:1.0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"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A5" w:rsidRDefault="00B128A5">
      <w:r>
        <w:separator/>
      </w:r>
    </w:p>
  </w:footnote>
  <w:footnote w:type="continuationSeparator" w:id="0">
    <w:p w:rsidR="00B128A5" w:rsidRDefault="00B12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1B"/>
    <w:rsid w:val="00036D93"/>
    <w:rsid w:val="00044B21"/>
    <w:rsid w:val="000A1D59"/>
    <w:rsid w:val="000A7CDB"/>
    <w:rsid w:val="001D55CA"/>
    <w:rsid w:val="0026512E"/>
    <w:rsid w:val="002B41FD"/>
    <w:rsid w:val="002D1B96"/>
    <w:rsid w:val="00300E45"/>
    <w:rsid w:val="00342E76"/>
    <w:rsid w:val="00344875"/>
    <w:rsid w:val="003853C3"/>
    <w:rsid w:val="004531DA"/>
    <w:rsid w:val="004C2F6E"/>
    <w:rsid w:val="00511342"/>
    <w:rsid w:val="00561E28"/>
    <w:rsid w:val="00584A29"/>
    <w:rsid w:val="005A4132"/>
    <w:rsid w:val="005A72B1"/>
    <w:rsid w:val="005B19C3"/>
    <w:rsid w:val="005D74A9"/>
    <w:rsid w:val="006036B6"/>
    <w:rsid w:val="00642EDB"/>
    <w:rsid w:val="00692E4A"/>
    <w:rsid w:val="006A6A60"/>
    <w:rsid w:val="006C61EB"/>
    <w:rsid w:val="006D4BDB"/>
    <w:rsid w:val="00706857"/>
    <w:rsid w:val="00731018"/>
    <w:rsid w:val="007644C6"/>
    <w:rsid w:val="0078013F"/>
    <w:rsid w:val="00793A0E"/>
    <w:rsid w:val="007A0EB6"/>
    <w:rsid w:val="007D3DDD"/>
    <w:rsid w:val="00880889"/>
    <w:rsid w:val="00881BC6"/>
    <w:rsid w:val="008A52EA"/>
    <w:rsid w:val="008E476D"/>
    <w:rsid w:val="008F1A2B"/>
    <w:rsid w:val="00964260"/>
    <w:rsid w:val="0098709D"/>
    <w:rsid w:val="009901E6"/>
    <w:rsid w:val="009A213D"/>
    <w:rsid w:val="009A36FA"/>
    <w:rsid w:val="009C6042"/>
    <w:rsid w:val="00A11988"/>
    <w:rsid w:val="00A3423A"/>
    <w:rsid w:val="00B04817"/>
    <w:rsid w:val="00B128A5"/>
    <w:rsid w:val="00BB63A8"/>
    <w:rsid w:val="00C35724"/>
    <w:rsid w:val="00C951B8"/>
    <w:rsid w:val="00CF0212"/>
    <w:rsid w:val="00CF4C43"/>
    <w:rsid w:val="00D01453"/>
    <w:rsid w:val="00D5187D"/>
    <w:rsid w:val="00D64F64"/>
    <w:rsid w:val="00D66C76"/>
    <w:rsid w:val="00DF5F41"/>
    <w:rsid w:val="00E27C1B"/>
    <w:rsid w:val="00E46EDE"/>
    <w:rsid w:val="00EA4B07"/>
    <w:rsid w:val="00EF7617"/>
    <w:rsid w:val="00F1798A"/>
    <w:rsid w:val="00F632F7"/>
    <w:rsid w:val="00F705B2"/>
    <w:rsid w:val="00F70E78"/>
    <w:rsid w:val="00FB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78"/>
    <w:pPr>
      <w:suppressAutoHyphens/>
    </w:pPr>
    <w:rPr>
      <w:bCs/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E7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E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F4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F4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F70E78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F70E78"/>
  </w:style>
  <w:style w:type="character" w:customStyle="1" w:styleId="WW8Num1z2">
    <w:name w:val="WW8Num1z2"/>
    <w:uiPriority w:val="99"/>
    <w:rsid w:val="00F70E78"/>
  </w:style>
  <w:style w:type="character" w:customStyle="1" w:styleId="WW8Num1z3">
    <w:name w:val="WW8Num1z3"/>
    <w:uiPriority w:val="99"/>
    <w:rsid w:val="00F70E78"/>
  </w:style>
  <w:style w:type="character" w:customStyle="1" w:styleId="WW8Num1z4">
    <w:name w:val="WW8Num1z4"/>
    <w:uiPriority w:val="99"/>
    <w:rsid w:val="00F70E78"/>
  </w:style>
  <w:style w:type="character" w:customStyle="1" w:styleId="WW8Num1z5">
    <w:name w:val="WW8Num1z5"/>
    <w:uiPriority w:val="99"/>
    <w:rsid w:val="00F70E78"/>
  </w:style>
  <w:style w:type="character" w:customStyle="1" w:styleId="WW8Num1z6">
    <w:name w:val="WW8Num1z6"/>
    <w:uiPriority w:val="99"/>
    <w:rsid w:val="00F70E78"/>
  </w:style>
  <w:style w:type="character" w:customStyle="1" w:styleId="WW8Num1z7">
    <w:name w:val="WW8Num1z7"/>
    <w:uiPriority w:val="99"/>
    <w:rsid w:val="00F70E78"/>
  </w:style>
  <w:style w:type="character" w:customStyle="1" w:styleId="WW8Num1z8">
    <w:name w:val="WW8Num1z8"/>
    <w:uiPriority w:val="99"/>
    <w:rsid w:val="00F70E78"/>
  </w:style>
  <w:style w:type="character" w:customStyle="1" w:styleId="WW8Num2z0">
    <w:name w:val="WW8Num2z0"/>
    <w:uiPriority w:val="99"/>
    <w:rsid w:val="00F70E78"/>
  </w:style>
  <w:style w:type="character" w:customStyle="1" w:styleId="WW8Num2z1">
    <w:name w:val="WW8Num2z1"/>
    <w:uiPriority w:val="99"/>
    <w:rsid w:val="00F70E78"/>
  </w:style>
  <w:style w:type="character" w:customStyle="1" w:styleId="WW8Num2z2">
    <w:name w:val="WW8Num2z2"/>
    <w:uiPriority w:val="99"/>
    <w:rsid w:val="00F70E78"/>
  </w:style>
  <w:style w:type="character" w:customStyle="1" w:styleId="WW8Num2z3">
    <w:name w:val="WW8Num2z3"/>
    <w:uiPriority w:val="99"/>
    <w:rsid w:val="00F70E78"/>
  </w:style>
  <w:style w:type="character" w:customStyle="1" w:styleId="WW8Num2z4">
    <w:name w:val="WW8Num2z4"/>
    <w:uiPriority w:val="99"/>
    <w:rsid w:val="00F70E78"/>
  </w:style>
  <w:style w:type="character" w:customStyle="1" w:styleId="WW8Num2z5">
    <w:name w:val="WW8Num2z5"/>
    <w:uiPriority w:val="99"/>
    <w:rsid w:val="00F70E78"/>
  </w:style>
  <w:style w:type="character" w:customStyle="1" w:styleId="WW8Num2z6">
    <w:name w:val="WW8Num2z6"/>
    <w:uiPriority w:val="99"/>
    <w:rsid w:val="00F70E78"/>
  </w:style>
  <w:style w:type="character" w:customStyle="1" w:styleId="WW8Num2z7">
    <w:name w:val="WW8Num2z7"/>
    <w:uiPriority w:val="99"/>
    <w:rsid w:val="00F70E78"/>
  </w:style>
  <w:style w:type="character" w:customStyle="1" w:styleId="WW8Num2z8">
    <w:name w:val="WW8Num2z8"/>
    <w:uiPriority w:val="99"/>
    <w:rsid w:val="00F70E78"/>
  </w:style>
  <w:style w:type="character" w:customStyle="1" w:styleId="WW8Num3z0">
    <w:name w:val="WW8Num3z0"/>
    <w:uiPriority w:val="99"/>
    <w:rsid w:val="00F70E78"/>
  </w:style>
  <w:style w:type="character" w:customStyle="1" w:styleId="WW8Num3z1">
    <w:name w:val="WW8Num3z1"/>
    <w:uiPriority w:val="99"/>
    <w:rsid w:val="00F70E78"/>
  </w:style>
  <w:style w:type="character" w:customStyle="1" w:styleId="WW8Num3z2">
    <w:name w:val="WW8Num3z2"/>
    <w:uiPriority w:val="99"/>
    <w:rsid w:val="00F70E78"/>
  </w:style>
  <w:style w:type="character" w:customStyle="1" w:styleId="WW8Num3z3">
    <w:name w:val="WW8Num3z3"/>
    <w:uiPriority w:val="99"/>
    <w:rsid w:val="00F70E78"/>
  </w:style>
  <w:style w:type="character" w:customStyle="1" w:styleId="WW8Num3z4">
    <w:name w:val="WW8Num3z4"/>
    <w:uiPriority w:val="99"/>
    <w:rsid w:val="00F70E78"/>
  </w:style>
  <w:style w:type="character" w:customStyle="1" w:styleId="WW8Num3z5">
    <w:name w:val="WW8Num3z5"/>
    <w:uiPriority w:val="99"/>
    <w:rsid w:val="00F70E78"/>
  </w:style>
  <w:style w:type="character" w:customStyle="1" w:styleId="WW8Num3z6">
    <w:name w:val="WW8Num3z6"/>
    <w:uiPriority w:val="99"/>
    <w:rsid w:val="00F70E78"/>
  </w:style>
  <w:style w:type="character" w:customStyle="1" w:styleId="WW8Num3z7">
    <w:name w:val="WW8Num3z7"/>
    <w:uiPriority w:val="99"/>
    <w:rsid w:val="00F70E78"/>
  </w:style>
  <w:style w:type="character" w:customStyle="1" w:styleId="WW8Num3z8">
    <w:name w:val="WW8Num3z8"/>
    <w:uiPriority w:val="99"/>
    <w:rsid w:val="00F70E78"/>
  </w:style>
  <w:style w:type="character" w:customStyle="1" w:styleId="WW8Num4z0">
    <w:name w:val="WW8Num4z0"/>
    <w:uiPriority w:val="99"/>
    <w:rsid w:val="00F70E78"/>
  </w:style>
  <w:style w:type="character" w:customStyle="1" w:styleId="WW8Num4z1">
    <w:name w:val="WW8Num4z1"/>
    <w:uiPriority w:val="99"/>
    <w:rsid w:val="00F70E78"/>
  </w:style>
  <w:style w:type="character" w:customStyle="1" w:styleId="1">
    <w:name w:val="Основной шрифт абзаца1"/>
    <w:uiPriority w:val="99"/>
    <w:rsid w:val="00F70E78"/>
  </w:style>
  <w:style w:type="character" w:styleId="PageNumber">
    <w:name w:val="page number"/>
    <w:basedOn w:val="1"/>
    <w:uiPriority w:val="99"/>
    <w:rsid w:val="00F70E78"/>
    <w:rPr>
      <w:rFonts w:cs="Times New Roman"/>
    </w:rPr>
  </w:style>
  <w:style w:type="character" w:customStyle="1" w:styleId="field-content">
    <w:name w:val="field-content"/>
    <w:uiPriority w:val="99"/>
    <w:rsid w:val="00F70E78"/>
  </w:style>
  <w:style w:type="paragraph" w:customStyle="1" w:styleId="10">
    <w:name w:val="Заголовок1"/>
    <w:basedOn w:val="Normal"/>
    <w:next w:val="BodyText"/>
    <w:uiPriority w:val="99"/>
    <w:rsid w:val="00F70E78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F70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F46"/>
    <w:rPr>
      <w:bCs/>
      <w:sz w:val="28"/>
      <w:szCs w:val="24"/>
      <w:lang w:eastAsia="ar-SA"/>
    </w:rPr>
  </w:style>
  <w:style w:type="paragraph" w:styleId="List">
    <w:name w:val="List"/>
    <w:basedOn w:val="BodyText"/>
    <w:uiPriority w:val="99"/>
    <w:rsid w:val="00F70E78"/>
    <w:rPr>
      <w:rFonts w:cs="Mangal"/>
    </w:rPr>
  </w:style>
  <w:style w:type="paragraph" w:customStyle="1" w:styleId="11">
    <w:name w:val="Название1"/>
    <w:basedOn w:val="Normal"/>
    <w:uiPriority w:val="99"/>
    <w:rsid w:val="00F70E7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Normal"/>
    <w:uiPriority w:val="99"/>
    <w:rsid w:val="00F70E78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F7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46"/>
    <w:rPr>
      <w:bCs/>
      <w:sz w:val="0"/>
      <w:szCs w:val="0"/>
      <w:lang w:eastAsia="ar-SA"/>
    </w:rPr>
  </w:style>
  <w:style w:type="paragraph" w:styleId="Footer">
    <w:name w:val="footer"/>
    <w:basedOn w:val="Normal"/>
    <w:link w:val="FooterChar"/>
    <w:uiPriority w:val="99"/>
    <w:rsid w:val="00F70E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F46"/>
    <w:rPr>
      <w:bCs/>
      <w:sz w:val="28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70E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F46"/>
    <w:rPr>
      <w:bCs/>
      <w:sz w:val="28"/>
      <w:szCs w:val="24"/>
      <w:lang w:eastAsia="ar-SA"/>
    </w:rPr>
  </w:style>
  <w:style w:type="paragraph" w:customStyle="1" w:styleId="a">
    <w:name w:val="Содержимое врезки"/>
    <w:basedOn w:val="BodyText"/>
    <w:uiPriority w:val="99"/>
    <w:rsid w:val="00F70E78"/>
  </w:style>
  <w:style w:type="paragraph" w:customStyle="1" w:styleId="a0">
    <w:name w:val="Содержимое таблицы"/>
    <w:basedOn w:val="Normal"/>
    <w:uiPriority w:val="99"/>
    <w:rsid w:val="00F70E78"/>
    <w:pPr>
      <w:suppressLineNumbers/>
    </w:pPr>
  </w:style>
  <w:style w:type="paragraph" w:customStyle="1" w:styleId="a1">
    <w:name w:val="Заголовок таблицы"/>
    <w:basedOn w:val="a0"/>
    <w:uiPriority w:val="99"/>
    <w:rsid w:val="00F70E78"/>
    <w:pPr>
      <w:jc w:val="center"/>
    </w:pPr>
    <w:rPr>
      <w:b/>
    </w:rPr>
  </w:style>
  <w:style w:type="table" w:styleId="TableGrid">
    <w:name w:val="Table Grid"/>
    <w:basedOn w:val="TableNormal"/>
    <w:uiPriority w:val="99"/>
    <w:rsid w:val="00561E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405</Words>
  <Characters>231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cp:keywords/>
  <dc:description/>
  <cp:lastModifiedBy>sheremeta</cp:lastModifiedBy>
  <cp:revision>7</cp:revision>
  <cp:lastPrinted>2021-04-15T11:02:00Z</cp:lastPrinted>
  <dcterms:created xsi:type="dcterms:W3CDTF">2022-06-01T06:36:00Z</dcterms:created>
  <dcterms:modified xsi:type="dcterms:W3CDTF">2022-06-06T06:38:00Z</dcterms:modified>
</cp:coreProperties>
</file>