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78" w:rsidRPr="0063670C" w:rsidRDefault="008E2078" w:rsidP="00943014">
      <w:pPr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0;width:58.2pt;height:59pt;z-index:251658240" fillcolor="window">
            <v:imagedata r:id="rId6" o:title=""/>
            <w10:wrap type="square" side="right"/>
          </v:shape>
          <o:OLEObject Type="Embed" ProgID="PBrush" ShapeID="_x0000_s1026" DrawAspect="Content" ObjectID="_1717505562" r:id="rId7"/>
        </w:pict>
      </w:r>
      <w:r>
        <w:rPr>
          <w:sz w:val="16"/>
          <w:szCs w:val="16"/>
        </w:rPr>
        <w:t>и</w:t>
      </w:r>
      <w:r>
        <w:br w:type="textWrapping" w:clear="all"/>
      </w:r>
    </w:p>
    <w:p w:rsidR="008E2078" w:rsidRDefault="008E2078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8E2078" w:rsidRPr="000A5628" w:rsidRDefault="008E2078" w:rsidP="00571CC0">
      <w:pPr>
        <w:rPr>
          <w:sz w:val="20"/>
          <w:szCs w:val="20"/>
        </w:rPr>
      </w:pPr>
    </w:p>
    <w:p w:rsidR="008E2078" w:rsidRPr="000A5628" w:rsidRDefault="008E2078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8E2078" w:rsidRPr="00233154" w:rsidRDefault="008E2078" w:rsidP="00571CC0">
      <w:pPr>
        <w:jc w:val="center"/>
        <w:rPr>
          <w:b/>
          <w:bCs w:val="0"/>
          <w:sz w:val="40"/>
          <w:szCs w:val="40"/>
        </w:rPr>
      </w:pPr>
    </w:p>
    <w:p w:rsidR="008E2078" w:rsidRPr="009B6ABB" w:rsidRDefault="008E2078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                                       Луцьк                                         № _________</w:t>
      </w:r>
    </w:p>
    <w:p w:rsidR="008E2078" w:rsidRDefault="008E2078" w:rsidP="008679AE">
      <w:pPr>
        <w:rPr>
          <w:color w:val="000000"/>
        </w:rPr>
      </w:pPr>
    </w:p>
    <w:p w:rsidR="008E2078" w:rsidRDefault="008E2078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</w:p>
    <w:p w:rsidR="008E2078" w:rsidRDefault="008E2078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22.12.2021 № 24/122</w:t>
      </w:r>
    </w:p>
    <w:p w:rsidR="008E2078" w:rsidRDefault="008E2078" w:rsidP="008679AE">
      <w:pPr>
        <w:jc w:val="both"/>
        <w:rPr>
          <w:color w:val="000000"/>
          <w:szCs w:val="28"/>
        </w:rPr>
      </w:pPr>
      <w:r>
        <w:rPr>
          <w:color w:val="000000"/>
        </w:rPr>
        <w:t>«Про бюджет Луцької міської</w:t>
      </w:r>
    </w:p>
    <w:p w:rsidR="008E2078" w:rsidRDefault="008E2078" w:rsidP="008679AE">
      <w:pPr>
        <w:rPr>
          <w:color w:val="000000"/>
        </w:rPr>
      </w:pPr>
      <w:r>
        <w:rPr>
          <w:color w:val="000000"/>
        </w:rPr>
        <w:t>територіальної громади на 2022 рік»,</w:t>
      </w:r>
    </w:p>
    <w:p w:rsidR="008E2078" w:rsidRDefault="008E2078" w:rsidP="00E85B3C">
      <w:r>
        <w:t>з врахуванням змін, внесених рішеннями</w:t>
      </w:r>
    </w:p>
    <w:p w:rsidR="008E2078" w:rsidRDefault="008E2078" w:rsidP="00E85B3C">
      <w:r>
        <w:t>від 27.01.2022 № 25/93, від 23.02.2022 №26/55,</w:t>
      </w:r>
    </w:p>
    <w:p w:rsidR="008E2078" w:rsidRDefault="008E2078" w:rsidP="00E85B3C">
      <w:r>
        <w:t>від 01.03.2022 № 27/4, від 04.03.2022 № 28/4,</w:t>
      </w:r>
    </w:p>
    <w:p w:rsidR="008E2078" w:rsidRDefault="008E2078" w:rsidP="00E85B3C">
      <w:r>
        <w:t>від 27.04.2022 № 31/18</w:t>
      </w:r>
    </w:p>
    <w:p w:rsidR="008E2078" w:rsidRDefault="008E2078" w:rsidP="008679AE">
      <w:pPr>
        <w:rPr>
          <w:color w:val="000000"/>
          <w:u w:val="single"/>
        </w:rPr>
      </w:pPr>
    </w:p>
    <w:p w:rsidR="008E2078" w:rsidRDefault="008E2078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E2078" w:rsidRDefault="008E2078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E2078" w:rsidRDefault="008E2078" w:rsidP="008679AE">
      <w:pPr>
        <w:jc w:val="both"/>
        <w:rPr>
          <w:color w:val="000000"/>
          <w:sz w:val="24"/>
        </w:rPr>
      </w:pPr>
    </w:p>
    <w:p w:rsidR="008E2078" w:rsidRDefault="008E2078" w:rsidP="008E1B58">
      <w:pPr>
        <w:ind w:firstLine="567"/>
        <w:jc w:val="both"/>
        <w:rPr>
          <w:color w:val="000000"/>
        </w:rPr>
      </w:pPr>
      <w:r w:rsidRPr="00E937D0"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</w:t>
      </w:r>
      <w:r w:rsidRPr="00E937D0">
        <w:rPr>
          <w:szCs w:val="28"/>
        </w:rPr>
        <w:t xml:space="preserve">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«Про місцеве самоврядування в Україні» та статті 78 Бюджетного кодексу України міська рада</w:t>
      </w:r>
    </w:p>
    <w:p w:rsidR="008E2078" w:rsidRDefault="008E2078" w:rsidP="008679AE">
      <w:pPr>
        <w:rPr>
          <w:color w:val="000000"/>
          <w:szCs w:val="28"/>
        </w:rPr>
      </w:pPr>
    </w:p>
    <w:p w:rsidR="008E2078" w:rsidRDefault="008E2078" w:rsidP="008679AE">
      <w:pPr>
        <w:rPr>
          <w:color w:val="000000"/>
        </w:rPr>
      </w:pPr>
      <w:r>
        <w:rPr>
          <w:color w:val="000000"/>
          <w:szCs w:val="28"/>
        </w:rPr>
        <w:t>ВИРІШИЛА:</w:t>
      </w:r>
    </w:p>
    <w:p w:rsidR="008E2078" w:rsidRDefault="008E2078" w:rsidP="00643BCB">
      <w:pPr>
        <w:ind w:firstLine="708"/>
        <w:jc w:val="both"/>
        <w:rPr>
          <w:color w:val="000000"/>
          <w:szCs w:val="28"/>
        </w:rPr>
      </w:pP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 Внести зміни до рішення міської ради від 22.12.2021 № 24/122 «</w:t>
      </w:r>
      <w:r w:rsidRPr="000D78B4">
        <w:rPr>
          <w:color w:val="000000"/>
          <w:szCs w:val="28"/>
        </w:rPr>
        <w:t>Про бюджет Луцької міської тери</w:t>
      </w:r>
      <w:r>
        <w:rPr>
          <w:color w:val="000000"/>
          <w:szCs w:val="28"/>
        </w:rPr>
        <w:t>торіальної громади на 2022 рік»: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Pr="003B22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абзаці другому цифри „2 986 750 647”, „2 900 110 247”, „86 640 400” замінити відповідно цифрами „2 933 883 352”, „2 845 842 952”, „88 040 400”.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„3 040 845 647”, „2 443 359 333”, „597 486 314” замінити відповідно цифрами „3 095 128 120,37”, „2 461 101 238”, „634 026 882,37”.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„456 750 914” замінити цифрами „384 741 714”.</w:t>
      </w:r>
    </w:p>
    <w:p w:rsidR="008E2078" w:rsidRDefault="008E2078" w:rsidP="003B2201">
      <w:pPr>
        <w:ind w:firstLine="708"/>
        <w:jc w:val="both"/>
        <w:rPr>
          <w:color w:val="000000"/>
          <w:szCs w:val="28"/>
        </w:rPr>
      </w:pP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„510 850 914” замінити цифрами „545 991 482,37”.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„11 700 000” замінити цифрами „9 491 651”.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У пункті 5 цифри „939 916 284” замінити цифрами „1 026 566 052,37”.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</w:p>
    <w:p w:rsidR="008E2078" w:rsidRPr="00B76D18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76D18">
        <w:rPr>
          <w:color w:val="000000"/>
          <w:szCs w:val="28"/>
        </w:rPr>
        <w:t xml:space="preserve"> Внести зміни до додатків </w:t>
      </w:r>
      <w:r>
        <w:rPr>
          <w:color w:val="000000"/>
          <w:szCs w:val="28"/>
        </w:rPr>
        <w:t xml:space="preserve">1, 2, </w:t>
      </w:r>
      <w:r w:rsidRPr="00B76D18">
        <w:rPr>
          <w:color w:val="000000"/>
          <w:szCs w:val="28"/>
        </w:rPr>
        <w:t xml:space="preserve">3, </w:t>
      </w:r>
      <w:r>
        <w:rPr>
          <w:color w:val="000000"/>
          <w:szCs w:val="28"/>
        </w:rPr>
        <w:t xml:space="preserve">5, 6, 7 </w:t>
      </w:r>
      <w:r w:rsidRPr="00B76D18">
        <w:rPr>
          <w:color w:val="000000"/>
          <w:szCs w:val="28"/>
        </w:rPr>
        <w:t>рішення міської ради від 2</w:t>
      </w:r>
      <w:r>
        <w:rPr>
          <w:color w:val="000000"/>
          <w:szCs w:val="28"/>
        </w:rPr>
        <w:t>2</w:t>
      </w:r>
      <w:r w:rsidRPr="00B76D18">
        <w:rPr>
          <w:color w:val="000000"/>
          <w:szCs w:val="28"/>
        </w:rPr>
        <w:t>.12.202</w:t>
      </w:r>
      <w:r>
        <w:rPr>
          <w:color w:val="000000"/>
          <w:szCs w:val="28"/>
        </w:rPr>
        <w:t>1</w:t>
      </w:r>
      <w:r w:rsidRPr="00B76D18">
        <w:rPr>
          <w:color w:val="000000"/>
          <w:szCs w:val="28"/>
        </w:rPr>
        <w:t xml:space="preserve"> № 2</w:t>
      </w:r>
      <w:r>
        <w:rPr>
          <w:color w:val="000000"/>
          <w:szCs w:val="28"/>
        </w:rPr>
        <w:t>4</w:t>
      </w:r>
      <w:r w:rsidRPr="00B76D18">
        <w:rPr>
          <w:color w:val="000000"/>
          <w:szCs w:val="28"/>
        </w:rPr>
        <w:t>/</w:t>
      </w:r>
      <w:r>
        <w:rPr>
          <w:color w:val="000000"/>
          <w:szCs w:val="28"/>
        </w:rPr>
        <w:t>122 «</w:t>
      </w:r>
      <w:r w:rsidRPr="00B76D18">
        <w:rPr>
          <w:color w:val="000000"/>
          <w:szCs w:val="28"/>
        </w:rPr>
        <w:t>Про бюджет Луцької міської територіальної громади на 202</w:t>
      </w:r>
      <w:r>
        <w:rPr>
          <w:color w:val="000000"/>
          <w:szCs w:val="28"/>
        </w:rPr>
        <w:t>2 рік»</w:t>
      </w:r>
      <w:r w:rsidRPr="00B76D18">
        <w:rPr>
          <w:color w:val="000000"/>
          <w:szCs w:val="28"/>
        </w:rPr>
        <w:t xml:space="preserve"> відповідно до додатків 1, 2</w:t>
      </w:r>
      <w:r>
        <w:rPr>
          <w:color w:val="000000"/>
          <w:szCs w:val="28"/>
        </w:rPr>
        <w:t>, 3, 4, 5, 6</w:t>
      </w:r>
      <w:r w:rsidRPr="00B76D18">
        <w:rPr>
          <w:color w:val="000000"/>
          <w:szCs w:val="28"/>
        </w:rPr>
        <w:t xml:space="preserve"> до цього рішення.</w:t>
      </w:r>
    </w:p>
    <w:p w:rsidR="008E2078" w:rsidRDefault="008E2078" w:rsidP="008E1B58">
      <w:pPr>
        <w:ind w:firstLine="567"/>
        <w:jc w:val="both"/>
        <w:rPr>
          <w:color w:val="000000"/>
          <w:szCs w:val="28"/>
        </w:rPr>
      </w:pPr>
    </w:p>
    <w:p w:rsidR="008E2078" w:rsidRPr="005C2C92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C2C92">
        <w:rPr>
          <w:color w:val="000000"/>
          <w:szCs w:val="28"/>
        </w:rPr>
        <w:t>. Департаменту фінансів,</w:t>
      </w:r>
      <w:bookmarkStart w:id="0" w:name="_GoBack"/>
      <w:bookmarkEnd w:id="0"/>
      <w:r w:rsidRPr="005C2C92">
        <w:rPr>
          <w:color w:val="000000"/>
          <w:szCs w:val="28"/>
        </w:rPr>
        <w:t xml:space="preserve">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E2078" w:rsidRPr="005C2C92" w:rsidRDefault="008E2078" w:rsidP="008E1B58">
      <w:pPr>
        <w:ind w:firstLine="567"/>
        <w:jc w:val="both"/>
        <w:rPr>
          <w:color w:val="000000"/>
          <w:szCs w:val="28"/>
        </w:rPr>
      </w:pPr>
    </w:p>
    <w:p w:rsidR="008E2078" w:rsidRPr="005C2C92" w:rsidRDefault="008E2078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8E2078" w:rsidRDefault="008E2078" w:rsidP="008679AE">
      <w:pPr>
        <w:jc w:val="both"/>
        <w:rPr>
          <w:color w:val="000000"/>
          <w:szCs w:val="28"/>
        </w:rPr>
      </w:pPr>
    </w:p>
    <w:p w:rsidR="008E2078" w:rsidRDefault="008E2078" w:rsidP="008679AE">
      <w:pPr>
        <w:jc w:val="both"/>
        <w:rPr>
          <w:color w:val="000000"/>
          <w:szCs w:val="28"/>
        </w:rPr>
      </w:pPr>
    </w:p>
    <w:p w:rsidR="008E2078" w:rsidRDefault="008E2078" w:rsidP="008679AE">
      <w:pPr>
        <w:jc w:val="both"/>
        <w:rPr>
          <w:color w:val="000000"/>
          <w:szCs w:val="28"/>
        </w:rPr>
      </w:pPr>
    </w:p>
    <w:p w:rsidR="008E2078" w:rsidRDefault="008E2078" w:rsidP="008679AE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8E2078" w:rsidRDefault="008E2078" w:rsidP="008679AE"/>
    <w:p w:rsidR="008E2078" w:rsidRDefault="008E2078" w:rsidP="008679AE"/>
    <w:p w:rsidR="008E2078" w:rsidRDefault="008E2078" w:rsidP="008679AE">
      <w:pPr>
        <w:jc w:val="both"/>
        <w:rPr>
          <w:sz w:val="24"/>
        </w:rPr>
      </w:pPr>
      <w:r>
        <w:rPr>
          <w:sz w:val="24"/>
        </w:rPr>
        <w:t>Єлова 720 614</w:t>
      </w:r>
    </w:p>
    <w:sectPr w:rsidR="008E2078" w:rsidSect="00A43F92">
      <w:headerReference w:type="default" r:id="rId8"/>
      <w:pgSz w:w="11907" w:h="16840" w:code="9"/>
      <w:pgMar w:top="567" w:right="567" w:bottom="2269" w:left="1985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78" w:rsidRDefault="008E2078" w:rsidP="00FE7E08">
      <w:r>
        <w:separator/>
      </w:r>
    </w:p>
  </w:endnote>
  <w:endnote w:type="continuationSeparator" w:id="0">
    <w:p w:rsidR="008E2078" w:rsidRDefault="008E2078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78" w:rsidRDefault="008E2078" w:rsidP="00FE7E08">
      <w:r>
        <w:separator/>
      </w:r>
    </w:p>
  </w:footnote>
  <w:footnote w:type="continuationSeparator" w:id="0">
    <w:p w:rsidR="008E2078" w:rsidRDefault="008E2078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78" w:rsidRDefault="008E2078">
    <w:pPr>
      <w:pStyle w:val="Header"/>
      <w:jc w:val="right"/>
    </w:pPr>
    <w:fldSimple w:instr="PAGE   \* MERGEFORMAT">
      <w:r w:rsidRPr="00651B00">
        <w:rPr>
          <w:noProof/>
          <w:lang w:val="ru-RU"/>
        </w:rPr>
        <w:t>2</w:t>
      </w:r>
    </w:fldSimple>
  </w:p>
  <w:p w:rsidR="008E2078" w:rsidRDefault="008E20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5628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4CE4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201"/>
    <w:rsid w:val="003B3B93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2D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3762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3670C"/>
    <w:rsid w:val="00643BCB"/>
    <w:rsid w:val="00644369"/>
    <w:rsid w:val="006450CC"/>
    <w:rsid w:val="00647F82"/>
    <w:rsid w:val="00651B00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4BFF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180A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1B58"/>
    <w:rsid w:val="008E2078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415B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3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30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0E"/>
    <w:rPr>
      <w:rFonts w:ascii="Courier New" w:hAnsi="Courier New" w:cs="Courier New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E08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E08"/>
    <w:rPr>
      <w:sz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43F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F9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2</Pages>
  <Words>1504</Words>
  <Characters>858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25</cp:revision>
  <cp:lastPrinted>2022-05-23T12:23:00Z</cp:lastPrinted>
  <dcterms:created xsi:type="dcterms:W3CDTF">2022-02-07T13:16:00Z</dcterms:created>
  <dcterms:modified xsi:type="dcterms:W3CDTF">2022-06-23T13:06:00Z</dcterms:modified>
</cp:coreProperties>
</file>