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1A" w:rsidRDefault="00D2191A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aint.Picture" ShapeID="_x0000_i1025" DrawAspect="Content" ObjectID="_1721630050" r:id="rId8"/>
        </w:object>
      </w:r>
    </w:p>
    <w:p w:rsidR="00D2191A" w:rsidRPr="001D300A" w:rsidRDefault="00D2191A" w:rsidP="00EC11FD">
      <w:pPr>
        <w:jc w:val="center"/>
        <w:rPr>
          <w:sz w:val="16"/>
          <w:szCs w:val="16"/>
          <w:lang w:val="uk-UA"/>
        </w:rPr>
      </w:pPr>
    </w:p>
    <w:p w:rsidR="00D2191A" w:rsidRPr="001D300A" w:rsidRDefault="00D2191A" w:rsidP="00EC11FD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D2191A" w:rsidRPr="001D300A" w:rsidRDefault="00D2191A" w:rsidP="00EC11FD">
      <w:pPr>
        <w:rPr>
          <w:sz w:val="10"/>
          <w:szCs w:val="10"/>
          <w:lang w:val="uk-UA"/>
        </w:rPr>
      </w:pPr>
    </w:p>
    <w:p w:rsidR="00D2191A" w:rsidRPr="001D300A" w:rsidRDefault="00D2191A" w:rsidP="00EC11FD">
      <w:pPr>
        <w:jc w:val="center"/>
        <w:rPr>
          <w:b/>
          <w:bCs/>
          <w:sz w:val="20"/>
          <w:szCs w:val="20"/>
          <w:lang w:val="uk-UA"/>
        </w:rPr>
      </w:pPr>
    </w:p>
    <w:p w:rsidR="00D2191A" w:rsidRDefault="00D2191A" w:rsidP="00EC11FD">
      <w:pPr>
        <w:pStyle w:val="Heading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D2191A" w:rsidRPr="00014608" w:rsidRDefault="00D2191A" w:rsidP="00EC11FD">
      <w:pPr>
        <w:jc w:val="center"/>
        <w:rPr>
          <w:bCs/>
          <w:sz w:val="40"/>
          <w:szCs w:val="40"/>
          <w:lang w:val="uk-UA"/>
        </w:rPr>
      </w:pPr>
    </w:p>
    <w:p w:rsidR="00D2191A" w:rsidRPr="00B912DA" w:rsidRDefault="00D2191A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D2191A" w:rsidRPr="009423CE" w:rsidRDefault="00D2191A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2191A" w:rsidRPr="009A0E16" w:rsidRDefault="00D2191A" w:rsidP="00FB6DAF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>
        <w:rPr>
          <w:bCs/>
          <w:color w:val="000000"/>
          <w:sz w:val="28"/>
          <w:szCs w:val="28"/>
          <w:lang w:val="uk-UA"/>
        </w:rPr>
        <w:t xml:space="preserve"> затвердження Статуту комунального </w:t>
      </w:r>
      <w:r w:rsidRPr="00D877A4">
        <w:rPr>
          <w:bCs/>
          <w:color w:val="000000"/>
          <w:sz w:val="28"/>
          <w:szCs w:val="28"/>
          <w:lang w:val="uk-UA"/>
        </w:rPr>
        <w:t xml:space="preserve">закладу </w:t>
      </w:r>
      <w:bookmarkStart w:id="0" w:name="_Hlk108769867"/>
      <w:r w:rsidRPr="00F12AF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Луцький навчально-реабілітаційний центр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Pr="00F12AF3">
        <w:rPr>
          <w:sz w:val="28"/>
          <w:szCs w:val="28"/>
          <w:lang w:val="uk-UA"/>
        </w:rPr>
        <w:t>»</w:t>
      </w:r>
      <w:bookmarkEnd w:id="0"/>
      <w:r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p w:rsidR="00D2191A" w:rsidRDefault="00D2191A" w:rsidP="00FB6DAF">
      <w:pPr>
        <w:ind w:firstLine="720"/>
        <w:jc w:val="both"/>
        <w:rPr>
          <w:sz w:val="28"/>
          <w:szCs w:val="28"/>
          <w:lang w:val="uk-UA"/>
        </w:rPr>
      </w:pPr>
    </w:p>
    <w:p w:rsidR="00D2191A" w:rsidRPr="00FB6DAF" w:rsidRDefault="00D2191A" w:rsidP="00FB6DA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законами  України «Про освіту», «Про повну загальну середню освіту», </w:t>
      </w:r>
      <w:r>
        <w:rPr>
          <w:color w:val="000000"/>
          <w:sz w:val="28"/>
          <w:szCs w:val="28"/>
          <w:lang w:val="uk-UA"/>
        </w:rPr>
        <w:t xml:space="preserve">постановою Кабінету Міністрів України від 06.03.2019 № 221 «Про затвердження Положення про спеціальну школу та Положення про навчально-реабілітаційний центр» зі змінами, внесеними постановою Кабінету Міністрів України від </w:t>
      </w:r>
      <w:r w:rsidRPr="00FB6DAF">
        <w:rPr>
          <w:color w:val="000000"/>
          <w:sz w:val="28"/>
          <w:szCs w:val="28"/>
          <w:lang w:val="uk-UA"/>
        </w:rPr>
        <w:t>03.11.2021 №</w:t>
      </w:r>
      <w:r>
        <w:rPr>
          <w:color w:val="000000"/>
          <w:sz w:val="28"/>
          <w:szCs w:val="28"/>
          <w:lang w:val="uk-UA"/>
        </w:rPr>
        <w:t> </w:t>
      </w:r>
      <w:r w:rsidRPr="00FB6DAF">
        <w:rPr>
          <w:color w:val="000000"/>
          <w:sz w:val="28"/>
          <w:szCs w:val="28"/>
          <w:lang w:val="uk-UA"/>
        </w:rPr>
        <w:t>1132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B6DAF">
        <w:rPr>
          <w:b/>
          <w:bCs/>
          <w:color w:val="000000"/>
          <w:sz w:val="28"/>
          <w:szCs w:val="28"/>
          <w:lang w:val="uk-UA"/>
        </w:rPr>
        <w:t>«</w:t>
      </w:r>
      <w:r w:rsidRPr="00FB6DAF">
        <w:rPr>
          <w:color w:val="000000"/>
          <w:sz w:val="28"/>
          <w:szCs w:val="28"/>
          <w:lang w:val="uk-UA"/>
        </w:rPr>
        <w:t>Про внесення змін до постанов Кабінету Міністрів України від 27 серпня 2010 р. № 796 та від 6 березня 2019 р. № 221»</w:t>
      </w:r>
      <w:r>
        <w:rPr>
          <w:color w:val="000000"/>
          <w:sz w:val="28"/>
          <w:szCs w:val="28"/>
          <w:lang w:val="uk-UA"/>
        </w:rPr>
        <w:t xml:space="preserve">, </w:t>
      </w:r>
      <w:r w:rsidRPr="00FB6DAF">
        <w:rPr>
          <w:color w:val="000000"/>
          <w:sz w:val="28"/>
          <w:szCs w:val="28"/>
          <w:lang w:val="uk-UA"/>
        </w:rPr>
        <w:t>міська рада</w:t>
      </w:r>
    </w:p>
    <w:p w:rsidR="00D2191A" w:rsidRPr="00173EF8" w:rsidRDefault="00D2191A" w:rsidP="007647E1">
      <w:pPr>
        <w:rPr>
          <w:color w:val="000000"/>
          <w:spacing w:val="-4"/>
          <w:sz w:val="28"/>
          <w:szCs w:val="28"/>
          <w:lang w:val="uk-UA"/>
        </w:rPr>
      </w:pPr>
    </w:p>
    <w:p w:rsidR="00D2191A" w:rsidRDefault="00D2191A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2191A" w:rsidRPr="00173EF8" w:rsidRDefault="00D2191A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2191A" w:rsidRPr="00DC5AB5" w:rsidRDefault="00D2191A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Pr="00DC5AB5">
        <w:rPr>
          <w:bCs/>
          <w:color w:val="000000"/>
          <w:sz w:val="28"/>
          <w:szCs w:val="28"/>
          <w:lang w:val="uk-UA"/>
        </w:rPr>
        <w:t>комунальн</w:t>
      </w:r>
      <w:r>
        <w:rPr>
          <w:bCs/>
          <w:color w:val="000000"/>
          <w:sz w:val="28"/>
          <w:szCs w:val="28"/>
          <w:lang w:val="uk-UA"/>
        </w:rPr>
        <w:t>ого</w:t>
      </w:r>
      <w:r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DC5AB5">
        <w:rPr>
          <w:bCs/>
          <w:color w:val="000000"/>
          <w:sz w:val="28"/>
          <w:szCs w:val="28"/>
          <w:lang w:val="uk-UA"/>
        </w:rPr>
        <w:t xml:space="preserve"> </w:t>
      </w:r>
      <w:r w:rsidRPr="00F12AF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Луцький навчально-реабілітаційний центр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Pr="00F12AF3">
        <w:rPr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D2191A" w:rsidRDefault="00D2191A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Pr="00DC5AB5">
        <w:rPr>
          <w:bCs/>
          <w:color w:val="000000"/>
          <w:sz w:val="28"/>
          <w:szCs w:val="28"/>
          <w:lang w:val="uk-UA"/>
        </w:rPr>
        <w:t>комунальн</w:t>
      </w:r>
      <w:r>
        <w:rPr>
          <w:bCs/>
          <w:color w:val="000000"/>
          <w:sz w:val="28"/>
          <w:szCs w:val="28"/>
          <w:lang w:val="uk-UA"/>
        </w:rPr>
        <w:t>ого</w:t>
      </w:r>
      <w:r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DC5AB5">
        <w:rPr>
          <w:bCs/>
          <w:color w:val="000000"/>
          <w:sz w:val="28"/>
          <w:szCs w:val="28"/>
          <w:lang w:val="uk-UA"/>
        </w:rPr>
        <w:t xml:space="preserve"> </w:t>
      </w:r>
      <w:r w:rsidRPr="00F12AF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Луцький навчально-реабілітаційний центр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Pr="00F12AF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Л.Волинець</w:t>
      </w:r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2191A" w:rsidRPr="00960121" w:rsidRDefault="00D2191A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Вважати таким, що втратило чинність рішення Луцької міської ради від 28.08.2019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61/59 «Про затвердження Статуту комунального закладу </w:t>
      </w:r>
      <w:r w:rsidRPr="00F12AF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Луцький навчально-реабілітаційний центр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ради» у новій редакції»</w:t>
      </w:r>
      <w:bookmarkStart w:id="1" w:name="_GoBack"/>
      <w:bookmarkEnd w:id="1"/>
      <w:r>
        <w:rPr>
          <w:sz w:val="28"/>
          <w:szCs w:val="28"/>
          <w:lang w:val="uk-UA"/>
        </w:rPr>
        <w:t xml:space="preserve">  </w:t>
      </w:r>
      <w:r w:rsidRPr="0083639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Pr="00836390">
        <w:rPr>
          <w:sz w:val="28"/>
          <w:szCs w:val="28"/>
          <w:lang w:val="uk-UA"/>
        </w:rPr>
        <w:t>.</w:t>
      </w:r>
    </w:p>
    <w:p w:rsidR="00D2191A" w:rsidRPr="007647E1" w:rsidRDefault="00D2191A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D2191A" w:rsidRDefault="00D2191A" w:rsidP="007F2C75">
      <w:pPr>
        <w:jc w:val="both"/>
        <w:rPr>
          <w:sz w:val="28"/>
          <w:szCs w:val="28"/>
          <w:lang w:val="uk-UA"/>
        </w:rPr>
      </w:pPr>
    </w:p>
    <w:p w:rsidR="00D2191A" w:rsidRDefault="00D2191A" w:rsidP="007F2C75">
      <w:pPr>
        <w:jc w:val="both"/>
        <w:rPr>
          <w:sz w:val="28"/>
          <w:szCs w:val="28"/>
          <w:lang w:val="uk-UA"/>
        </w:rPr>
      </w:pPr>
    </w:p>
    <w:p w:rsidR="00D2191A" w:rsidRDefault="00D2191A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D2191A" w:rsidRDefault="00D2191A" w:rsidP="007F2C75">
      <w:pPr>
        <w:jc w:val="both"/>
        <w:rPr>
          <w:sz w:val="28"/>
          <w:szCs w:val="28"/>
          <w:lang w:val="uk-UA"/>
        </w:rPr>
      </w:pPr>
    </w:p>
    <w:p w:rsidR="00D2191A" w:rsidRPr="0000320B" w:rsidRDefault="00D2191A" w:rsidP="0000320B">
      <w:pPr>
        <w:jc w:val="both"/>
        <w:rPr>
          <w:lang w:val="uk-UA"/>
        </w:rPr>
      </w:pPr>
      <w:r>
        <w:rPr>
          <w:lang w:val="uk-UA"/>
        </w:rPr>
        <w:t>Бондар</w:t>
      </w:r>
      <w:r w:rsidRPr="00DF4297">
        <w:rPr>
          <w:lang w:val="uk-UA"/>
        </w:rPr>
        <w:t xml:space="preserve"> 724</w:t>
      </w:r>
      <w:r>
        <w:rPr>
          <w:lang w:val="uk-UA"/>
        </w:rPr>
        <w:t> </w:t>
      </w:r>
      <w:r w:rsidRPr="00DF4297">
        <w:rPr>
          <w:lang w:val="uk-UA"/>
        </w:rPr>
        <w:t>800</w:t>
      </w:r>
    </w:p>
    <w:sectPr w:rsidR="00D2191A" w:rsidRPr="0000320B" w:rsidSect="00173EF8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1A" w:rsidRDefault="00D2191A" w:rsidP="007B230F">
      <w:r>
        <w:separator/>
      </w:r>
    </w:p>
  </w:endnote>
  <w:endnote w:type="continuationSeparator" w:id="0">
    <w:p w:rsidR="00D2191A" w:rsidRDefault="00D2191A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1A" w:rsidRDefault="00D2191A" w:rsidP="007B230F">
      <w:r>
        <w:separator/>
      </w:r>
    </w:p>
  </w:footnote>
  <w:footnote w:type="continuationSeparator" w:id="0">
    <w:p w:rsidR="00D2191A" w:rsidRDefault="00D2191A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1A" w:rsidRDefault="00D2191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2191A" w:rsidRDefault="00D219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D0"/>
    <w:rsid w:val="0000320B"/>
    <w:rsid w:val="00014608"/>
    <w:rsid w:val="00021E70"/>
    <w:rsid w:val="00022596"/>
    <w:rsid w:val="00027D50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73EF8"/>
    <w:rsid w:val="001802EF"/>
    <w:rsid w:val="00185FCA"/>
    <w:rsid w:val="00192502"/>
    <w:rsid w:val="001973CB"/>
    <w:rsid w:val="001A227C"/>
    <w:rsid w:val="001B449B"/>
    <w:rsid w:val="001C1222"/>
    <w:rsid w:val="001D300A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C209C"/>
    <w:rsid w:val="002C54BE"/>
    <w:rsid w:val="002D3961"/>
    <w:rsid w:val="002D5F57"/>
    <w:rsid w:val="002E3021"/>
    <w:rsid w:val="002F1B5B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74311"/>
    <w:rsid w:val="00586E6D"/>
    <w:rsid w:val="00594D59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03A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423CE"/>
    <w:rsid w:val="00960121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21689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5BD0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12DA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2191A"/>
    <w:rsid w:val="00D3333D"/>
    <w:rsid w:val="00D34630"/>
    <w:rsid w:val="00D37054"/>
    <w:rsid w:val="00D43F64"/>
    <w:rsid w:val="00D75858"/>
    <w:rsid w:val="00D87206"/>
    <w:rsid w:val="00D877A4"/>
    <w:rsid w:val="00D97B65"/>
    <w:rsid w:val="00DA7575"/>
    <w:rsid w:val="00DA7FB3"/>
    <w:rsid w:val="00DC5AB5"/>
    <w:rsid w:val="00DE68FA"/>
    <w:rsid w:val="00DF4297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07841"/>
    <w:rsid w:val="00F12AF3"/>
    <w:rsid w:val="00F178A8"/>
    <w:rsid w:val="00F437E8"/>
    <w:rsid w:val="00F55036"/>
    <w:rsid w:val="00F65BED"/>
    <w:rsid w:val="00F84F28"/>
    <w:rsid w:val="00FA0453"/>
    <w:rsid w:val="00FB6DAF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225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225F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read">
    <w:name w:val="read"/>
    <w:basedOn w:val="DefaultParagraphFont"/>
    <w:uiPriority w:val="99"/>
    <w:rsid w:val="0063709B"/>
    <w:rPr>
      <w:rFonts w:ascii="Times New Roman" w:hAnsi="Times New Roman"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16A5C"/>
    <w:pPr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86E6D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="Calibri" w:eastAsia="Calibri" w:hAnsi="Calibri"/>
      <w:b/>
      <w:bCs/>
      <w:sz w:val="32"/>
      <w:szCs w:val="32"/>
      <w:lang w:eastAsia="en-US"/>
    </w:rPr>
  </w:style>
  <w:style w:type="character" w:customStyle="1" w:styleId="21">
    <w:name w:val="Основний текст (2)_"/>
    <w:basedOn w:val="DefaultParagraphFont"/>
    <w:link w:val="22"/>
    <w:uiPriority w:val="99"/>
    <w:locked/>
    <w:rsid w:val="007B530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DefaultParagraphFont"/>
    <w:link w:val="30"/>
    <w:uiPriority w:val="99"/>
    <w:locked/>
    <w:rsid w:val="007B5307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2">
    <w:name w:val="Основний текст (2)"/>
    <w:basedOn w:val="Normal"/>
    <w:link w:val="21"/>
    <w:uiPriority w:val="99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Normal"/>
    <w:link w:val="3"/>
    <w:uiPriority w:val="99"/>
    <w:rsid w:val="007B5307"/>
    <w:pPr>
      <w:widowControl w:val="0"/>
      <w:shd w:val="clear" w:color="auto" w:fill="FFFFFF"/>
      <w:spacing w:before="2160" w:after="300" w:line="24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rvts9">
    <w:name w:val="rvts9"/>
    <w:basedOn w:val="DefaultParagraphFont"/>
    <w:uiPriority w:val="99"/>
    <w:rsid w:val="00FB6DAF"/>
    <w:rPr>
      <w:rFonts w:cs="Times New Roman"/>
    </w:rPr>
  </w:style>
  <w:style w:type="character" w:customStyle="1" w:styleId="rvts23">
    <w:name w:val="rvts23"/>
    <w:basedOn w:val="DefaultParagraphFont"/>
    <w:uiPriority w:val="99"/>
    <w:rsid w:val="00FB6D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1091</Words>
  <Characters>623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sheremeta</cp:lastModifiedBy>
  <cp:revision>42</cp:revision>
  <cp:lastPrinted>2022-07-11T10:41:00Z</cp:lastPrinted>
  <dcterms:created xsi:type="dcterms:W3CDTF">2021-12-02T14:17:00Z</dcterms:created>
  <dcterms:modified xsi:type="dcterms:W3CDTF">2022-08-10T06:48:00Z</dcterms:modified>
</cp:coreProperties>
</file>