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C3" w:rsidRDefault="003479C3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721805840" r:id="rId6"/>
        </w:object>
      </w:r>
    </w:p>
    <w:p w:rsidR="003479C3" w:rsidRPr="002431D8" w:rsidRDefault="003479C3">
      <w:pPr>
        <w:widowControl w:val="0"/>
        <w:jc w:val="center"/>
        <w:rPr>
          <w:szCs w:val="28"/>
          <w:lang w:val="uk-UA"/>
        </w:rPr>
      </w:pPr>
    </w:p>
    <w:p w:rsidR="003479C3" w:rsidRDefault="003479C3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3479C3" w:rsidRDefault="003479C3">
      <w:pPr>
        <w:widowControl w:val="0"/>
        <w:rPr>
          <w:sz w:val="20"/>
          <w:szCs w:val="20"/>
          <w:lang w:val="uk-UA"/>
        </w:rPr>
      </w:pPr>
    </w:p>
    <w:p w:rsidR="003479C3" w:rsidRDefault="003479C3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3479C3" w:rsidRDefault="003479C3">
      <w:pPr>
        <w:widowControl w:val="0"/>
        <w:jc w:val="center"/>
        <w:rPr>
          <w:b/>
          <w:bCs/>
          <w:lang w:val="uk-UA"/>
        </w:rPr>
      </w:pPr>
    </w:p>
    <w:p w:rsidR="003479C3" w:rsidRDefault="003479C3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3479C3" w:rsidRDefault="003479C3">
      <w:pPr>
        <w:widowControl w:val="0"/>
        <w:jc w:val="both"/>
        <w:rPr>
          <w:sz w:val="24"/>
          <w:lang w:val="uk-UA"/>
        </w:rPr>
      </w:pPr>
    </w:p>
    <w:p w:rsidR="003479C3" w:rsidRDefault="003479C3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 xml:space="preserve"> надання </w:t>
      </w:r>
      <w:r>
        <w:rPr>
          <w:szCs w:val="28"/>
          <w:lang w:val="uk-UA"/>
        </w:rPr>
        <w:t xml:space="preserve"> ТОВ «ЛКПФ»   </w:t>
      </w:r>
      <w:r w:rsidRPr="009B7B1E">
        <w:rPr>
          <w:szCs w:val="28"/>
          <w:lang w:val="uk-UA"/>
        </w:rPr>
        <w:t xml:space="preserve">дозволу </w:t>
      </w:r>
      <w:r>
        <w:rPr>
          <w:szCs w:val="28"/>
          <w:lang w:val="uk-UA"/>
        </w:rPr>
        <w:t xml:space="preserve"> на</w:t>
      </w:r>
    </w:p>
    <w:p w:rsidR="003479C3" w:rsidRDefault="003479C3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розроблення </w:t>
      </w:r>
      <w:r>
        <w:rPr>
          <w:szCs w:val="28"/>
          <w:lang w:val="uk-UA"/>
        </w:rPr>
        <w:t xml:space="preserve">   технічної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Pr="009B7B1E">
        <w:rPr>
          <w:szCs w:val="28"/>
          <w:lang w:val="uk-UA"/>
        </w:rPr>
        <w:t>доку</w:t>
      </w:r>
      <w:r>
        <w:rPr>
          <w:szCs w:val="28"/>
          <w:lang w:val="uk-UA"/>
        </w:rPr>
        <w:t>ментації  із</w:t>
      </w:r>
    </w:p>
    <w:p w:rsidR="003479C3" w:rsidRDefault="003479C3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землеустрою </w:t>
      </w:r>
      <w:r>
        <w:rPr>
          <w:szCs w:val="28"/>
          <w:lang w:val="uk-UA"/>
        </w:rPr>
        <w:t>щодо поділу  та  об’єднання</w:t>
      </w:r>
    </w:p>
    <w:p w:rsidR="003479C3" w:rsidRDefault="003479C3" w:rsidP="004C6604">
      <w:pPr>
        <w:rPr>
          <w:szCs w:val="28"/>
          <w:lang w:val="uk-UA"/>
        </w:rPr>
      </w:pPr>
      <w:r w:rsidRPr="009B7B1E">
        <w:rPr>
          <w:szCs w:val="28"/>
          <w:lang w:val="uk-UA"/>
        </w:rPr>
        <w:t>земельних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>ділянок</w:t>
      </w:r>
      <w:r>
        <w:rPr>
          <w:szCs w:val="28"/>
          <w:lang w:val="uk-UA"/>
        </w:rPr>
        <w:t xml:space="preserve"> комунальної власності</w:t>
      </w:r>
    </w:p>
    <w:p w:rsidR="003479C3" w:rsidRPr="009B7B1E" w:rsidRDefault="003479C3" w:rsidP="004C6604">
      <w:pPr>
        <w:rPr>
          <w:szCs w:val="28"/>
        </w:rPr>
      </w:pPr>
      <w:r w:rsidRPr="009B7B1E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вул. 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 у м. Луцьку (площею 1,2073 га)</w:t>
      </w:r>
    </w:p>
    <w:p w:rsidR="003479C3" w:rsidRPr="009B7B1E" w:rsidRDefault="003479C3">
      <w:pPr>
        <w:jc w:val="both"/>
        <w:rPr>
          <w:spacing w:val="-4"/>
          <w:szCs w:val="28"/>
          <w:lang w:val="uk-UA"/>
        </w:rPr>
      </w:pPr>
    </w:p>
    <w:p w:rsidR="003479C3" w:rsidRPr="009B7B1E" w:rsidRDefault="003479C3" w:rsidP="00C14DAD">
      <w:pPr>
        <w:ind w:firstLine="708"/>
        <w:jc w:val="both"/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Розглянувши клопотання </w:t>
      </w:r>
      <w:r>
        <w:rPr>
          <w:spacing w:val="-4"/>
          <w:szCs w:val="28"/>
          <w:lang w:val="uk-UA"/>
        </w:rPr>
        <w:t>Товариства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 xml:space="preserve">щодо </w:t>
      </w:r>
      <w:r w:rsidRPr="009B7B1E">
        <w:rPr>
          <w:spacing w:val="4"/>
          <w:szCs w:val="28"/>
          <w:lang w:val="uk-UA"/>
        </w:rPr>
        <w:t>поділу</w:t>
      </w:r>
      <w:r w:rsidRPr="009B7B1E">
        <w:rPr>
          <w:szCs w:val="28"/>
          <w:lang w:val="uk-UA"/>
        </w:rPr>
        <w:t xml:space="preserve"> орендованої земельної ділянки комунальної власності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у м. Луцьку, договір оренди землі, укладений між Луцькою міською радою та </w:t>
      </w:r>
      <w:r>
        <w:rPr>
          <w:szCs w:val="28"/>
          <w:lang w:val="uk-UA"/>
        </w:rPr>
        <w:t>Товариством з обмеженою відповідальністю «</w:t>
      </w:r>
      <w:r>
        <w:rPr>
          <w:spacing w:val="-4"/>
          <w:szCs w:val="28"/>
          <w:lang w:val="uk-UA"/>
        </w:rPr>
        <w:t>Луцька картонно-паперова фабрика</w:t>
      </w:r>
      <w:r>
        <w:rPr>
          <w:szCs w:val="28"/>
          <w:lang w:val="uk-UA"/>
        </w:rPr>
        <w:t xml:space="preserve">» </w:t>
      </w:r>
      <w:r w:rsidRPr="009B7B1E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9B7B1E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9B7B1E">
        <w:rPr>
          <w:szCs w:val="28"/>
          <w:lang w:val="uk-UA"/>
        </w:rPr>
        <w:t>.201</w:t>
      </w:r>
      <w:r>
        <w:rPr>
          <w:szCs w:val="28"/>
          <w:lang w:val="uk-UA"/>
        </w:rPr>
        <w:t>8</w:t>
      </w:r>
      <w:r w:rsidRPr="009B7B1E">
        <w:rPr>
          <w:szCs w:val="28"/>
          <w:lang w:val="uk-UA"/>
        </w:rPr>
        <w:t xml:space="preserve"> (право оренди земельної ділянки зареєстрован</w:t>
      </w:r>
      <w:r>
        <w:rPr>
          <w:szCs w:val="28"/>
          <w:lang w:val="uk-UA"/>
        </w:rPr>
        <w:t>о</w:t>
      </w:r>
      <w:r w:rsidRPr="009B7B1E">
        <w:rPr>
          <w:szCs w:val="28"/>
          <w:lang w:val="uk-UA"/>
        </w:rPr>
        <w:t xml:space="preserve"> в Державному реєстрі речових прав на нерухоме майно від </w:t>
      </w:r>
      <w:r>
        <w:rPr>
          <w:szCs w:val="28"/>
          <w:lang w:val="uk-UA"/>
        </w:rPr>
        <w:t>18</w:t>
      </w:r>
      <w:r w:rsidRPr="009B7B1E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9B7B1E">
        <w:rPr>
          <w:szCs w:val="28"/>
          <w:lang w:val="uk-UA"/>
        </w:rPr>
        <w:t>.201</w:t>
      </w:r>
      <w:r>
        <w:rPr>
          <w:szCs w:val="28"/>
          <w:lang w:val="uk-UA"/>
        </w:rPr>
        <w:t>8</w:t>
      </w:r>
      <w:r w:rsidRPr="009B7B1E">
        <w:rPr>
          <w:szCs w:val="28"/>
          <w:lang w:val="uk-UA"/>
        </w:rPr>
        <w:t xml:space="preserve">, номер запису про інше речове право: </w:t>
      </w:r>
      <w:r>
        <w:rPr>
          <w:szCs w:val="28"/>
          <w:lang w:val="uk-UA"/>
        </w:rPr>
        <w:t>28500935</w:t>
      </w:r>
      <w:r w:rsidRPr="009B7B1E">
        <w:rPr>
          <w:szCs w:val="28"/>
          <w:lang w:val="uk-UA"/>
        </w:rPr>
        <w:t xml:space="preserve">), </w:t>
      </w:r>
      <w:r w:rsidRPr="000104FA">
        <w:rPr>
          <w:szCs w:val="28"/>
          <w:lang w:val="uk-UA"/>
        </w:rPr>
        <w:t xml:space="preserve">витяг з Державного земельного кадастру про земельну ділянку від </w:t>
      </w:r>
      <w:r>
        <w:rPr>
          <w:szCs w:val="28"/>
          <w:lang w:val="uk-UA"/>
        </w:rPr>
        <w:t>02.08</w:t>
      </w:r>
      <w:r w:rsidRPr="000104FA">
        <w:rPr>
          <w:szCs w:val="28"/>
          <w:lang w:val="uk-UA"/>
        </w:rPr>
        <w:t>.202</w:t>
      </w:r>
      <w:r>
        <w:rPr>
          <w:szCs w:val="28"/>
          <w:lang w:val="uk-UA"/>
        </w:rPr>
        <w:t xml:space="preserve">2 </w:t>
      </w:r>
      <w:r w:rsidRPr="000104FA">
        <w:rPr>
          <w:szCs w:val="28"/>
          <w:lang w:val="uk-UA"/>
        </w:rPr>
        <w:t>№ НВ-000</w:t>
      </w:r>
      <w:r>
        <w:rPr>
          <w:szCs w:val="28"/>
          <w:lang w:val="uk-UA"/>
        </w:rPr>
        <w:t>0711962022</w:t>
      </w:r>
      <w:r w:rsidRPr="000104FA">
        <w:rPr>
          <w:szCs w:val="28"/>
          <w:lang w:val="uk-UA"/>
        </w:rPr>
        <w:t xml:space="preserve">, схему поділу земельної ділянки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у м. Луцьку</w:t>
      </w:r>
      <w:r w:rsidRPr="000104FA">
        <w:rPr>
          <w:szCs w:val="28"/>
          <w:lang w:val="uk-UA"/>
        </w:rPr>
        <w:t>,</w:t>
      </w:r>
      <w:r w:rsidRPr="009B7B1E">
        <w:rPr>
          <w:szCs w:val="28"/>
          <w:lang w:val="uk-UA"/>
        </w:rPr>
        <w:t xml:space="preserve"> </w:t>
      </w:r>
      <w:r w:rsidRPr="008D0AB0">
        <w:rPr>
          <w:szCs w:val="28"/>
          <w:lang w:val="uk-UA"/>
        </w:rPr>
        <w:t xml:space="preserve">у зв’язку із переходом права власності на об’єкти нерухомого майна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у м. Луцьку</w:t>
      </w:r>
      <w:r w:rsidRPr="008D0AB0">
        <w:rPr>
          <w:szCs w:val="28"/>
          <w:lang w:val="uk-UA"/>
        </w:rPr>
        <w:t xml:space="preserve"> від </w:t>
      </w:r>
      <w:r>
        <w:rPr>
          <w:spacing w:val="-4"/>
          <w:szCs w:val="28"/>
          <w:lang w:val="uk-UA"/>
        </w:rPr>
        <w:t>Товариства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 w:rsidRPr="008D0AB0">
        <w:rPr>
          <w:szCs w:val="28"/>
          <w:lang w:val="uk-UA"/>
        </w:rPr>
        <w:t xml:space="preserve">до </w:t>
      </w:r>
      <w:r>
        <w:rPr>
          <w:spacing w:val="-4"/>
          <w:szCs w:val="28"/>
          <w:lang w:val="uk-UA"/>
        </w:rPr>
        <w:t>Товариства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«ХАРД МЕД»</w:t>
      </w:r>
      <w:r w:rsidRPr="008D0AB0">
        <w:rPr>
          <w:szCs w:val="28"/>
          <w:lang w:val="uk-UA"/>
        </w:rPr>
        <w:t xml:space="preserve"> (</w:t>
      </w:r>
      <w:r>
        <w:rPr>
          <w:szCs w:val="28"/>
          <w:lang w:val="uk-UA"/>
        </w:rPr>
        <w:t xml:space="preserve">договір купівлі-продажу нерухомого майна від 12.11.2021 за № 1708, </w:t>
      </w:r>
      <w:r w:rsidRPr="00141150">
        <w:rPr>
          <w:szCs w:val="28"/>
        </w:rPr>
        <w:t xml:space="preserve">відповідно до якого право власності на </w:t>
      </w:r>
      <w:r>
        <w:rPr>
          <w:szCs w:val="28"/>
          <w:lang w:val="uk-UA"/>
        </w:rPr>
        <w:t>склад запалювальної рідини У-1</w:t>
      </w:r>
      <w:r w:rsidRPr="00141150">
        <w:rPr>
          <w:szCs w:val="28"/>
        </w:rPr>
        <w:t xml:space="preserve"> зареєстрован</w:t>
      </w:r>
      <w:r w:rsidRPr="00141150">
        <w:rPr>
          <w:szCs w:val="28"/>
          <w:lang w:val="uk-UA"/>
        </w:rPr>
        <w:t>о</w:t>
      </w:r>
      <w:r w:rsidRPr="00141150">
        <w:rPr>
          <w:szCs w:val="28"/>
        </w:rPr>
        <w:t xml:space="preserve"> </w:t>
      </w:r>
      <w:r w:rsidRPr="00141150">
        <w:rPr>
          <w:szCs w:val="28"/>
          <w:lang w:val="uk-UA"/>
        </w:rPr>
        <w:t xml:space="preserve">в </w:t>
      </w:r>
      <w:r w:rsidRPr="00141150">
        <w:rPr>
          <w:szCs w:val="28"/>
        </w:rPr>
        <w:t>Державно</w:t>
      </w:r>
      <w:r w:rsidRPr="00141150">
        <w:rPr>
          <w:szCs w:val="28"/>
          <w:lang w:val="uk-UA"/>
        </w:rPr>
        <w:t>му</w:t>
      </w:r>
      <w:r w:rsidRPr="00141150">
        <w:rPr>
          <w:szCs w:val="28"/>
        </w:rPr>
        <w:t xml:space="preserve"> реєстр</w:t>
      </w:r>
      <w:r w:rsidRPr="00141150">
        <w:rPr>
          <w:szCs w:val="28"/>
          <w:lang w:val="uk-UA"/>
        </w:rPr>
        <w:t>і</w:t>
      </w:r>
      <w:r w:rsidRPr="00141150">
        <w:rPr>
          <w:szCs w:val="28"/>
        </w:rPr>
        <w:t xml:space="preserve"> речових прав на нерухоме майно від </w:t>
      </w:r>
      <w:r>
        <w:rPr>
          <w:szCs w:val="28"/>
          <w:lang w:val="uk-UA"/>
        </w:rPr>
        <w:t>12</w:t>
      </w:r>
      <w:r w:rsidRPr="00141150">
        <w:rPr>
          <w:szCs w:val="28"/>
        </w:rPr>
        <w:t>.</w:t>
      </w:r>
      <w:r>
        <w:rPr>
          <w:szCs w:val="28"/>
          <w:lang w:val="uk-UA"/>
        </w:rPr>
        <w:t>11</w:t>
      </w:r>
      <w:r w:rsidRPr="00141150">
        <w:rPr>
          <w:szCs w:val="28"/>
        </w:rPr>
        <w:t>.20</w:t>
      </w:r>
      <w:r>
        <w:rPr>
          <w:szCs w:val="28"/>
          <w:lang w:val="uk-UA"/>
        </w:rPr>
        <w:t>21</w:t>
      </w:r>
      <w:r w:rsidRPr="00141150">
        <w:rPr>
          <w:szCs w:val="28"/>
        </w:rPr>
        <w:t>, номер запису про право власності:</w:t>
      </w:r>
      <w:r>
        <w:rPr>
          <w:szCs w:val="28"/>
          <w:lang w:val="uk-UA"/>
        </w:rPr>
        <w:t xml:space="preserve"> 45003789</w:t>
      </w:r>
      <w:r w:rsidRPr="00643C46">
        <w:rPr>
          <w:szCs w:val="28"/>
          <w:lang w:val="uk-UA"/>
        </w:rPr>
        <w:t>),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 xml:space="preserve">керуючись статтями 12, 79-1, </w:t>
      </w:r>
      <w:r>
        <w:rPr>
          <w:szCs w:val="28"/>
          <w:lang w:val="uk-UA"/>
        </w:rPr>
        <w:t xml:space="preserve">120, </w:t>
      </w:r>
      <w:r w:rsidRPr="009B7B1E">
        <w:rPr>
          <w:szCs w:val="28"/>
          <w:lang w:val="uk-UA"/>
        </w:rPr>
        <w:t xml:space="preserve">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 w:rsidRPr="009B7B1E">
        <w:rPr>
          <w:rFonts w:eastAsia="SimSun"/>
          <w:szCs w:val="28"/>
          <w:lang w:val="uk-UA"/>
        </w:rPr>
        <w:t>Прикінцевими та перехідними положеннями</w:t>
      </w:r>
      <w:r w:rsidRPr="009B7B1E"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3479C3" w:rsidRDefault="003479C3">
      <w:pPr>
        <w:ind w:firstLine="708"/>
        <w:jc w:val="both"/>
        <w:rPr>
          <w:szCs w:val="28"/>
          <w:lang w:val="uk-UA"/>
        </w:rPr>
      </w:pPr>
    </w:p>
    <w:p w:rsidR="003479C3" w:rsidRPr="000333F7" w:rsidRDefault="003479C3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3479C3" w:rsidRDefault="003479C3">
      <w:pPr>
        <w:rPr>
          <w:szCs w:val="28"/>
          <w:lang w:val="uk-UA"/>
        </w:rPr>
      </w:pPr>
    </w:p>
    <w:p w:rsidR="003479C3" w:rsidRPr="008C2F95" w:rsidRDefault="003479C3" w:rsidP="00144477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1. Надати Товариству з обмеженою відповідальністю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дозвіл на розроблення </w:t>
      </w:r>
      <w:r>
        <w:rPr>
          <w:spacing w:val="-4"/>
          <w:szCs w:val="28"/>
          <w:lang w:val="uk-UA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м. Луцьку</w:t>
      </w:r>
      <w:r>
        <w:rPr>
          <w:spacing w:val="-4"/>
          <w:szCs w:val="28"/>
          <w:lang w:val="uk-UA"/>
        </w:rPr>
        <w:t xml:space="preserve"> з </w:t>
      </w:r>
      <w:r>
        <w:rPr>
          <w:spacing w:val="2"/>
          <w:szCs w:val="28"/>
          <w:lang w:val="uk-UA"/>
        </w:rPr>
        <w:t xml:space="preserve">кадастровим номером 0710100000:42:013:0039, площею 1,2073 га, для обслуговування адміністративних та господарських споруд </w:t>
      </w:r>
      <w:r>
        <w:rPr>
          <w:szCs w:val="28"/>
          <w:lang w:val="uk-UA"/>
        </w:rPr>
        <w:t>(11.</w:t>
      </w:r>
      <w:r w:rsidRPr="003777F9">
        <w:rPr>
          <w:spacing w:val="-2"/>
          <w:szCs w:val="28"/>
          <w:lang w:val="uk-UA"/>
        </w:rPr>
        <w:t xml:space="preserve">02 - </w:t>
      </w:r>
      <w:r>
        <w:rPr>
          <w:spacing w:val="-2"/>
          <w:szCs w:val="28"/>
          <w:lang w:val="uk-UA"/>
        </w:rPr>
        <w:t>д</w:t>
      </w:r>
      <w:r w:rsidRPr="003777F9">
        <w:rPr>
          <w:spacing w:val="-2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>
        <w:rPr>
          <w:spacing w:val="-2"/>
          <w:szCs w:val="28"/>
          <w:lang w:val="uk-UA"/>
        </w:rPr>
        <w:t>, згідно з додатком.</w:t>
      </w:r>
    </w:p>
    <w:p w:rsidR="003479C3" w:rsidRDefault="003479C3" w:rsidP="00144477">
      <w:pPr>
        <w:widowControl w:val="0"/>
        <w:ind w:firstLine="709"/>
        <w:jc w:val="both"/>
      </w:pPr>
      <w:r>
        <w:rPr>
          <w:szCs w:val="28"/>
          <w:lang w:val="uk-UA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3479C3" w:rsidRDefault="003479C3" w:rsidP="00144477">
      <w:pPr>
        <w:ind w:firstLine="709"/>
        <w:jc w:val="both"/>
      </w:pPr>
      <w:r>
        <w:rPr>
          <w:szCs w:val="28"/>
          <w:lang w:val="uk-UA"/>
        </w:rPr>
        <w:t>3. Розроблену т</w:t>
      </w:r>
      <w:r>
        <w:rPr>
          <w:spacing w:val="-4"/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  <w:lang w:val="uk-UA"/>
        </w:rPr>
        <w:t>подати на затвердження до міської ради.</w:t>
      </w:r>
    </w:p>
    <w:p w:rsidR="003479C3" w:rsidRPr="00141150" w:rsidRDefault="003479C3" w:rsidP="006033D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141150">
        <w:rPr>
          <w:szCs w:val="28"/>
          <w:lang w:val="uk-UA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3479C3" w:rsidRDefault="003479C3">
      <w:pPr>
        <w:ind w:firstLine="763"/>
        <w:jc w:val="both"/>
        <w:rPr>
          <w:szCs w:val="28"/>
          <w:lang w:val="uk-UA"/>
        </w:rPr>
      </w:pPr>
    </w:p>
    <w:p w:rsidR="003479C3" w:rsidRDefault="003479C3">
      <w:pPr>
        <w:ind w:firstLine="763"/>
        <w:jc w:val="both"/>
        <w:rPr>
          <w:szCs w:val="28"/>
          <w:lang w:val="uk-UA"/>
        </w:rPr>
      </w:pPr>
    </w:p>
    <w:p w:rsidR="003479C3" w:rsidRDefault="003479C3">
      <w:pPr>
        <w:widowControl w:val="0"/>
        <w:jc w:val="both"/>
      </w:pPr>
      <w:r>
        <w:rPr>
          <w:lang w:val="uk-UA"/>
        </w:rPr>
        <w:t>Міський голова                                                                              Ігор ПОЛІЩУК</w:t>
      </w:r>
    </w:p>
    <w:p w:rsidR="003479C3" w:rsidRDefault="003479C3">
      <w:pPr>
        <w:widowControl w:val="0"/>
        <w:rPr>
          <w:szCs w:val="28"/>
          <w:lang w:val="uk-UA"/>
        </w:rPr>
      </w:pPr>
    </w:p>
    <w:p w:rsidR="003479C3" w:rsidRDefault="003479C3">
      <w:pPr>
        <w:widowControl w:val="0"/>
        <w:rPr>
          <w:szCs w:val="28"/>
          <w:lang w:val="uk-UA"/>
        </w:rPr>
      </w:pPr>
    </w:p>
    <w:p w:rsidR="003479C3" w:rsidRDefault="003479C3">
      <w:pPr>
        <w:widowControl w:val="0"/>
      </w:pPr>
      <w:r>
        <w:rPr>
          <w:sz w:val="24"/>
          <w:lang w:val="uk-UA"/>
        </w:rPr>
        <w:t>Туз 777 863</w:t>
      </w:r>
    </w:p>
    <w:p w:rsidR="003479C3" w:rsidRDefault="003479C3">
      <w:pPr>
        <w:widowControl w:val="0"/>
        <w:jc w:val="both"/>
        <w:rPr>
          <w:sz w:val="24"/>
          <w:lang w:val="uk-UA"/>
        </w:rPr>
      </w:pPr>
    </w:p>
    <w:sectPr w:rsidR="003479C3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104FA"/>
    <w:rsid w:val="000333F7"/>
    <w:rsid w:val="00072B61"/>
    <w:rsid w:val="000A3108"/>
    <w:rsid w:val="000B36AA"/>
    <w:rsid w:val="000B568B"/>
    <w:rsid w:val="000D4D86"/>
    <w:rsid w:val="000D54C7"/>
    <w:rsid w:val="000E6B9F"/>
    <w:rsid w:val="00105E94"/>
    <w:rsid w:val="00141150"/>
    <w:rsid w:val="00143138"/>
    <w:rsid w:val="00144206"/>
    <w:rsid w:val="00144477"/>
    <w:rsid w:val="001555EF"/>
    <w:rsid w:val="00174D7F"/>
    <w:rsid w:val="002431D8"/>
    <w:rsid w:val="002507D3"/>
    <w:rsid w:val="002576EE"/>
    <w:rsid w:val="002777AE"/>
    <w:rsid w:val="00282516"/>
    <w:rsid w:val="00292B0E"/>
    <w:rsid w:val="00297656"/>
    <w:rsid w:val="002A1F59"/>
    <w:rsid w:val="002A2109"/>
    <w:rsid w:val="002C7638"/>
    <w:rsid w:val="00305978"/>
    <w:rsid w:val="00321B8D"/>
    <w:rsid w:val="00322B36"/>
    <w:rsid w:val="00331DE5"/>
    <w:rsid w:val="003479C3"/>
    <w:rsid w:val="003777F9"/>
    <w:rsid w:val="00380D5F"/>
    <w:rsid w:val="00381EFF"/>
    <w:rsid w:val="00382259"/>
    <w:rsid w:val="003B555F"/>
    <w:rsid w:val="00414A00"/>
    <w:rsid w:val="0041514F"/>
    <w:rsid w:val="004208FB"/>
    <w:rsid w:val="004315B9"/>
    <w:rsid w:val="0043446F"/>
    <w:rsid w:val="00451377"/>
    <w:rsid w:val="00495543"/>
    <w:rsid w:val="004B01FE"/>
    <w:rsid w:val="004B7483"/>
    <w:rsid w:val="004C6604"/>
    <w:rsid w:val="004D1ED6"/>
    <w:rsid w:val="00502721"/>
    <w:rsid w:val="00524F5A"/>
    <w:rsid w:val="0055444F"/>
    <w:rsid w:val="005C37A4"/>
    <w:rsid w:val="005D130F"/>
    <w:rsid w:val="005F1E1C"/>
    <w:rsid w:val="006033D3"/>
    <w:rsid w:val="00632DBC"/>
    <w:rsid w:val="00643C46"/>
    <w:rsid w:val="00653453"/>
    <w:rsid w:val="00663C87"/>
    <w:rsid w:val="006A3C72"/>
    <w:rsid w:val="006A4BBD"/>
    <w:rsid w:val="006C698E"/>
    <w:rsid w:val="006D34E4"/>
    <w:rsid w:val="006F05CA"/>
    <w:rsid w:val="006F6F5E"/>
    <w:rsid w:val="007278CE"/>
    <w:rsid w:val="00752A9F"/>
    <w:rsid w:val="00764BEE"/>
    <w:rsid w:val="00775793"/>
    <w:rsid w:val="007F2A32"/>
    <w:rsid w:val="00810D45"/>
    <w:rsid w:val="00811F09"/>
    <w:rsid w:val="008211EC"/>
    <w:rsid w:val="00821A50"/>
    <w:rsid w:val="008B1CA8"/>
    <w:rsid w:val="008C2F95"/>
    <w:rsid w:val="008C75DF"/>
    <w:rsid w:val="008D0AB0"/>
    <w:rsid w:val="008F2720"/>
    <w:rsid w:val="008F3FB7"/>
    <w:rsid w:val="00904182"/>
    <w:rsid w:val="00913629"/>
    <w:rsid w:val="009221C2"/>
    <w:rsid w:val="00965B56"/>
    <w:rsid w:val="00994AC9"/>
    <w:rsid w:val="009B111A"/>
    <w:rsid w:val="009B7B1E"/>
    <w:rsid w:val="009C02DA"/>
    <w:rsid w:val="009D0ECB"/>
    <w:rsid w:val="009D6A3E"/>
    <w:rsid w:val="00A12C0E"/>
    <w:rsid w:val="00A200BD"/>
    <w:rsid w:val="00A355C6"/>
    <w:rsid w:val="00A82DC3"/>
    <w:rsid w:val="00A93927"/>
    <w:rsid w:val="00AD0A0A"/>
    <w:rsid w:val="00AE1130"/>
    <w:rsid w:val="00B0149C"/>
    <w:rsid w:val="00B40721"/>
    <w:rsid w:val="00B84D1D"/>
    <w:rsid w:val="00B931CB"/>
    <w:rsid w:val="00BE31F7"/>
    <w:rsid w:val="00BF27DB"/>
    <w:rsid w:val="00C05FB9"/>
    <w:rsid w:val="00C14DAD"/>
    <w:rsid w:val="00C34C10"/>
    <w:rsid w:val="00C41A59"/>
    <w:rsid w:val="00CA1872"/>
    <w:rsid w:val="00CB0BCA"/>
    <w:rsid w:val="00CC6CC9"/>
    <w:rsid w:val="00CD7546"/>
    <w:rsid w:val="00CE4685"/>
    <w:rsid w:val="00D2019A"/>
    <w:rsid w:val="00D206DB"/>
    <w:rsid w:val="00D34E7B"/>
    <w:rsid w:val="00D42D0E"/>
    <w:rsid w:val="00D73918"/>
    <w:rsid w:val="00D928DA"/>
    <w:rsid w:val="00DA326D"/>
    <w:rsid w:val="00DC5B0C"/>
    <w:rsid w:val="00DD267A"/>
    <w:rsid w:val="00E0106D"/>
    <w:rsid w:val="00E10387"/>
    <w:rsid w:val="00E229DB"/>
    <w:rsid w:val="00E5478F"/>
    <w:rsid w:val="00E865E3"/>
    <w:rsid w:val="00EF7DE8"/>
    <w:rsid w:val="00F1003E"/>
    <w:rsid w:val="00F44260"/>
    <w:rsid w:val="00F72A5D"/>
    <w:rsid w:val="00F87C79"/>
    <w:rsid w:val="00FC25CD"/>
    <w:rsid w:val="00FD4D92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793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5793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2</Pages>
  <Words>2090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106</cp:revision>
  <cp:lastPrinted>2022-08-12T07:34:00Z</cp:lastPrinted>
  <dcterms:created xsi:type="dcterms:W3CDTF">2021-06-29T11:29:00Z</dcterms:created>
  <dcterms:modified xsi:type="dcterms:W3CDTF">2022-08-12T07:38:00Z</dcterms:modified>
</cp:coreProperties>
</file>