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7B" w:rsidRDefault="009D0A7B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color="window">
            <v:imagedata r:id="rId4" o:title=""/>
          </v:shape>
          <o:OLEObject Type="Embed" ProgID="Paint.Picture" ShapeID="_x0000_i1025" DrawAspect="Content" ObjectID="_1727701385" r:id="rId5"/>
        </w:object>
      </w:r>
    </w:p>
    <w:p w:rsidR="009D0A7B" w:rsidRPr="0063670C" w:rsidRDefault="009D0A7B" w:rsidP="00C02F05">
      <w:pPr>
        <w:jc w:val="center"/>
        <w:rPr>
          <w:sz w:val="16"/>
          <w:szCs w:val="16"/>
        </w:rPr>
      </w:pPr>
    </w:p>
    <w:p w:rsidR="009D0A7B" w:rsidRDefault="009D0A7B" w:rsidP="00496BB5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D0A7B" w:rsidRPr="000A5628" w:rsidRDefault="009D0A7B" w:rsidP="00496BB5">
      <w:pPr>
        <w:rPr>
          <w:sz w:val="20"/>
          <w:szCs w:val="20"/>
        </w:rPr>
      </w:pPr>
    </w:p>
    <w:p w:rsidR="009D0A7B" w:rsidRPr="000A5628" w:rsidRDefault="009D0A7B" w:rsidP="00496BB5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D0A7B" w:rsidRPr="00233154" w:rsidRDefault="009D0A7B" w:rsidP="00496BB5">
      <w:pPr>
        <w:jc w:val="center"/>
        <w:rPr>
          <w:b/>
          <w:bCs/>
          <w:sz w:val="40"/>
          <w:szCs w:val="40"/>
        </w:rPr>
      </w:pPr>
    </w:p>
    <w:p w:rsidR="009D0A7B" w:rsidRPr="006745CA" w:rsidRDefault="009D0A7B" w:rsidP="00496BB5">
      <w:pPr>
        <w:jc w:val="center"/>
      </w:pPr>
      <w:r>
        <w:t>________________                                        Луцьк                                         №_____________</w:t>
      </w:r>
    </w:p>
    <w:p w:rsidR="009D0A7B" w:rsidRDefault="009D0A7B" w:rsidP="00EB2871">
      <w:pPr>
        <w:ind w:right="4959"/>
        <w:jc w:val="both"/>
        <w:rPr>
          <w:sz w:val="28"/>
          <w:szCs w:val="28"/>
        </w:rPr>
      </w:pPr>
    </w:p>
    <w:p w:rsidR="009D0A7B" w:rsidRPr="00EB2871" w:rsidRDefault="009D0A7B" w:rsidP="00EB2871">
      <w:pPr>
        <w:ind w:right="4959"/>
        <w:jc w:val="both"/>
        <w:rPr>
          <w:bCs/>
          <w:sz w:val="28"/>
          <w:szCs w:val="28"/>
        </w:rPr>
      </w:pPr>
      <w:r w:rsidRPr="00EB2871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згоди на </w:t>
      </w:r>
      <w:r w:rsidRPr="00EB2871">
        <w:rPr>
          <w:sz w:val="28"/>
          <w:szCs w:val="28"/>
        </w:rPr>
        <w:t xml:space="preserve">прийняття </w:t>
      </w:r>
      <w:r>
        <w:rPr>
          <w:sz w:val="28"/>
          <w:szCs w:val="28"/>
        </w:rPr>
        <w:t>у власність Луцької міської територіальної громади окремого індивідуально визначеного майна (</w:t>
      </w:r>
      <w:r w:rsidRPr="00EB2871">
        <w:rPr>
          <w:bCs/>
          <w:sz w:val="28"/>
          <w:szCs w:val="28"/>
        </w:rPr>
        <w:t>принтера для двос</w:t>
      </w:r>
      <w:r>
        <w:rPr>
          <w:bCs/>
          <w:sz w:val="28"/>
          <w:szCs w:val="28"/>
        </w:rPr>
        <w:t>тороннього ретрансферного друку)</w:t>
      </w:r>
    </w:p>
    <w:p w:rsidR="009D0A7B" w:rsidRPr="00EB2871" w:rsidRDefault="009D0A7B" w:rsidP="00EB2871">
      <w:pPr>
        <w:suppressAutoHyphens w:val="0"/>
        <w:rPr>
          <w:sz w:val="28"/>
          <w:szCs w:val="28"/>
        </w:rPr>
      </w:pPr>
    </w:p>
    <w:p w:rsidR="009D0A7B" w:rsidRPr="00EB2871" w:rsidRDefault="009D0A7B" w:rsidP="00496BB5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26,60 Закону України «Про місцеве самоврядування»,  ст.4 Закону України «Про передачу об’єктів права державної та комунальної власності», в</w:t>
      </w:r>
      <w:r w:rsidRPr="00EB2871">
        <w:rPr>
          <w:sz w:val="28"/>
          <w:szCs w:val="28"/>
        </w:rPr>
        <w:t>раховуючи лист Міністерства цифрової трансформації України від 14.10.2022</w:t>
      </w:r>
      <w:r>
        <w:rPr>
          <w:sz w:val="28"/>
          <w:szCs w:val="28"/>
        </w:rPr>
        <w:t>,</w:t>
      </w:r>
      <w:r w:rsidRPr="00EB2871">
        <w:rPr>
          <w:sz w:val="28"/>
          <w:szCs w:val="28"/>
        </w:rPr>
        <w:t xml:space="preserve"> </w:t>
      </w:r>
      <w:r>
        <w:rPr>
          <w:sz w:val="28"/>
          <w:szCs w:val="28"/>
        </w:rPr>
        <w:t>на виконання постанови Кабінету Міністрів України від 23.02.2022 № 275 «Про внесення змін до постанови Кабінету Міністрів України від 16.09.2020 № 844»,</w:t>
      </w:r>
      <w:r w:rsidRPr="00EB2871">
        <w:rPr>
          <w:sz w:val="28"/>
          <w:szCs w:val="28"/>
        </w:rPr>
        <w:t xml:space="preserve"> з метою забезпечення</w:t>
      </w:r>
      <w:r w:rsidRPr="00496BB5">
        <w:rPr>
          <w:sz w:val="28"/>
          <w:szCs w:val="28"/>
        </w:rPr>
        <w:t xml:space="preserve"> </w:t>
      </w:r>
      <w:r w:rsidRPr="00EB2871">
        <w:rPr>
          <w:sz w:val="28"/>
          <w:szCs w:val="28"/>
        </w:rPr>
        <w:t>департаменту «Центр надання адміністративних послуг у місті Луцьку» Луцької міської ради необхідними засобами для видачі та обміну посвідчень водія та реєстрації транспортних засобів, міська рада</w:t>
      </w:r>
    </w:p>
    <w:p w:rsidR="009D0A7B" w:rsidRPr="00EB2871" w:rsidRDefault="009D0A7B" w:rsidP="00EB2871">
      <w:pPr>
        <w:suppressAutoHyphens w:val="0"/>
        <w:rPr>
          <w:b/>
          <w:sz w:val="28"/>
          <w:szCs w:val="28"/>
        </w:rPr>
      </w:pPr>
    </w:p>
    <w:p w:rsidR="009D0A7B" w:rsidRPr="00EB2871" w:rsidRDefault="009D0A7B" w:rsidP="00EB2871">
      <w:pPr>
        <w:suppressAutoHyphens w:val="0"/>
        <w:rPr>
          <w:sz w:val="28"/>
          <w:szCs w:val="28"/>
        </w:rPr>
      </w:pPr>
      <w:r w:rsidRPr="00EB2871">
        <w:rPr>
          <w:sz w:val="28"/>
          <w:szCs w:val="28"/>
        </w:rPr>
        <w:t>ВИРІШИЛА:</w:t>
      </w:r>
    </w:p>
    <w:p w:rsidR="009D0A7B" w:rsidRPr="00EB2871" w:rsidRDefault="009D0A7B" w:rsidP="00EB2871">
      <w:pPr>
        <w:suppressAutoHyphens w:val="0"/>
        <w:jc w:val="center"/>
        <w:rPr>
          <w:b/>
          <w:sz w:val="28"/>
          <w:szCs w:val="28"/>
        </w:rPr>
      </w:pPr>
    </w:p>
    <w:p w:rsidR="009D0A7B" w:rsidRDefault="009D0A7B" w:rsidP="00BC3DC1">
      <w:pPr>
        <w:ind w:right="-79" w:firstLine="539"/>
        <w:jc w:val="both"/>
        <w:rPr>
          <w:sz w:val="28"/>
          <w:szCs w:val="28"/>
          <w:shd w:val="clear" w:color="auto" w:fill="FFFFFF"/>
        </w:rPr>
      </w:pPr>
      <w:r w:rsidRPr="00EB2871">
        <w:rPr>
          <w:sz w:val="28"/>
          <w:szCs w:val="28"/>
        </w:rPr>
        <w:t xml:space="preserve">1. </w:t>
      </w:r>
      <w:r>
        <w:rPr>
          <w:sz w:val="28"/>
          <w:szCs w:val="28"/>
        </w:rPr>
        <w:t>Надати згоду на п</w:t>
      </w:r>
      <w:r w:rsidRPr="00EB2871">
        <w:rPr>
          <w:sz w:val="28"/>
          <w:szCs w:val="28"/>
        </w:rPr>
        <w:t>рийнят</w:t>
      </w:r>
      <w:r>
        <w:rPr>
          <w:sz w:val="28"/>
          <w:szCs w:val="28"/>
        </w:rPr>
        <w:t>тя</w:t>
      </w:r>
      <w:r w:rsidRPr="00EB2871">
        <w:rPr>
          <w:sz w:val="28"/>
          <w:szCs w:val="28"/>
        </w:rPr>
        <w:t xml:space="preserve"> з державної власності із сфери управління Міністерства економіки України з балансу державного підприємства «</w:t>
      </w:r>
      <w:r w:rsidRPr="00EB2871">
        <w:rPr>
          <w:bCs/>
          <w:sz w:val="28"/>
          <w:szCs w:val="28"/>
        </w:rPr>
        <w:t>Поліграфічний комбінат «Україна» по виготовленню цінних паперів» у власність Луцької міської територіальної громади окрем</w:t>
      </w:r>
      <w:r>
        <w:rPr>
          <w:bCs/>
          <w:sz w:val="28"/>
          <w:szCs w:val="28"/>
        </w:rPr>
        <w:t xml:space="preserve">ого індивідуально </w:t>
      </w:r>
      <w:r w:rsidRPr="00EB2871">
        <w:rPr>
          <w:bCs/>
          <w:sz w:val="28"/>
          <w:szCs w:val="28"/>
        </w:rPr>
        <w:t>визначен</w:t>
      </w:r>
      <w:r>
        <w:rPr>
          <w:bCs/>
          <w:sz w:val="28"/>
          <w:szCs w:val="28"/>
        </w:rPr>
        <w:t>ого</w:t>
      </w:r>
      <w:r w:rsidRPr="00EB2871">
        <w:rPr>
          <w:bCs/>
          <w:sz w:val="28"/>
          <w:szCs w:val="28"/>
        </w:rPr>
        <w:t xml:space="preserve"> майн</w:t>
      </w:r>
      <w:r>
        <w:rPr>
          <w:bCs/>
          <w:sz w:val="28"/>
          <w:szCs w:val="28"/>
        </w:rPr>
        <w:t>а</w:t>
      </w:r>
      <w:r w:rsidRPr="00EB2871">
        <w:rPr>
          <w:bCs/>
          <w:sz w:val="28"/>
          <w:szCs w:val="28"/>
        </w:rPr>
        <w:t xml:space="preserve"> – принтер</w:t>
      </w:r>
      <w:r>
        <w:rPr>
          <w:bCs/>
          <w:sz w:val="28"/>
          <w:szCs w:val="28"/>
        </w:rPr>
        <w:t>а</w:t>
      </w:r>
      <w:r w:rsidRPr="00EB2871">
        <w:rPr>
          <w:bCs/>
          <w:sz w:val="28"/>
          <w:szCs w:val="28"/>
        </w:rPr>
        <w:t xml:space="preserve"> для двостороннього ретрансферного друку Swiftpro K60 з безконтактним енкодером та подвійним модулем ламінування у кількості 1 штука (номенклатурний номер 64551)</w:t>
      </w:r>
      <w:r>
        <w:rPr>
          <w:bCs/>
          <w:sz w:val="28"/>
          <w:szCs w:val="28"/>
        </w:rPr>
        <w:t>,</w:t>
      </w:r>
      <w:r w:rsidRPr="00EB2871">
        <w:rPr>
          <w:bCs/>
          <w:sz w:val="28"/>
          <w:szCs w:val="28"/>
        </w:rPr>
        <w:t xml:space="preserve"> </w:t>
      </w:r>
      <w:r w:rsidRPr="00496BB5">
        <w:rPr>
          <w:bCs/>
          <w:sz w:val="28"/>
          <w:szCs w:val="28"/>
        </w:rPr>
        <w:t>вартістю 1</w:t>
      </w:r>
      <w:r w:rsidRPr="00496BB5">
        <w:rPr>
          <w:iCs/>
          <w:sz w:val="28"/>
          <w:szCs w:val="28"/>
        </w:rPr>
        <w:t>23 750,00 грн</w:t>
      </w:r>
      <w:r w:rsidRPr="00EB2871">
        <w:rPr>
          <w:bCs/>
          <w:i/>
          <w:iCs/>
          <w:sz w:val="28"/>
          <w:szCs w:val="28"/>
        </w:rPr>
        <w:t xml:space="preserve"> </w:t>
      </w:r>
      <w:r w:rsidRPr="00CB21CD">
        <w:rPr>
          <w:bCs/>
          <w:iCs/>
          <w:sz w:val="28"/>
          <w:szCs w:val="28"/>
        </w:rPr>
        <w:t xml:space="preserve">(сто двадцять три тисячі сімсот п’ятдесят грн 00 коп. </w:t>
      </w:r>
      <w:r w:rsidRPr="00CB21CD">
        <w:rPr>
          <w:bCs/>
          <w:sz w:val="28"/>
          <w:szCs w:val="28"/>
        </w:rPr>
        <w:t xml:space="preserve">(без урахування ПДВ)) </w:t>
      </w:r>
      <w:r w:rsidRPr="00EB2871">
        <w:rPr>
          <w:bCs/>
          <w:sz w:val="28"/>
          <w:szCs w:val="28"/>
        </w:rPr>
        <w:t xml:space="preserve">для передачі </w:t>
      </w:r>
      <w:r w:rsidRPr="00EB2871">
        <w:rPr>
          <w:sz w:val="28"/>
          <w:szCs w:val="28"/>
        </w:rPr>
        <w:t>в</w:t>
      </w:r>
      <w:r w:rsidRPr="00496BB5">
        <w:rPr>
          <w:sz w:val="28"/>
          <w:szCs w:val="28"/>
        </w:rPr>
        <w:t xml:space="preserve"> </w:t>
      </w:r>
      <w:r w:rsidRPr="00EB2871">
        <w:rPr>
          <w:sz w:val="28"/>
          <w:szCs w:val="28"/>
        </w:rPr>
        <w:t>департамент «Центр надання адміністративних послуг у місті Луцьку» Луцької міської ради</w:t>
      </w:r>
      <w:r>
        <w:rPr>
          <w:sz w:val="28"/>
          <w:szCs w:val="28"/>
        </w:rPr>
        <w:t>.</w:t>
      </w:r>
      <w:r w:rsidRPr="000E0E37">
        <w:rPr>
          <w:sz w:val="28"/>
          <w:szCs w:val="28"/>
          <w:shd w:val="clear" w:color="auto" w:fill="FFFFFF"/>
        </w:rPr>
        <w:t xml:space="preserve"> </w:t>
      </w:r>
    </w:p>
    <w:p w:rsidR="009D0A7B" w:rsidRPr="00EB2871" w:rsidRDefault="009D0A7B" w:rsidP="000E0E37">
      <w:pPr>
        <w:ind w:firstLine="567"/>
        <w:jc w:val="both"/>
        <w:rPr>
          <w:sz w:val="28"/>
          <w:szCs w:val="28"/>
        </w:rPr>
      </w:pPr>
      <w:r w:rsidRPr="00EB2871">
        <w:rPr>
          <w:sz w:val="28"/>
          <w:szCs w:val="28"/>
        </w:rPr>
        <w:t xml:space="preserve">2. </w:t>
      </w:r>
      <w:r>
        <w:rPr>
          <w:sz w:val="28"/>
          <w:szCs w:val="28"/>
        </w:rPr>
        <w:t>Зобов’язати д</w:t>
      </w:r>
      <w:r w:rsidRPr="00EB2871">
        <w:rPr>
          <w:sz w:val="28"/>
          <w:szCs w:val="28"/>
        </w:rPr>
        <w:t xml:space="preserve">епартамент «Центр надання адміністративних послуг у місті Луцьку» Луцької міської ради </w:t>
      </w:r>
      <w:r>
        <w:rPr>
          <w:sz w:val="28"/>
          <w:szCs w:val="28"/>
        </w:rPr>
        <w:t xml:space="preserve">облікувати та поставити на баланс департаменту, передане за актом приймання-передачі вищезазначене майно, </w:t>
      </w:r>
      <w:r w:rsidRPr="00EB2871"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t xml:space="preserve">його </w:t>
      </w:r>
      <w:r w:rsidRPr="00EB2871">
        <w:rPr>
          <w:sz w:val="28"/>
          <w:szCs w:val="28"/>
        </w:rPr>
        <w:t xml:space="preserve">цільове використання для надання адміністративних послуг замовникам щодо видачі та обміну посвідчень водія та </w:t>
      </w:r>
      <w:r>
        <w:rPr>
          <w:sz w:val="28"/>
          <w:szCs w:val="28"/>
        </w:rPr>
        <w:t xml:space="preserve">реєстрації транспортних засобів та </w:t>
      </w:r>
      <w:r w:rsidRPr="00EB2871">
        <w:rPr>
          <w:bCs/>
          <w:sz w:val="28"/>
          <w:szCs w:val="28"/>
        </w:rPr>
        <w:t>не відчужувати в приватну власність</w:t>
      </w:r>
      <w:r>
        <w:rPr>
          <w:sz w:val="28"/>
          <w:szCs w:val="28"/>
        </w:rPr>
        <w:t>.</w:t>
      </w:r>
    </w:p>
    <w:p w:rsidR="009D0A7B" w:rsidRPr="00EB2871" w:rsidRDefault="009D0A7B" w:rsidP="002D5D26">
      <w:pPr>
        <w:ind w:firstLine="708"/>
        <w:jc w:val="both"/>
        <w:rPr>
          <w:sz w:val="28"/>
          <w:szCs w:val="28"/>
        </w:rPr>
      </w:pPr>
      <w:r w:rsidRPr="00EB2871">
        <w:rPr>
          <w:sz w:val="28"/>
          <w:szCs w:val="28"/>
        </w:rPr>
        <w:t>3. Контроль за виконанням рішення покласти на заступника міського голови, керуючого справами виконкому Юрія Вербича</w:t>
      </w:r>
      <w:r>
        <w:rPr>
          <w:sz w:val="28"/>
          <w:szCs w:val="28"/>
        </w:rPr>
        <w:t xml:space="preserve"> та</w:t>
      </w:r>
      <w:r w:rsidRPr="00EB2871">
        <w:rPr>
          <w:sz w:val="28"/>
          <w:szCs w:val="28"/>
        </w:rPr>
        <w:t xml:space="preserve"> постійну комісію міської ради з питань комунального майна та приватизації.  </w:t>
      </w:r>
    </w:p>
    <w:p w:rsidR="009D0A7B" w:rsidRPr="00EB2871" w:rsidRDefault="009D0A7B" w:rsidP="002D5D26">
      <w:pPr>
        <w:ind w:right="-2"/>
        <w:jc w:val="both"/>
        <w:rPr>
          <w:sz w:val="28"/>
          <w:szCs w:val="28"/>
        </w:rPr>
      </w:pPr>
    </w:p>
    <w:p w:rsidR="009D0A7B" w:rsidRPr="00EB2871" w:rsidRDefault="009D0A7B" w:rsidP="00EB2871">
      <w:pPr>
        <w:suppressAutoHyphens w:val="0"/>
        <w:ind w:right="4534"/>
        <w:jc w:val="both"/>
      </w:pPr>
    </w:p>
    <w:p w:rsidR="009D0A7B" w:rsidRPr="00EB2871" w:rsidRDefault="009D0A7B" w:rsidP="00EB2871">
      <w:pPr>
        <w:suppressAutoHyphens w:val="0"/>
        <w:ind w:right="4534"/>
        <w:jc w:val="both"/>
      </w:pPr>
    </w:p>
    <w:p w:rsidR="009D0A7B" w:rsidRPr="00EB2871" w:rsidRDefault="009D0A7B" w:rsidP="00EB2871">
      <w:pPr>
        <w:suppressAutoHyphens w:val="0"/>
        <w:ind w:right="4534"/>
        <w:jc w:val="both"/>
      </w:pPr>
    </w:p>
    <w:p w:rsidR="009D0A7B" w:rsidRPr="00EB2871" w:rsidRDefault="009D0A7B" w:rsidP="00EB2871">
      <w:pPr>
        <w:suppressAutoHyphens w:val="0"/>
        <w:ind w:right="4534"/>
        <w:jc w:val="both"/>
      </w:pPr>
    </w:p>
    <w:p w:rsidR="009D0A7B" w:rsidRDefault="009D0A7B" w:rsidP="00EB2871">
      <w:pPr>
        <w:suppressAutoHyphens w:val="0"/>
        <w:ind w:right="-2"/>
        <w:jc w:val="both"/>
        <w:rPr>
          <w:sz w:val="28"/>
          <w:szCs w:val="28"/>
        </w:rPr>
      </w:pPr>
      <w:r w:rsidRPr="00EB2871">
        <w:rPr>
          <w:sz w:val="28"/>
          <w:szCs w:val="28"/>
        </w:rPr>
        <w:t>Міський голова                                                                         Ігор ПОЛІЩУК</w:t>
      </w:r>
    </w:p>
    <w:p w:rsidR="009D0A7B" w:rsidRDefault="009D0A7B" w:rsidP="00EB2871">
      <w:pPr>
        <w:suppressAutoHyphens w:val="0"/>
        <w:ind w:right="-2"/>
        <w:jc w:val="both"/>
        <w:rPr>
          <w:sz w:val="28"/>
          <w:szCs w:val="28"/>
        </w:rPr>
      </w:pPr>
    </w:p>
    <w:p w:rsidR="009D0A7B" w:rsidRDefault="009D0A7B" w:rsidP="00EB2871">
      <w:pPr>
        <w:suppressAutoHyphens w:val="0"/>
        <w:ind w:right="-2"/>
        <w:jc w:val="both"/>
        <w:rPr>
          <w:sz w:val="28"/>
          <w:szCs w:val="28"/>
        </w:rPr>
      </w:pPr>
    </w:p>
    <w:p w:rsidR="009D0A7B" w:rsidRPr="00C07C71" w:rsidRDefault="009D0A7B" w:rsidP="00EB2871">
      <w:pPr>
        <w:suppressAutoHyphens w:val="0"/>
        <w:ind w:right="-2"/>
        <w:jc w:val="both"/>
      </w:pPr>
      <w:r w:rsidRPr="00C07C71">
        <w:t>Карп’як 777870</w:t>
      </w:r>
    </w:p>
    <w:p w:rsidR="009D0A7B" w:rsidRPr="00C07C71" w:rsidRDefault="009D0A7B" w:rsidP="00EB2871">
      <w:pPr>
        <w:suppressAutoHyphens w:val="0"/>
        <w:ind w:right="-2"/>
        <w:jc w:val="both"/>
      </w:pPr>
    </w:p>
    <w:p w:rsidR="009D0A7B" w:rsidRPr="00EB2871" w:rsidRDefault="009D0A7B" w:rsidP="00EB2871">
      <w:pPr>
        <w:suppressAutoHyphens w:val="0"/>
        <w:ind w:right="-2"/>
        <w:jc w:val="both"/>
        <w:rPr>
          <w:sz w:val="28"/>
          <w:szCs w:val="28"/>
        </w:rPr>
      </w:pPr>
    </w:p>
    <w:p w:rsidR="009D0A7B" w:rsidRPr="00EB2871" w:rsidRDefault="009D0A7B" w:rsidP="00EB2871">
      <w:pPr>
        <w:suppressAutoHyphens w:val="0"/>
        <w:ind w:right="4534"/>
        <w:jc w:val="both"/>
        <w:rPr>
          <w:sz w:val="28"/>
          <w:szCs w:val="28"/>
        </w:rPr>
      </w:pPr>
    </w:p>
    <w:p w:rsidR="009D0A7B" w:rsidRDefault="009D0A7B" w:rsidP="00EB2871">
      <w:pPr>
        <w:suppressAutoHyphens w:val="0"/>
        <w:ind w:right="4534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9D0A7B" w:rsidRDefault="009D0A7B" w:rsidP="00EB2871">
      <w:pPr>
        <w:suppressAutoHyphens w:val="0"/>
        <w:ind w:right="4534"/>
        <w:jc w:val="both"/>
        <w:rPr>
          <w:sz w:val="28"/>
          <w:szCs w:val="28"/>
          <w:shd w:val="clear" w:color="auto" w:fill="FFFFFF"/>
        </w:rPr>
      </w:pPr>
    </w:p>
    <w:p w:rsidR="009D0A7B" w:rsidRPr="00EB2871" w:rsidRDefault="009D0A7B" w:rsidP="00EB2871">
      <w:pPr>
        <w:suppressAutoHyphens w:val="0"/>
        <w:ind w:right="4534"/>
        <w:jc w:val="both"/>
        <w:rPr>
          <w:sz w:val="28"/>
          <w:szCs w:val="28"/>
        </w:rPr>
      </w:pPr>
    </w:p>
    <w:sectPr w:rsidR="009D0A7B" w:rsidRPr="00EB2871" w:rsidSect="00496BB5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5A"/>
    <w:rsid w:val="00064854"/>
    <w:rsid w:val="000A019D"/>
    <w:rsid w:val="000A5628"/>
    <w:rsid w:val="000E0E37"/>
    <w:rsid w:val="0015034D"/>
    <w:rsid w:val="0018139C"/>
    <w:rsid w:val="00233154"/>
    <w:rsid w:val="002D5D26"/>
    <w:rsid w:val="0043553B"/>
    <w:rsid w:val="00496BB5"/>
    <w:rsid w:val="005928FE"/>
    <w:rsid w:val="005A4B55"/>
    <w:rsid w:val="00610511"/>
    <w:rsid w:val="0063670C"/>
    <w:rsid w:val="006475F5"/>
    <w:rsid w:val="0065398C"/>
    <w:rsid w:val="006745CA"/>
    <w:rsid w:val="006D3950"/>
    <w:rsid w:val="006E1CDB"/>
    <w:rsid w:val="006E6690"/>
    <w:rsid w:val="0074421A"/>
    <w:rsid w:val="0079693B"/>
    <w:rsid w:val="007B28CD"/>
    <w:rsid w:val="008932BD"/>
    <w:rsid w:val="009122DB"/>
    <w:rsid w:val="009D0A7B"/>
    <w:rsid w:val="00A95587"/>
    <w:rsid w:val="00AB15A5"/>
    <w:rsid w:val="00AC7DF2"/>
    <w:rsid w:val="00BC3DC1"/>
    <w:rsid w:val="00C02F05"/>
    <w:rsid w:val="00C07C71"/>
    <w:rsid w:val="00C5725A"/>
    <w:rsid w:val="00C7405A"/>
    <w:rsid w:val="00C74E10"/>
    <w:rsid w:val="00CB21CD"/>
    <w:rsid w:val="00D02351"/>
    <w:rsid w:val="00D530D9"/>
    <w:rsid w:val="00DD333C"/>
    <w:rsid w:val="00E25779"/>
    <w:rsid w:val="00E47950"/>
    <w:rsid w:val="00E67928"/>
    <w:rsid w:val="00EB2871"/>
    <w:rsid w:val="00EE2CB1"/>
    <w:rsid w:val="00F35BC1"/>
    <w:rsid w:val="00FC10F7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DB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1"/>
    <w:basedOn w:val="Normal"/>
    <w:next w:val="Normal"/>
    <w:link w:val="1"/>
    <w:uiPriority w:val="99"/>
    <w:rsid w:val="006E1CD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Normal"/>
    <w:next w:val="Normal"/>
    <w:link w:val="2"/>
    <w:uiPriority w:val="99"/>
    <w:semiHidden/>
    <w:rsid w:val="006E1C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6E1CDB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21"/>
    <w:uiPriority w:val="99"/>
    <w:semiHidden/>
    <w:locked/>
    <w:rsid w:val="006E1CD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405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2AD9"/>
    <w:rPr>
      <w:rFonts w:ascii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C7405A"/>
    <w:rPr>
      <w:rFonts w:cs="Lucida Sans"/>
    </w:rPr>
  </w:style>
  <w:style w:type="paragraph" w:customStyle="1" w:styleId="10">
    <w:name w:val="Назва об'єкта1"/>
    <w:basedOn w:val="Normal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rsid w:val="00C7405A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1508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WORK</cp:lastModifiedBy>
  <cp:revision>9</cp:revision>
  <cp:lastPrinted>2022-10-18T13:01:00Z</cp:lastPrinted>
  <dcterms:created xsi:type="dcterms:W3CDTF">2022-10-18T12:20:00Z</dcterms:created>
  <dcterms:modified xsi:type="dcterms:W3CDTF">2022-10-19T13:17:00Z</dcterms:modified>
</cp:coreProperties>
</file>