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54" w:rsidRDefault="00876D54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en-US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02506219" r:id="rId7"/>
        </w:pict>
      </w:r>
    </w:p>
    <w:p w:rsidR="00876D54" w:rsidRDefault="00876D54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876D54" w:rsidRPr="00A42BEA" w:rsidRDefault="00876D5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2BEA">
        <w:rPr>
          <w:rFonts w:ascii="Times New Roman" w:hAnsi="Times New Roman" w:cs="Times New Roman"/>
          <w:sz w:val="28"/>
          <w:szCs w:val="28"/>
          <w:lang w:val="ru-RU"/>
        </w:rPr>
        <w:t>ЛУЦЬКИЙ  МІСЬКИЙ  ГОЛОВА</w:t>
      </w:r>
    </w:p>
    <w:p w:rsidR="00876D54" w:rsidRPr="005A2888" w:rsidRDefault="00876D5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6D54" w:rsidRPr="005A2888" w:rsidRDefault="00876D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76D54" w:rsidRPr="005A2888" w:rsidRDefault="00876D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6D54" w:rsidRDefault="00876D5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76D54" w:rsidRDefault="00876D54" w:rsidP="00C629E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876D54" w:rsidRPr="00027BA6" w:rsidRDefault="00876D54" w:rsidP="00C629E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876D54" w:rsidRDefault="00876D54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грошової допомоги </w:t>
      </w:r>
    </w:p>
    <w:p w:rsidR="00876D54" w:rsidRDefault="00876D54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ветеранам / ветеранкам та членам</w:t>
      </w:r>
    </w:p>
    <w:p w:rsidR="00876D54" w:rsidRDefault="00876D54" w:rsidP="004E64D7">
      <w:pPr>
        <w:pStyle w:val="Style4"/>
        <w:widowControl/>
        <w:ind w:right="5101"/>
        <w:rPr>
          <w:rFonts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сімей</w:t>
      </w:r>
    </w:p>
    <w:p w:rsidR="00876D54" w:rsidRDefault="00876D54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 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42, п.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 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8 ст.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 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59 Закону України «Про місцеве самоврядування в Україні», протоколу засідання комісії з пита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нь надання грошової допомоги ветеранам / ветеранкам та членам їх сімей від 17.02.2025 № 1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5113242 «Інші заходи у сфері соціального захисту і соціального забезпечення»: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Андросюку Михайлу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Андрощуку Валентину Богдановичу,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Арендарчуку Юрію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Арестовичу Івану Павловичу,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Афанасьєву Олександру Сергійовичу,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Бабилясу Сергію Анатолійовичу,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876D54" w:rsidRDefault="00876D54" w:rsidP="00A462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Бальбузі Андрію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с. Кульчин,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Банацькому Роману Петровичу,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</w:t>
      </w:r>
      <w:r w:rsidRPr="00A77B8B">
        <w:rPr>
          <w:rFonts w:ascii="Times New Roman" w:hAnsi="Times New Roman" w:cs="Times New Roman"/>
          <w:sz w:val="28"/>
          <w:szCs w:val="28"/>
        </w:rPr>
        <w:t>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Бартошику Михайлу Івановичу,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с. Милуші,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Бартошику Олександру Петровичу,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Басу Тарасу Михайловичу,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с. Зміїнець,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Батуєву Андрію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876D54" w:rsidRPr="00F205F3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Бегалю Миколі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исячу) гривень на лікування (проживає за адресою: </w:t>
      </w:r>
      <w:r w:rsidRPr="00F205F3">
        <w:rPr>
          <w:rFonts w:ascii="Times New Roman" w:hAnsi="Times New Roman" w:cs="Times New Roman"/>
          <w:sz w:val="28"/>
          <w:szCs w:val="28"/>
        </w:rPr>
        <w:t xml:space="preserve">с. Забороль,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205F3">
        <w:rPr>
          <w:rFonts w:ascii="Times New Roman" w:hAnsi="Times New Roman" w:cs="Times New Roman"/>
          <w:sz w:val="28"/>
          <w:szCs w:val="28"/>
        </w:rPr>
        <w:t>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Бейчуку Дмитру Михайловичу,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Бессоновій Тетяні </w:t>
      </w:r>
      <w:r w:rsidRPr="00F205F3">
        <w:rPr>
          <w:rFonts w:ascii="Times New Roman" w:hAnsi="Times New Roman" w:cs="Times New Roman"/>
          <w:sz w:val="28"/>
          <w:szCs w:val="28"/>
        </w:rPr>
        <w:t>Євгенівні,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Бихнюку Дмитру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Бідзюрі Віталію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Білику Дмитру Петровичу,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с-ще Рокині,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Білоусу Олександру Вікторовичу,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 Володимиру Олександровичу,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 Олександру Валерійовичу,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Бондаруку Віктору Анатолійовичу,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Бондаруку Ігорю Васильовичу,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Борисюку Олександру Станіславовичу, ___ – 3000 (три тисячі) гривень на лікування (проживає за адресою: с. Боголюби,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Бортнік Катерині Андріївні,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Босюку Сергію Петровичу,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Оксані Іванівні,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Бугайчуку Василю Івановичу,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Буліку Сергію Ярославовичу,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Бурцю Руслану Петровичу, ___ – 5000 (п’ять тисяч)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Бущуку Андрію Віталійовичу,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Вагелю Віталію Вікторовичу, ___ – 10 000 (десять тисяч)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Василевському Артуру Улдисовичу,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Василевській Галині Володимирівні, ___ – 1000 (одну тисячу) гривень на лікування (проживає за адресою: м. Луцьк, ___);</w:t>
      </w:r>
    </w:p>
    <w:p w:rsidR="00876D54" w:rsidRDefault="00876D54" w:rsidP="00DF7D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Василевському Юрію Улдисовичу,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Везі Володимиру Юрійовичу, ___ – 5000 (п’ять тисяч) гривень на лікування (проживає за адресою: м. Луцьк, ___);</w:t>
      </w:r>
    </w:p>
    <w:p w:rsidR="00876D54" w:rsidRDefault="00876D54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Величку Василю Петровичу, ___ – 3000 (три тисячі) гривень на лікування (проживає за адресою: м. Луцьк, ___);</w:t>
      </w:r>
    </w:p>
    <w:p w:rsidR="00876D54" w:rsidRDefault="00876D54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Величку Ігорю Петровичу, ___ – 10 000 (десять тисяч) гривень на лікування (проживає за адресою: м. Луцьк, ___);</w:t>
      </w:r>
    </w:p>
    <w:p w:rsidR="00876D54" w:rsidRDefault="00876D54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Величку Юрію Яковичу, ___ – 3000 (три тисячі) гривень на лікування (проживає за адресою: м. Луцьк, ___);</w:t>
      </w:r>
    </w:p>
    <w:p w:rsidR="00876D54" w:rsidRDefault="00876D54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Веремку Антону Руслановичу,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Вигівському Віктору Петровичу, ___ – 3000 (три тисячі) гривень на лікування (проживає за адресою: с. Тарасове,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Видринській Анні Вікторівні,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Вишневському Андрію Едуардовичу,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Вишневському Олександру Святославовичу,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Вілюку Андрію Миколайовичу,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Вовку Василю Вікторовичу,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Інні Ярославівні,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Вовку Олександру Володимировичу,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Вознюку Сергію Васильовичу,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Войтановичу Андрію Юрійовичу, ___ – 3000 (три тисячі) гривень на лікування (проживає за адресою: м. Луцьк, ___);</w:t>
      </w:r>
    </w:p>
    <w:p w:rsidR="00876D54" w:rsidRDefault="00876D54" w:rsidP="004624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Войтовичу Ярославу Володимировичу,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Войтюку Андрію Борисовичу,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Воронецькій Надії Анатоліївні,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Олегу Йосиповичу,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Олександру Володимировичу,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Гайволі Руслану Юрійовичу,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Гайдиму Володимиру Павловичу,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Галаші Анатолію Сергійовичу,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Гамулі Руслану Вікторовичу,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Гапончуку Володимиру Сергійовичу,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Гармаю Андрію Миколайовичу, ___ – 5000 (п’ять тисяч)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Гармаю Валерію Вікторовичу,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Герасимчуку Володимиру Олексійовичу,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Герасимчуку Олександру Олександровичу,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Геричу Андрію Михайловичу,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Гінюку Дмитру Миколайовичу, ___ – 5000 (п’ять тисяч)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Глівчуку Роману Руслановичу,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Гнасюку Олександру Миколайовичу, ___</w:t>
      </w:r>
      <w:r w:rsidRPr="00C629E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Валерію Йосиповичу, ___ – 5000 (п’ять тисяч)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Олександру Олександровичу,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Олексію Васильовичу,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Сергію Володимировичу, ___ – 3000 (три тисячі) гривень на лікування (проживає за адресою: с. Княгининок,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Голанову Андрію Вікентійовичу,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Головерсі Юрію Вікторовичу,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Голубковій Руслані Трохимівні, ___ – 1000 (одну тисячу) гривень на лікування (проживає за адресою: с. Заболотці,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Гончаруку Юрію Анатолійовичу,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Горбачуку Андрію Васильовичу, ___ – 5000 (п’ять тисяч)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Горобцю Андрію Миколайовичу,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Грачуку Володимиру Сергійовичу, ___ – 1000 (одну тисячу) гривень на лікування (проживає за адресою: м. Луцьк, ___</w:t>
      </w:r>
      <w:r w:rsidRPr="00F205F3">
        <w:rPr>
          <w:rFonts w:ascii="Times New Roman" w:hAnsi="Times New Roman" w:cs="Times New Roman"/>
          <w:sz w:val="28"/>
          <w:szCs w:val="28"/>
        </w:rPr>
        <w:t>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Гринчишиній Ларисі Володимирівні,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Грицюку Василю Васильовичу, ___ – 1000 (одну тисячу)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Грушицькому Юрію Олександровичу, ___ – 3000 (три тисячі) гривень на лікування (проживає за адресою: м. Луцьк, ___);</w:t>
      </w:r>
    </w:p>
    <w:p w:rsidR="00876D54" w:rsidRDefault="00876D5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Гузюку Володимиру Валентиновичу, ___ – 3000 (три тисячі)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Гурку Олександру Федоровичу, ___ – 10 000 (десять тисяч) гривень на лікування (проживає за адресою: с. Боголюби,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Гусаку Миколі Михайловичу,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Дахновській Ользі Олександрівні,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Демченку Віктору Володимировичу,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Віктору Васильовичу,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Денисенку Сергію Вікторовичу,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Дерелюку Юрію Григоровичу,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Дем’янчуку Богдану Олексійовичу,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Джигирею Михайлу Івановичу, ___ – 1000 (одну тисячу) гривень на лікування (проживає за адресою: м. Луцьк, ___);</w:t>
      </w:r>
    </w:p>
    <w:p w:rsidR="00876D54" w:rsidRDefault="00876D54" w:rsidP="006036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Дишку Валерію Степановичу,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Діденку Сергію Йосиповичу,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Дмитруку Ігорю Мирославовичу,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Дорошу Ігорю </w:t>
      </w:r>
      <w:r w:rsidRPr="00F205F3">
        <w:rPr>
          <w:rFonts w:ascii="Times New Roman" w:hAnsi="Times New Roman" w:cs="Times New Roman"/>
          <w:sz w:val="28"/>
          <w:szCs w:val="28"/>
        </w:rPr>
        <w:t>Вячеславовичу,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адресою: с. Боголюби,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Драннікову Юрію Вікторовичу,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Дубенку Ігорю Володимировичу,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Дубині Дар’ї Володимирівні,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 Оксані Михайлівні,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Д’яченку Владиславу Григоровичу,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Ейсмонту Олександру Дмитровичу, ___ – 5000 (п’ять тисяч)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Єрузелю Олегу Анатолійовичу, ___ – 5000</w:t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Жанжику Сергію Миколайовичу,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Жиличу Володимиру Володимировичу,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Жовтобрух Галині Володимирівні,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Жуковському Василю Євгеновичу,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Жучку Дмитру Валентиновичу,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Зайцю Юрію Петровичу, ___ – 1000 (одну тисячу) гривень на лікування (проживає за адресою: м. Луцьк, ___);</w:t>
      </w:r>
    </w:p>
    <w:p w:rsidR="00876D54" w:rsidRDefault="00876D5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Замлинному Андрію Олексійовичу, ___ – 5000 (п’ять тисяч)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Зарадюку Ігорю Валерійовичу, ___ – 5000 (п’ять тисяч) гривень на лікування (проживає за адресою: с. Кульчин,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5F3">
        <w:rPr>
          <w:rFonts w:ascii="Times New Roman" w:hAnsi="Times New Roman" w:cs="Times New Roman"/>
          <w:sz w:val="28"/>
          <w:szCs w:val="28"/>
        </w:rPr>
        <w:t>Зарічанському Вячеславу</w:t>
      </w:r>
      <w:r>
        <w:rPr>
          <w:rFonts w:ascii="Times New Roman" w:hAnsi="Times New Roman" w:cs="Times New Roman"/>
          <w:sz w:val="28"/>
          <w:szCs w:val="28"/>
        </w:rPr>
        <w:t xml:space="preserve"> Борисовичу,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Зарудницькому Руслану Миколайовичу,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Заярному Віталію Валерійовичу,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Зубаль Софії Володимирівні,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Іванченку Сергію Миколайовичу,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Калюху Сергію Григоровичу, ___ – 5000 (п’ять тисяч)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Карповичу Михайлу Михайловичу,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Карпюку Василю Ярославовичу,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 Любові Василівні, ___ – 1000 (одну тисячу) гривень на лікування (проживає за адресою: с. Тарасове,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Карп’юку Юрію Віталійовичу, ___ – 1000 (одну тисячу) гривень на лікування (проживає за адресою: м. Луцьк, ___);</w:t>
      </w:r>
    </w:p>
    <w:p w:rsidR="00876D54" w:rsidRDefault="00876D54" w:rsidP="00830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Каткову Олександру Петровичу, ___ – 5000 (п’ять тисяч) гривень на лікування (проживає за адресою: м. Луцьк, ___);</w:t>
      </w:r>
    </w:p>
    <w:p w:rsidR="00876D54" w:rsidRDefault="00876D54" w:rsidP="00830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Качану Івану Євгенійовичу, ___ – 3000 (три тисячі) гривень на лікування (проживає за адресою: м. Луцьк, ___);</w:t>
      </w:r>
    </w:p>
    <w:p w:rsidR="00876D54" w:rsidRDefault="00876D54" w:rsidP="00D703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Кашаюку Руслану Святославовичу, ___ – 3000 (три тисячі) гривень на лікування (проживає за адресою: м. Луцьк, ___);</w:t>
      </w:r>
    </w:p>
    <w:p w:rsidR="00876D54" w:rsidRDefault="00876D54" w:rsidP="00830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Квачуку Юрію Петровичу, ___ – 1000 (одну тисячу) гривень на лікування (проживає за адресою: м.</w:t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76D54" w:rsidRDefault="00876D54" w:rsidP="00830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Кирилу Миколі Анатолійовичу, ___ – 1000 (одну тисячу) гривень на лікування (проживає за адресою: м.</w:t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76D54" w:rsidRDefault="00876D54" w:rsidP="00830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Киричуку Дмитру Миколайовичу, ___ – 1000 (одну тисячу) гривень на лікування (проживає за адресою: м.</w:t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76D54" w:rsidRDefault="00876D54" w:rsidP="00830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Киричуку Ігорю Петровичу, ___ – 1000 (одну тисячу) гривень на лікування (проживає за адресою: с.</w:t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Жабка, ___);</w:t>
      </w:r>
    </w:p>
    <w:p w:rsidR="00876D54" w:rsidRDefault="00876D54" w:rsidP="00830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Киці Олександру Леонідовичу, ___ – 1000 (одну тисячу) гривень на лікування (проживає за адресою: м. Луцьк, ___);</w:t>
      </w:r>
    </w:p>
    <w:p w:rsidR="00876D54" w:rsidRDefault="00876D54" w:rsidP="00830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Кійко Вікторії Петрівні, ___ – 1000 (одну тисячу) гривень на лікування (проживає за адресою: м.</w:t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Кірову Вадиму Олексійовичу, ___ – 5000 (п’ять тисяч) гривень на лікування (проживає за адресою: с.</w:t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Олександрівка,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Климчуку Сергію Дмитровичу,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Кліщуку Андрію Володимировичу, ___ – 1000 (одну тисячу) гривень на лікування (проживає за адресою: с. Брище,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Кнапцю Олександру Олександровичу,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Кобцю Олегу Олексійовичу,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 Валентину Дмитровичу,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Валерію Сергійовичу, ___ – 1000 (одну тисячу) гривень на лікування (проживає за адресою: м. Луцьк, ___);</w:t>
      </w:r>
    </w:p>
    <w:p w:rsidR="00876D54" w:rsidRDefault="00876D54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Козачуку Івану Антоновичу,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Корецькому Віктору Андрійовичу,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Коритану Ігорю Романовичу,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Корнійчуку Володимиру Євгеновичу, ___ – 1000 (одну тисячу) гривень на лікування (проживає за адресою: м. Луцьк, ___);</w:t>
      </w:r>
    </w:p>
    <w:p w:rsidR="00876D54" w:rsidRDefault="00876D5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Корнійчуку Юрію Анатолійовичу, ___ – 1000 (одну тисячу) гривень на лікування (проживає за адресою: м. Луцьк,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Корчаку Іллі Олеговичу, ___ – 1000 (одну тисячу) гривень на лікування (проживає за адресою: м. Луцьк, ___);</w:t>
      </w:r>
    </w:p>
    <w:p w:rsidR="00876D54" w:rsidRPr="00F205F3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Оксані Валентинівні, ___ – 1000 (одну тисячу) гривень на лікування (проживає за адресою: м. Луцьк, ___</w:t>
      </w:r>
      <w:r w:rsidRPr="00F205F3">
        <w:rPr>
          <w:rFonts w:ascii="Times New Roman" w:hAnsi="Times New Roman" w:cs="Times New Roman"/>
          <w:sz w:val="28"/>
          <w:szCs w:val="28"/>
        </w:rPr>
        <w:t>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Котловенко Наталії Ростиславівні, ___ – 1000 (одну тисячу) гривень на лікування (проживає за адресою: м. Луцьк,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Кравцову Руслану Ростиславовичу, ___ – 1000 (одну тисячу) гривень на лікування (проживає за адресою: с. Великий Омеляник,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Кравченюку Сергію Сергійовичу, ___ – 1000 (одну тисячу) гривень на лікування (проживає за адресою: м. Луцьк,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Анатолію Анатолійовичу, ___ – 5000 (п’ять тисяч) гривень на лікування (проживає за адресою: м. Луцьк,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Дмитру Федоровичу, ___ – 10 000 (десять тисяч) гривень на лікування (проживає за адресою: м. Луцьк,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Ользі Василівні, ___ – 1000 (одну тисячу) гривень на лікування (проживає за адресою: м. Луцьк,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Крачуновій Ользі В’ячеславівні, ___ – 1000 (одну тисячу) гривень на лікування (проживає за адресою: м. Луцьк,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Крупені Наталії Аркадіївні,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Кубіцькому Євгену Івановичу,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Кубському Сергію Вікторовичу,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 Тамарі Петрівні, ___ – 1000 (одну тисячу) гривень на лікування (проживає за адресою: м. Луцьк, ___);</w:t>
      </w:r>
    </w:p>
    <w:p w:rsidR="00876D54" w:rsidRDefault="00876D54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 Юлії Всеволодівні, ___ – 5000 (п’ять тисяч) гривень на лікування заявниці та її сина (проживає за адресою: м. Луцьк, ___);</w:t>
      </w:r>
    </w:p>
    <w:p w:rsidR="00876D54" w:rsidRDefault="00876D54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Кулаковському Олегу Михайловичу, ___ – 3000 (три тисячі) гривень на лікування (проживає за адресою: м. Луцьк, ___);</w:t>
      </w:r>
    </w:p>
    <w:p w:rsidR="00876D54" w:rsidRDefault="00876D54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Кулінському Олександру Валерійовичу,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Куруці Вірі Корніївні, ___ – 1000 (одну тисячу) гривень на лікування (проживає за адресою: м. Луцьк, ___);</w:t>
      </w:r>
    </w:p>
    <w:p w:rsidR="00876D54" w:rsidRPr="00CD6D8C" w:rsidRDefault="00876D54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Кучеруку Миколі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Лановому Олегу Вікторовичу, ___ – 1000 (одну тисячу) гривень на лікування (проживає за адресою: м. Луцьк, ___);</w:t>
      </w:r>
    </w:p>
    <w:p w:rsidR="00876D54" w:rsidRDefault="00876D54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Левчику Юрію Миколайовичу,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Лесикову Олегу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Летичу Руслану Дмитровичу,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736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Лисюку Володимиру Михайловичу,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736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Ліпичу Андрію Андрійовичу,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425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Літвінчуку Миколі Віталійовичу,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Клепачів, ___);</w:t>
      </w:r>
    </w:p>
    <w:p w:rsidR="00876D54" w:rsidRDefault="00876D54" w:rsidP="00425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Ліщуку Василю Юхимовичу,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Лукащуку Олегу Івановичу,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Любинецькому Борису </w:t>
      </w:r>
      <w:r w:rsidRPr="00F205F3">
        <w:rPr>
          <w:rFonts w:ascii="Times New Roman" w:hAnsi="Times New Roman" w:cs="Times New Roman"/>
          <w:sz w:val="28"/>
          <w:szCs w:val="28"/>
        </w:rPr>
        <w:t>Вячеславовичу,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адресою: м. Луцьк, ___);</w:t>
      </w:r>
    </w:p>
    <w:p w:rsidR="00876D54" w:rsidRPr="000F4400" w:rsidRDefault="00876D54" w:rsidP="004C1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Любиху Роману Леонідовичу,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4C1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Любчику Петру Григоровичу,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C1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Лясковцю Олександру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C1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Ляшуку Ігорю Вікторовичу,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C1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Мазниці Роману Вікторовичу, ___ – 3000 (три тисячі) гривень на лікування (проживає за адресою: м. Луцьк, ___);</w:t>
      </w:r>
    </w:p>
    <w:p w:rsidR="00876D54" w:rsidRDefault="00876D54" w:rsidP="00041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Мазурику Роману Арсеновичу,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041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Макарчуку Віталію Олеговичу,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Тарасове,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Макарчуку Тарасу Федоровичу,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Великий Омеляник,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Малині Денису Ігоровичу, ___ – 5000 (п’ять тисяч) гривень на лікування (проживає за адресою: с. Прилуцьке, ___);</w:t>
      </w:r>
    </w:p>
    <w:p w:rsidR="00876D54" w:rsidRDefault="00876D54" w:rsidP="00B00B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Маркус Євгенії Кирилівні, ___ – 1000 (одну тисячу) гривень на лікування (проживає за адресою: м. Луцьк, ___);</w:t>
      </w:r>
    </w:p>
    <w:p w:rsidR="00876D54" w:rsidRDefault="00876D54" w:rsidP="00B00B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Маркус Ірині Миколаївні, ___ – 3000 (три тисячі) гривень на лікування заявниці та її дітей (проживає за адресою: м. Луцьк, ___);</w:t>
      </w:r>
    </w:p>
    <w:p w:rsidR="00876D54" w:rsidRPr="00DE438A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Мартинцю Миколі Леонідовичу,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Марунічу Василю Івановичу, ___ – 5000 (п’ять тисяч) гривень на лікування (проживає за адресою: м. Луцьк, ___);</w:t>
      </w:r>
    </w:p>
    <w:p w:rsidR="00876D54" w:rsidRDefault="00876D54" w:rsidP="004B3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Марухіну Якову Олександровичу,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B3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Масенкову Олександру Івановичу,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Матвіюку Дмитру Анатолійовичу,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Матіяшу Андрію Володимировичу,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Махновець Марії Юріївні, ___ – 5000 (п’ять тисяч) гривень на лікування (проживає за адресою: м. Луцьк, ___);</w:t>
      </w:r>
    </w:p>
    <w:p w:rsidR="00876D54" w:rsidRDefault="00876D54" w:rsidP="004B3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Машевському Юрію Михайловичу, ___ – 1000 (одну тисячу) гривень на лікування (проживає за адресою: с. Тарасове, ___);</w:t>
      </w:r>
    </w:p>
    <w:p w:rsidR="00876D54" w:rsidRDefault="00876D54" w:rsidP="00EE3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Медині Олександру Ігоровичу, ___ – 1000 (одну тисячу) гривень на лікування (проживає за адресою: с. Тарасове, ___);</w:t>
      </w:r>
    </w:p>
    <w:p w:rsidR="00876D54" w:rsidRDefault="00876D54" w:rsidP="00EE3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Меднікову Максиму Володимировичу, ___ – 1000 (одну тисячу) гривень на лікування (проживає за адресою: с. Липляни, ___);</w:t>
      </w:r>
    </w:p>
    <w:p w:rsidR="00876D54" w:rsidRDefault="00876D54" w:rsidP="00EE3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Василю Степановичу, ___ – 1000 (одну тисячу) гривень на лікування (проживає за адресою: с. Великий Омеляник, ___);</w:t>
      </w:r>
    </w:p>
    <w:p w:rsidR="00876D54" w:rsidRDefault="00876D54" w:rsidP="00EE3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Сергію Георгійовичу, ___ – 3000 (три тисячі) гривень на лікування (проживає за адресою: м. Луцьк, ___);</w:t>
      </w:r>
    </w:p>
    <w:p w:rsidR="00876D54" w:rsidRDefault="00876D54" w:rsidP="00C57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Вадиму Олександровичу,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Ніні Захарівні,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Володимиру Геннадійовичу, ___ – 1000 (одну тисячу) гривень на лікування (проживає за адресою: м. Луцьк, ___);</w:t>
      </w:r>
    </w:p>
    <w:p w:rsidR="00876D54" w:rsidRDefault="00876D54" w:rsidP="00790B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Наталії Миколаївні, ___ – 1000 (одну тисячу) гривень на лікування заявниці та її дитини (проживає за адресою: м. Луцьк, ___);</w:t>
      </w:r>
    </w:p>
    <w:p w:rsidR="00876D54" w:rsidRDefault="00876D54" w:rsidP="00790B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Сергію Сергійовичу, ___ – 3000 (три тисячі)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Мірченку Юрію Васильовичу,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Мітрушову Павлу </w:t>
      </w:r>
      <w:r w:rsidRPr="00F205F3">
        <w:rPr>
          <w:rFonts w:ascii="Times New Roman" w:hAnsi="Times New Roman" w:cs="Times New Roman"/>
          <w:sz w:val="28"/>
          <w:szCs w:val="28"/>
        </w:rPr>
        <w:t>Вячеславовичу,</w:t>
      </w:r>
      <w:r>
        <w:rPr>
          <w:rFonts w:ascii="Times New Roman" w:hAnsi="Times New Roman" w:cs="Times New Roman"/>
          <w:sz w:val="28"/>
          <w:szCs w:val="28"/>
        </w:rPr>
        <w:t xml:space="preserve">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Мниху Андрію Руслановичу,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Мозольському Роману Миколайовичу, ___ – 5000 (п’ять тисяч) гривень на лікування (проживає за адресою: м. Луцьк, ___);</w:t>
      </w:r>
    </w:p>
    <w:p w:rsidR="00876D54" w:rsidRDefault="00876D54" w:rsidP="003F2E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Морозюку Володимиру Анатолійовичу,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3F2E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Морозюку Павлу Валерійовичу,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881B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Мосійчуку Олександру Миколайовичу,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Мосіюку Олександру Олександровичу,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Москальцю Дмитру Львовичу,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Музиці Андрію Володимировичу, ___ – 1000 (одну тисячу) гривень на лікування (проживає за адресою: м. Луцьк, ___);</w:t>
      </w:r>
    </w:p>
    <w:p w:rsidR="00876D54" w:rsidRDefault="00876D54" w:rsidP="00881B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Наумовичу Анатолію Михайловичу, ___ – 1000 (одну тисячу) гривень на лікування (проживає за адресою: м. Луцьк, ___);</w:t>
      </w:r>
    </w:p>
    <w:p w:rsidR="00876D54" w:rsidRDefault="00876D54" w:rsidP="0071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Невмержицькій Вікторії Іванівні,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Нестерчуку Роману Михайловичу, ___ – 1000 (одну тисячу) гривень на лікування (проживає за адресою: м. Луцьк, ___);</w:t>
      </w:r>
    </w:p>
    <w:p w:rsidR="00876D54" w:rsidRDefault="00876D54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Нижнику Андрію Васильовичу, ___ – 1000 (одну тисячу) гривень на лікування (проживає за адресою: м. Луцьк, ___);</w:t>
      </w:r>
    </w:p>
    <w:p w:rsidR="00876D54" w:rsidRDefault="00876D54" w:rsidP="0071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Ничаю Дмитру Васильовичу, ___ – 1000 (одну тисячу) гривень на лікування (проживає за адресою: м. Луцьк, ___);</w:t>
      </w:r>
    </w:p>
    <w:p w:rsidR="00876D54" w:rsidRDefault="00876D54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Ничипоруку Олександру Анатолійовичу,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Нікітіну Дмитру Олександровичу,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Новчуку Андрію Миколайовичу,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Одінцовій Оксані Михайлівні, ___ – 3000 (три тисячі) гривень на лікування заявниці та її дітей (проживає за адресою: м. Луцьк, ___);</w:t>
      </w:r>
    </w:p>
    <w:p w:rsidR="00876D54" w:rsidRDefault="00876D54" w:rsidP="0071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Олексюку Анатолію Васильовичу, ___ – 1000 (одну тисячу) гривень на лікування (проживає за адресою: м. Луцьк, ___);</w:t>
      </w:r>
    </w:p>
    <w:p w:rsidR="00876D54" w:rsidRDefault="00876D54" w:rsidP="00FE0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Олєйнику Анатолію Петровичу, ___ – 1000 (одну тисячу) гривень на лікування (проживає за адресою: с. Забороль, ___);</w:t>
      </w:r>
    </w:p>
    <w:p w:rsidR="00876D54" w:rsidRDefault="00876D54" w:rsidP="00FE0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Олєйнику Дмитру Анатолійовичу, ___ – 1000 (одну тисячу) гривень на лікування (проживає за адресою: с. Забороль, ___);</w:t>
      </w:r>
    </w:p>
    <w:p w:rsidR="00876D54" w:rsidRDefault="00876D54" w:rsidP="00FE0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Оліярник Галині Михайлівні, ___ – 1000 (одну тисячу) гривень на лікування (проживає за адресою: м. Луцьк, ___);</w:t>
      </w:r>
    </w:p>
    <w:p w:rsidR="00876D54" w:rsidRDefault="00876D54" w:rsidP="00FE0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Ольховичу Віктору Костянтиновичу, ___ – 1000 (одну тисячу) гривень на лікування (проживає за адресою: м. Луцьк, ___);</w:t>
      </w:r>
    </w:p>
    <w:p w:rsidR="00876D54" w:rsidRDefault="00876D54" w:rsidP="00FE0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Онищуку Володимиру Васильовичу,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Оніщук Анні Петрівні, ___ 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Орнатовському Станіславу Петровичу, ___ – 3000 (три тисячі)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Павлишину Юрію Петровичу,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Павлову Володимиру Васильовичу, ___ – 1000 (одну тисячу) гривень на лікування (проживає за адресою: м. Луцьк, ___);</w:t>
      </w:r>
    </w:p>
    <w:p w:rsidR="00876D54" w:rsidRDefault="00876D54" w:rsidP="004F3B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Петру Миколайовичу, ___ – 1000 (одну тисячу) гривень на лікування (проживає за адресою: м. Луцьк, ___);</w:t>
      </w:r>
    </w:p>
    <w:p w:rsidR="00876D54" w:rsidRDefault="00876D54" w:rsidP="00D9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Падалюку Дмитру Федоровичу, ___ – 1000 (одну тисячу) гривень на лікування (проживає за адресою: м. Луцьк, ___);</w:t>
      </w:r>
    </w:p>
    <w:p w:rsidR="00876D54" w:rsidRDefault="00876D54" w:rsidP="00D9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Палюху Віталію Сергійовичу, ___ – 1000 (одну тисячу) гривень на лікування (проживає за адресою: м. Луцьк, ___);</w:t>
      </w:r>
    </w:p>
    <w:p w:rsidR="00876D54" w:rsidRDefault="00876D54" w:rsidP="00D9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Олександру Леонідовичу,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Павлу Валерійовичу, ___ – 5000 (п’ять тисяч) гривень на лікування (проживає за адресою: с. Забороль,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Сергію Миколайовичу, ___ – 1000 (одну тисячу) гривень на лікування (проживає за адресою: м. Луцьк, ___);</w:t>
      </w:r>
    </w:p>
    <w:p w:rsidR="00876D54" w:rsidRDefault="00876D54" w:rsidP="00DA5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Панову Миколі Євгенійовичу, ___ – 5000 (п’ять тисяч) гривень на лікування (проживає за адресою: м. Луцьк, ___);</w:t>
      </w:r>
    </w:p>
    <w:p w:rsidR="00876D54" w:rsidRDefault="00876D54" w:rsidP="00DA5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Панчуку Віктору Лаврентійовичу, ___ – 5000 (п’ять тисяч) гривень на лікування (проживає за адресою: м. Луцьк, ___);</w:t>
      </w:r>
    </w:p>
    <w:p w:rsidR="00876D54" w:rsidRDefault="00876D54" w:rsidP="00DA5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Пасаману Михайлу Вікторовичу, ___ – 1000 (одну тисячу) гривень на лікування (проживає за адресою: с. Зміїнець, ___);</w:t>
      </w:r>
    </w:p>
    <w:p w:rsidR="00876D54" w:rsidRDefault="00876D54" w:rsidP="00DA5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Патраю Володимиру Павловичу, ___ – 1000 (одну тисячу) гривень на лікування (проживає за адресою: м. Луцьк, ___);</w:t>
      </w:r>
    </w:p>
    <w:p w:rsidR="00876D54" w:rsidRDefault="00876D54" w:rsidP="00DA5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Пашнєву Сергію Олександровичу, ___ – 1000 (одну тисячу) гривень на лікування (проживає за адресою: м. Луцьк, ___);</w:t>
      </w:r>
    </w:p>
    <w:p w:rsidR="00876D54" w:rsidRDefault="00876D54" w:rsidP="00DA5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Пелех Наталії Аврамівні,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Пестереву Олександру Олександровичу, ___ – 1000 (одну тисячу) гривень на лікування (проживає за адресою: с. Забороль,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Оксані Валентинівні,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Плісак Марії Миколаївні, ___ – 1000 (одну тисячу) гривень на лікування (проживає за адресою: м. Луцьк, ___);</w:t>
      </w:r>
    </w:p>
    <w:p w:rsidR="00876D54" w:rsidRDefault="00876D54" w:rsidP="00257D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Плісак Світлані Валентинівні, ___ 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Подаковському Віктору Сергійовичу, ___ – 5000 (п’ять тисяч) гривень на лікування (проживає за адресою: с. Шепель,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Пожиганову Володимиру Анатолійовичу,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Покиньку Анатолію Сергійовичу, ___ – 1000 (одну тисячу) гривень на лікування (проживає за адресою: м. Луцьк,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Потапчуку Анатолію Ананійовичу, ___ – 1000 (одну тисячу) гривень на лікування (проживає за адресою: м. Луцьк, ___);</w:t>
      </w:r>
    </w:p>
    <w:p w:rsidR="00876D54" w:rsidRDefault="00876D54" w:rsidP="00442C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Присаді Василю Миколайовичу, ___ – 1000 (одну тисячу) гривень на лікування (проживає за адресою: м. Луцьк, ___);</w:t>
      </w:r>
    </w:p>
    <w:p w:rsidR="00876D54" w:rsidRDefault="00876D54" w:rsidP="004A2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Притулюку Денису Олександровичу, ___ – 5000 (п’ять тисяч) гривень на лікування (проживає за адресою: с. Прилуцьке, ___);</w:t>
      </w:r>
    </w:p>
    <w:p w:rsidR="00876D54" w:rsidRDefault="00876D5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Прокопчуку Володимиру Геннадійовичу, ___ – 1000 (одну тисячу) гривень на лікування (проживає за адресою: м. Луцьк, ___);</w:t>
      </w:r>
    </w:p>
    <w:p w:rsidR="00876D54" w:rsidRDefault="00876D54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Раджабову Петру Хушбаковичу, ___ – 1000 (одну тисячу) гривень на лікування (проживає за адресою: м. Луцьк, ___);</w:t>
      </w:r>
    </w:p>
    <w:p w:rsidR="00876D54" w:rsidRDefault="00876D54" w:rsidP="000831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Радивоніку Ігорю Олександровичу, ___ – 1000 (одну тисячу) гривень на лікування (проживає за адресою: м. Луцьк, ___);</w:t>
      </w:r>
    </w:p>
    <w:p w:rsidR="00876D54" w:rsidRDefault="00876D54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Радчуку Ігорю Ярославовичу, ___ – 1000 (одну тисячу) гривень на лікування (проживає за адресою: м. Луцьк, ___);</w:t>
      </w:r>
    </w:p>
    <w:p w:rsidR="00876D54" w:rsidRDefault="00876D54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 Юрію Петровичу, ___ – 1000 (одну тисячу) гривень на лікування (проживає за адресою: м. Луцьк, ___);</w:t>
      </w:r>
    </w:p>
    <w:p w:rsidR="00876D54" w:rsidRDefault="00876D54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Ришку Мирославу Джановичу, ___ – 1000 (одну тисячу) гривень на лікування (проживає за адресою: м. Луцьк, ___);</w:t>
      </w:r>
    </w:p>
    <w:p w:rsidR="00876D54" w:rsidRDefault="00876D54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Ришневському Олександру Вікторовичу,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Рожку Олександру Михайловичу,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Ройку Назару Ігоровичу,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552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Романчуку Петру Олександровичу,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552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Романчуку Роману Петровичу,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:rsidR="00876D54" w:rsidRDefault="00876D54" w:rsidP="00552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Миколі Петровичу,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4C54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Юрію Аркадійовичу,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C54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Рубіну Віталію Олександровичу, ___ – 10 000 (десять тисяч) гривень на лікування (проживає за адресою: с. Прилуцьке,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Савоніку Сергію Вікторовичу, ___ – 1000 (одну тисячу)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Валерію Юрійовичу, ___ – 1000 (одну тисячу) гривень на лікування (проживає за адресою: м. Луцьк, ___);</w:t>
      </w:r>
    </w:p>
    <w:p w:rsidR="00876D54" w:rsidRDefault="00876D54" w:rsidP="00D50E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Сажку Євгенію Васильовичу,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Сацу Ігорю Олеговичу, ___ – 1000 (одну тисячу)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Саюку Василю Миколайовичу, ___ – 1000 (одну тисячу) гривень на лікування (проживає за адресою: м. Луцьк, ___);</w:t>
      </w:r>
    </w:p>
    <w:p w:rsidR="00876D54" w:rsidRDefault="00876D54" w:rsidP="00D50E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Свіргуну Володимиру Анатолійовичу, ___ – 1000 (одну тисячу) гривень на лікування (проживає за адресою: м. Луцьк, ___);</w:t>
      </w:r>
    </w:p>
    <w:p w:rsidR="00876D54" w:rsidRDefault="00876D54" w:rsidP="00023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Селант’єву Сергію Володимировичу, ___ – 1000 (одну тисячу) гривень на лікування (проживає за адресою: м. Луцьк, ___);</w:t>
      </w:r>
    </w:p>
    <w:p w:rsidR="00876D54" w:rsidRDefault="00876D54" w:rsidP="00023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Селедцю Руслану Григоровичу,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Семчуку Руслану Васильовичу, ___ – 3000 (три тисячі)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Середюку Борису Васильовичу, ___ – 1000 (одну тисячу) гривень на лікування (проживає за адресою: м. Луцьк, ___);</w:t>
      </w:r>
    </w:p>
    <w:p w:rsidR="00876D54" w:rsidRDefault="00876D54" w:rsidP="00303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Сидоруку Дмитру Ігоровичу, ___ – 1000 (одну тисячу) гривень на лікування (проживає за адресою: м. Луцьк, ___);</w:t>
      </w:r>
    </w:p>
    <w:p w:rsidR="00876D54" w:rsidRDefault="00876D54" w:rsidP="00303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Симоненку Олександру Миколайовичу, ___ – 1000 (одну тисячу) гривень на лікування (проживає за адресою: м. Луцьк, ___);</w:t>
      </w:r>
    </w:p>
    <w:p w:rsidR="00876D54" w:rsidRDefault="00876D54" w:rsidP="00303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Синиці Олександру Івановичу,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303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Сівачинському Павлу Дмитровичу, ___ – 5000 (п’ять тисяч)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Сікорському Максиму Вікторовичу, ___ – 5000 (п’ять тисяч)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Сіліверстову Івану Романовичу, ___ – 1000 (одну тисячу) гривень на лікування (проживає за адресою: м. Луцьк, ___);</w:t>
      </w:r>
    </w:p>
    <w:p w:rsidR="00876D54" w:rsidRDefault="00876D54" w:rsidP="00072F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Сладкомедову Владиславу Олексійовичу,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072F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Сліпчуку Вадиму Анатолійовичу, ___ – 1000 (одну тисячу) гривень на лікування (проживає за адресою: м. Луцьк, ___);</w:t>
      </w:r>
    </w:p>
    <w:p w:rsidR="00876D54" w:rsidRDefault="00876D54" w:rsidP="00ED7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Сльозку Сергію Васильовичу, ___ – 1000 (одну тисячу) гривень на лікування (проживає за адресою: м. Луцьк, ___);</w:t>
      </w:r>
    </w:p>
    <w:p w:rsidR="00876D54" w:rsidRDefault="00876D54" w:rsidP="00ED7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Смолці Едуарду Васильовичу, ___ – 1000 (одну тисячу)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Собчуку Миколі Олександровичу, ___ – 1000 (одну тисячу) гривень на лікування (проживає за адресою: м. Луцьк, ___);</w:t>
      </w:r>
    </w:p>
    <w:p w:rsidR="00876D54" w:rsidRDefault="00876D54" w:rsidP="00ED7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Сорочуку Віталію Юрійовичу, ___ – 1000 (одну тисячу) гривень на лікування (проживає за адресою: м. Луцьк, ___);</w:t>
      </w:r>
    </w:p>
    <w:p w:rsidR="00876D54" w:rsidRDefault="00876D54" w:rsidP="000850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Старчевській Ларисі Петрівні, ___ – 10 000 (десять тисяч)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Степанюку Леоніду Валерійовичу, ___ – 1000 (одну тисячу) гривень на лікування (проживає за адресою: м. Луцьк, ___);</w:t>
      </w:r>
    </w:p>
    <w:p w:rsidR="00876D54" w:rsidRDefault="00876D54" w:rsidP="00460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Степасюку Андрію Святославичу, ___ – 3000 (три тисячі)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Сторожуку Сергію Михайловичу, ___ – 3000 (три тисячі) гривень на лікування (проживає за адресою: м. Луцьк, ___);</w:t>
      </w:r>
    </w:p>
    <w:p w:rsidR="00876D54" w:rsidRDefault="00876D54" w:rsidP="000850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Стояну </w:t>
      </w:r>
      <w:r w:rsidRPr="00F205F3">
        <w:rPr>
          <w:rFonts w:ascii="Times New Roman" w:hAnsi="Times New Roman" w:cs="Times New Roman"/>
          <w:sz w:val="28"/>
          <w:szCs w:val="28"/>
        </w:rPr>
        <w:t>Вячеславу</w:t>
      </w:r>
      <w:r>
        <w:rPr>
          <w:rFonts w:ascii="Times New Roman" w:hAnsi="Times New Roman" w:cs="Times New Roman"/>
          <w:sz w:val="28"/>
          <w:szCs w:val="28"/>
        </w:rPr>
        <w:t xml:space="preserve"> Сергійовичу,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0850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Сюйві Євгенії Василівні, ___ – 1000 (одну тисячу) гривень на лікування (проживає за адресою: с. Брище,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Тарасенку Леоніду Юрійовичу, ___ – 1000 (одну тисячу) гривень на лікування (проживає за адресою: с. Зміїнець,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Тарнопольському Олександру Володимировичу,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 (проживає за адресою: м. Луцьк, ___);</w:t>
      </w:r>
    </w:p>
    <w:p w:rsidR="00876D54" w:rsidRDefault="00876D54" w:rsidP="004F2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Віктору Михайловичу, ___ – 1000 (одну тисячу) гривень на лікування (проживає за адресою: м. Луцьк, ___);</w:t>
      </w:r>
    </w:p>
    <w:p w:rsidR="00876D54" w:rsidRDefault="00876D54" w:rsidP="004F2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Юрію Юрійовичу, ___ – 1000 (одну тисячу) гривень на лікування (проживає за адресою: м. Луцьк, ___);</w:t>
      </w:r>
    </w:p>
    <w:p w:rsidR="00876D54" w:rsidRDefault="00876D54" w:rsidP="004F2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Василю Антоновичу,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4F2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Толчину Сергію Олександровичу,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642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Троцюку Богдану Михайловичу,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Троцюку Олександру Анатолійовичу,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Трушевському Віталію Анатолійовичу,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Тустановському Василю Віталійовичу,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2753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Тюлінському Тарасу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___);</w:t>
      </w:r>
    </w:p>
    <w:p w:rsidR="00876D54" w:rsidRDefault="00876D54" w:rsidP="00642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Федіну Тарасу Геннадійовичу,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___);</w:t>
      </w:r>
    </w:p>
    <w:p w:rsidR="00876D54" w:rsidRDefault="00876D54" w:rsidP="00642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Федончуку Максиму Ігоровичу,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 (проживає за адресою: м. Луцьк, ___);</w:t>
      </w:r>
    </w:p>
    <w:p w:rsidR="00876D54" w:rsidRDefault="00876D54" w:rsidP="00DC7F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Федоруку Антону Миколайовичу, ___ – 5000 (п’ять тисяч) гривень на лікування (проживає за адресою: м. Луцьк, ___);</w:t>
      </w:r>
    </w:p>
    <w:p w:rsidR="00876D54" w:rsidRDefault="00876D54" w:rsidP="00DC7F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Федюк Надії Кирилівні, ___ – 1000 (одну тисячу) гривень на лікування (проживає за адресою: м. Луцьк, ___);</w:t>
      </w:r>
    </w:p>
    <w:p w:rsidR="00876D54" w:rsidRDefault="00876D54" w:rsidP="002753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Феєру Роману Івановичу,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___);</w:t>
      </w:r>
    </w:p>
    <w:p w:rsidR="00876D54" w:rsidRDefault="00876D54" w:rsidP="00E51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Філіповичу Володимиру Євгенійовичу,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10 000 (десять тисяч) гривень на лікування (проживає за адресою: м. Луцьк,                                    вул. Драгоманова, 5/14);</w:t>
      </w:r>
    </w:p>
    <w:p w:rsidR="00876D54" w:rsidRDefault="00876D54" w:rsidP="000211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Філіпчуку Ярославу Володимировичу, ___ – 1000 (одну тисячу) гривень на лікування (проживає за адресою: м. Луцьк, вул. Берестова, 4);</w:t>
      </w:r>
    </w:p>
    <w:p w:rsidR="00876D54" w:rsidRDefault="00876D54" w:rsidP="000211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Філюку Миколі Івановичу,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10 000 (десять тисяч) гривень на лікування (проживає за адресою: м. Луцьк, ___);</w:t>
      </w:r>
    </w:p>
    <w:p w:rsidR="00876D54" w:rsidRDefault="00876D54" w:rsidP="002753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 Катерині Олександрівні, ___ – 10 000 (десять тисяч) гривень на лікування (проживає за адресою: м. Луцьк, ___);</w:t>
      </w:r>
    </w:p>
    <w:p w:rsidR="00876D54" w:rsidRDefault="00876D54" w:rsidP="002753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Христюку Миколі Володимировичу,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76D54" w:rsidRDefault="00876D54" w:rsidP="003B3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Худинцю Олександру Васильовичу,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10 000 (десять тисяч) гривень на лікування (проживає за адресою: м. Луцьк, ___);</w:t>
      </w:r>
    </w:p>
    <w:p w:rsidR="00876D54" w:rsidRDefault="00876D54" w:rsidP="003B3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Юрію Олексійовичу,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Тарасове, ___);</w:t>
      </w:r>
    </w:p>
    <w:p w:rsidR="00876D54" w:rsidRDefault="00876D54" w:rsidP="00C25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Чайковському Анатолію Васильовичу,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3B3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Чеберяку Юрію Миколайовичу,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C25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Чекусу Сергію Костянтиновичу,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C25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Чернякову Андрію Олександровичу,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3B3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Чечотці Сергію Леонідовичу,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Читкайлу Олександру Степановичу,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___);</w:t>
      </w:r>
    </w:p>
    <w:p w:rsidR="00876D54" w:rsidRDefault="00876D54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Шакірову Дилшоду Адилжоновичу,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Небіжка, ___);</w:t>
      </w:r>
    </w:p>
    <w:p w:rsidR="00876D54" w:rsidRDefault="00876D54" w:rsidP="00D22A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Шаповалу Сергію Анатолійовичу,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D22A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Шаповалику Олегу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___);</w:t>
      </w:r>
    </w:p>
    <w:p w:rsidR="00876D54" w:rsidRDefault="00876D54" w:rsidP="00D22A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Шваю Олександру Євгеновичу,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___);</w:t>
      </w:r>
    </w:p>
    <w:p w:rsidR="00876D54" w:rsidRDefault="00876D54" w:rsidP="00FF6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Шевченку Юрію Петровичу,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Олександру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___);</w:t>
      </w:r>
    </w:p>
    <w:p w:rsidR="00876D54" w:rsidRDefault="00876D54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Шереметі Василю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с. Буків, ___);</w:t>
      </w:r>
    </w:p>
    <w:p w:rsidR="00876D54" w:rsidRDefault="00876D54" w:rsidP="00FF6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Шинкаруку Володимиру Леонідовичу,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 ___);</w:t>
      </w:r>
    </w:p>
    <w:p w:rsidR="00876D54" w:rsidRDefault="00876D54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Миколі Олександровичу,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76D54" w:rsidRDefault="00876D54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Шкавронській Наталії Василівні, ___</w:t>
      </w:r>
      <w:r w:rsidRPr="008534E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___);</w:t>
      </w:r>
    </w:p>
    <w:p w:rsidR="00876D54" w:rsidRDefault="00876D54" w:rsidP="009655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Шолому Анатолію Павловичу,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 ___);</w:t>
      </w:r>
    </w:p>
    <w:p w:rsidR="00876D54" w:rsidRDefault="00876D54" w:rsidP="009655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Шпаку Дмитру Сергійовичу,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 ___);</w:t>
      </w:r>
    </w:p>
    <w:p w:rsidR="00876D54" w:rsidRDefault="00876D54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Шпаку Олександру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 ___);</w:t>
      </w:r>
    </w:p>
    <w:p w:rsidR="00876D54" w:rsidRDefault="00876D54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Шульгану Олександру Івановичу,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___).</w:t>
      </w:r>
    </w:p>
    <w:p w:rsidR="00876D54" w:rsidRDefault="00876D54" w:rsidP="00DA6C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Шульгачу Станіславу Дмитровичу, ___ – 1000 (одну тисячу) гривень на лікування (проживає за адресою: м. Луцьк, 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Щасливому Роману Вікторовичу,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 ___);</w:t>
      </w:r>
    </w:p>
    <w:p w:rsidR="00876D54" w:rsidRDefault="00876D54" w:rsidP="00DA6C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Юхимчуку Миколі Івановичу, ___ – 1000 (одну тисячу) гривень на лікування (проживає за адресою: м. Луцьк, ___);</w:t>
      </w:r>
    </w:p>
    <w:p w:rsidR="00876D54" w:rsidRDefault="00876D54" w:rsidP="00CB64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Юхимчук Олені Степанівні, ___ – 1000 (одну тисячу) гривень на лікування (проживає за адресою: м. Луцьк, ___);</w:t>
      </w:r>
    </w:p>
    <w:p w:rsidR="00876D54" w:rsidRDefault="00876D54" w:rsidP="00CB64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Янку Олександру Сергійовичу,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 ___);</w:t>
      </w:r>
    </w:p>
    <w:p w:rsidR="00876D54" w:rsidRDefault="00876D54" w:rsidP="00CB64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Ярмолюку Валерію Михайловичу,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10 000 (десять тисяч) гривень на лікування (проживає за адресою: м. Луцьк, ___);</w:t>
      </w:r>
    </w:p>
    <w:p w:rsidR="00876D54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Ярмощуку Олександру Олександровичу,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 ___).</w:t>
      </w:r>
    </w:p>
    <w:p w:rsidR="00876D54" w:rsidRPr="00AC188B" w:rsidRDefault="00876D5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D54" w:rsidRDefault="00876D54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 ветеранської політики міської ради провести відповідні перерахування коштів.</w:t>
      </w:r>
    </w:p>
    <w:p w:rsidR="00876D54" w:rsidRDefault="00876D54" w:rsidP="004E64D7">
      <w:pPr>
        <w:pStyle w:val="ListParagraph"/>
        <w:ind w:left="0" w:firstLine="567"/>
        <w:jc w:val="both"/>
      </w:pPr>
      <w:r>
        <w:t>3. Контроль за виконанням розпорядження залишаю за собою.</w:t>
      </w:r>
    </w:p>
    <w:p w:rsidR="00876D54" w:rsidRDefault="00876D54" w:rsidP="004E64D7">
      <w:pPr>
        <w:pStyle w:val="ListParagraph"/>
        <w:ind w:left="0"/>
        <w:jc w:val="both"/>
      </w:pPr>
    </w:p>
    <w:p w:rsidR="00876D54" w:rsidRDefault="00876D54" w:rsidP="004E64D7">
      <w:pPr>
        <w:rPr>
          <w:rFonts w:ascii="Times New Roman" w:hAnsi="Times New Roman" w:cs="Times New Roman"/>
          <w:sz w:val="28"/>
          <w:szCs w:val="28"/>
        </w:rPr>
      </w:pPr>
    </w:p>
    <w:p w:rsidR="00876D54" w:rsidRDefault="00876D54" w:rsidP="004E64D7">
      <w:pPr>
        <w:rPr>
          <w:rFonts w:ascii="Times New Roman" w:hAnsi="Times New Roman" w:cs="Times New Roman"/>
          <w:sz w:val="28"/>
          <w:szCs w:val="28"/>
        </w:rPr>
      </w:pPr>
    </w:p>
    <w:p w:rsidR="00876D54" w:rsidRDefault="00876D54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:rsidR="00876D54" w:rsidRDefault="00876D54" w:rsidP="004E64D7">
      <w:pPr>
        <w:rPr>
          <w:rFonts w:ascii="Times New Roman" w:hAnsi="Times New Roman" w:cs="Times New Roman"/>
          <w:sz w:val="28"/>
          <w:szCs w:val="28"/>
        </w:rPr>
      </w:pPr>
    </w:p>
    <w:p w:rsidR="00876D54" w:rsidRDefault="00876D54" w:rsidP="004E64D7">
      <w:pPr>
        <w:rPr>
          <w:rFonts w:ascii="Times New Roman" w:hAnsi="Times New Roman" w:cs="Times New Roman"/>
          <w:sz w:val="28"/>
          <w:szCs w:val="28"/>
        </w:rPr>
      </w:pPr>
    </w:p>
    <w:p w:rsidR="00876D54" w:rsidRPr="00CF4162" w:rsidRDefault="00876D54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Кобилинський 739 900</w:t>
      </w:r>
    </w:p>
    <w:sectPr w:rsidR="00876D54" w:rsidRPr="00CF4162" w:rsidSect="00A77B8B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54" w:rsidRDefault="00876D54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D54" w:rsidRDefault="00876D5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54" w:rsidRDefault="00876D54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D54" w:rsidRDefault="00876D5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54" w:rsidRPr="00580099" w:rsidRDefault="00876D54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0F3C14">
      <w:rPr>
        <w:rFonts w:ascii="Times New Roman" w:hAnsi="Times New Roman" w:cs="Times New Roman"/>
        <w:noProof/>
        <w:lang w:val="ru-RU"/>
      </w:rPr>
      <w:t>12</w:t>
    </w:r>
    <w:r w:rsidRPr="00580099">
      <w:rPr>
        <w:rFonts w:ascii="Times New Roman" w:hAnsi="Times New Roman" w:cs="Times New Roman"/>
      </w:rPr>
      <w:fldChar w:fldCharType="end"/>
    </w:r>
  </w:p>
  <w:p w:rsidR="00876D54" w:rsidRDefault="00876D54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0FC"/>
    <w:rsid w:val="000056B0"/>
    <w:rsid w:val="00010C25"/>
    <w:rsid w:val="00013806"/>
    <w:rsid w:val="000148CF"/>
    <w:rsid w:val="000211AE"/>
    <w:rsid w:val="00022F63"/>
    <w:rsid w:val="00023CBD"/>
    <w:rsid w:val="00027BA6"/>
    <w:rsid w:val="00040581"/>
    <w:rsid w:val="000410E5"/>
    <w:rsid w:val="0004281F"/>
    <w:rsid w:val="00055E5E"/>
    <w:rsid w:val="00064D34"/>
    <w:rsid w:val="0006766A"/>
    <w:rsid w:val="0007183D"/>
    <w:rsid w:val="00072FFD"/>
    <w:rsid w:val="000758E0"/>
    <w:rsid w:val="00076306"/>
    <w:rsid w:val="0008319E"/>
    <w:rsid w:val="00085088"/>
    <w:rsid w:val="000906E4"/>
    <w:rsid w:val="0009371F"/>
    <w:rsid w:val="00095BC2"/>
    <w:rsid w:val="00095EA6"/>
    <w:rsid w:val="000A219E"/>
    <w:rsid w:val="000A4B43"/>
    <w:rsid w:val="000A58DC"/>
    <w:rsid w:val="000B00B7"/>
    <w:rsid w:val="000B40B1"/>
    <w:rsid w:val="000B4FD0"/>
    <w:rsid w:val="000B7A25"/>
    <w:rsid w:val="000C6322"/>
    <w:rsid w:val="000C719C"/>
    <w:rsid w:val="000C7883"/>
    <w:rsid w:val="000D0D7D"/>
    <w:rsid w:val="000D11A9"/>
    <w:rsid w:val="000D1CEF"/>
    <w:rsid w:val="000D3CFA"/>
    <w:rsid w:val="000D7C9E"/>
    <w:rsid w:val="000E3E9F"/>
    <w:rsid w:val="000E65D8"/>
    <w:rsid w:val="000E6BF6"/>
    <w:rsid w:val="000F2F06"/>
    <w:rsid w:val="000F3C14"/>
    <w:rsid w:val="000F4400"/>
    <w:rsid w:val="0010253E"/>
    <w:rsid w:val="001035DF"/>
    <w:rsid w:val="001036E0"/>
    <w:rsid w:val="001076D9"/>
    <w:rsid w:val="001138D5"/>
    <w:rsid w:val="00113BF3"/>
    <w:rsid w:val="00123221"/>
    <w:rsid w:val="001244D9"/>
    <w:rsid w:val="001333F3"/>
    <w:rsid w:val="001358C9"/>
    <w:rsid w:val="00136A20"/>
    <w:rsid w:val="00143ED2"/>
    <w:rsid w:val="00145FDF"/>
    <w:rsid w:val="001514CA"/>
    <w:rsid w:val="0015583A"/>
    <w:rsid w:val="00155BC9"/>
    <w:rsid w:val="00156C8C"/>
    <w:rsid w:val="00162D74"/>
    <w:rsid w:val="00164D9C"/>
    <w:rsid w:val="00165B4C"/>
    <w:rsid w:val="0016719F"/>
    <w:rsid w:val="00167C8C"/>
    <w:rsid w:val="00171FDD"/>
    <w:rsid w:val="00173747"/>
    <w:rsid w:val="001739F7"/>
    <w:rsid w:val="00174783"/>
    <w:rsid w:val="00183F2D"/>
    <w:rsid w:val="001855B4"/>
    <w:rsid w:val="001A0BBA"/>
    <w:rsid w:val="001A0CB1"/>
    <w:rsid w:val="001A132F"/>
    <w:rsid w:val="001A3B7E"/>
    <w:rsid w:val="001B03BB"/>
    <w:rsid w:val="001B5815"/>
    <w:rsid w:val="001C0475"/>
    <w:rsid w:val="001C349E"/>
    <w:rsid w:val="001C451F"/>
    <w:rsid w:val="001C452B"/>
    <w:rsid w:val="001C47FC"/>
    <w:rsid w:val="001D0EEE"/>
    <w:rsid w:val="001D3E2C"/>
    <w:rsid w:val="001D64DB"/>
    <w:rsid w:val="001D7DA4"/>
    <w:rsid w:val="001E497C"/>
    <w:rsid w:val="001E6ACC"/>
    <w:rsid w:val="001E6EE4"/>
    <w:rsid w:val="001F778C"/>
    <w:rsid w:val="001F78D7"/>
    <w:rsid w:val="00210C53"/>
    <w:rsid w:val="002164F6"/>
    <w:rsid w:val="00231D7C"/>
    <w:rsid w:val="00232F9F"/>
    <w:rsid w:val="00233C7B"/>
    <w:rsid w:val="00237AD4"/>
    <w:rsid w:val="0024110A"/>
    <w:rsid w:val="00241295"/>
    <w:rsid w:val="00245E03"/>
    <w:rsid w:val="002477CF"/>
    <w:rsid w:val="00250DB4"/>
    <w:rsid w:val="00251C45"/>
    <w:rsid w:val="00253279"/>
    <w:rsid w:val="00255CFA"/>
    <w:rsid w:val="002567DC"/>
    <w:rsid w:val="00257D40"/>
    <w:rsid w:val="00271817"/>
    <w:rsid w:val="00275357"/>
    <w:rsid w:val="00275535"/>
    <w:rsid w:val="00276098"/>
    <w:rsid w:val="00281A81"/>
    <w:rsid w:val="00282F13"/>
    <w:rsid w:val="00290BE1"/>
    <w:rsid w:val="00291E47"/>
    <w:rsid w:val="0029395D"/>
    <w:rsid w:val="002958A8"/>
    <w:rsid w:val="00296880"/>
    <w:rsid w:val="00296925"/>
    <w:rsid w:val="002A0C68"/>
    <w:rsid w:val="002B1AF7"/>
    <w:rsid w:val="002B46F9"/>
    <w:rsid w:val="002C6DAB"/>
    <w:rsid w:val="002D48E9"/>
    <w:rsid w:val="002D4B49"/>
    <w:rsid w:val="002D7680"/>
    <w:rsid w:val="002F22CE"/>
    <w:rsid w:val="002F4241"/>
    <w:rsid w:val="002F4765"/>
    <w:rsid w:val="00303609"/>
    <w:rsid w:val="003046D9"/>
    <w:rsid w:val="0030597D"/>
    <w:rsid w:val="00310872"/>
    <w:rsid w:val="00310F8A"/>
    <w:rsid w:val="00312B08"/>
    <w:rsid w:val="00314D81"/>
    <w:rsid w:val="00321C6E"/>
    <w:rsid w:val="003253D9"/>
    <w:rsid w:val="003276C0"/>
    <w:rsid w:val="003323B4"/>
    <w:rsid w:val="0033309C"/>
    <w:rsid w:val="00333E75"/>
    <w:rsid w:val="00334F3F"/>
    <w:rsid w:val="003404AE"/>
    <w:rsid w:val="00344AC6"/>
    <w:rsid w:val="00357569"/>
    <w:rsid w:val="00373AF6"/>
    <w:rsid w:val="0037603E"/>
    <w:rsid w:val="0038090B"/>
    <w:rsid w:val="0038284F"/>
    <w:rsid w:val="003841FD"/>
    <w:rsid w:val="0038462B"/>
    <w:rsid w:val="003847D1"/>
    <w:rsid w:val="0039015D"/>
    <w:rsid w:val="00392EAB"/>
    <w:rsid w:val="00393EC5"/>
    <w:rsid w:val="003958AA"/>
    <w:rsid w:val="00397DF3"/>
    <w:rsid w:val="003A51A7"/>
    <w:rsid w:val="003A5C1E"/>
    <w:rsid w:val="003B0E09"/>
    <w:rsid w:val="003B3E59"/>
    <w:rsid w:val="003C56D5"/>
    <w:rsid w:val="003C6AA0"/>
    <w:rsid w:val="003D1BA7"/>
    <w:rsid w:val="003D5C8C"/>
    <w:rsid w:val="003D7C7D"/>
    <w:rsid w:val="003E163B"/>
    <w:rsid w:val="003E18D5"/>
    <w:rsid w:val="003E670D"/>
    <w:rsid w:val="003E7496"/>
    <w:rsid w:val="003F2E88"/>
    <w:rsid w:val="003F4603"/>
    <w:rsid w:val="003F4E1B"/>
    <w:rsid w:val="0040485B"/>
    <w:rsid w:val="00405AC3"/>
    <w:rsid w:val="00410312"/>
    <w:rsid w:val="0041067E"/>
    <w:rsid w:val="00411A4C"/>
    <w:rsid w:val="004124F9"/>
    <w:rsid w:val="0041306A"/>
    <w:rsid w:val="00413138"/>
    <w:rsid w:val="004131E1"/>
    <w:rsid w:val="004141D1"/>
    <w:rsid w:val="00420FEE"/>
    <w:rsid w:val="00421763"/>
    <w:rsid w:val="00425303"/>
    <w:rsid w:val="00426037"/>
    <w:rsid w:val="00427F75"/>
    <w:rsid w:val="0043112F"/>
    <w:rsid w:val="0043233A"/>
    <w:rsid w:val="0043297F"/>
    <w:rsid w:val="00440B68"/>
    <w:rsid w:val="00442C49"/>
    <w:rsid w:val="00445AA7"/>
    <w:rsid w:val="00446777"/>
    <w:rsid w:val="00452129"/>
    <w:rsid w:val="004600A6"/>
    <w:rsid w:val="00462403"/>
    <w:rsid w:val="00465BFB"/>
    <w:rsid w:val="00473ECD"/>
    <w:rsid w:val="00476133"/>
    <w:rsid w:val="004820A2"/>
    <w:rsid w:val="004843BB"/>
    <w:rsid w:val="00484AC0"/>
    <w:rsid w:val="00486737"/>
    <w:rsid w:val="00490710"/>
    <w:rsid w:val="004964B0"/>
    <w:rsid w:val="00497D62"/>
    <w:rsid w:val="00497ECD"/>
    <w:rsid w:val="004A1D6A"/>
    <w:rsid w:val="004A2EE3"/>
    <w:rsid w:val="004B3518"/>
    <w:rsid w:val="004B3914"/>
    <w:rsid w:val="004C07CD"/>
    <w:rsid w:val="004C155A"/>
    <w:rsid w:val="004C318C"/>
    <w:rsid w:val="004C363D"/>
    <w:rsid w:val="004C544B"/>
    <w:rsid w:val="004C6B11"/>
    <w:rsid w:val="004D22FA"/>
    <w:rsid w:val="004D2F66"/>
    <w:rsid w:val="004D32D9"/>
    <w:rsid w:val="004E2B5A"/>
    <w:rsid w:val="004E64D7"/>
    <w:rsid w:val="004F14A7"/>
    <w:rsid w:val="004F254C"/>
    <w:rsid w:val="004F3B94"/>
    <w:rsid w:val="0050000C"/>
    <w:rsid w:val="00500409"/>
    <w:rsid w:val="0050368C"/>
    <w:rsid w:val="00504CC9"/>
    <w:rsid w:val="0050700B"/>
    <w:rsid w:val="005078BB"/>
    <w:rsid w:val="005109B5"/>
    <w:rsid w:val="005244E6"/>
    <w:rsid w:val="00526686"/>
    <w:rsid w:val="005407EB"/>
    <w:rsid w:val="0054162B"/>
    <w:rsid w:val="00541E9C"/>
    <w:rsid w:val="00542694"/>
    <w:rsid w:val="00543BD6"/>
    <w:rsid w:val="00547030"/>
    <w:rsid w:val="005525E4"/>
    <w:rsid w:val="005529B3"/>
    <w:rsid w:val="00552B43"/>
    <w:rsid w:val="005564C7"/>
    <w:rsid w:val="005568E7"/>
    <w:rsid w:val="00562EFE"/>
    <w:rsid w:val="00565E2C"/>
    <w:rsid w:val="00570B0C"/>
    <w:rsid w:val="00573A1F"/>
    <w:rsid w:val="00574015"/>
    <w:rsid w:val="00580099"/>
    <w:rsid w:val="00581F07"/>
    <w:rsid w:val="005829E0"/>
    <w:rsid w:val="00586FD9"/>
    <w:rsid w:val="005872F5"/>
    <w:rsid w:val="005910E1"/>
    <w:rsid w:val="00592320"/>
    <w:rsid w:val="0059515A"/>
    <w:rsid w:val="00595F51"/>
    <w:rsid w:val="00596713"/>
    <w:rsid w:val="005A2888"/>
    <w:rsid w:val="005A4FC9"/>
    <w:rsid w:val="005A7B7A"/>
    <w:rsid w:val="005B1F0D"/>
    <w:rsid w:val="005B5787"/>
    <w:rsid w:val="005B6736"/>
    <w:rsid w:val="005B68E6"/>
    <w:rsid w:val="005B73BA"/>
    <w:rsid w:val="005C6142"/>
    <w:rsid w:val="005E4A46"/>
    <w:rsid w:val="005E67E9"/>
    <w:rsid w:val="005E6E3C"/>
    <w:rsid w:val="005F086A"/>
    <w:rsid w:val="0060268D"/>
    <w:rsid w:val="0060360A"/>
    <w:rsid w:val="0060747A"/>
    <w:rsid w:val="006175DF"/>
    <w:rsid w:val="006227FA"/>
    <w:rsid w:val="006265E5"/>
    <w:rsid w:val="006276EC"/>
    <w:rsid w:val="006331B8"/>
    <w:rsid w:val="00642258"/>
    <w:rsid w:val="00642EA4"/>
    <w:rsid w:val="00653344"/>
    <w:rsid w:val="0066182B"/>
    <w:rsid w:val="0066535E"/>
    <w:rsid w:val="00666027"/>
    <w:rsid w:val="00667731"/>
    <w:rsid w:val="00670C31"/>
    <w:rsid w:val="00680D9F"/>
    <w:rsid w:val="00686606"/>
    <w:rsid w:val="006958DF"/>
    <w:rsid w:val="00695B31"/>
    <w:rsid w:val="006A30C1"/>
    <w:rsid w:val="006A4AEA"/>
    <w:rsid w:val="006A645B"/>
    <w:rsid w:val="006A761D"/>
    <w:rsid w:val="006B07E4"/>
    <w:rsid w:val="006C1071"/>
    <w:rsid w:val="006C5708"/>
    <w:rsid w:val="006C645A"/>
    <w:rsid w:val="006D2A85"/>
    <w:rsid w:val="006D395A"/>
    <w:rsid w:val="006D4B48"/>
    <w:rsid w:val="006D6767"/>
    <w:rsid w:val="006E0346"/>
    <w:rsid w:val="006E3CB3"/>
    <w:rsid w:val="006E6E86"/>
    <w:rsid w:val="006F6DB3"/>
    <w:rsid w:val="00700897"/>
    <w:rsid w:val="007038FE"/>
    <w:rsid w:val="00704583"/>
    <w:rsid w:val="007045D2"/>
    <w:rsid w:val="00706A21"/>
    <w:rsid w:val="00707FA0"/>
    <w:rsid w:val="007107A0"/>
    <w:rsid w:val="00711A3B"/>
    <w:rsid w:val="00712494"/>
    <w:rsid w:val="00712A44"/>
    <w:rsid w:val="00713F50"/>
    <w:rsid w:val="00714D58"/>
    <w:rsid w:val="00717909"/>
    <w:rsid w:val="00721549"/>
    <w:rsid w:val="00734D27"/>
    <w:rsid w:val="0073619D"/>
    <w:rsid w:val="00736B8A"/>
    <w:rsid w:val="007400D8"/>
    <w:rsid w:val="0075044C"/>
    <w:rsid w:val="00751661"/>
    <w:rsid w:val="0076531D"/>
    <w:rsid w:val="0077087A"/>
    <w:rsid w:val="00771C60"/>
    <w:rsid w:val="00775AD4"/>
    <w:rsid w:val="00777D38"/>
    <w:rsid w:val="00782E00"/>
    <w:rsid w:val="00785C08"/>
    <w:rsid w:val="00790B19"/>
    <w:rsid w:val="0079694D"/>
    <w:rsid w:val="007976AB"/>
    <w:rsid w:val="007A3C28"/>
    <w:rsid w:val="007A4C99"/>
    <w:rsid w:val="007A711A"/>
    <w:rsid w:val="007A789F"/>
    <w:rsid w:val="007B04DA"/>
    <w:rsid w:val="007B5431"/>
    <w:rsid w:val="007C6D6F"/>
    <w:rsid w:val="007C7DBE"/>
    <w:rsid w:val="007D16E7"/>
    <w:rsid w:val="007D6F8A"/>
    <w:rsid w:val="007E2F33"/>
    <w:rsid w:val="007E3588"/>
    <w:rsid w:val="007E3779"/>
    <w:rsid w:val="007E4C11"/>
    <w:rsid w:val="007E54CE"/>
    <w:rsid w:val="007F4C2B"/>
    <w:rsid w:val="007F638F"/>
    <w:rsid w:val="007F7F81"/>
    <w:rsid w:val="00803EAB"/>
    <w:rsid w:val="00804B8E"/>
    <w:rsid w:val="008059E1"/>
    <w:rsid w:val="0080651D"/>
    <w:rsid w:val="0080713F"/>
    <w:rsid w:val="00812A32"/>
    <w:rsid w:val="00815D1E"/>
    <w:rsid w:val="00817044"/>
    <w:rsid w:val="008247D9"/>
    <w:rsid w:val="00830009"/>
    <w:rsid w:val="008301A7"/>
    <w:rsid w:val="008315AD"/>
    <w:rsid w:val="00832C24"/>
    <w:rsid w:val="00834F11"/>
    <w:rsid w:val="008511FC"/>
    <w:rsid w:val="008534E2"/>
    <w:rsid w:val="00866DDB"/>
    <w:rsid w:val="008670D0"/>
    <w:rsid w:val="00867124"/>
    <w:rsid w:val="008709B6"/>
    <w:rsid w:val="00871895"/>
    <w:rsid w:val="008744DD"/>
    <w:rsid w:val="00876D54"/>
    <w:rsid w:val="00881BE4"/>
    <w:rsid w:val="00891E9C"/>
    <w:rsid w:val="00893300"/>
    <w:rsid w:val="008949CE"/>
    <w:rsid w:val="008952C0"/>
    <w:rsid w:val="008A6918"/>
    <w:rsid w:val="008A706D"/>
    <w:rsid w:val="008B408E"/>
    <w:rsid w:val="008B4BD2"/>
    <w:rsid w:val="008B5C03"/>
    <w:rsid w:val="008C486F"/>
    <w:rsid w:val="008C69AD"/>
    <w:rsid w:val="008C7414"/>
    <w:rsid w:val="008C7D50"/>
    <w:rsid w:val="008C7FE8"/>
    <w:rsid w:val="008D0500"/>
    <w:rsid w:val="008D1D87"/>
    <w:rsid w:val="008E0107"/>
    <w:rsid w:val="008F0737"/>
    <w:rsid w:val="008F1C88"/>
    <w:rsid w:val="008F34FF"/>
    <w:rsid w:val="008F49D6"/>
    <w:rsid w:val="008F70C8"/>
    <w:rsid w:val="008F7280"/>
    <w:rsid w:val="009010C8"/>
    <w:rsid w:val="0091424F"/>
    <w:rsid w:val="0092406B"/>
    <w:rsid w:val="009275F9"/>
    <w:rsid w:val="00935E6B"/>
    <w:rsid w:val="00942B43"/>
    <w:rsid w:val="0094552E"/>
    <w:rsid w:val="0094582A"/>
    <w:rsid w:val="00945FA7"/>
    <w:rsid w:val="00946990"/>
    <w:rsid w:val="00950495"/>
    <w:rsid w:val="0095282A"/>
    <w:rsid w:val="009572E6"/>
    <w:rsid w:val="00962EEB"/>
    <w:rsid w:val="0096551C"/>
    <w:rsid w:val="00965E30"/>
    <w:rsid w:val="00966900"/>
    <w:rsid w:val="0096697D"/>
    <w:rsid w:val="0096788B"/>
    <w:rsid w:val="00967DE4"/>
    <w:rsid w:val="00975503"/>
    <w:rsid w:val="0098590B"/>
    <w:rsid w:val="00990A26"/>
    <w:rsid w:val="00991A65"/>
    <w:rsid w:val="009920BC"/>
    <w:rsid w:val="009A08F8"/>
    <w:rsid w:val="009A5013"/>
    <w:rsid w:val="009A527E"/>
    <w:rsid w:val="009A5C49"/>
    <w:rsid w:val="009A7BD1"/>
    <w:rsid w:val="009C0708"/>
    <w:rsid w:val="009C2588"/>
    <w:rsid w:val="009C2FEF"/>
    <w:rsid w:val="009D4B61"/>
    <w:rsid w:val="009D705F"/>
    <w:rsid w:val="009E478A"/>
    <w:rsid w:val="009E492B"/>
    <w:rsid w:val="009E57ED"/>
    <w:rsid w:val="009E5AAF"/>
    <w:rsid w:val="009E6CFA"/>
    <w:rsid w:val="009F6538"/>
    <w:rsid w:val="00A00322"/>
    <w:rsid w:val="00A04920"/>
    <w:rsid w:val="00A0527A"/>
    <w:rsid w:val="00A11F41"/>
    <w:rsid w:val="00A15B3C"/>
    <w:rsid w:val="00A22E9B"/>
    <w:rsid w:val="00A24D76"/>
    <w:rsid w:val="00A24FFD"/>
    <w:rsid w:val="00A311F9"/>
    <w:rsid w:val="00A32F3D"/>
    <w:rsid w:val="00A341A7"/>
    <w:rsid w:val="00A341E2"/>
    <w:rsid w:val="00A40311"/>
    <w:rsid w:val="00A42BEA"/>
    <w:rsid w:val="00A449BA"/>
    <w:rsid w:val="00A462FC"/>
    <w:rsid w:val="00A64404"/>
    <w:rsid w:val="00A64539"/>
    <w:rsid w:val="00A66458"/>
    <w:rsid w:val="00A77B8B"/>
    <w:rsid w:val="00A8083B"/>
    <w:rsid w:val="00A9111B"/>
    <w:rsid w:val="00A957A3"/>
    <w:rsid w:val="00AA2848"/>
    <w:rsid w:val="00AA5E41"/>
    <w:rsid w:val="00AB7F37"/>
    <w:rsid w:val="00AC188B"/>
    <w:rsid w:val="00AD4800"/>
    <w:rsid w:val="00AD5C41"/>
    <w:rsid w:val="00AD5DF9"/>
    <w:rsid w:val="00AD62EE"/>
    <w:rsid w:val="00AE787F"/>
    <w:rsid w:val="00AE7FDB"/>
    <w:rsid w:val="00AF4B1A"/>
    <w:rsid w:val="00AF6469"/>
    <w:rsid w:val="00AF729C"/>
    <w:rsid w:val="00B00B43"/>
    <w:rsid w:val="00B04102"/>
    <w:rsid w:val="00B051BA"/>
    <w:rsid w:val="00B06A69"/>
    <w:rsid w:val="00B10CEB"/>
    <w:rsid w:val="00B17AD1"/>
    <w:rsid w:val="00B20A4D"/>
    <w:rsid w:val="00B2318B"/>
    <w:rsid w:val="00B2686C"/>
    <w:rsid w:val="00B318D8"/>
    <w:rsid w:val="00B32FBA"/>
    <w:rsid w:val="00B40685"/>
    <w:rsid w:val="00B42A69"/>
    <w:rsid w:val="00B43D93"/>
    <w:rsid w:val="00B454B9"/>
    <w:rsid w:val="00B46F74"/>
    <w:rsid w:val="00B5797B"/>
    <w:rsid w:val="00B604D0"/>
    <w:rsid w:val="00B711A3"/>
    <w:rsid w:val="00B73C31"/>
    <w:rsid w:val="00B73ED7"/>
    <w:rsid w:val="00B74C46"/>
    <w:rsid w:val="00B74D47"/>
    <w:rsid w:val="00B77090"/>
    <w:rsid w:val="00B81B7F"/>
    <w:rsid w:val="00B83204"/>
    <w:rsid w:val="00B8360F"/>
    <w:rsid w:val="00B93983"/>
    <w:rsid w:val="00B94BF9"/>
    <w:rsid w:val="00BA21A7"/>
    <w:rsid w:val="00BA392E"/>
    <w:rsid w:val="00BA5582"/>
    <w:rsid w:val="00BA57B7"/>
    <w:rsid w:val="00BA74AF"/>
    <w:rsid w:val="00BB57FB"/>
    <w:rsid w:val="00BC0A77"/>
    <w:rsid w:val="00BC4403"/>
    <w:rsid w:val="00BC56B5"/>
    <w:rsid w:val="00BD00C1"/>
    <w:rsid w:val="00BD5CA4"/>
    <w:rsid w:val="00BE472B"/>
    <w:rsid w:val="00BE57BC"/>
    <w:rsid w:val="00BE684C"/>
    <w:rsid w:val="00BF1BED"/>
    <w:rsid w:val="00BF2743"/>
    <w:rsid w:val="00BF4C3A"/>
    <w:rsid w:val="00BF6109"/>
    <w:rsid w:val="00BF6463"/>
    <w:rsid w:val="00BF6493"/>
    <w:rsid w:val="00C0037C"/>
    <w:rsid w:val="00C00780"/>
    <w:rsid w:val="00C019FB"/>
    <w:rsid w:val="00C02D1A"/>
    <w:rsid w:val="00C04092"/>
    <w:rsid w:val="00C1140E"/>
    <w:rsid w:val="00C12415"/>
    <w:rsid w:val="00C15AE5"/>
    <w:rsid w:val="00C16765"/>
    <w:rsid w:val="00C25017"/>
    <w:rsid w:val="00C3736F"/>
    <w:rsid w:val="00C37ED5"/>
    <w:rsid w:val="00C405BA"/>
    <w:rsid w:val="00C4330C"/>
    <w:rsid w:val="00C50761"/>
    <w:rsid w:val="00C52B67"/>
    <w:rsid w:val="00C57921"/>
    <w:rsid w:val="00C629EB"/>
    <w:rsid w:val="00C65A3C"/>
    <w:rsid w:val="00C72099"/>
    <w:rsid w:val="00C73E8A"/>
    <w:rsid w:val="00C741DB"/>
    <w:rsid w:val="00C7704C"/>
    <w:rsid w:val="00C85CEE"/>
    <w:rsid w:val="00C87119"/>
    <w:rsid w:val="00C9677B"/>
    <w:rsid w:val="00C97318"/>
    <w:rsid w:val="00CA7F47"/>
    <w:rsid w:val="00CB1578"/>
    <w:rsid w:val="00CB4300"/>
    <w:rsid w:val="00CB63DC"/>
    <w:rsid w:val="00CB6430"/>
    <w:rsid w:val="00CC234E"/>
    <w:rsid w:val="00CD0115"/>
    <w:rsid w:val="00CD35A7"/>
    <w:rsid w:val="00CD6D8C"/>
    <w:rsid w:val="00CD763A"/>
    <w:rsid w:val="00CE0FAC"/>
    <w:rsid w:val="00CE1785"/>
    <w:rsid w:val="00CE2F55"/>
    <w:rsid w:val="00CE5504"/>
    <w:rsid w:val="00CF3533"/>
    <w:rsid w:val="00CF4162"/>
    <w:rsid w:val="00D01FBC"/>
    <w:rsid w:val="00D03008"/>
    <w:rsid w:val="00D03DEE"/>
    <w:rsid w:val="00D05822"/>
    <w:rsid w:val="00D05D93"/>
    <w:rsid w:val="00D0675F"/>
    <w:rsid w:val="00D07A1B"/>
    <w:rsid w:val="00D156CC"/>
    <w:rsid w:val="00D221A2"/>
    <w:rsid w:val="00D22A44"/>
    <w:rsid w:val="00D24846"/>
    <w:rsid w:val="00D30108"/>
    <w:rsid w:val="00D31AEE"/>
    <w:rsid w:val="00D337A9"/>
    <w:rsid w:val="00D372E1"/>
    <w:rsid w:val="00D45B58"/>
    <w:rsid w:val="00D504D0"/>
    <w:rsid w:val="00D50E60"/>
    <w:rsid w:val="00D57E93"/>
    <w:rsid w:val="00D605B1"/>
    <w:rsid w:val="00D66130"/>
    <w:rsid w:val="00D6726D"/>
    <w:rsid w:val="00D7032F"/>
    <w:rsid w:val="00D73615"/>
    <w:rsid w:val="00D73C81"/>
    <w:rsid w:val="00D82048"/>
    <w:rsid w:val="00D825EC"/>
    <w:rsid w:val="00D84D54"/>
    <w:rsid w:val="00D93118"/>
    <w:rsid w:val="00DA0175"/>
    <w:rsid w:val="00DA0F4B"/>
    <w:rsid w:val="00DA59A5"/>
    <w:rsid w:val="00DA6C26"/>
    <w:rsid w:val="00DA78D5"/>
    <w:rsid w:val="00DC0B94"/>
    <w:rsid w:val="00DC1C94"/>
    <w:rsid w:val="00DC2BEE"/>
    <w:rsid w:val="00DC4F14"/>
    <w:rsid w:val="00DC5A4A"/>
    <w:rsid w:val="00DC7F19"/>
    <w:rsid w:val="00DD1E52"/>
    <w:rsid w:val="00DE438A"/>
    <w:rsid w:val="00DE44B1"/>
    <w:rsid w:val="00DE5787"/>
    <w:rsid w:val="00DE5CBB"/>
    <w:rsid w:val="00DF09C1"/>
    <w:rsid w:val="00DF15A6"/>
    <w:rsid w:val="00DF1B43"/>
    <w:rsid w:val="00DF610B"/>
    <w:rsid w:val="00DF6D80"/>
    <w:rsid w:val="00DF7D5A"/>
    <w:rsid w:val="00E045DB"/>
    <w:rsid w:val="00E10509"/>
    <w:rsid w:val="00E26DE0"/>
    <w:rsid w:val="00E2757C"/>
    <w:rsid w:val="00E333B3"/>
    <w:rsid w:val="00E36B42"/>
    <w:rsid w:val="00E36B88"/>
    <w:rsid w:val="00E378A6"/>
    <w:rsid w:val="00E414A1"/>
    <w:rsid w:val="00E44B94"/>
    <w:rsid w:val="00E4566A"/>
    <w:rsid w:val="00E51DB6"/>
    <w:rsid w:val="00E633A5"/>
    <w:rsid w:val="00E661A0"/>
    <w:rsid w:val="00E700CA"/>
    <w:rsid w:val="00E72216"/>
    <w:rsid w:val="00E763CE"/>
    <w:rsid w:val="00E82A45"/>
    <w:rsid w:val="00E95F24"/>
    <w:rsid w:val="00EA1478"/>
    <w:rsid w:val="00EA33C5"/>
    <w:rsid w:val="00EA373C"/>
    <w:rsid w:val="00EA441E"/>
    <w:rsid w:val="00EA4E9F"/>
    <w:rsid w:val="00EA50D7"/>
    <w:rsid w:val="00EA7B17"/>
    <w:rsid w:val="00EB2548"/>
    <w:rsid w:val="00EC10DD"/>
    <w:rsid w:val="00EC6C03"/>
    <w:rsid w:val="00EC749F"/>
    <w:rsid w:val="00ED2E33"/>
    <w:rsid w:val="00ED73DC"/>
    <w:rsid w:val="00ED788C"/>
    <w:rsid w:val="00EE3CD9"/>
    <w:rsid w:val="00EF0BA3"/>
    <w:rsid w:val="00EF10B6"/>
    <w:rsid w:val="00EF2824"/>
    <w:rsid w:val="00EF4EEC"/>
    <w:rsid w:val="00EF7C4E"/>
    <w:rsid w:val="00F00292"/>
    <w:rsid w:val="00F052A4"/>
    <w:rsid w:val="00F1098B"/>
    <w:rsid w:val="00F11B91"/>
    <w:rsid w:val="00F205F3"/>
    <w:rsid w:val="00F226FD"/>
    <w:rsid w:val="00F238E5"/>
    <w:rsid w:val="00F27121"/>
    <w:rsid w:val="00F315F9"/>
    <w:rsid w:val="00F37C85"/>
    <w:rsid w:val="00F4055C"/>
    <w:rsid w:val="00F41070"/>
    <w:rsid w:val="00F42166"/>
    <w:rsid w:val="00F531E1"/>
    <w:rsid w:val="00F60A79"/>
    <w:rsid w:val="00F60EAD"/>
    <w:rsid w:val="00F638F3"/>
    <w:rsid w:val="00F64B65"/>
    <w:rsid w:val="00F671AD"/>
    <w:rsid w:val="00F716D9"/>
    <w:rsid w:val="00F74B9D"/>
    <w:rsid w:val="00F755FF"/>
    <w:rsid w:val="00F7564F"/>
    <w:rsid w:val="00F81B98"/>
    <w:rsid w:val="00F82BDC"/>
    <w:rsid w:val="00F84ECE"/>
    <w:rsid w:val="00F84F1E"/>
    <w:rsid w:val="00F94346"/>
    <w:rsid w:val="00FA68DC"/>
    <w:rsid w:val="00FB0719"/>
    <w:rsid w:val="00FB68E5"/>
    <w:rsid w:val="00FC2B8A"/>
    <w:rsid w:val="00FC4FA0"/>
    <w:rsid w:val="00FC5C30"/>
    <w:rsid w:val="00FC6706"/>
    <w:rsid w:val="00FD4617"/>
    <w:rsid w:val="00FD5BF2"/>
    <w:rsid w:val="00FD720B"/>
    <w:rsid w:val="00FE09AB"/>
    <w:rsid w:val="00FE0D30"/>
    <w:rsid w:val="00FE5788"/>
    <w:rsid w:val="00FF0FF0"/>
    <w:rsid w:val="00FF205C"/>
    <w:rsid w:val="00FF53E0"/>
    <w:rsid w:val="00FF6071"/>
    <w:rsid w:val="00FF658A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1621</TotalTime>
  <Pages>17</Pages>
  <Words>5980</Words>
  <Characters>-32766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k1131</cp:lastModifiedBy>
  <cp:revision>40</cp:revision>
  <cp:lastPrinted>2025-01-13T12:42:00Z</cp:lastPrinted>
  <dcterms:created xsi:type="dcterms:W3CDTF">2025-01-13T08:39:00Z</dcterms:created>
  <dcterms:modified xsi:type="dcterms:W3CDTF">2025-03-03T09:24:00Z</dcterms:modified>
</cp:coreProperties>
</file>