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33" w:rsidRDefault="00605F33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6583259" r:id="rId7"/>
        </w:pict>
      </w:r>
    </w:p>
    <w:p w:rsidR="00605F33" w:rsidRDefault="00605F3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605F33" w:rsidRDefault="00605F3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05F33" w:rsidRPr="005A2888" w:rsidRDefault="00605F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5F33" w:rsidRPr="005A2888" w:rsidRDefault="00605F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05F33" w:rsidRPr="005A2888" w:rsidRDefault="00605F3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05F33" w:rsidRDefault="00605F3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05F33" w:rsidRPr="00027BA6" w:rsidRDefault="00605F33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05F33" w:rsidRDefault="00605F33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605F33" w:rsidRDefault="00605F33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05F33" w:rsidRDefault="00605F33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30.04.2024 № 16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Бежану Олександру Олеговичу,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Біруку Руслану Володимировичу,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Бойку Сергію Володимировичу, ___ – 5000 (п’ять тисяч)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Бортнік Катерині Андріївні, ___ – 3000 (три тисячі)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Валянському Василю Івановичу, ___ – 3000 (три тисячі)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Величку Ігорю Петровичу, ___ – 3000 (три тисячі) гривень на лікування (проживає за адресою: м. Луцьк, ___);</w:t>
      </w:r>
    </w:p>
    <w:p w:rsidR="00605F33" w:rsidRDefault="00605F33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Войтановичу Андрію Юрійовичу, ___ – 3000 (три тисячі) гривень на лікування (проживає за адресою: м. Луцьк, ___);</w:t>
      </w:r>
    </w:p>
    <w:p w:rsidR="00605F33" w:rsidRDefault="00605F33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Гаврук Світлані Гаврилівні,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 Анатолію Павловичу, ___ – 3000 (три тисячі)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Давидюку Олегу Георгійовичу, ___ – 3000 (три тисячі)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Деменіку Андрію Володимировичу, ___ – 3000 (три тисячі)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Дудаю Володимиру Віталійовичу, ___ – 5000 (п’ять тисяч)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Дудику Дмитру Сергійовичу, ___ – 3000 (три тисячі)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Ейсмонту Олександру Дмитровичу, ___ – 3000 (три тисячі) гривень на лікування (проживає за адресою: м. Луцьк, ___);</w:t>
      </w:r>
    </w:p>
    <w:p w:rsidR="00605F33" w:rsidRDefault="00605F3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Єгорову Володимиру Петровичу, ___ – 3000 (три тисячі) гривень на лікування (проживає за адресою: м. Луцьк, ___);</w:t>
      </w:r>
    </w:p>
    <w:p w:rsidR="00605F33" w:rsidRDefault="00605F3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Антоніні Андріївні, ___ – 3000 (три тисячі) гривень на лікування (проживає за адресою: м. Луцьк, ___);</w:t>
      </w:r>
    </w:p>
    <w:p w:rsidR="00605F33" w:rsidRDefault="00605F3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Заню Юрію Павловичу, ___ – 3000 (три тисячі) гривень на лікування (проживає за адресою: с. Жидичин, ___);</w:t>
      </w:r>
    </w:p>
    <w:p w:rsidR="00605F33" w:rsidRDefault="00605F3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Івасюку Сергію Олександровичу, ___ – 3000 (три тисячі) гривень на лікування (проживає за адресою: м. Луцьк, ___);</w:t>
      </w:r>
    </w:p>
    <w:p w:rsidR="00605F33" w:rsidRDefault="00605F3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Касянчуку Сергію Ярославовичу, ___ – 3000 (три тисячі) гривень на лікування (проживає за адресою: м. Луцьк, ___);</w:t>
      </w:r>
    </w:p>
    <w:p w:rsidR="00605F33" w:rsidRDefault="00605F3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Качану Івану Євгенійовичу, ____ – 3000 (три тисячі) гривень на лікування (проживає за адресою: м. Луцьк, ___);</w:t>
      </w:r>
    </w:p>
    <w:p w:rsidR="00605F33" w:rsidRDefault="00605F3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Кашубі Валентину Олексійовичу, ___ – 3000 (три тисячі) гривень на лікування (проживає за адресою: м. Луцьк, ___);</w:t>
      </w:r>
    </w:p>
    <w:p w:rsidR="00605F33" w:rsidRDefault="00605F3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Квачу Івану Федоровичу, ___ – 3000 (три тисячі) гривень на лікування (проживає за адресою: м. Луцьк, ___);</w:t>
      </w:r>
    </w:p>
    <w:p w:rsidR="00605F33" w:rsidRDefault="00605F3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Ірині Олександрівні, ___ – 3000 (три тисячі) гривень на лікування сина (проживає за адресою: м. Луцьк, ___);</w:t>
      </w:r>
    </w:p>
    <w:p w:rsidR="00605F33" w:rsidRDefault="00605F3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Кіперчуку Володимиру Івановичу, ___ – 3000 (три тисячі) гривень на лікування (проживає за адресою: м. Луцьк, ___);</w:t>
      </w:r>
    </w:p>
    <w:p w:rsidR="00605F33" w:rsidRDefault="00605F3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Котюбіну Ігорю Петровичу, ___ – 3000 (три тисячі) гривень на лікування (проживає за адресою: м. Луцьк, ___);</w:t>
      </w:r>
    </w:p>
    <w:p w:rsidR="00605F33" w:rsidRDefault="00605F3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Крайвановичу Сергію Володимировичу, ___ – 3000 (три тисячі) гривень на лікування (проживає за адресою: м. Луцьк, ___);</w:t>
      </w:r>
    </w:p>
    <w:p w:rsidR="00605F33" w:rsidRDefault="00605F3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Кудінову Андрію Олександровичу, ___ – 3000 (три тисячі) гривень на лікування (проживає за адресою: м. Луцьк, ___);</w:t>
      </w:r>
    </w:p>
    <w:p w:rsidR="00605F33" w:rsidRDefault="00605F3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Кудрявцеву Ігорю Федоровичу, ___ – 10 000 (десять тисяч) гривень на лікування (проживає за адресою: м. Луцьк, ___);</w:t>
      </w:r>
    </w:p>
    <w:p w:rsidR="00605F33" w:rsidRDefault="00605F33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Кудрявцевій Тамарі Сергіївні, ___ – 3000 (три тисячі) гривень на лікування (проживає за адресою: м. Луцьк, ___);</w:t>
      </w:r>
    </w:p>
    <w:p w:rsidR="00605F33" w:rsidRDefault="00605F3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Кушнеруку Сергію Сергійовичу, ___ – 3000 (три тисячі) гривень на лікування (проживає за адресою: м. Луцьк, ___);</w:t>
      </w:r>
    </w:p>
    <w:p w:rsidR="00605F33" w:rsidRDefault="00605F33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Лазебному Артуру Васильовичу, ___ – 3000 (три тисячі) гривень на лікування (проживає за адресою: с. Кульчин, ___);</w:t>
      </w:r>
    </w:p>
    <w:p w:rsidR="00605F33" w:rsidRDefault="00605F3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Лебедюку Григорію Володимировичу, ___ – 3000 (три тисячі) гривень на лікування (проживає за адресою: м. Луцьк, ___);</w:t>
      </w:r>
    </w:p>
    <w:p w:rsidR="00605F33" w:rsidRDefault="00605F3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Лепіхову Олександру Михайловичу, ___ – 5000 (п’ять тисяч) гривень на лікування (проживає за адресою: м. Луцьк, ___);</w:t>
      </w:r>
    </w:p>
    <w:p w:rsidR="00605F33" w:rsidRDefault="00605F33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Ліщуку Василю Юхимовичу,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Макарчуку Тарасу Федоровичу,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Великий Омеляник,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Миколайчуку Віктору Адамовичу,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Жабка,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Миронюку Віктору Петровичу, ___ – 3000 (три тисячі) гривень на лікування (проживає за адресою: с. Кульчин,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Мисливчуку Миколі Сергійовичу,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Михалюку Сергію Петровичу,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Ігорю Олеговичу,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Могильчуку Ігорю Ілларіоновичу,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Мосору Ігорю Анатолійовичу,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Назарчуку Сергію Сергійовичу,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Палію Віктору Юрійовичу, ___ – 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Пелеху Валерію Миколайовичу, ___ – 3000 (три тисячі) гривень на лікування (проживає за адресою: м. Луцьк, ___);</w:t>
      </w:r>
    </w:p>
    <w:p w:rsidR="00605F33" w:rsidRDefault="00605F33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Пелех Наталії Аврамівні,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Петруку Миколі Васильовичу,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Пірухіну Сергію Володимировичу,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Раковичу Юрію Анатолійовичу,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Аллі Анатоліївні,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Савоніку Сергію Вікторовичу,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Сасюку Миколі Олексійовичу,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Сіваку Сергію Віталійовичу,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Слобожану Едуарду Миколайовичу,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Солопі Сергію Григоровичу, ___ – 3000 (три тисячі) гривень на лікування (проживає за адресою: м. Луцьк, ___);</w:t>
      </w:r>
    </w:p>
    <w:p w:rsidR="00605F33" w:rsidRDefault="00605F33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Стешенку Володимиру Петровичу, ___ – 3000 (три тисячі) гривень на лікування (проживає за адресою: м. Луцьк, ___);</w:t>
      </w:r>
    </w:p>
    <w:p w:rsidR="00605F33" w:rsidRDefault="00605F33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Упоровій Тамарі Пулатівні,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Уринюку Сергію Степановичу,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Устимюку Анатолію Ярославовичу, ___ – 3000 (три тисячі)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Федяю Ігорю Геннадійовичу, ___ – 5000 (п’ять тисяч) гривень на лікування (проживає за адресою: м. Луцьк, ___);</w:t>
      </w:r>
    </w:p>
    <w:p w:rsidR="00605F33" w:rsidRDefault="00605F3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Хитику Віталію Теофіловичу, ___ – 3000 (три тисячі) гривень на лікування (проживає за адресою: м. Луцьк, ___);</w:t>
      </w:r>
    </w:p>
    <w:p w:rsidR="00605F33" w:rsidRDefault="00605F33" w:rsidP="005F0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Хілусі Юрію Івановичу, ___ – 3000 (три тисячі) гривень на лікування (проживає за адресою: с. Забороль, ___);</w:t>
      </w:r>
    </w:p>
    <w:p w:rsidR="00605F33" w:rsidRDefault="00605F33" w:rsidP="005F0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Хомичу Роману Святославовичу, ___ – 3000 (три тисячі) гривень на лікування (проживає за адресою: м. Луцьк, ___);</w:t>
      </w:r>
    </w:p>
    <w:p w:rsidR="00605F33" w:rsidRDefault="00605F33" w:rsidP="005F0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Шаварському Олександру Володимировичу, ___ – 3000 (три тисячі) гривень на лікування (проживає за адресою: м. Луцьк, ___);</w:t>
      </w:r>
    </w:p>
    <w:p w:rsidR="00605F33" w:rsidRDefault="00605F33" w:rsidP="005F0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Шаповалику Олегу Миколайовичу, ___ – 3000 (три тисячі) гривень на лікування (проживає за адресою: м. Луцьк, ___);</w:t>
      </w:r>
    </w:p>
    <w:p w:rsidR="00605F33" w:rsidRDefault="00605F33" w:rsidP="005F0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Янчуку Володимиру Миколайовичу, ___ – 3000 (три тисячі) гривень на лікування (проживає за адресою: с. Великий Омеляник, ___).</w:t>
      </w:r>
    </w:p>
    <w:p w:rsidR="00605F33" w:rsidRDefault="00605F33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605F33" w:rsidRDefault="00605F33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605F33" w:rsidRDefault="00605F33" w:rsidP="004E64D7">
      <w:pPr>
        <w:pStyle w:val="ListParagraph"/>
        <w:ind w:left="0"/>
        <w:jc w:val="both"/>
        <w:rPr>
          <w:rFonts w:cs="Lucida Sans"/>
        </w:rPr>
      </w:pPr>
    </w:p>
    <w:p w:rsidR="00605F33" w:rsidRDefault="00605F33" w:rsidP="004E64D7">
      <w:pPr>
        <w:pStyle w:val="ListParagraph"/>
        <w:ind w:left="0"/>
        <w:jc w:val="both"/>
        <w:rPr>
          <w:rFonts w:cs="Lucida Sans"/>
        </w:rPr>
      </w:pPr>
    </w:p>
    <w:p w:rsidR="00605F33" w:rsidRDefault="00605F33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605F33" w:rsidRDefault="00605F33" w:rsidP="004E64D7">
      <w:pPr>
        <w:rPr>
          <w:rFonts w:ascii="Times New Roman" w:hAnsi="Times New Roman" w:cs="Times New Roman"/>
          <w:sz w:val="28"/>
          <w:szCs w:val="28"/>
        </w:rPr>
      </w:pPr>
    </w:p>
    <w:p w:rsidR="00605F33" w:rsidRDefault="00605F33" w:rsidP="004E64D7">
      <w:pPr>
        <w:rPr>
          <w:rFonts w:ascii="Times New Roman" w:hAnsi="Times New Roman" w:cs="Times New Roman"/>
          <w:sz w:val="28"/>
          <w:szCs w:val="28"/>
        </w:rPr>
      </w:pPr>
    </w:p>
    <w:p w:rsidR="00605F33" w:rsidRPr="00CF4162" w:rsidRDefault="00605F33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605F33" w:rsidRPr="00CF4162" w:rsidSect="00BC41A7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33" w:rsidRDefault="00605F33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605F33" w:rsidRDefault="00605F33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33" w:rsidRDefault="00605F33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605F33" w:rsidRDefault="00605F33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33" w:rsidRPr="00580099" w:rsidRDefault="00605F33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BE7A86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605F33" w:rsidRDefault="00605F33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10C25"/>
    <w:rsid w:val="00027BA6"/>
    <w:rsid w:val="00064D34"/>
    <w:rsid w:val="0007183D"/>
    <w:rsid w:val="000758E0"/>
    <w:rsid w:val="0009371F"/>
    <w:rsid w:val="000A58DC"/>
    <w:rsid w:val="000B4FD0"/>
    <w:rsid w:val="000D3CFA"/>
    <w:rsid w:val="000E65D8"/>
    <w:rsid w:val="0010253E"/>
    <w:rsid w:val="00115F9E"/>
    <w:rsid w:val="00145FDF"/>
    <w:rsid w:val="00156C8C"/>
    <w:rsid w:val="00162D74"/>
    <w:rsid w:val="00165B4C"/>
    <w:rsid w:val="001739F7"/>
    <w:rsid w:val="001B03BB"/>
    <w:rsid w:val="001C0475"/>
    <w:rsid w:val="001C349E"/>
    <w:rsid w:val="001C452B"/>
    <w:rsid w:val="001D0EEE"/>
    <w:rsid w:val="001E497C"/>
    <w:rsid w:val="001E6ACC"/>
    <w:rsid w:val="002164F6"/>
    <w:rsid w:val="00231D7C"/>
    <w:rsid w:val="00232F9F"/>
    <w:rsid w:val="00245E03"/>
    <w:rsid w:val="00250DB4"/>
    <w:rsid w:val="00275535"/>
    <w:rsid w:val="00296880"/>
    <w:rsid w:val="002D48E9"/>
    <w:rsid w:val="002F22CE"/>
    <w:rsid w:val="0030597D"/>
    <w:rsid w:val="003276C0"/>
    <w:rsid w:val="00333E75"/>
    <w:rsid w:val="00334F3F"/>
    <w:rsid w:val="0036392B"/>
    <w:rsid w:val="0038090B"/>
    <w:rsid w:val="0038462B"/>
    <w:rsid w:val="003A51A7"/>
    <w:rsid w:val="003D1BA7"/>
    <w:rsid w:val="003D4BD0"/>
    <w:rsid w:val="003D7C7D"/>
    <w:rsid w:val="003E670D"/>
    <w:rsid w:val="00405AC3"/>
    <w:rsid w:val="004124F9"/>
    <w:rsid w:val="0041306A"/>
    <w:rsid w:val="004131E1"/>
    <w:rsid w:val="004141D1"/>
    <w:rsid w:val="00420FEE"/>
    <w:rsid w:val="00421763"/>
    <w:rsid w:val="0043297F"/>
    <w:rsid w:val="00452129"/>
    <w:rsid w:val="00465BFB"/>
    <w:rsid w:val="00473ECD"/>
    <w:rsid w:val="004964B0"/>
    <w:rsid w:val="00497D62"/>
    <w:rsid w:val="00497ECD"/>
    <w:rsid w:val="004C318C"/>
    <w:rsid w:val="004C363D"/>
    <w:rsid w:val="004D32D9"/>
    <w:rsid w:val="004E64D7"/>
    <w:rsid w:val="0050368C"/>
    <w:rsid w:val="00542694"/>
    <w:rsid w:val="00543BD6"/>
    <w:rsid w:val="005564C7"/>
    <w:rsid w:val="00570B0C"/>
    <w:rsid w:val="00573A1F"/>
    <w:rsid w:val="00580099"/>
    <w:rsid w:val="00596713"/>
    <w:rsid w:val="005A2888"/>
    <w:rsid w:val="005A4FC9"/>
    <w:rsid w:val="005B73BA"/>
    <w:rsid w:val="005F086A"/>
    <w:rsid w:val="0060268D"/>
    <w:rsid w:val="00605F33"/>
    <w:rsid w:val="0060747A"/>
    <w:rsid w:val="006265E5"/>
    <w:rsid w:val="00642258"/>
    <w:rsid w:val="00662592"/>
    <w:rsid w:val="00666027"/>
    <w:rsid w:val="00670C31"/>
    <w:rsid w:val="00680D9F"/>
    <w:rsid w:val="006A4AEA"/>
    <w:rsid w:val="006A645B"/>
    <w:rsid w:val="006B07E4"/>
    <w:rsid w:val="006C1071"/>
    <w:rsid w:val="006D2A85"/>
    <w:rsid w:val="006D6767"/>
    <w:rsid w:val="00706A21"/>
    <w:rsid w:val="00707FA0"/>
    <w:rsid w:val="00712494"/>
    <w:rsid w:val="00713F50"/>
    <w:rsid w:val="00714D58"/>
    <w:rsid w:val="00717909"/>
    <w:rsid w:val="00721549"/>
    <w:rsid w:val="0073619D"/>
    <w:rsid w:val="00751661"/>
    <w:rsid w:val="0076531D"/>
    <w:rsid w:val="00782E00"/>
    <w:rsid w:val="00785C08"/>
    <w:rsid w:val="007C6D6F"/>
    <w:rsid w:val="007D16E7"/>
    <w:rsid w:val="007E3588"/>
    <w:rsid w:val="00803EAB"/>
    <w:rsid w:val="008059E1"/>
    <w:rsid w:val="00815D1E"/>
    <w:rsid w:val="008247D9"/>
    <w:rsid w:val="00830009"/>
    <w:rsid w:val="008511FC"/>
    <w:rsid w:val="00866DDB"/>
    <w:rsid w:val="008709B6"/>
    <w:rsid w:val="008744DD"/>
    <w:rsid w:val="008952C0"/>
    <w:rsid w:val="008A706D"/>
    <w:rsid w:val="008C69AD"/>
    <w:rsid w:val="008C7414"/>
    <w:rsid w:val="008C7FE8"/>
    <w:rsid w:val="008F0737"/>
    <w:rsid w:val="008F34FF"/>
    <w:rsid w:val="008F7280"/>
    <w:rsid w:val="0091424F"/>
    <w:rsid w:val="0092406B"/>
    <w:rsid w:val="00950FB6"/>
    <w:rsid w:val="009572E6"/>
    <w:rsid w:val="00962EEB"/>
    <w:rsid w:val="00965E30"/>
    <w:rsid w:val="00966900"/>
    <w:rsid w:val="0096788B"/>
    <w:rsid w:val="00975503"/>
    <w:rsid w:val="0098590B"/>
    <w:rsid w:val="009A527E"/>
    <w:rsid w:val="009A7BD1"/>
    <w:rsid w:val="009C2FEF"/>
    <w:rsid w:val="009E478A"/>
    <w:rsid w:val="009E492B"/>
    <w:rsid w:val="009E6CFA"/>
    <w:rsid w:val="009F46F0"/>
    <w:rsid w:val="009F6538"/>
    <w:rsid w:val="00A11F41"/>
    <w:rsid w:val="00A22E9B"/>
    <w:rsid w:val="00A311F9"/>
    <w:rsid w:val="00A64539"/>
    <w:rsid w:val="00A9111B"/>
    <w:rsid w:val="00AA2848"/>
    <w:rsid w:val="00AA6E85"/>
    <w:rsid w:val="00AB7F37"/>
    <w:rsid w:val="00AD4800"/>
    <w:rsid w:val="00AD5C41"/>
    <w:rsid w:val="00AE787F"/>
    <w:rsid w:val="00B2686C"/>
    <w:rsid w:val="00B318D8"/>
    <w:rsid w:val="00B32FBA"/>
    <w:rsid w:val="00B454B9"/>
    <w:rsid w:val="00B711A3"/>
    <w:rsid w:val="00B73C31"/>
    <w:rsid w:val="00B73ED7"/>
    <w:rsid w:val="00B74C46"/>
    <w:rsid w:val="00B8360F"/>
    <w:rsid w:val="00BA5582"/>
    <w:rsid w:val="00BA57B7"/>
    <w:rsid w:val="00BC41A7"/>
    <w:rsid w:val="00BD00C1"/>
    <w:rsid w:val="00BE57BC"/>
    <w:rsid w:val="00BE684C"/>
    <w:rsid w:val="00BE7A86"/>
    <w:rsid w:val="00BF1BED"/>
    <w:rsid w:val="00BF4C3A"/>
    <w:rsid w:val="00BF6109"/>
    <w:rsid w:val="00BF6463"/>
    <w:rsid w:val="00C0037C"/>
    <w:rsid w:val="00C00780"/>
    <w:rsid w:val="00C12415"/>
    <w:rsid w:val="00C15AE5"/>
    <w:rsid w:val="00C37ED5"/>
    <w:rsid w:val="00C741DB"/>
    <w:rsid w:val="00C9677B"/>
    <w:rsid w:val="00CD0115"/>
    <w:rsid w:val="00CD35A7"/>
    <w:rsid w:val="00CF3533"/>
    <w:rsid w:val="00CF4162"/>
    <w:rsid w:val="00D01FBC"/>
    <w:rsid w:val="00D0675F"/>
    <w:rsid w:val="00D07A1B"/>
    <w:rsid w:val="00D24846"/>
    <w:rsid w:val="00D31AEE"/>
    <w:rsid w:val="00D45B58"/>
    <w:rsid w:val="00D4664B"/>
    <w:rsid w:val="00D57E93"/>
    <w:rsid w:val="00D605B1"/>
    <w:rsid w:val="00D82048"/>
    <w:rsid w:val="00D825EC"/>
    <w:rsid w:val="00DC0B94"/>
    <w:rsid w:val="00DC2BEE"/>
    <w:rsid w:val="00DC4F14"/>
    <w:rsid w:val="00DE5CBB"/>
    <w:rsid w:val="00DF610B"/>
    <w:rsid w:val="00DF6D80"/>
    <w:rsid w:val="00E10509"/>
    <w:rsid w:val="00E36B88"/>
    <w:rsid w:val="00E414A1"/>
    <w:rsid w:val="00E72216"/>
    <w:rsid w:val="00E763CE"/>
    <w:rsid w:val="00EA1478"/>
    <w:rsid w:val="00EA7B17"/>
    <w:rsid w:val="00EC10DD"/>
    <w:rsid w:val="00EF2824"/>
    <w:rsid w:val="00F1098B"/>
    <w:rsid w:val="00F37C85"/>
    <w:rsid w:val="00F4153F"/>
    <w:rsid w:val="00F671AD"/>
    <w:rsid w:val="00F7564F"/>
    <w:rsid w:val="00F84ECE"/>
    <w:rsid w:val="00FB0719"/>
    <w:rsid w:val="00FB68E5"/>
    <w:rsid w:val="00FE03F2"/>
    <w:rsid w:val="00F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5373</Words>
  <Characters>3064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2024-05-02T11:06:00Z</cp:lastPrinted>
  <dcterms:created xsi:type="dcterms:W3CDTF">2024-05-07T07:04:00Z</dcterms:created>
  <dcterms:modified xsi:type="dcterms:W3CDTF">2024-05-07T07:35:00Z</dcterms:modified>
</cp:coreProperties>
</file>