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24" w:rsidRDefault="007B3124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66922203" r:id="rId7"/>
        </w:pict>
      </w:r>
    </w:p>
    <w:p w:rsidR="007B3124" w:rsidRDefault="007B3124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7B3124" w:rsidRPr="00B030C1" w:rsidRDefault="007B3124" w:rsidP="00B030C1">
      <w:pPr>
        <w:rPr>
          <w:rFonts w:cs="Lucida Sans"/>
          <w:sz w:val="8"/>
          <w:szCs w:val="8"/>
        </w:rPr>
      </w:pPr>
    </w:p>
    <w:p w:rsidR="007B3124" w:rsidRDefault="007B3124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B3124" w:rsidRPr="005A2888" w:rsidRDefault="007B312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B3124" w:rsidRPr="005A2888" w:rsidRDefault="007B31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B3124" w:rsidRPr="005A2888" w:rsidRDefault="007B312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B3124" w:rsidRDefault="007B312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7B3124" w:rsidRDefault="007B3124" w:rsidP="00157B79">
      <w:pPr>
        <w:rPr>
          <w:rFonts w:ascii="Times New Roman" w:hAnsi="Times New Roman" w:cs="Times New Roman"/>
          <w:sz w:val="28"/>
          <w:szCs w:val="28"/>
        </w:rPr>
      </w:pPr>
    </w:p>
    <w:p w:rsidR="007B3124" w:rsidRDefault="007B3124" w:rsidP="00157B79">
      <w:pPr>
        <w:rPr>
          <w:rFonts w:ascii="Times New Roman" w:hAnsi="Times New Roman" w:cs="Times New Roman"/>
          <w:sz w:val="28"/>
          <w:szCs w:val="28"/>
        </w:rPr>
      </w:pPr>
    </w:p>
    <w:p w:rsidR="007B3124" w:rsidRDefault="007B3124" w:rsidP="006052D7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:rsidR="007B3124" w:rsidRPr="00D621E1" w:rsidRDefault="007B3124" w:rsidP="00CA5843">
      <w:pPr>
        <w:pStyle w:val="Style4"/>
        <w:widowControl/>
        <w:ind w:right="4496"/>
        <w:rPr>
          <w:rFonts w:cs="Lucida Sans"/>
          <w:sz w:val="28"/>
          <w:szCs w:val="28"/>
          <w:lang w:val="uk-UA"/>
        </w:rPr>
      </w:pPr>
    </w:p>
    <w:p w:rsidR="007B3124" w:rsidRPr="00157B79" w:rsidRDefault="007B3124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7B3124" w:rsidRDefault="007B3124" w:rsidP="00856DCF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10.01.2024 № 1, враховуючи звернення громадян:</w:t>
      </w:r>
    </w:p>
    <w:p w:rsidR="007B3124" w:rsidRPr="00B06DFF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124" w:rsidRPr="00B06DFF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</w:t>
      </w:r>
      <w:r>
        <w:rPr>
          <w:rFonts w:ascii="Times New Roman" w:hAnsi="Times New Roman" w:cs="Times New Roman"/>
          <w:sz w:val="28"/>
          <w:szCs w:val="28"/>
        </w:rPr>
        <w:t>ї територіальної громади на 2024</w:t>
      </w:r>
      <w:r w:rsidRPr="00B06DFF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7B3124" w:rsidRDefault="007B3124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Апаріній Любові Леонівні,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7B3124" w:rsidRDefault="007B3124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Баландюк Ользі Філімонівні, ___ – 1000 (одну тисячу) гривень на лікування (проживає за адресою: м. Луцьк, ___);</w:t>
      </w:r>
    </w:p>
    <w:p w:rsidR="007B3124" w:rsidRDefault="007B3124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Баховській Ганні Григорівні,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дитини (проживає за адресою: м. Луцьк, ___);</w:t>
      </w:r>
    </w:p>
    <w:p w:rsidR="007B3124" w:rsidRDefault="007B3124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Берчук Ларисі Олексіївні,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7B3124" w:rsidRDefault="007B3124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Бєлік Тетяні Вікторівні,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чоловіка (проживає за адресою: м. Луцьк, ___);</w:t>
      </w:r>
    </w:p>
    <w:p w:rsidR="007B3124" w:rsidRDefault="007B3124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Ользі Петрівні,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сина (проживає за адресою: м. Луцьк, ___);</w:t>
      </w:r>
    </w:p>
    <w:p w:rsidR="007B3124" w:rsidRDefault="007B3124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Бойченко Антоніні Михайлівні,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(проживає за адресою: м. Луцьк, ___); </w:t>
      </w:r>
    </w:p>
    <w:p w:rsidR="007B3124" w:rsidRDefault="007B3124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Борук Вірі Петрівні,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7B3124" w:rsidRDefault="007B3124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Боруку Євгенію Юрійовичу,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7B3124" w:rsidRDefault="007B3124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Бохонкович Галині Володимирівні,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заявниці та її чоловіка (проживає за адресою: м. Луцьк, ___);</w:t>
      </w:r>
    </w:p>
    <w:p w:rsidR="007B3124" w:rsidRDefault="007B3124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 Людмилі Іванівні,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7B3124" w:rsidRDefault="007B3124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Булавіній Світлані Євгенівні,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с. Тарасове, ___);</w:t>
      </w:r>
    </w:p>
    <w:p w:rsidR="007B3124" w:rsidRDefault="007B3124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Буткевич Зінаїді Іванівні,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7B3124" w:rsidRDefault="007B3124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Васильчук Світлані Ярославівні,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с. Забороль, ___);</w:t>
      </w:r>
    </w:p>
    <w:p w:rsidR="007B3124" w:rsidRDefault="007B3124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Вдовкіну Валентину Миколайовичу,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Великому Василю Леонідовичу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Величко Юлії Іванівні,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Веремчук Олені Олексіївні, ___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матері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2623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Власюку Василю Володимировичу, 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 Галині Василівні, ___ – 2000 (дві тисячі) гривень на лікування заявниці та її чоловіка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Воронко Павліні Олександрівні, ___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 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Вох Анастасії Сергіївні,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 Ользі Семенівні,</w:t>
      </w:r>
      <w:r w:rsidRPr="0021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брата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Гаврилюку Сергію Івановичу,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 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Гайдамаці Ларисі Миколаївні,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Гамальчук Надії Антонівні,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Герасименку Валерію Павловичу, ___ – 5000 (п’ять тисяч)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___);</w:t>
      </w:r>
    </w:p>
    <w:p w:rsidR="007B3124" w:rsidRPr="00B964F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Голянтич Олені Валеріївні, ___ – 1000 (одну тисячу) гривень на лікування сина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</w:t>
      </w:r>
      <w:r w:rsidRPr="00B964F4">
        <w:rPr>
          <w:rFonts w:ascii="Times New Roman" w:hAnsi="Times New Roman" w:cs="Times New Roman"/>
          <w:sz w:val="28"/>
          <w:szCs w:val="28"/>
        </w:rPr>
        <w:t xml:space="preserve">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964F4">
        <w:rPr>
          <w:rFonts w:ascii="Times New Roman" w:hAnsi="Times New Roman" w:cs="Times New Roman"/>
          <w:sz w:val="28"/>
          <w:szCs w:val="28"/>
        </w:rPr>
        <w:t>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Гончарук Світлані Богданівні, ___ – 5000 (п’ять тисяч)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Грицюк Ніні Іванівні,</w:t>
      </w:r>
      <w:r w:rsidRPr="001D5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Грудєву Миколі Леонідовичу,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Грушці Людмилі Іванівні,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Гураль Зої Григорівні,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Давидчук Олені Євгеніївні,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Антонівка,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Данильчук Марії Андріївні,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Дейнеці Любові Андріївні,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Pr="00A01498" w:rsidRDefault="007B3124" w:rsidP="00FF11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Денисовій Клавдії Федорівні,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Дмитерко Ангеліні Петрівні, ___ – 1000 (одн</w:t>
      </w:r>
      <w:r w:rsidRPr="00A014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 тисяч</w:t>
      </w:r>
      <w:r w:rsidRPr="00A014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Дмитрук Людмилі Володимирівні,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 w:rsidRPr="00FB5262"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Драченко Тамарі Петрівні,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___);</w:t>
      </w:r>
    </w:p>
    <w:p w:rsidR="007B3124" w:rsidRDefault="007B3124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Дрозду Олегу Олександровичу,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 w:rsidRPr="00FB5262"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Дубицькій Тетяні Сергіївні, ____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матері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Дудік Анні Володимирівні,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дитини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Дудось Марині Іванівні,</w:t>
      </w:r>
      <w:r w:rsidRPr="00B72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Єрофєєнку Миколі Миколайовичу,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(проживає за адресою: м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Жабському Володимиру Миколайовичу,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  ___);</w:t>
      </w:r>
    </w:p>
    <w:p w:rsidR="007B3124" w:rsidRPr="00FF119B" w:rsidRDefault="007B3124" w:rsidP="00FF11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Жалко Раїсі Олександрівні, ___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Журковій Ларисі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8106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Заморочко Тетяні Степанівні,</w:t>
      </w:r>
      <w:r w:rsidRPr="00002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сина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Зуйко Марії Пилипівні,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Каращук Лізаветі Миколаївні, 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с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Забороль,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Каширіну Андрію Михайловичу,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371D3">
        <w:rPr>
          <w:rFonts w:ascii="Times New Roman" w:hAnsi="Times New Roman" w:cs="Times New Roman"/>
          <w:sz w:val="28"/>
          <w:szCs w:val="28"/>
        </w:rPr>
        <w:t>);</w:t>
      </w:r>
    </w:p>
    <w:p w:rsidR="007B3124" w:rsidRPr="00647E20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Квашко Людмилі Петрівні, 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заявниці та її сина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Кирилюк Мелітині Степанівні,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Киричуку Віктору Григоровичу,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371D3">
        <w:rPr>
          <w:rFonts w:ascii="Times New Roman" w:hAnsi="Times New Roman" w:cs="Times New Roman"/>
          <w:sz w:val="28"/>
          <w:szCs w:val="28"/>
        </w:rPr>
        <w:t>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Кіцу Івану Йосиповичу, 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 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Кіц Тетяні Сергіївні, 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Кобель Оксані Григорівні,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Валентині Володимирівні, 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 Галині Володимирівні, 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Козоріз Олені Василівні, 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Колеснік Надії Василівні, 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 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Pr="00D54C66" w:rsidRDefault="007B3124" w:rsidP="00157B79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Корінецькій Наталії Олексіївні,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с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Княгининок, ___);</w:t>
      </w:r>
    </w:p>
    <w:p w:rsidR="007B3124" w:rsidRPr="00B06DFF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Кротюку Анатолію Савелійовичу, 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7B3124" w:rsidRPr="00B06DFF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Куракіну Артему Андрійовичу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) гривень на лікування батька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7B3124" w:rsidRPr="00B06DFF" w:rsidRDefault="007B3124" w:rsidP="00AA41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Кушніруку Ігорю Олександровичу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</w:t>
      </w:r>
      <w:r w:rsidRPr="00B06DFF">
        <w:rPr>
          <w:rFonts w:ascii="Times New Roman" w:hAnsi="Times New Roman" w:cs="Times New Roman"/>
          <w:sz w:val="28"/>
          <w:szCs w:val="28"/>
        </w:rPr>
        <w:t> тисяч)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7B3124" w:rsidRPr="00B06DFF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Лесик Людмилі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7B3124" w:rsidRPr="00B06DFF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Максімчук Людмилі Вікторівні, 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 xml:space="preserve">чі) гривень на 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7B3124" w:rsidRPr="00B06DFF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Максимюк Олені Романівні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>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7B3124" w:rsidRPr="00B06DFF" w:rsidRDefault="007B3124" w:rsidP="005F50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Макушинському Олексію Васильовичу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7B3124" w:rsidRPr="00B06DFF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Малевському Сергію Петровичу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7B3124" w:rsidRPr="00B06DFF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Марищук Наталії Віталіївні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7B3124" w:rsidRPr="00B06DFF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Махибороді Марії Олексіївні,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с. Олександрівка,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7B3124" w:rsidRDefault="007B312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Марії Ярославівні, 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5F50D5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 w:rsidRPr="005F50D5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Мельниченко Олені Матвіївні,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Метельській Надії Віталіївні, ___ – 1000 (одну тисячу) гривень на лікування (проживає за адресою: м. Луцьк,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Місковцю Олегу Вікторовичу,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адресою: с. Боголюби, ___); 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Нагорних Надії Андріївні,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заявниці та її чоловіка (проживає за адресою: с. Боголюби,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Назарчук Галині Михайлівні,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заявниці та її чоловіка (проживає за адресою: м. Луцьк,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Нечипоренко Лідії Вікторівні,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Нискогуз Олені Андріївні,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матері (проживає за адресою: м. Луцьк,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Новоковській Валентині Олексіївні,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Олексюку Назарію Володимировичу,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матері (проживає за адресою: м. Луцьк,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Опейді Людмилі Миколаївні, 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тисяч) гривень на лікування (проживає за адресою: м. Луцьк,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Оришку Олегу Івановичу,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Павельчик Ніні Макарівні,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Павловій Наталії Тихонівні,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Павловій Людмилі Михайлівні,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 Аллі Федорівні,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Панасюку Дмитру Павловичу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>лікування (проживає за адресою: с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Брище,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 Софії Сафронівні,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 Степаниді Олексіївні, ___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Пасеці Тетяні Миколаївні, 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Пащук Раїсі Павлівні,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Пелюху Володимиру Володимировичу, ___ – 5000 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Петровській Ользі Володимирівні,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Платову Володимиру Олександровичу,</w:t>
      </w:r>
      <w:r w:rsidRPr="0021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Ніні Олексіївні,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Полетилу Сергію Андрійовичу,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Ларисі Іванівні,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Полонській Оксані Олександрівні, ___ – 1000 (одну тисячу) гривень на лікування дитини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Прохоренко Тамарі Петрівні, ___ – 1000 (одну тисячу) гривень на лікування (проживає за адресою: с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Тарасове,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Птушинській Надії Володимирівні,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Рибак Діні Володимирівні,</w:t>
      </w:r>
      <w:r w:rsidRPr="001D5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Рибачку Володимиру Степановичу,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заявника та його дружини (проживає за адресою: м. 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Рижуку Валерію Ярославовичу,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 – 3000 (три тисячі) гривень на лікування (проживає за адресою: м. 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Ричуку Сергію Васильовичу,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(проживає за адресою: с. Жидичин, ___); 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Рожнюку Сергію Миколайовичу,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Рожнюк Тетяні Валеріївні,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дитини (проживає за адресою: м. 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Ніні Вікторівні,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заявниці та її чоловіка (проживає за адресою: м. 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Ніні Миколаївні,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Ростун Наталії Василівні,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дочки (проживає за адресою: м. 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Рудаку Станіславу Йосиповичу,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Рязанцевій Наталії Олександрівні,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  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Салосі Любові Іванівні,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 Лідії Антонівні,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 Галині Василівні,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Семенову Владиславу Євгеновичу,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Сенишин Зої Миколаївні,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Сергеєвій Жанні Павлівні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Середюк Любові Петрівні,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Сєргєєвій Валентині Павлівні, ___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Сидорчук Тетяні Володимирівні, ___ – 1000 (одну тисячу) гривень на лікування матері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Сітко Аллі Сергіївні,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Сліпчук Лідії Іванівні, ___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Случик Людмилі Андріївні,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Соболюк Людмилі Григорівні,</w:t>
      </w:r>
      <w:r w:rsidRPr="0021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Стефановській Галині Василівні,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Стецю Анатолію Миколайовичу, ___ – 3000 (три тисячі)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Стирку Володимиру Семеновичу, ___ – </w:t>
      </w:r>
      <w:r w:rsidRPr="00B964F4">
        <w:rPr>
          <w:rFonts w:ascii="Times New Roman" w:hAnsi="Times New Roman" w:cs="Times New Roman"/>
          <w:sz w:val="28"/>
          <w:szCs w:val="28"/>
        </w:rPr>
        <w:t>5000</w:t>
      </w:r>
      <w:r w:rsidRPr="00B964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964F4">
        <w:rPr>
          <w:rFonts w:ascii="Times New Roman" w:hAnsi="Times New Roman" w:cs="Times New Roman"/>
          <w:sz w:val="28"/>
          <w:szCs w:val="28"/>
        </w:rPr>
        <w:t>(п’ять тисяч)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Судик Оксані Сергіївні, ___ – 1000 (одну тисячу) гривень на лікування дитини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Сусь Марії Миколаївні,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Сухацькій Антоніні Володимирівні, ___ – 1000 (одну тисячу) гривень на лікування чоловіка (проживає за адресою: с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Липляни,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Танській Валентині Володимирівні,</w:t>
      </w:r>
      <w:r w:rsidRPr="001D5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Тарадюку Віктору Сергійовичу,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Терешкович Софії Платонівні,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Pr="00D251BF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Тимощуку Віктору Юхимовичу,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D251BF">
        <w:rPr>
          <w:rFonts w:ascii="Times New Roman" w:hAnsi="Times New Roman" w:cs="Times New Roman"/>
          <w:sz w:val="28"/>
          <w:szCs w:val="28"/>
        </w:rPr>
        <w:t>);</w:t>
      </w:r>
    </w:p>
    <w:p w:rsidR="007B3124" w:rsidRPr="00D251BF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1BF">
        <w:rPr>
          <w:rFonts w:ascii="Times New Roman" w:hAnsi="Times New Roman" w:cs="Times New Roman"/>
          <w:sz w:val="28"/>
          <w:szCs w:val="28"/>
        </w:rPr>
        <w:t xml:space="preserve">Тимощук Ользі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251B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251BF">
        <w:rPr>
          <w:rFonts w:ascii="Times New Roman" w:hAnsi="Times New Roman" w:cs="Times New Roman"/>
          <w:sz w:val="28"/>
          <w:szCs w:val="28"/>
        </w:rPr>
        <w:t>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Федчук Олені Володимирівні, ___ – 1000 (одну тисячу) гривень на лікування (проживає за адресою: с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Липляни,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Хлебнік Наталії Данилівні, ___ – 2000 (дві тисячі) гривень на лікування заявниці та її чоловіка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Pr="00A01498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Цух Оксані Миколаївні, ___ – 3000 (три тисячі) гривень на лікування чоловіка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Default="007B3124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Чабан Марії Валеріївні, ___ – 3000 (три тисячі) гривень на лікування дитини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7B3124" w:rsidRPr="009E50AB" w:rsidRDefault="007B3124" w:rsidP="009E5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Чайці Людмилі Володимирівні</w:t>
      </w:r>
      <w:r w:rsidRPr="009E50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9E50AB">
        <w:rPr>
          <w:rFonts w:ascii="Times New Roman" w:hAnsi="Times New Roman" w:cs="Times New Roman"/>
          <w:sz w:val="28"/>
          <w:szCs w:val="28"/>
        </w:rPr>
        <w:t>тисячу) гривень на лікування 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9E50AB">
        <w:rPr>
          <w:rFonts w:ascii="Times New Roman" w:hAnsi="Times New Roman" w:cs="Times New Roman"/>
          <w:sz w:val="28"/>
          <w:szCs w:val="28"/>
        </w:rPr>
        <w:t>);</w:t>
      </w:r>
    </w:p>
    <w:p w:rsidR="007B3124" w:rsidRPr="009E50AB" w:rsidRDefault="007B3124" w:rsidP="009E5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Швидавченко Ірині Іванівні</w:t>
      </w:r>
      <w:r w:rsidRPr="009E50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</w:t>
      </w:r>
      <w:r w:rsidRPr="009E50AB">
        <w:rPr>
          <w:rFonts w:ascii="Times New Roman" w:hAnsi="Times New Roman" w:cs="Times New Roman"/>
          <w:sz w:val="28"/>
          <w:szCs w:val="28"/>
        </w:rPr>
        <w:t xml:space="preserve">тисяч)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9E50AB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9E50AB">
        <w:rPr>
          <w:rFonts w:ascii="Times New Roman" w:hAnsi="Times New Roman" w:cs="Times New Roman"/>
          <w:sz w:val="28"/>
          <w:szCs w:val="28"/>
        </w:rPr>
        <w:t>);</w:t>
      </w:r>
    </w:p>
    <w:p w:rsidR="007B3124" w:rsidRPr="009E50AB" w:rsidRDefault="007B3124" w:rsidP="009E5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Шевчуку Ігорю Петровичу</w:t>
      </w:r>
      <w:r w:rsidRPr="009E50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9E50AB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9E50AB">
        <w:rPr>
          <w:rFonts w:ascii="Times New Roman" w:hAnsi="Times New Roman" w:cs="Times New Roman"/>
          <w:sz w:val="28"/>
          <w:szCs w:val="28"/>
        </w:rPr>
        <w:t>);</w:t>
      </w:r>
    </w:p>
    <w:p w:rsidR="007B3124" w:rsidRPr="009E50AB" w:rsidRDefault="007B3124" w:rsidP="009E5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Шестерніну Дмитру Миколайовичу</w:t>
      </w:r>
      <w:r w:rsidRPr="009E50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9E50AB"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>
        <w:rPr>
          <w:rFonts w:ascii="Times New Roman" w:hAnsi="Times New Roman" w:cs="Times New Roman"/>
          <w:sz w:val="28"/>
          <w:szCs w:val="28"/>
        </w:rPr>
        <w:t>проживає за адресою: м. Луцьк, ___</w:t>
      </w:r>
      <w:r w:rsidRPr="009E50AB">
        <w:rPr>
          <w:rFonts w:ascii="Times New Roman" w:hAnsi="Times New Roman" w:cs="Times New Roman"/>
          <w:sz w:val="28"/>
          <w:szCs w:val="28"/>
        </w:rPr>
        <w:t>);</w:t>
      </w:r>
    </w:p>
    <w:p w:rsidR="007B3124" w:rsidRPr="009E50AB" w:rsidRDefault="007B3124" w:rsidP="009E5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Шидор Світлані</w:t>
      </w:r>
      <w:r w:rsidRPr="009E50AB">
        <w:rPr>
          <w:rFonts w:ascii="Times New Roman" w:hAnsi="Times New Roman" w:cs="Times New Roman"/>
          <w:sz w:val="28"/>
          <w:szCs w:val="28"/>
        </w:rPr>
        <w:t xml:space="preserve"> Іванівні,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9E50AB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9E50AB">
        <w:rPr>
          <w:rFonts w:ascii="Times New Roman" w:hAnsi="Times New Roman" w:cs="Times New Roman"/>
          <w:sz w:val="28"/>
          <w:szCs w:val="28"/>
        </w:rPr>
        <w:t>);</w:t>
      </w:r>
    </w:p>
    <w:p w:rsidR="007B3124" w:rsidRPr="009E50AB" w:rsidRDefault="007B3124" w:rsidP="009E5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Шишко Ользі Михайлівні</w:t>
      </w:r>
      <w:r w:rsidRPr="009E50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9E50AB">
        <w:rPr>
          <w:rFonts w:ascii="Times New Roman" w:hAnsi="Times New Roman" w:cs="Times New Roman"/>
          <w:sz w:val="28"/>
          <w:szCs w:val="28"/>
        </w:rPr>
        <w:t>) гривень на лікування 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9E50AB">
        <w:rPr>
          <w:rFonts w:ascii="Times New Roman" w:hAnsi="Times New Roman" w:cs="Times New Roman"/>
          <w:sz w:val="28"/>
          <w:szCs w:val="28"/>
        </w:rPr>
        <w:t>);</w:t>
      </w:r>
    </w:p>
    <w:p w:rsidR="007B3124" w:rsidRPr="009E50AB" w:rsidRDefault="007B3124" w:rsidP="009E5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Шокало Лілії Леонтіївні, ___ – 1000 (одну </w:t>
      </w:r>
      <w:r w:rsidRPr="009E50AB"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>
        <w:rPr>
          <w:rFonts w:ascii="Times New Roman" w:hAnsi="Times New Roman" w:cs="Times New Roman"/>
          <w:sz w:val="28"/>
          <w:szCs w:val="28"/>
        </w:rPr>
        <w:t>проживає за адресою: м. Луцьк, ___</w:t>
      </w:r>
      <w:r w:rsidRPr="009E50AB">
        <w:rPr>
          <w:rFonts w:ascii="Times New Roman" w:hAnsi="Times New Roman" w:cs="Times New Roman"/>
          <w:sz w:val="28"/>
          <w:szCs w:val="28"/>
        </w:rPr>
        <w:t>);</w:t>
      </w:r>
    </w:p>
    <w:p w:rsidR="007B3124" w:rsidRPr="009E50AB" w:rsidRDefault="007B3124" w:rsidP="009E5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Юревичу Ігорю Івановичу, ___ – 1000 (одну </w:t>
      </w:r>
      <w:r w:rsidRPr="009E50AB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9E50AB">
        <w:rPr>
          <w:rFonts w:ascii="Times New Roman" w:hAnsi="Times New Roman" w:cs="Times New Roman"/>
          <w:sz w:val="28"/>
          <w:szCs w:val="28"/>
        </w:rPr>
        <w:t>);</w:t>
      </w:r>
    </w:p>
    <w:p w:rsidR="007B3124" w:rsidRPr="009E50AB" w:rsidRDefault="007B3124" w:rsidP="009E5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Ядловській Ганні Василівні</w:t>
      </w:r>
      <w:r w:rsidRPr="009E50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9E50A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заявниці та її чоловіка (проживає за адресою: с. Дачне,                     ___</w:t>
      </w:r>
      <w:r w:rsidRPr="009E50AB">
        <w:rPr>
          <w:rFonts w:ascii="Times New Roman" w:hAnsi="Times New Roman" w:cs="Times New Roman"/>
          <w:sz w:val="28"/>
          <w:szCs w:val="28"/>
        </w:rPr>
        <w:t>);</w:t>
      </w:r>
    </w:p>
    <w:p w:rsidR="007B3124" w:rsidRPr="009E50AB" w:rsidRDefault="007B3124" w:rsidP="009E5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Яніцькій Світлані Петрівні</w:t>
      </w:r>
      <w:r w:rsidRPr="009E50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9E50AB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свекрухи</w:t>
      </w:r>
      <w:r w:rsidRPr="009E50AB">
        <w:rPr>
          <w:rFonts w:ascii="Times New Roman" w:hAnsi="Times New Roman" w:cs="Times New Roman"/>
          <w:sz w:val="28"/>
          <w:szCs w:val="28"/>
        </w:rPr>
        <w:t xml:space="preserve">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                                         ___</w:t>
      </w:r>
      <w:r w:rsidRPr="009E50AB">
        <w:rPr>
          <w:rFonts w:ascii="Times New Roman" w:hAnsi="Times New Roman" w:cs="Times New Roman"/>
          <w:sz w:val="28"/>
          <w:szCs w:val="28"/>
        </w:rPr>
        <w:t>);</w:t>
      </w:r>
    </w:p>
    <w:p w:rsidR="007B3124" w:rsidRPr="009E50AB" w:rsidRDefault="007B3124" w:rsidP="009E5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Ярмоленко Мілантині Василівні</w:t>
      </w:r>
      <w:r w:rsidRPr="009E50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9E50A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9E50AB">
        <w:rPr>
          <w:rFonts w:ascii="Times New Roman" w:hAnsi="Times New Roman" w:cs="Times New Roman"/>
          <w:sz w:val="28"/>
          <w:szCs w:val="28"/>
        </w:rPr>
        <w:t>);</w:t>
      </w:r>
    </w:p>
    <w:p w:rsidR="007B3124" w:rsidRPr="009E50AB" w:rsidRDefault="007B3124" w:rsidP="009E5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Яцько Лілії Петрівні</w:t>
      </w:r>
      <w:r w:rsidRPr="009E50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10 000 (десять </w:t>
      </w:r>
      <w:r w:rsidRPr="009E50AB">
        <w:rPr>
          <w:rFonts w:ascii="Times New Roman" w:hAnsi="Times New Roman" w:cs="Times New Roman"/>
          <w:sz w:val="28"/>
          <w:szCs w:val="28"/>
        </w:rPr>
        <w:t>тися</w:t>
      </w:r>
      <w:r>
        <w:rPr>
          <w:rFonts w:ascii="Times New Roman" w:hAnsi="Times New Roman" w:cs="Times New Roman"/>
          <w:sz w:val="28"/>
          <w:szCs w:val="28"/>
        </w:rPr>
        <w:t>ч) гривень на ліквідацію наслідків пожежі</w:t>
      </w:r>
      <w:r w:rsidRPr="009E5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(проживає за адресою: с. Княгининок, ___).</w:t>
      </w:r>
    </w:p>
    <w:p w:rsidR="007B3124" w:rsidRPr="008E5D8D" w:rsidRDefault="007B3124" w:rsidP="00A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124" w:rsidRPr="00B06DFF" w:rsidRDefault="007B3124" w:rsidP="00657BAF">
      <w:pPr>
        <w:pStyle w:val="Style5"/>
        <w:widowControl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:rsidR="007B3124" w:rsidRPr="00B06DFF" w:rsidRDefault="007B3124" w:rsidP="00657BAF">
      <w:pPr>
        <w:pStyle w:val="ListParagraph"/>
        <w:ind w:left="0" w:firstLine="567"/>
        <w:jc w:val="both"/>
      </w:pPr>
      <w:r w:rsidRPr="00B06DFF">
        <w:t>3. Контроль за виконанням розпорядження покласти на заступника міського голови Ірину Чебелюк.</w:t>
      </w:r>
    </w:p>
    <w:p w:rsidR="007B3124" w:rsidRDefault="007B3124" w:rsidP="00E44B75">
      <w:pPr>
        <w:pStyle w:val="ListParagraph"/>
        <w:ind w:left="0"/>
        <w:jc w:val="both"/>
        <w:rPr>
          <w:rFonts w:cs="Lucida Sans"/>
        </w:rPr>
      </w:pPr>
    </w:p>
    <w:p w:rsidR="007B3124" w:rsidRDefault="007B3124" w:rsidP="00E44B75">
      <w:pPr>
        <w:pStyle w:val="ListParagraph"/>
        <w:ind w:left="0"/>
        <w:jc w:val="both"/>
        <w:rPr>
          <w:rFonts w:cs="Lucida Sans"/>
        </w:rPr>
      </w:pPr>
    </w:p>
    <w:p w:rsidR="007B3124" w:rsidRPr="00B06DFF" w:rsidRDefault="007B3124" w:rsidP="00E44B75">
      <w:pPr>
        <w:pStyle w:val="ListParagraph"/>
        <w:ind w:left="0"/>
        <w:jc w:val="both"/>
        <w:rPr>
          <w:rFonts w:cs="Lucida Sans"/>
        </w:rPr>
      </w:pPr>
    </w:p>
    <w:p w:rsidR="007B3124" w:rsidRDefault="007B3124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:rsidR="007B3124" w:rsidRDefault="007B3124" w:rsidP="00157B79">
      <w:pPr>
        <w:rPr>
          <w:rFonts w:ascii="Times New Roman" w:hAnsi="Times New Roman" w:cs="Times New Roman"/>
          <w:sz w:val="28"/>
          <w:szCs w:val="28"/>
        </w:rPr>
      </w:pPr>
    </w:p>
    <w:p w:rsidR="007B3124" w:rsidRPr="00B06DFF" w:rsidRDefault="007B3124" w:rsidP="00157B79">
      <w:pPr>
        <w:rPr>
          <w:rFonts w:ascii="Times New Roman" w:hAnsi="Times New Roman" w:cs="Times New Roman"/>
          <w:sz w:val="28"/>
          <w:szCs w:val="28"/>
        </w:rPr>
      </w:pPr>
    </w:p>
    <w:p w:rsidR="007B3124" w:rsidRPr="00AD4123" w:rsidRDefault="007B3124" w:rsidP="00202374">
      <w:pPr>
        <w:rPr>
          <w:rFonts w:ascii="Times New Roman" w:hAnsi="Times New Roman" w:cs="Times New Roman"/>
        </w:rPr>
      </w:pPr>
      <w:r w:rsidRPr="00AD4123">
        <w:rPr>
          <w:rFonts w:ascii="Times New Roman" w:hAnsi="Times New Roman" w:cs="Times New Roman"/>
        </w:rPr>
        <w:t>Майборода 284 177</w:t>
      </w:r>
    </w:p>
    <w:sectPr w:rsidR="007B3124" w:rsidRPr="00AD4123" w:rsidSect="00C93EA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124" w:rsidRDefault="007B3124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7B3124" w:rsidRDefault="007B3124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124" w:rsidRDefault="007B3124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7B3124" w:rsidRDefault="007B3124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24" w:rsidRPr="009F0348" w:rsidRDefault="007B3124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9F0348">
      <w:rPr>
        <w:rFonts w:ascii="Times New Roman" w:hAnsi="Times New Roman" w:cs="Times New Roman"/>
        <w:sz w:val="28"/>
        <w:szCs w:val="28"/>
      </w:rPr>
      <w:fldChar w:fldCharType="begin"/>
    </w:r>
    <w:r w:rsidRPr="009F0348">
      <w:rPr>
        <w:rFonts w:ascii="Times New Roman" w:hAnsi="Times New Roman" w:cs="Times New Roman"/>
        <w:sz w:val="28"/>
        <w:szCs w:val="28"/>
      </w:rPr>
      <w:instrText>PAGE   \* MERGEFORMAT</w:instrText>
    </w:r>
    <w:r w:rsidRPr="009F0348">
      <w:rPr>
        <w:rFonts w:ascii="Times New Roman" w:hAnsi="Times New Roman" w:cs="Times New Roman"/>
        <w:sz w:val="28"/>
        <w:szCs w:val="28"/>
      </w:rPr>
      <w:fldChar w:fldCharType="separate"/>
    </w:r>
    <w:r w:rsidRPr="00B614A8">
      <w:rPr>
        <w:rFonts w:ascii="Times New Roman" w:hAnsi="Times New Roman" w:cs="Times New Roman"/>
        <w:noProof/>
        <w:sz w:val="28"/>
        <w:szCs w:val="28"/>
        <w:lang w:val="ru-RU"/>
      </w:rPr>
      <w:t>8</w:t>
    </w:r>
    <w:r w:rsidRPr="009F0348">
      <w:rPr>
        <w:rFonts w:ascii="Times New Roman" w:hAnsi="Times New Roman" w:cs="Times New Roman"/>
        <w:sz w:val="28"/>
        <w:szCs w:val="28"/>
      </w:rPr>
      <w:fldChar w:fldCharType="end"/>
    </w:r>
  </w:p>
  <w:p w:rsidR="007B3124" w:rsidRDefault="007B3124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03DE"/>
    <w:rsid w:val="00001483"/>
    <w:rsid w:val="00001850"/>
    <w:rsid w:val="00002E87"/>
    <w:rsid w:val="00003EE7"/>
    <w:rsid w:val="00004F08"/>
    <w:rsid w:val="000051E0"/>
    <w:rsid w:val="000077BE"/>
    <w:rsid w:val="00010211"/>
    <w:rsid w:val="00011BAA"/>
    <w:rsid w:val="000128C6"/>
    <w:rsid w:val="00012985"/>
    <w:rsid w:val="0001309B"/>
    <w:rsid w:val="000161D3"/>
    <w:rsid w:val="000171AB"/>
    <w:rsid w:val="000174AE"/>
    <w:rsid w:val="0001794C"/>
    <w:rsid w:val="00024606"/>
    <w:rsid w:val="00027661"/>
    <w:rsid w:val="00027788"/>
    <w:rsid w:val="00027BA6"/>
    <w:rsid w:val="000300D8"/>
    <w:rsid w:val="00031197"/>
    <w:rsid w:val="00031D15"/>
    <w:rsid w:val="00032F44"/>
    <w:rsid w:val="00033F30"/>
    <w:rsid w:val="00036B7F"/>
    <w:rsid w:val="00037029"/>
    <w:rsid w:val="0003763F"/>
    <w:rsid w:val="00037FC0"/>
    <w:rsid w:val="000408D3"/>
    <w:rsid w:val="00040A14"/>
    <w:rsid w:val="00040B81"/>
    <w:rsid w:val="00042863"/>
    <w:rsid w:val="00042C2A"/>
    <w:rsid w:val="00042E0B"/>
    <w:rsid w:val="00043545"/>
    <w:rsid w:val="00043B5A"/>
    <w:rsid w:val="00046577"/>
    <w:rsid w:val="00047697"/>
    <w:rsid w:val="00047E6C"/>
    <w:rsid w:val="000503F6"/>
    <w:rsid w:val="000527A3"/>
    <w:rsid w:val="00053D79"/>
    <w:rsid w:val="00054A7F"/>
    <w:rsid w:val="00056128"/>
    <w:rsid w:val="000600B8"/>
    <w:rsid w:val="000610CC"/>
    <w:rsid w:val="00063996"/>
    <w:rsid w:val="00064908"/>
    <w:rsid w:val="00067BE4"/>
    <w:rsid w:val="000701A7"/>
    <w:rsid w:val="00074122"/>
    <w:rsid w:val="000741B7"/>
    <w:rsid w:val="00077591"/>
    <w:rsid w:val="00081252"/>
    <w:rsid w:val="000872B3"/>
    <w:rsid w:val="00087C57"/>
    <w:rsid w:val="00090186"/>
    <w:rsid w:val="0009083E"/>
    <w:rsid w:val="00090FD7"/>
    <w:rsid w:val="00091212"/>
    <w:rsid w:val="00091E18"/>
    <w:rsid w:val="00096477"/>
    <w:rsid w:val="000A0A04"/>
    <w:rsid w:val="000A1077"/>
    <w:rsid w:val="000A2105"/>
    <w:rsid w:val="000A2622"/>
    <w:rsid w:val="000A3DCE"/>
    <w:rsid w:val="000A565A"/>
    <w:rsid w:val="000A5950"/>
    <w:rsid w:val="000A6402"/>
    <w:rsid w:val="000A66F0"/>
    <w:rsid w:val="000A6805"/>
    <w:rsid w:val="000A698C"/>
    <w:rsid w:val="000B04FB"/>
    <w:rsid w:val="000B119F"/>
    <w:rsid w:val="000B1840"/>
    <w:rsid w:val="000B4671"/>
    <w:rsid w:val="000B46D6"/>
    <w:rsid w:val="000C2FA3"/>
    <w:rsid w:val="000C6506"/>
    <w:rsid w:val="000D16BE"/>
    <w:rsid w:val="000D1A41"/>
    <w:rsid w:val="000D3B64"/>
    <w:rsid w:val="000D434F"/>
    <w:rsid w:val="000D5DE7"/>
    <w:rsid w:val="000D6561"/>
    <w:rsid w:val="000E7C0F"/>
    <w:rsid w:val="000F01A8"/>
    <w:rsid w:val="000F0BAF"/>
    <w:rsid w:val="000F27FB"/>
    <w:rsid w:val="000F4829"/>
    <w:rsid w:val="000F5ABF"/>
    <w:rsid w:val="000F5F3C"/>
    <w:rsid w:val="001015DF"/>
    <w:rsid w:val="00101ED2"/>
    <w:rsid w:val="001027E0"/>
    <w:rsid w:val="00102BAD"/>
    <w:rsid w:val="001041D5"/>
    <w:rsid w:val="00105FEC"/>
    <w:rsid w:val="0010786A"/>
    <w:rsid w:val="00112418"/>
    <w:rsid w:val="00115E41"/>
    <w:rsid w:val="0011638A"/>
    <w:rsid w:val="0012147B"/>
    <w:rsid w:val="00121AC8"/>
    <w:rsid w:val="00121AEF"/>
    <w:rsid w:val="00125608"/>
    <w:rsid w:val="00130A0E"/>
    <w:rsid w:val="00131667"/>
    <w:rsid w:val="00131839"/>
    <w:rsid w:val="00131ADE"/>
    <w:rsid w:val="00134027"/>
    <w:rsid w:val="00135384"/>
    <w:rsid w:val="00136D23"/>
    <w:rsid w:val="0013719A"/>
    <w:rsid w:val="00137A08"/>
    <w:rsid w:val="0014276C"/>
    <w:rsid w:val="00143E72"/>
    <w:rsid w:val="001453FB"/>
    <w:rsid w:val="001464A2"/>
    <w:rsid w:val="00146627"/>
    <w:rsid w:val="0015062C"/>
    <w:rsid w:val="0015277C"/>
    <w:rsid w:val="001529FB"/>
    <w:rsid w:val="00152E54"/>
    <w:rsid w:val="0015455E"/>
    <w:rsid w:val="00155EF1"/>
    <w:rsid w:val="001566EA"/>
    <w:rsid w:val="00157B79"/>
    <w:rsid w:val="00160872"/>
    <w:rsid w:val="001621F6"/>
    <w:rsid w:val="0016327C"/>
    <w:rsid w:val="00163C9F"/>
    <w:rsid w:val="001653C5"/>
    <w:rsid w:val="001764DE"/>
    <w:rsid w:val="001813BE"/>
    <w:rsid w:val="001822A9"/>
    <w:rsid w:val="001838CD"/>
    <w:rsid w:val="00183D45"/>
    <w:rsid w:val="00185290"/>
    <w:rsid w:val="0018717B"/>
    <w:rsid w:val="0018745A"/>
    <w:rsid w:val="00190202"/>
    <w:rsid w:val="00191AA3"/>
    <w:rsid w:val="00194935"/>
    <w:rsid w:val="00195946"/>
    <w:rsid w:val="001962B4"/>
    <w:rsid w:val="0019717D"/>
    <w:rsid w:val="00197654"/>
    <w:rsid w:val="001A0B6F"/>
    <w:rsid w:val="001A2093"/>
    <w:rsid w:val="001A4B4B"/>
    <w:rsid w:val="001A615B"/>
    <w:rsid w:val="001A6356"/>
    <w:rsid w:val="001A6FC8"/>
    <w:rsid w:val="001B040D"/>
    <w:rsid w:val="001B2DA2"/>
    <w:rsid w:val="001B5294"/>
    <w:rsid w:val="001C136C"/>
    <w:rsid w:val="001C20C2"/>
    <w:rsid w:val="001C3A8F"/>
    <w:rsid w:val="001C4315"/>
    <w:rsid w:val="001C6CF9"/>
    <w:rsid w:val="001C743C"/>
    <w:rsid w:val="001C778C"/>
    <w:rsid w:val="001D09BA"/>
    <w:rsid w:val="001D134B"/>
    <w:rsid w:val="001D32A6"/>
    <w:rsid w:val="001D338D"/>
    <w:rsid w:val="001D485D"/>
    <w:rsid w:val="001D5029"/>
    <w:rsid w:val="001E0AE9"/>
    <w:rsid w:val="001E1558"/>
    <w:rsid w:val="001E21CA"/>
    <w:rsid w:val="001E3BA0"/>
    <w:rsid w:val="001E3C12"/>
    <w:rsid w:val="001E3CA8"/>
    <w:rsid w:val="001E5238"/>
    <w:rsid w:val="001E549C"/>
    <w:rsid w:val="001E79B7"/>
    <w:rsid w:val="001F60E8"/>
    <w:rsid w:val="001F629D"/>
    <w:rsid w:val="0020030E"/>
    <w:rsid w:val="0020115C"/>
    <w:rsid w:val="00202374"/>
    <w:rsid w:val="002024FC"/>
    <w:rsid w:val="00202B39"/>
    <w:rsid w:val="00203DA4"/>
    <w:rsid w:val="00205086"/>
    <w:rsid w:val="00205EEF"/>
    <w:rsid w:val="00210067"/>
    <w:rsid w:val="00211C46"/>
    <w:rsid w:val="00214A45"/>
    <w:rsid w:val="002152F2"/>
    <w:rsid w:val="00216190"/>
    <w:rsid w:val="0021783E"/>
    <w:rsid w:val="002201DD"/>
    <w:rsid w:val="00225DCF"/>
    <w:rsid w:val="002279F4"/>
    <w:rsid w:val="00227C50"/>
    <w:rsid w:val="00230A87"/>
    <w:rsid w:val="0023185E"/>
    <w:rsid w:val="00233868"/>
    <w:rsid w:val="002339F0"/>
    <w:rsid w:val="0023539B"/>
    <w:rsid w:val="00235F43"/>
    <w:rsid w:val="0023766A"/>
    <w:rsid w:val="00241F4F"/>
    <w:rsid w:val="002426CB"/>
    <w:rsid w:val="002449D2"/>
    <w:rsid w:val="00247D7A"/>
    <w:rsid w:val="00250025"/>
    <w:rsid w:val="00253B77"/>
    <w:rsid w:val="002575B3"/>
    <w:rsid w:val="00257A9F"/>
    <w:rsid w:val="002600DF"/>
    <w:rsid w:val="002623A6"/>
    <w:rsid w:val="0026316D"/>
    <w:rsid w:val="00263862"/>
    <w:rsid w:val="002663C0"/>
    <w:rsid w:val="00266C58"/>
    <w:rsid w:val="00267460"/>
    <w:rsid w:val="00267A1B"/>
    <w:rsid w:val="00270697"/>
    <w:rsid w:val="002728C7"/>
    <w:rsid w:val="0027385A"/>
    <w:rsid w:val="00275A87"/>
    <w:rsid w:val="002769F5"/>
    <w:rsid w:val="002808EB"/>
    <w:rsid w:val="0028757E"/>
    <w:rsid w:val="002914DB"/>
    <w:rsid w:val="00292816"/>
    <w:rsid w:val="002930ED"/>
    <w:rsid w:val="00293916"/>
    <w:rsid w:val="00293B2C"/>
    <w:rsid w:val="00293B97"/>
    <w:rsid w:val="00293B9E"/>
    <w:rsid w:val="00295100"/>
    <w:rsid w:val="00295135"/>
    <w:rsid w:val="002A07D3"/>
    <w:rsid w:val="002A0DEF"/>
    <w:rsid w:val="002A3FF2"/>
    <w:rsid w:val="002A41D4"/>
    <w:rsid w:val="002A79FF"/>
    <w:rsid w:val="002B0440"/>
    <w:rsid w:val="002B058D"/>
    <w:rsid w:val="002B084C"/>
    <w:rsid w:val="002B2602"/>
    <w:rsid w:val="002B4FAF"/>
    <w:rsid w:val="002B5E2B"/>
    <w:rsid w:val="002B72C3"/>
    <w:rsid w:val="002C0E3E"/>
    <w:rsid w:val="002C1454"/>
    <w:rsid w:val="002C1FCD"/>
    <w:rsid w:val="002C34D3"/>
    <w:rsid w:val="002C455E"/>
    <w:rsid w:val="002C4A0C"/>
    <w:rsid w:val="002C4B77"/>
    <w:rsid w:val="002C5BF8"/>
    <w:rsid w:val="002C5EF7"/>
    <w:rsid w:val="002C6007"/>
    <w:rsid w:val="002C61D7"/>
    <w:rsid w:val="002D0168"/>
    <w:rsid w:val="002D13E4"/>
    <w:rsid w:val="002D4ACC"/>
    <w:rsid w:val="002D6446"/>
    <w:rsid w:val="002D72F0"/>
    <w:rsid w:val="002E102E"/>
    <w:rsid w:val="002E34F8"/>
    <w:rsid w:val="002E3FD1"/>
    <w:rsid w:val="002F4E48"/>
    <w:rsid w:val="002F5FCA"/>
    <w:rsid w:val="002F6A1D"/>
    <w:rsid w:val="002F6D09"/>
    <w:rsid w:val="002F7B0D"/>
    <w:rsid w:val="003008A3"/>
    <w:rsid w:val="00301863"/>
    <w:rsid w:val="00301F89"/>
    <w:rsid w:val="00304E6C"/>
    <w:rsid w:val="00305ED1"/>
    <w:rsid w:val="00310CF8"/>
    <w:rsid w:val="00315183"/>
    <w:rsid w:val="00316B48"/>
    <w:rsid w:val="00316B8A"/>
    <w:rsid w:val="00320535"/>
    <w:rsid w:val="00320E67"/>
    <w:rsid w:val="0032134D"/>
    <w:rsid w:val="003219DF"/>
    <w:rsid w:val="003220FD"/>
    <w:rsid w:val="00323B3C"/>
    <w:rsid w:val="00327773"/>
    <w:rsid w:val="00332DDF"/>
    <w:rsid w:val="003330C9"/>
    <w:rsid w:val="00333E75"/>
    <w:rsid w:val="00334019"/>
    <w:rsid w:val="00335689"/>
    <w:rsid w:val="00343ED6"/>
    <w:rsid w:val="00345065"/>
    <w:rsid w:val="00345F46"/>
    <w:rsid w:val="00346416"/>
    <w:rsid w:val="00347196"/>
    <w:rsid w:val="003504D6"/>
    <w:rsid w:val="00353861"/>
    <w:rsid w:val="00353A03"/>
    <w:rsid w:val="00353F43"/>
    <w:rsid w:val="00357394"/>
    <w:rsid w:val="00357865"/>
    <w:rsid w:val="00360334"/>
    <w:rsid w:val="0036123A"/>
    <w:rsid w:val="00362966"/>
    <w:rsid w:val="0036307D"/>
    <w:rsid w:val="003643D2"/>
    <w:rsid w:val="003655A7"/>
    <w:rsid w:val="00367DB9"/>
    <w:rsid w:val="003712FB"/>
    <w:rsid w:val="00371CE9"/>
    <w:rsid w:val="00372DE3"/>
    <w:rsid w:val="0037320A"/>
    <w:rsid w:val="00374EA7"/>
    <w:rsid w:val="00377B61"/>
    <w:rsid w:val="00377F70"/>
    <w:rsid w:val="00380EC4"/>
    <w:rsid w:val="0038224B"/>
    <w:rsid w:val="0038333E"/>
    <w:rsid w:val="00383754"/>
    <w:rsid w:val="00383E55"/>
    <w:rsid w:val="00387C6D"/>
    <w:rsid w:val="00387D80"/>
    <w:rsid w:val="00387DD0"/>
    <w:rsid w:val="003909A8"/>
    <w:rsid w:val="00393A2A"/>
    <w:rsid w:val="00393D7D"/>
    <w:rsid w:val="00393FC0"/>
    <w:rsid w:val="003962A4"/>
    <w:rsid w:val="00397DDB"/>
    <w:rsid w:val="003A0715"/>
    <w:rsid w:val="003A18D5"/>
    <w:rsid w:val="003A6521"/>
    <w:rsid w:val="003B4C31"/>
    <w:rsid w:val="003B580C"/>
    <w:rsid w:val="003B7C8C"/>
    <w:rsid w:val="003C1DF1"/>
    <w:rsid w:val="003C2E1E"/>
    <w:rsid w:val="003C3ACD"/>
    <w:rsid w:val="003D0629"/>
    <w:rsid w:val="003D18B3"/>
    <w:rsid w:val="003D287A"/>
    <w:rsid w:val="003D2B6D"/>
    <w:rsid w:val="003D4542"/>
    <w:rsid w:val="003D49FF"/>
    <w:rsid w:val="003D4FC2"/>
    <w:rsid w:val="003E39AF"/>
    <w:rsid w:val="003E3F20"/>
    <w:rsid w:val="003E3F29"/>
    <w:rsid w:val="003E67AA"/>
    <w:rsid w:val="003E72AF"/>
    <w:rsid w:val="003E7827"/>
    <w:rsid w:val="003F02F5"/>
    <w:rsid w:val="003F1D1F"/>
    <w:rsid w:val="003F5139"/>
    <w:rsid w:val="003F5FC0"/>
    <w:rsid w:val="003F6AF9"/>
    <w:rsid w:val="003F6D1A"/>
    <w:rsid w:val="003F71D2"/>
    <w:rsid w:val="0040076C"/>
    <w:rsid w:val="00402C21"/>
    <w:rsid w:val="00403533"/>
    <w:rsid w:val="00404E71"/>
    <w:rsid w:val="00407A3E"/>
    <w:rsid w:val="004105A4"/>
    <w:rsid w:val="0041117A"/>
    <w:rsid w:val="00412658"/>
    <w:rsid w:val="00412796"/>
    <w:rsid w:val="00413DFE"/>
    <w:rsid w:val="004147D4"/>
    <w:rsid w:val="00414B3B"/>
    <w:rsid w:val="00414B94"/>
    <w:rsid w:val="004151A6"/>
    <w:rsid w:val="0041667E"/>
    <w:rsid w:val="00416E2B"/>
    <w:rsid w:val="004202A5"/>
    <w:rsid w:val="00420BEE"/>
    <w:rsid w:val="00421763"/>
    <w:rsid w:val="0042255C"/>
    <w:rsid w:val="00423CD4"/>
    <w:rsid w:val="00424523"/>
    <w:rsid w:val="00425022"/>
    <w:rsid w:val="00425523"/>
    <w:rsid w:val="004271A9"/>
    <w:rsid w:val="00427240"/>
    <w:rsid w:val="0043312E"/>
    <w:rsid w:val="00433B78"/>
    <w:rsid w:val="004347DB"/>
    <w:rsid w:val="00434AB6"/>
    <w:rsid w:val="00435AB6"/>
    <w:rsid w:val="00435EB4"/>
    <w:rsid w:val="00440777"/>
    <w:rsid w:val="00441092"/>
    <w:rsid w:val="00444842"/>
    <w:rsid w:val="00445956"/>
    <w:rsid w:val="00447078"/>
    <w:rsid w:val="00450596"/>
    <w:rsid w:val="0045409D"/>
    <w:rsid w:val="0045648B"/>
    <w:rsid w:val="00456F5A"/>
    <w:rsid w:val="004575E2"/>
    <w:rsid w:val="00461343"/>
    <w:rsid w:val="00462BF5"/>
    <w:rsid w:val="0046572C"/>
    <w:rsid w:val="00467F54"/>
    <w:rsid w:val="0047233E"/>
    <w:rsid w:val="004739BA"/>
    <w:rsid w:val="0047410F"/>
    <w:rsid w:val="004744AD"/>
    <w:rsid w:val="00476744"/>
    <w:rsid w:val="00477412"/>
    <w:rsid w:val="00480963"/>
    <w:rsid w:val="00481C57"/>
    <w:rsid w:val="004834DD"/>
    <w:rsid w:val="0048687F"/>
    <w:rsid w:val="0048776C"/>
    <w:rsid w:val="0049035F"/>
    <w:rsid w:val="004913D0"/>
    <w:rsid w:val="00492F70"/>
    <w:rsid w:val="004935C6"/>
    <w:rsid w:val="004942C1"/>
    <w:rsid w:val="00494DFE"/>
    <w:rsid w:val="00494FB9"/>
    <w:rsid w:val="00495BED"/>
    <w:rsid w:val="004970A1"/>
    <w:rsid w:val="004A066B"/>
    <w:rsid w:val="004A0AEE"/>
    <w:rsid w:val="004A2102"/>
    <w:rsid w:val="004A3C2F"/>
    <w:rsid w:val="004A6B35"/>
    <w:rsid w:val="004A7005"/>
    <w:rsid w:val="004A7BC5"/>
    <w:rsid w:val="004B0906"/>
    <w:rsid w:val="004B0B05"/>
    <w:rsid w:val="004B3367"/>
    <w:rsid w:val="004B4F35"/>
    <w:rsid w:val="004B5276"/>
    <w:rsid w:val="004B6E27"/>
    <w:rsid w:val="004B7744"/>
    <w:rsid w:val="004C291D"/>
    <w:rsid w:val="004C3953"/>
    <w:rsid w:val="004D1209"/>
    <w:rsid w:val="004D1649"/>
    <w:rsid w:val="004E03FB"/>
    <w:rsid w:val="004E27A7"/>
    <w:rsid w:val="004F0D39"/>
    <w:rsid w:val="004F1265"/>
    <w:rsid w:val="004F2679"/>
    <w:rsid w:val="004F2800"/>
    <w:rsid w:val="004F3C1A"/>
    <w:rsid w:val="004F6D79"/>
    <w:rsid w:val="004F6F11"/>
    <w:rsid w:val="00500C47"/>
    <w:rsid w:val="00502021"/>
    <w:rsid w:val="0050357F"/>
    <w:rsid w:val="00504972"/>
    <w:rsid w:val="00506A02"/>
    <w:rsid w:val="00510763"/>
    <w:rsid w:val="0051088B"/>
    <w:rsid w:val="00511364"/>
    <w:rsid w:val="00511423"/>
    <w:rsid w:val="0051325A"/>
    <w:rsid w:val="00513625"/>
    <w:rsid w:val="005145C0"/>
    <w:rsid w:val="0051460B"/>
    <w:rsid w:val="00516501"/>
    <w:rsid w:val="005166A3"/>
    <w:rsid w:val="00517C54"/>
    <w:rsid w:val="00522EE8"/>
    <w:rsid w:val="00523952"/>
    <w:rsid w:val="00523A62"/>
    <w:rsid w:val="00524B2B"/>
    <w:rsid w:val="00524C02"/>
    <w:rsid w:val="0052665D"/>
    <w:rsid w:val="00527F52"/>
    <w:rsid w:val="00530120"/>
    <w:rsid w:val="005333CF"/>
    <w:rsid w:val="00534AF9"/>
    <w:rsid w:val="00540596"/>
    <w:rsid w:val="00540F2D"/>
    <w:rsid w:val="00542607"/>
    <w:rsid w:val="00542694"/>
    <w:rsid w:val="00542DCB"/>
    <w:rsid w:val="00547764"/>
    <w:rsid w:val="0055486C"/>
    <w:rsid w:val="00557D4C"/>
    <w:rsid w:val="0056216B"/>
    <w:rsid w:val="005634F8"/>
    <w:rsid w:val="005659EC"/>
    <w:rsid w:val="00566B95"/>
    <w:rsid w:val="00570B0C"/>
    <w:rsid w:val="0057159C"/>
    <w:rsid w:val="00572E57"/>
    <w:rsid w:val="00572FD8"/>
    <w:rsid w:val="005770C9"/>
    <w:rsid w:val="005771BF"/>
    <w:rsid w:val="00580099"/>
    <w:rsid w:val="00580806"/>
    <w:rsid w:val="00581067"/>
    <w:rsid w:val="0058157D"/>
    <w:rsid w:val="0058159F"/>
    <w:rsid w:val="0058261B"/>
    <w:rsid w:val="00585D5D"/>
    <w:rsid w:val="0058670C"/>
    <w:rsid w:val="005869B4"/>
    <w:rsid w:val="005900C4"/>
    <w:rsid w:val="0059137E"/>
    <w:rsid w:val="005922CE"/>
    <w:rsid w:val="00596761"/>
    <w:rsid w:val="005967F6"/>
    <w:rsid w:val="005968D1"/>
    <w:rsid w:val="0059757F"/>
    <w:rsid w:val="005A166F"/>
    <w:rsid w:val="005A19BC"/>
    <w:rsid w:val="005A1A81"/>
    <w:rsid w:val="005A2888"/>
    <w:rsid w:val="005A38A7"/>
    <w:rsid w:val="005A5E62"/>
    <w:rsid w:val="005A67DA"/>
    <w:rsid w:val="005A6E5A"/>
    <w:rsid w:val="005B0263"/>
    <w:rsid w:val="005B3C78"/>
    <w:rsid w:val="005B6F87"/>
    <w:rsid w:val="005C07C1"/>
    <w:rsid w:val="005C0B57"/>
    <w:rsid w:val="005C1D8D"/>
    <w:rsid w:val="005C345C"/>
    <w:rsid w:val="005C3E8E"/>
    <w:rsid w:val="005C4FAC"/>
    <w:rsid w:val="005C578E"/>
    <w:rsid w:val="005D52AA"/>
    <w:rsid w:val="005D5BEA"/>
    <w:rsid w:val="005D6913"/>
    <w:rsid w:val="005D6A5D"/>
    <w:rsid w:val="005E1B53"/>
    <w:rsid w:val="005E25FE"/>
    <w:rsid w:val="005E51B5"/>
    <w:rsid w:val="005E52BE"/>
    <w:rsid w:val="005F1B26"/>
    <w:rsid w:val="005F1B2C"/>
    <w:rsid w:val="005F371D"/>
    <w:rsid w:val="005F50D5"/>
    <w:rsid w:val="005F7E6F"/>
    <w:rsid w:val="0060447C"/>
    <w:rsid w:val="006052D7"/>
    <w:rsid w:val="00606247"/>
    <w:rsid w:val="0060651D"/>
    <w:rsid w:val="00606684"/>
    <w:rsid w:val="0060687E"/>
    <w:rsid w:val="00610B20"/>
    <w:rsid w:val="00612734"/>
    <w:rsid w:val="006130D9"/>
    <w:rsid w:val="00613C0A"/>
    <w:rsid w:val="00614779"/>
    <w:rsid w:val="006159E0"/>
    <w:rsid w:val="0062051E"/>
    <w:rsid w:val="00621D03"/>
    <w:rsid w:val="00621EF5"/>
    <w:rsid w:val="00622C1B"/>
    <w:rsid w:val="00622CFE"/>
    <w:rsid w:val="00624C6D"/>
    <w:rsid w:val="00625B2E"/>
    <w:rsid w:val="00634453"/>
    <w:rsid w:val="00637BB8"/>
    <w:rsid w:val="00641134"/>
    <w:rsid w:val="0064121B"/>
    <w:rsid w:val="00642EBD"/>
    <w:rsid w:val="006432B9"/>
    <w:rsid w:val="00647E20"/>
    <w:rsid w:val="00654836"/>
    <w:rsid w:val="00657BAF"/>
    <w:rsid w:val="00657DEF"/>
    <w:rsid w:val="006603BE"/>
    <w:rsid w:val="00662045"/>
    <w:rsid w:val="006626D6"/>
    <w:rsid w:val="0066291D"/>
    <w:rsid w:val="00663069"/>
    <w:rsid w:val="00663D8C"/>
    <w:rsid w:val="00664B2F"/>
    <w:rsid w:val="00666100"/>
    <w:rsid w:val="006717E4"/>
    <w:rsid w:val="00672F9E"/>
    <w:rsid w:val="006733EA"/>
    <w:rsid w:val="00673A6B"/>
    <w:rsid w:val="006753AE"/>
    <w:rsid w:val="00675505"/>
    <w:rsid w:val="0067658B"/>
    <w:rsid w:val="00681791"/>
    <w:rsid w:val="00682243"/>
    <w:rsid w:val="00683690"/>
    <w:rsid w:val="006836F5"/>
    <w:rsid w:val="006840C8"/>
    <w:rsid w:val="006846E8"/>
    <w:rsid w:val="0068483D"/>
    <w:rsid w:val="00684D62"/>
    <w:rsid w:val="0068534F"/>
    <w:rsid w:val="0069317E"/>
    <w:rsid w:val="0069574F"/>
    <w:rsid w:val="006978DB"/>
    <w:rsid w:val="00697AAB"/>
    <w:rsid w:val="006A1368"/>
    <w:rsid w:val="006A2B28"/>
    <w:rsid w:val="006A3434"/>
    <w:rsid w:val="006A668E"/>
    <w:rsid w:val="006A6894"/>
    <w:rsid w:val="006B0680"/>
    <w:rsid w:val="006B2D0C"/>
    <w:rsid w:val="006B3240"/>
    <w:rsid w:val="006B3346"/>
    <w:rsid w:val="006B61B4"/>
    <w:rsid w:val="006B71E8"/>
    <w:rsid w:val="006B7F39"/>
    <w:rsid w:val="006C2D08"/>
    <w:rsid w:val="006C4E81"/>
    <w:rsid w:val="006C7450"/>
    <w:rsid w:val="006D063A"/>
    <w:rsid w:val="006D09FE"/>
    <w:rsid w:val="006D0DEC"/>
    <w:rsid w:val="006D144F"/>
    <w:rsid w:val="006D1EFC"/>
    <w:rsid w:val="006D35AA"/>
    <w:rsid w:val="006D398F"/>
    <w:rsid w:val="006D4037"/>
    <w:rsid w:val="006D5896"/>
    <w:rsid w:val="006D77BE"/>
    <w:rsid w:val="006E0CF7"/>
    <w:rsid w:val="006E2E69"/>
    <w:rsid w:val="006E40B6"/>
    <w:rsid w:val="006E4416"/>
    <w:rsid w:val="006E4843"/>
    <w:rsid w:val="006E4FDF"/>
    <w:rsid w:val="006E51E2"/>
    <w:rsid w:val="006E56C5"/>
    <w:rsid w:val="006E7B8C"/>
    <w:rsid w:val="006F05ED"/>
    <w:rsid w:val="006F18AF"/>
    <w:rsid w:val="006F2029"/>
    <w:rsid w:val="006F3EC4"/>
    <w:rsid w:val="006F493B"/>
    <w:rsid w:val="006F531F"/>
    <w:rsid w:val="006F6871"/>
    <w:rsid w:val="006F7957"/>
    <w:rsid w:val="006F7D6E"/>
    <w:rsid w:val="00700096"/>
    <w:rsid w:val="00701B78"/>
    <w:rsid w:val="00703E9B"/>
    <w:rsid w:val="00704BCD"/>
    <w:rsid w:val="00706012"/>
    <w:rsid w:val="00707BFC"/>
    <w:rsid w:val="00710C8A"/>
    <w:rsid w:val="007112B0"/>
    <w:rsid w:val="00711564"/>
    <w:rsid w:val="00713036"/>
    <w:rsid w:val="007211CC"/>
    <w:rsid w:val="00721D81"/>
    <w:rsid w:val="007233EE"/>
    <w:rsid w:val="0072459C"/>
    <w:rsid w:val="00724DCF"/>
    <w:rsid w:val="00731D80"/>
    <w:rsid w:val="00733892"/>
    <w:rsid w:val="00736CE7"/>
    <w:rsid w:val="007371A6"/>
    <w:rsid w:val="00741883"/>
    <w:rsid w:val="00741E2E"/>
    <w:rsid w:val="007426FE"/>
    <w:rsid w:val="0074667A"/>
    <w:rsid w:val="00747E12"/>
    <w:rsid w:val="00750B51"/>
    <w:rsid w:val="0075100A"/>
    <w:rsid w:val="0075136B"/>
    <w:rsid w:val="00753FF1"/>
    <w:rsid w:val="007552BC"/>
    <w:rsid w:val="007611F7"/>
    <w:rsid w:val="00761F2F"/>
    <w:rsid w:val="00762EF6"/>
    <w:rsid w:val="00763EC9"/>
    <w:rsid w:val="00766539"/>
    <w:rsid w:val="00766C48"/>
    <w:rsid w:val="0076742D"/>
    <w:rsid w:val="007700F9"/>
    <w:rsid w:val="00770E08"/>
    <w:rsid w:val="00773583"/>
    <w:rsid w:val="00775077"/>
    <w:rsid w:val="00777777"/>
    <w:rsid w:val="00781006"/>
    <w:rsid w:val="0078132D"/>
    <w:rsid w:val="007819D9"/>
    <w:rsid w:val="0078223F"/>
    <w:rsid w:val="00782D6C"/>
    <w:rsid w:val="0078329C"/>
    <w:rsid w:val="00784DE7"/>
    <w:rsid w:val="00784E57"/>
    <w:rsid w:val="00787C8F"/>
    <w:rsid w:val="00787FBA"/>
    <w:rsid w:val="0079184B"/>
    <w:rsid w:val="0079251F"/>
    <w:rsid w:val="00792910"/>
    <w:rsid w:val="007952AA"/>
    <w:rsid w:val="00796365"/>
    <w:rsid w:val="00796E35"/>
    <w:rsid w:val="007A18CD"/>
    <w:rsid w:val="007A22FD"/>
    <w:rsid w:val="007A2757"/>
    <w:rsid w:val="007A3761"/>
    <w:rsid w:val="007A4EF9"/>
    <w:rsid w:val="007B0868"/>
    <w:rsid w:val="007B14D7"/>
    <w:rsid w:val="007B3124"/>
    <w:rsid w:val="007B314A"/>
    <w:rsid w:val="007B326C"/>
    <w:rsid w:val="007B33FA"/>
    <w:rsid w:val="007B3513"/>
    <w:rsid w:val="007B416D"/>
    <w:rsid w:val="007B7646"/>
    <w:rsid w:val="007C0698"/>
    <w:rsid w:val="007C1869"/>
    <w:rsid w:val="007C1AA9"/>
    <w:rsid w:val="007C32DB"/>
    <w:rsid w:val="007C42B9"/>
    <w:rsid w:val="007C4342"/>
    <w:rsid w:val="007C44AC"/>
    <w:rsid w:val="007C5752"/>
    <w:rsid w:val="007C7259"/>
    <w:rsid w:val="007D0779"/>
    <w:rsid w:val="007D1E21"/>
    <w:rsid w:val="007D2F04"/>
    <w:rsid w:val="007D38CF"/>
    <w:rsid w:val="007D4084"/>
    <w:rsid w:val="007D53F4"/>
    <w:rsid w:val="007D5996"/>
    <w:rsid w:val="007D5D26"/>
    <w:rsid w:val="007E03F9"/>
    <w:rsid w:val="007E09F4"/>
    <w:rsid w:val="007E4ACE"/>
    <w:rsid w:val="007E60E8"/>
    <w:rsid w:val="007F11DD"/>
    <w:rsid w:val="008001EE"/>
    <w:rsid w:val="008003B4"/>
    <w:rsid w:val="00800554"/>
    <w:rsid w:val="00800FB9"/>
    <w:rsid w:val="00801D61"/>
    <w:rsid w:val="00802004"/>
    <w:rsid w:val="008038A1"/>
    <w:rsid w:val="0080538B"/>
    <w:rsid w:val="0080560C"/>
    <w:rsid w:val="00807DBB"/>
    <w:rsid w:val="00811653"/>
    <w:rsid w:val="00814128"/>
    <w:rsid w:val="00814568"/>
    <w:rsid w:val="00814A71"/>
    <w:rsid w:val="008162EE"/>
    <w:rsid w:val="008178E3"/>
    <w:rsid w:val="00817934"/>
    <w:rsid w:val="008245EA"/>
    <w:rsid w:val="008248A6"/>
    <w:rsid w:val="008263A5"/>
    <w:rsid w:val="00826759"/>
    <w:rsid w:val="0082795C"/>
    <w:rsid w:val="00830034"/>
    <w:rsid w:val="00830363"/>
    <w:rsid w:val="00830799"/>
    <w:rsid w:val="00830E07"/>
    <w:rsid w:val="00831804"/>
    <w:rsid w:val="00832D77"/>
    <w:rsid w:val="0083330E"/>
    <w:rsid w:val="0083381D"/>
    <w:rsid w:val="00834317"/>
    <w:rsid w:val="00835EAC"/>
    <w:rsid w:val="0084035E"/>
    <w:rsid w:val="008411AD"/>
    <w:rsid w:val="0084233E"/>
    <w:rsid w:val="0084238B"/>
    <w:rsid w:val="008428BF"/>
    <w:rsid w:val="00842D6B"/>
    <w:rsid w:val="00842ECD"/>
    <w:rsid w:val="00843641"/>
    <w:rsid w:val="00844F9F"/>
    <w:rsid w:val="00846587"/>
    <w:rsid w:val="00846B58"/>
    <w:rsid w:val="0085089F"/>
    <w:rsid w:val="00850927"/>
    <w:rsid w:val="00850C8C"/>
    <w:rsid w:val="00853225"/>
    <w:rsid w:val="00853343"/>
    <w:rsid w:val="00853489"/>
    <w:rsid w:val="00853B3D"/>
    <w:rsid w:val="00856DCF"/>
    <w:rsid w:val="008573AD"/>
    <w:rsid w:val="00861DB0"/>
    <w:rsid w:val="008620BF"/>
    <w:rsid w:val="00863AC7"/>
    <w:rsid w:val="00864D6A"/>
    <w:rsid w:val="00865C41"/>
    <w:rsid w:val="00865FAA"/>
    <w:rsid w:val="008673AC"/>
    <w:rsid w:val="00867C47"/>
    <w:rsid w:val="00871359"/>
    <w:rsid w:val="00873197"/>
    <w:rsid w:val="0087510D"/>
    <w:rsid w:val="00877827"/>
    <w:rsid w:val="008801BD"/>
    <w:rsid w:val="0088171C"/>
    <w:rsid w:val="00887402"/>
    <w:rsid w:val="00890458"/>
    <w:rsid w:val="008922C9"/>
    <w:rsid w:val="0089326E"/>
    <w:rsid w:val="00895613"/>
    <w:rsid w:val="0089593E"/>
    <w:rsid w:val="008A119E"/>
    <w:rsid w:val="008A132C"/>
    <w:rsid w:val="008A26AD"/>
    <w:rsid w:val="008A3863"/>
    <w:rsid w:val="008A3D05"/>
    <w:rsid w:val="008A3D77"/>
    <w:rsid w:val="008A41F2"/>
    <w:rsid w:val="008A4973"/>
    <w:rsid w:val="008A57B8"/>
    <w:rsid w:val="008B1F2A"/>
    <w:rsid w:val="008B327A"/>
    <w:rsid w:val="008B4107"/>
    <w:rsid w:val="008C2A00"/>
    <w:rsid w:val="008C302E"/>
    <w:rsid w:val="008C30FC"/>
    <w:rsid w:val="008C5E33"/>
    <w:rsid w:val="008D055B"/>
    <w:rsid w:val="008D32A1"/>
    <w:rsid w:val="008D4B9E"/>
    <w:rsid w:val="008D4BAF"/>
    <w:rsid w:val="008E0619"/>
    <w:rsid w:val="008E133A"/>
    <w:rsid w:val="008E4AD2"/>
    <w:rsid w:val="008E5D8D"/>
    <w:rsid w:val="008E6E87"/>
    <w:rsid w:val="008E7B64"/>
    <w:rsid w:val="008F0331"/>
    <w:rsid w:val="008F268A"/>
    <w:rsid w:val="008F2CEF"/>
    <w:rsid w:val="008F37FA"/>
    <w:rsid w:val="008F74A6"/>
    <w:rsid w:val="00902541"/>
    <w:rsid w:val="00902D1B"/>
    <w:rsid w:val="00902D2A"/>
    <w:rsid w:val="00903E64"/>
    <w:rsid w:val="009041CD"/>
    <w:rsid w:val="00904FFE"/>
    <w:rsid w:val="00906FEF"/>
    <w:rsid w:val="00907711"/>
    <w:rsid w:val="009104AD"/>
    <w:rsid w:val="00910A87"/>
    <w:rsid w:val="00910B93"/>
    <w:rsid w:val="00916613"/>
    <w:rsid w:val="009175D6"/>
    <w:rsid w:val="00920ED0"/>
    <w:rsid w:val="009224DA"/>
    <w:rsid w:val="009229E8"/>
    <w:rsid w:val="0092588D"/>
    <w:rsid w:val="00927463"/>
    <w:rsid w:val="00931C7C"/>
    <w:rsid w:val="0093279F"/>
    <w:rsid w:val="00932ADF"/>
    <w:rsid w:val="00933575"/>
    <w:rsid w:val="00934575"/>
    <w:rsid w:val="00942FC9"/>
    <w:rsid w:val="00946112"/>
    <w:rsid w:val="00952974"/>
    <w:rsid w:val="009569C1"/>
    <w:rsid w:val="00960297"/>
    <w:rsid w:val="009630D8"/>
    <w:rsid w:val="009631D8"/>
    <w:rsid w:val="009656DE"/>
    <w:rsid w:val="00966B70"/>
    <w:rsid w:val="00970010"/>
    <w:rsid w:val="00970BDC"/>
    <w:rsid w:val="0097299B"/>
    <w:rsid w:val="00973947"/>
    <w:rsid w:val="00973EA1"/>
    <w:rsid w:val="00975C3D"/>
    <w:rsid w:val="009812E2"/>
    <w:rsid w:val="00981E44"/>
    <w:rsid w:val="009824C6"/>
    <w:rsid w:val="00985271"/>
    <w:rsid w:val="00985926"/>
    <w:rsid w:val="00985A0F"/>
    <w:rsid w:val="0098613C"/>
    <w:rsid w:val="00987CCF"/>
    <w:rsid w:val="00990C68"/>
    <w:rsid w:val="0099136A"/>
    <w:rsid w:val="00993F1D"/>
    <w:rsid w:val="0099446B"/>
    <w:rsid w:val="009978AA"/>
    <w:rsid w:val="009A01D7"/>
    <w:rsid w:val="009A067E"/>
    <w:rsid w:val="009A0C58"/>
    <w:rsid w:val="009A0D5C"/>
    <w:rsid w:val="009A72CE"/>
    <w:rsid w:val="009A762C"/>
    <w:rsid w:val="009A771D"/>
    <w:rsid w:val="009B0E82"/>
    <w:rsid w:val="009B216D"/>
    <w:rsid w:val="009B3B62"/>
    <w:rsid w:val="009B40E9"/>
    <w:rsid w:val="009B4C27"/>
    <w:rsid w:val="009C0828"/>
    <w:rsid w:val="009C0E6F"/>
    <w:rsid w:val="009C58BE"/>
    <w:rsid w:val="009C7A9A"/>
    <w:rsid w:val="009D0345"/>
    <w:rsid w:val="009D13F5"/>
    <w:rsid w:val="009D5C2E"/>
    <w:rsid w:val="009D5E77"/>
    <w:rsid w:val="009D66EC"/>
    <w:rsid w:val="009D72E8"/>
    <w:rsid w:val="009E2546"/>
    <w:rsid w:val="009E2BA2"/>
    <w:rsid w:val="009E395C"/>
    <w:rsid w:val="009E47E2"/>
    <w:rsid w:val="009E492E"/>
    <w:rsid w:val="009E4FF4"/>
    <w:rsid w:val="009E50AB"/>
    <w:rsid w:val="009E5ADD"/>
    <w:rsid w:val="009E77D8"/>
    <w:rsid w:val="009F0348"/>
    <w:rsid w:val="009F1FE9"/>
    <w:rsid w:val="009F7314"/>
    <w:rsid w:val="009F7BB1"/>
    <w:rsid w:val="00A01498"/>
    <w:rsid w:val="00A017C0"/>
    <w:rsid w:val="00A030C6"/>
    <w:rsid w:val="00A07758"/>
    <w:rsid w:val="00A07BF7"/>
    <w:rsid w:val="00A116CE"/>
    <w:rsid w:val="00A15016"/>
    <w:rsid w:val="00A15E72"/>
    <w:rsid w:val="00A16E5F"/>
    <w:rsid w:val="00A17BC7"/>
    <w:rsid w:val="00A21E17"/>
    <w:rsid w:val="00A223AE"/>
    <w:rsid w:val="00A2262B"/>
    <w:rsid w:val="00A253F8"/>
    <w:rsid w:val="00A26BF5"/>
    <w:rsid w:val="00A3032C"/>
    <w:rsid w:val="00A3050F"/>
    <w:rsid w:val="00A32ABF"/>
    <w:rsid w:val="00A333C8"/>
    <w:rsid w:val="00A335EE"/>
    <w:rsid w:val="00A34A08"/>
    <w:rsid w:val="00A37039"/>
    <w:rsid w:val="00A37C09"/>
    <w:rsid w:val="00A41A66"/>
    <w:rsid w:val="00A42034"/>
    <w:rsid w:val="00A42969"/>
    <w:rsid w:val="00A4458B"/>
    <w:rsid w:val="00A507F1"/>
    <w:rsid w:val="00A5100A"/>
    <w:rsid w:val="00A5230A"/>
    <w:rsid w:val="00A52516"/>
    <w:rsid w:val="00A54E31"/>
    <w:rsid w:val="00A5678D"/>
    <w:rsid w:val="00A6273B"/>
    <w:rsid w:val="00A65789"/>
    <w:rsid w:val="00A70810"/>
    <w:rsid w:val="00A73FB0"/>
    <w:rsid w:val="00A759B0"/>
    <w:rsid w:val="00A75E28"/>
    <w:rsid w:val="00A768E8"/>
    <w:rsid w:val="00A77947"/>
    <w:rsid w:val="00A80A6E"/>
    <w:rsid w:val="00A80D79"/>
    <w:rsid w:val="00A82240"/>
    <w:rsid w:val="00A85E5F"/>
    <w:rsid w:val="00A90255"/>
    <w:rsid w:val="00A94253"/>
    <w:rsid w:val="00A95E32"/>
    <w:rsid w:val="00A968C5"/>
    <w:rsid w:val="00A96C60"/>
    <w:rsid w:val="00AA416E"/>
    <w:rsid w:val="00AA6F8A"/>
    <w:rsid w:val="00AA781F"/>
    <w:rsid w:val="00AA7D35"/>
    <w:rsid w:val="00AB1979"/>
    <w:rsid w:val="00AB4B9F"/>
    <w:rsid w:val="00AB5704"/>
    <w:rsid w:val="00AB5A5D"/>
    <w:rsid w:val="00AB7E37"/>
    <w:rsid w:val="00AC0276"/>
    <w:rsid w:val="00AC03AC"/>
    <w:rsid w:val="00AC0DF8"/>
    <w:rsid w:val="00AC3F9C"/>
    <w:rsid w:val="00AC438E"/>
    <w:rsid w:val="00AC5048"/>
    <w:rsid w:val="00AD07AB"/>
    <w:rsid w:val="00AD1EB7"/>
    <w:rsid w:val="00AD23AB"/>
    <w:rsid w:val="00AD3946"/>
    <w:rsid w:val="00AD4123"/>
    <w:rsid w:val="00AD66FE"/>
    <w:rsid w:val="00AD7636"/>
    <w:rsid w:val="00AD7D77"/>
    <w:rsid w:val="00AE07DD"/>
    <w:rsid w:val="00AE0874"/>
    <w:rsid w:val="00AE0B16"/>
    <w:rsid w:val="00AE0DC9"/>
    <w:rsid w:val="00AE26BF"/>
    <w:rsid w:val="00AE3652"/>
    <w:rsid w:val="00AE53C7"/>
    <w:rsid w:val="00AE69D3"/>
    <w:rsid w:val="00AF1193"/>
    <w:rsid w:val="00AF3B72"/>
    <w:rsid w:val="00AF77E8"/>
    <w:rsid w:val="00B00C1B"/>
    <w:rsid w:val="00B030C1"/>
    <w:rsid w:val="00B06DFF"/>
    <w:rsid w:val="00B07837"/>
    <w:rsid w:val="00B10DE0"/>
    <w:rsid w:val="00B1409D"/>
    <w:rsid w:val="00B17FBB"/>
    <w:rsid w:val="00B21606"/>
    <w:rsid w:val="00B25509"/>
    <w:rsid w:val="00B259A1"/>
    <w:rsid w:val="00B2626F"/>
    <w:rsid w:val="00B26CDF"/>
    <w:rsid w:val="00B304AF"/>
    <w:rsid w:val="00B32408"/>
    <w:rsid w:val="00B32FBA"/>
    <w:rsid w:val="00B33C59"/>
    <w:rsid w:val="00B346A5"/>
    <w:rsid w:val="00B371D3"/>
    <w:rsid w:val="00B376BF"/>
    <w:rsid w:val="00B37AF7"/>
    <w:rsid w:val="00B40112"/>
    <w:rsid w:val="00B4333B"/>
    <w:rsid w:val="00B4443A"/>
    <w:rsid w:val="00B44D9E"/>
    <w:rsid w:val="00B530A1"/>
    <w:rsid w:val="00B56A16"/>
    <w:rsid w:val="00B56E6B"/>
    <w:rsid w:val="00B57573"/>
    <w:rsid w:val="00B6067D"/>
    <w:rsid w:val="00B614A8"/>
    <w:rsid w:val="00B6243E"/>
    <w:rsid w:val="00B62921"/>
    <w:rsid w:val="00B63C49"/>
    <w:rsid w:val="00B649D6"/>
    <w:rsid w:val="00B64DDF"/>
    <w:rsid w:val="00B66BB9"/>
    <w:rsid w:val="00B72223"/>
    <w:rsid w:val="00B72745"/>
    <w:rsid w:val="00B736BA"/>
    <w:rsid w:val="00B736EB"/>
    <w:rsid w:val="00B75999"/>
    <w:rsid w:val="00B76B35"/>
    <w:rsid w:val="00B81349"/>
    <w:rsid w:val="00B823BC"/>
    <w:rsid w:val="00B838B3"/>
    <w:rsid w:val="00B86FD7"/>
    <w:rsid w:val="00B93BA2"/>
    <w:rsid w:val="00B964F4"/>
    <w:rsid w:val="00BA06D4"/>
    <w:rsid w:val="00BA0B9A"/>
    <w:rsid w:val="00BA3D78"/>
    <w:rsid w:val="00BA47A6"/>
    <w:rsid w:val="00BA5B3A"/>
    <w:rsid w:val="00BA5CB2"/>
    <w:rsid w:val="00BB16A0"/>
    <w:rsid w:val="00BB1E68"/>
    <w:rsid w:val="00BB440D"/>
    <w:rsid w:val="00BB4729"/>
    <w:rsid w:val="00BB4BF9"/>
    <w:rsid w:val="00BB5854"/>
    <w:rsid w:val="00BC10CE"/>
    <w:rsid w:val="00BC2220"/>
    <w:rsid w:val="00BC24F9"/>
    <w:rsid w:val="00BC2C9D"/>
    <w:rsid w:val="00BC30F8"/>
    <w:rsid w:val="00BC3414"/>
    <w:rsid w:val="00BC3C92"/>
    <w:rsid w:val="00BC6AF9"/>
    <w:rsid w:val="00BD1ADD"/>
    <w:rsid w:val="00BD1CB1"/>
    <w:rsid w:val="00BD39BC"/>
    <w:rsid w:val="00BD3B8A"/>
    <w:rsid w:val="00BD3C98"/>
    <w:rsid w:val="00BD5B39"/>
    <w:rsid w:val="00BD6AB9"/>
    <w:rsid w:val="00BE2C0E"/>
    <w:rsid w:val="00BE50E5"/>
    <w:rsid w:val="00BE65FC"/>
    <w:rsid w:val="00BE6D15"/>
    <w:rsid w:val="00BE7440"/>
    <w:rsid w:val="00BF13AE"/>
    <w:rsid w:val="00BF2A24"/>
    <w:rsid w:val="00BF32CE"/>
    <w:rsid w:val="00BF3B8C"/>
    <w:rsid w:val="00BF638D"/>
    <w:rsid w:val="00BF6626"/>
    <w:rsid w:val="00BF6CBB"/>
    <w:rsid w:val="00C0106C"/>
    <w:rsid w:val="00C04228"/>
    <w:rsid w:val="00C052A5"/>
    <w:rsid w:val="00C0739B"/>
    <w:rsid w:val="00C10276"/>
    <w:rsid w:val="00C10A38"/>
    <w:rsid w:val="00C111CE"/>
    <w:rsid w:val="00C11D3D"/>
    <w:rsid w:val="00C15C39"/>
    <w:rsid w:val="00C167E3"/>
    <w:rsid w:val="00C17877"/>
    <w:rsid w:val="00C17B70"/>
    <w:rsid w:val="00C204A6"/>
    <w:rsid w:val="00C2162A"/>
    <w:rsid w:val="00C217EF"/>
    <w:rsid w:val="00C22EA1"/>
    <w:rsid w:val="00C31184"/>
    <w:rsid w:val="00C32717"/>
    <w:rsid w:val="00C33B52"/>
    <w:rsid w:val="00C33FDC"/>
    <w:rsid w:val="00C36448"/>
    <w:rsid w:val="00C365ED"/>
    <w:rsid w:val="00C43827"/>
    <w:rsid w:val="00C44E0F"/>
    <w:rsid w:val="00C45280"/>
    <w:rsid w:val="00C46A4B"/>
    <w:rsid w:val="00C511EA"/>
    <w:rsid w:val="00C51B5E"/>
    <w:rsid w:val="00C52009"/>
    <w:rsid w:val="00C522F7"/>
    <w:rsid w:val="00C52BDB"/>
    <w:rsid w:val="00C60213"/>
    <w:rsid w:val="00C608B8"/>
    <w:rsid w:val="00C61065"/>
    <w:rsid w:val="00C64484"/>
    <w:rsid w:val="00C64D84"/>
    <w:rsid w:val="00C64FD5"/>
    <w:rsid w:val="00C65EC9"/>
    <w:rsid w:val="00C676EE"/>
    <w:rsid w:val="00C743FC"/>
    <w:rsid w:val="00C76EE4"/>
    <w:rsid w:val="00C85124"/>
    <w:rsid w:val="00C867FB"/>
    <w:rsid w:val="00C870F3"/>
    <w:rsid w:val="00C91808"/>
    <w:rsid w:val="00C92DD3"/>
    <w:rsid w:val="00C93548"/>
    <w:rsid w:val="00C93EA9"/>
    <w:rsid w:val="00C949F3"/>
    <w:rsid w:val="00C96677"/>
    <w:rsid w:val="00C9763E"/>
    <w:rsid w:val="00CA190F"/>
    <w:rsid w:val="00CA3045"/>
    <w:rsid w:val="00CA386E"/>
    <w:rsid w:val="00CA4878"/>
    <w:rsid w:val="00CA5843"/>
    <w:rsid w:val="00CA74AE"/>
    <w:rsid w:val="00CB0F77"/>
    <w:rsid w:val="00CB4EC7"/>
    <w:rsid w:val="00CB7E57"/>
    <w:rsid w:val="00CC08C6"/>
    <w:rsid w:val="00CC21C2"/>
    <w:rsid w:val="00CC229D"/>
    <w:rsid w:val="00CC4DAE"/>
    <w:rsid w:val="00CC6092"/>
    <w:rsid w:val="00CD407D"/>
    <w:rsid w:val="00CD4F0A"/>
    <w:rsid w:val="00CD6368"/>
    <w:rsid w:val="00CD7C52"/>
    <w:rsid w:val="00CE1F35"/>
    <w:rsid w:val="00CE2696"/>
    <w:rsid w:val="00CE57B8"/>
    <w:rsid w:val="00CE5BB8"/>
    <w:rsid w:val="00CE7C8C"/>
    <w:rsid w:val="00CF05AE"/>
    <w:rsid w:val="00CF20A6"/>
    <w:rsid w:val="00CF3111"/>
    <w:rsid w:val="00CF4162"/>
    <w:rsid w:val="00CF4CC0"/>
    <w:rsid w:val="00CF641F"/>
    <w:rsid w:val="00D013AE"/>
    <w:rsid w:val="00D03744"/>
    <w:rsid w:val="00D03B57"/>
    <w:rsid w:val="00D0574D"/>
    <w:rsid w:val="00D05A8E"/>
    <w:rsid w:val="00D05CC0"/>
    <w:rsid w:val="00D0652B"/>
    <w:rsid w:val="00D0685D"/>
    <w:rsid w:val="00D06B11"/>
    <w:rsid w:val="00D07A1B"/>
    <w:rsid w:val="00D1063D"/>
    <w:rsid w:val="00D116D6"/>
    <w:rsid w:val="00D1392F"/>
    <w:rsid w:val="00D155BA"/>
    <w:rsid w:val="00D15B17"/>
    <w:rsid w:val="00D17D62"/>
    <w:rsid w:val="00D17E73"/>
    <w:rsid w:val="00D20C97"/>
    <w:rsid w:val="00D217BE"/>
    <w:rsid w:val="00D219DB"/>
    <w:rsid w:val="00D251BF"/>
    <w:rsid w:val="00D25AAF"/>
    <w:rsid w:val="00D25D27"/>
    <w:rsid w:val="00D26B55"/>
    <w:rsid w:val="00D27403"/>
    <w:rsid w:val="00D30473"/>
    <w:rsid w:val="00D32259"/>
    <w:rsid w:val="00D32444"/>
    <w:rsid w:val="00D32656"/>
    <w:rsid w:val="00D33687"/>
    <w:rsid w:val="00D34E32"/>
    <w:rsid w:val="00D3577E"/>
    <w:rsid w:val="00D40172"/>
    <w:rsid w:val="00D40671"/>
    <w:rsid w:val="00D4070F"/>
    <w:rsid w:val="00D40AEC"/>
    <w:rsid w:val="00D4159B"/>
    <w:rsid w:val="00D41D60"/>
    <w:rsid w:val="00D445EB"/>
    <w:rsid w:val="00D4776E"/>
    <w:rsid w:val="00D5064B"/>
    <w:rsid w:val="00D50A87"/>
    <w:rsid w:val="00D54C66"/>
    <w:rsid w:val="00D621E1"/>
    <w:rsid w:val="00D6290F"/>
    <w:rsid w:val="00D65888"/>
    <w:rsid w:val="00D724BF"/>
    <w:rsid w:val="00D73976"/>
    <w:rsid w:val="00D739A8"/>
    <w:rsid w:val="00D742BA"/>
    <w:rsid w:val="00D751B2"/>
    <w:rsid w:val="00D75F61"/>
    <w:rsid w:val="00D81B00"/>
    <w:rsid w:val="00D81ED0"/>
    <w:rsid w:val="00D82775"/>
    <w:rsid w:val="00D86137"/>
    <w:rsid w:val="00D91B18"/>
    <w:rsid w:val="00D9262B"/>
    <w:rsid w:val="00D92EF8"/>
    <w:rsid w:val="00D9370D"/>
    <w:rsid w:val="00D94AB6"/>
    <w:rsid w:val="00D95109"/>
    <w:rsid w:val="00D9542B"/>
    <w:rsid w:val="00D968A3"/>
    <w:rsid w:val="00D96D9E"/>
    <w:rsid w:val="00D97149"/>
    <w:rsid w:val="00DA0278"/>
    <w:rsid w:val="00DA0870"/>
    <w:rsid w:val="00DA3596"/>
    <w:rsid w:val="00DA528A"/>
    <w:rsid w:val="00DA6532"/>
    <w:rsid w:val="00DA6F9D"/>
    <w:rsid w:val="00DB28F8"/>
    <w:rsid w:val="00DB3070"/>
    <w:rsid w:val="00DB3815"/>
    <w:rsid w:val="00DB502A"/>
    <w:rsid w:val="00DB5324"/>
    <w:rsid w:val="00DB5649"/>
    <w:rsid w:val="00DC01C4"/>
    <w:rsid w:val="00DC0A6C"/>
    <w:rsid w:val="00DC0CDB"/>
    <w:rsid w:val="00DC212F"/>
    <w:rsid w:val="00DC49F0"/>
    <w:rsid w:val="00DC4F14"/>
    <w:rsid w:val="00DC6FA5"/>
    <w:rsid w:val="00DD030B"/>
    <w:rsid w:val="00DD0D43"/>
    <w:rsid w:val="00DD3644"/>
    <w:rsid w:val="00DD4D94"/>
    <w:rsid w:val="00DD684F"/>
    <w:rsid w:val="00DE032C"/>
    <w:rsid w:val="00DE1AFD"/>
    <w:rsid w:val="00DE23C3"/>
    <w:rsid w:val="00DE2474"/>
    <w:rsid w:val="00DE4074"/>
    <w:rsid w:val="00DE4C2B"/>
    <w:rsid w:val="00DE7F6E"/>
    <w:rsid w:val="00DF0DA4"/>
    <w:rsid w:val="00DF297B"/>
    <w:rsid w:val="00DF3FAF"/>
    <w:rsid w:val="00DF46B2"/>
    <w:rsid w:val="00DF49E2"/>
    <w:rsid w:val="00DF5482"/>
    <w:rsid w:val="00DF5625"/>
    <w:rsid w:val="00DF5E66"/>
    <w:rsid w:val="00DF721D"/>
    <w:rsid w:val="00DF7E3B"/>
    <w:rsid w:val="00E04ABF"/>
    <w:rsid w:val="00E05333"/>
    <w:rsid w:val="00E0587B"/>
    <w:rsid w:val="00E05A6D"/>
    <w:rsid w:val="00E06714"/>
    <w:rsid w:val="00E06CFB"/>
    <w:rsid w:val="00E10C5C"/>
    <w:rsid w:val="00E12239"/>
    <w:rsid w:val="00E164A7"/>
    <w:rsid w:val="00E17BE5"/>
    <w:rsid w:val="00E17D01"/>
    <w:rsid w:val="00E20007"/>
    <w:rsid w:val="00E21C4B"/>
    <w:rsid w:val="00E236F0"/>
    <w:rsid w:val="00E238CE"/>
    <w:rsid w:val="00E248F4"/>
    <w:rsid w:val="00E25B07"/>
    <w:rsid w:val="00E2629B"/>
    <w:rsid w:val="00E2670B"/>
    <w:rsid w:val="00E26BC7"/>
    <w:rsid w:val="00E30FAA"/>
    <w:rsid w:val="00E31022"/>
    <w:rsid w:val="00E3282B"/>
    <w:rsid w:val="00E32B82"/>
    <w:rsid w:val="00E345D1"/>
    <w:rsid w:val="00E36FF8"/>
    <w:rsid w:val="00E421AB"/>
    <w:rsid w:val="00E44B75"/>
    <w:rsid w:val="00E44DC0"/>
    <w:rsid w:val="00E454FB"/>
    <w:rsid w:val="00E46A46"/>
    <w:rsid w:val="00E46B7E"/>
    <w:rsid w:val="00E500EB"/>
    <w:rsid w:val="00E53120"/>
    <w:rsid w:val="00E53CA0"/>
    <w:rsid w:val="00E53E0F"/>
    <w:rsid w:val="00E5408D"/>
    <w:rsid w:val="00E54E0A"/>
    <w:rsid w:val="00E55E61"/>
    <w:rsid w:val="00E60809"/>
    <w:rsid w:val="00E62F56"/>
    <w:rsid w:val="00E63EEB"/>
    <w:rsid w:val="00E65535"/>
    <w:rsid w:val="00E65764"/>
    <w:rsid w:val="00E70790"/>
    <w:rsid w:val="00E73FE2"/>
    <w:rsid w:val="00E74443"/>
    <w:rsid w:val="00E75370"/>
    <w:rsid w:val="00E77412"/>
    <w:rsid w:val="00E8089F"/>
    <w:rsid w:val="00E84031"/>
    <w:rsid w:val="00E846DE"/>
    <w:rsid w:val="00E8483A"/>
    <w:rsid w:val="00E84E92"/>
    <w:rsid w:val="00E84FAB"/>
    <w:rsid w:val="00E857C5"/>
    <w:rsid w:val="00E866F4"/>
    <w:rsid w:val="00E87676"/>
    <w:rsid w:val="00E908EC"/>
    <w:rsid w:val="00E923C6"/>
    <w:rsid w:val="00E93678"/>
    <w:rsid w:val="00E944E9"/>
    <w:rsid w:val="00E94C7B"/>
    <w:rsid w:val="00EA0580"/>
    <w:rsid w:val="00EA0619"/>
    <w:rsid w:val="00EA1B7B"/>
    <w:rsid w:val="00EA1BB9"/>
    <w:rsid w:val="00EA264A"/>
    <w:rsid w:val="00EA2C6B"/>
    <w:rsid w:val="00EA3613"/>
    <w:rsid w:val="00EA45E8"/>
    <w:rsid w:val="00EA49F9"/>
    <w:rsid w:val="00EA5274"/>
    <w:rsid w:val="00EA6B5A"/>
    <w:rsid w:val="00EA6C1A"/>
    <w:rsid w:val="00EA71D0"/>
    <w:rsid w:val="00EA7FCA"/>
    <w:rsid w:val="00EB1E6F"/>
    <w:rsid w:val="00EB309D"/>
    <w:rsid w:val="00EB3263"/>
    <w:rsid w:val="00EB4A84"/>
    <w:rsid w:val="00EB714E"/>
    <w:rsid w:val="00EC1DEB"/>
    <w:rsid w:val="00EC2426"/>
    <w:rsid w:val="00EC4032"/>
    <w:rsid w:val="00EC406F"/>
    <w:rsid w:val="00EC4FD4"/>
    <w:rsid w:val="00EC655A"/>
    <w:rsid w:val="00EC7735"/>
    <w:rsid w:val="00ED06A3"/>
    <w:rsid w:val="00ED0A01"/>
    <w:rsid w:val="00ED0FBB"/>
    <w:rsid w:val="00ED1539"/>
    <w:rsid w:val="00ED1DD5"/>
    <w:rsid w:val="00ED2E46"/>
    <w:rsid w:val="00ED6B26"/>
    <w:rsid w:val="00EE07A3"/>
    <w:rsid w:val="00EE3E2A"/>
    <w:rsid w:val="00EE64F1"/>
    <w:rsid w:val="00EF0B6E"/>
    <w:rsid w:val="00EF1F2F"/>
    <w:rsid w:val="00EF2082"/>
    <w:rsid w:val="00EF3BB7"/>
    <w:rsid w:val="00EF4A4A"/>
    <w:rsid w:val="00EF4B61"/>
    <w:rsid w:val="00EF5230"/>
    <w:rsid w:val="00F016DD"/>
    <w:rsid w:val="00F042AA"/>
    <w:rsid w:val="00F05DB7"/>
    <w:rsid w:val="00F06E2E"/>
    <w:rsid w:val="00F104B0"/>
    <w:rsid w:val="00F12D87"/>
    <w:rsid w:val="00F13547"/>
    <w:rsid w:val="00F135C4"/>
    <w:rsid w:val="00F142E3"/>
    <w:rsid w:val="00F160E1"/>
    <w:rsid w:val="00F20100"/>
    <w:rsid w:val="00F20562"/>
    <w:rsid w:val="00F20DD5"/>
    <w:rsid w:val="00F2139E"/>
    <w:rsid w:val="00F22DBE"/>
    <w:rsid w:val="00F2324F"/>
    <w:rsid w:val="00F279FE"/>
    <w:rsid w:val="00F30022"/>
    <w:rsid w:val="00F3307A"/>
    <w:rsid w:val="00F342AE"/>
    <w:rsid w:val="00F345F8"/>
    <w:rsid w:val="00F34732"/>
    <w:rsid w:val="00F35CBA"/>
    <w:rsid w:val="00F40646"/>
    <w:rsid w:val="00F437F0"/>
    <w:rsid w:val="00F439FD"/>
    <w:rsid w:val="00F43F57"/>
    <w:rsid w:val="00F4471E"/>
    <w:rsid w:val="00F45654"/>
    <w:rsid w:val="00F4629D"/>
    <w:rsid w:val="00F46D77"/>
    <w:rsid w:val="00F478FA"/>
    <w:rsid w:val="00F47A14"/>
    <w:rsid w:val="00F52550"/>
    <w:rsid w:val="00F5515E"/>
    <w:rsid w:val="00F55956"/>
    <w:rsid w:val="00F63987"/>
    <w:rsid w:val="00F652DC"/>
    <w:rsid w:val="00F70763"/>
    <w:rsid w:val="00F70BCB"/>
    <w:rsid w:val="00F715DF"/>
    <w:rsid w:val="00F72152"/>
    <w:rsid w:val="00F72492"/>
    <w:rsid w:val="00F72A32"/>
    <w:rsid w:val="00F730DA"/>
    <w:rsid w:val="00F73FE5"/>
    <w:rsid w:val="00F82FD9"/>
    <w:rsid w:val="00F84C63"/>
    <w:rsid w:val="00F85AFF"/>
    <w:rsid w:val="00F86989"/>
    <w:rsid w:val="00F8733C"/>
    <w:rsid w:val="00F87738"/>
    <w:rsid w:val="00F87B16"/>
    <w:rsid w:val="00F90D73"/>
    <w:rsid w:val="00F93467"/>
    <w:rsid w:val="00F9385C"/>
    <w:rsid w:val="00F94545"/>
    <w:rsid w:val="00F94DD8"/>
    <w:rsid w:val="00F95945"/>
    <w:rsid w:val="00F95D45"/>
    <w:rsid w:val="00F963D2"/>
    <w:rsid w:val="00F96F1D"/>
    <w:rsid w:val="00FA211A"/>
    <w:rsid w:val="00FA52BE"/>
    <w:rsid w:val="00FA702C"/>
    <w:rsid w:val="00FA76C6"/>
    <w:rsid w:val="00FB0719"/>
    <w:rsid w:val="00FB073C"/>
    <w:rsid w:val="00FB160C"/>
    <w:rsid w:val="00FB2AD2"/>
    <w:rsid w:val="00FB4A0F"/>
    <w:rsid w:val="00FB5262"/>
    <w:rsid w:val="00FB5848"/>
    <w:rsid w:val="00FB7804"/>
    <w:rsid w:val="00FB789D"/>
    <w:rsid w:val="00FB79E6"/>
    <w:rsid w:val="00FB7A1E"/>
    <w:rsid w:val="00FC0DFF"/>
    <w:rsid w:val="00FC1EB6"/>
    <w:rsid w:val="00FC2AD8"/>
    <w:rsid w:val="00FD0915"/>
    <w:rsid w:val="00FD1E12"/>
    <w:rsid w:val="00FD3FD1"/>
    <w:rsid w:val="00FD490D"/>
    <w:rsid w:val="00FD496B"/>
    <w:rsid w:val="00FD6281"/>
    <w:rsid w:val="00FD7F6F"/>
    <w:rsid w:val="00FE06DD"/>
    <w:rsid w:val="00FE06F7"/>
    <w:rsid w:val="00FE073F"/>
    <w:rsid w:val="00FE27AE"/>
    <w:rsid w:val="00FE537C"/>
    <w:rsid w:val="00FE5891"/>
    <w:rsid w:val="00FF119B"/>
    <w:rsid w:val="00FF2C5F"/>
    <w:rsid w:val="00FF4387"/>
    <w:rsid w:val="00FF4401"/>
    <w:rsid w:val="00FF6450"/>
    <w:rsid w:val="00FF6D02"/>
    <w:rsid w:val="00FF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1">
    <w:name w:val="Заголовок1"/>
    <w:basedOn w:val="Normal"/>
    <w:next w:val="BodyText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List">
    <w:name w:val="List"/>
    <w:basedOn w:val="BodyText"/>
    <w:uiPriority w:val="99"/>
    <w:rsid w:val="00985271"/>
  </w:style>
  <w:style w:type="paragraph" w:styleId="Caption">
    <w:name w:val="caption"/>
    <w:basedOn w:val="Normal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">
    <w:name w:val="Покажчик"/>
    <w:basedOn w:val="Normal"/>
    <w:uiPriority w:val="99"/>
    <w:rsid w:val="00985271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0">
    <w:name w:val="Виділення жирним"/>
    <w:uiPriority w:val="99"/>
    <w:rsid w:val="000741B7"/>
    <w:rPr>
      <w:b/>
      <w:bCs/>
    </w:rPr>
  </w:style>
  <w:style w:type="paragraph" w:styleId="ListParagraph">
    <w:name w:val="List Paragraph"/>
    <w:basedOn w:val="Normal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6A2B28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B93"/>
    <w:rPr>
      <w:rFonts w:ascii="Times New Roman" w:hAnsi="Times New Roman" w:cs="Times New Roman"/>
      <w:kern w:val="2"/>
      <w:sz w:val="2"/>
      <w:szCs w:val="2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8</Pages>
  <Words>11942</Words>
  <Characters>6808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5</cp:revision>
  <cp:lastPrinted>2023-11-13T09:07:00Z</cp:lastPrinted>
  <dcterms:created xsi:type="dcterms:W3CDTF">2024-01-16T10:49:00Z</dcterms:created>
  <dcterms:modified xsi:type="dcterms:W3CDTF">2024-01-16T12:57:00Z</dcterms:modified>
</cp:coreProperties>
</file>