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FB" w:rsidRDefault="00B606FB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9866962" r:id="rId7"/>
        </w:pict>
      </w:r>
    </w:p>
    <w:p w:rsidR="00B606FB" w:rsidRDefault="00B606FB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B606FB" w:rsidRDefault="00B606F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606FB" w:rsidRPr="005A2888" w:rsidRDefault="00B606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06FB" w:rsidRPr="005A2888" w:rsidRDefault="00B606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606FB" w:rsidRPr="005A2888" w:rsidRDefault="00B606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606FB" w:rsidRDefault="00B606F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606FB" w:rsidRPr="00027BA6" w:rsidRDefault="00B606FB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606FB" w:rsidRDefault="00B606FB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B606FB" w:rsidRDefault="00B606F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606FB" w:rsidRDefault="00B606FB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606FB" w:rsidRDefault="00B606FB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07.06.2024 № 20, враховуючи звернення громадян: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Іваніщук Ользі Павлівні,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Іваницькому Віталію Миколайовичу, 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Арсенюк Олені Михайлівні, ___ – 5000 (п’ять тисяч)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Артюшевській Софії Степанівні, ___ – 3000 (три тисячі)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Бабіляс Галині Олексіївні, ___ – 3000 (три тисячі)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Багінській Валентині Петрівні, ___ – 1000 (одну тисячу) гривень на лікування (проживає за адресою: м. Луцьк, ___);</w:t>
      </w:r>
    </w:p>
    <w:p w:rsidR="00B606FB" w:rsidRDefault="00B606FB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Байцим Надії Петрівні, ___ – 5000 (п’ять тисяч) гривень на лікування (проживає за адресою: м. Луцьк, ___);</w:t>
      </w:r>
    </w:p>
    <w:p w:rsidR="00B606FB" w:rsidRDefault="00B606FB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Баранюку Валентину Івановичу,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Бардась Наталії Олександрівні, ___ – 5000 (п’ять тисяч)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Беденко Ганні Анатоліївні, ___ – 1000 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Безп’ятко Олені Василівні, ___ – 5000 (п’ять тисяч) гривень на лікування (проживає за адресою: с. Тарасове,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 Віктору Феофановичу, ___ – 1000 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 Ользі Василівні, ___ – 1000 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Берестовській Іоанні Олександрівні, ___ – 1000 (одну тисячу) гривень на лікування (проживає за адресою: м. Луцьк, ___);</w:t>
      </w:r>
    </w:p>
    <w:p w:rsidR="00B606FB" w:rsidRDefault="00B606FB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Биковець Ніні Антонівні, ___ – 2000 (дві тисячі) гривень на лікування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Бобер Олені Геннадіївні, ___ – 3000 (три тисячі) гривень на лікування заявниці та її матері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Олені Святославівні, ___ – 2000 (дві тисячі) гривень на лікування заявниці та її матері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 Любові Микитівні, ___ – 5000 (п’ять тисяч) гривень на лікування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Бончевській Тетяні Миколаївні, ___ – 3000 (три тисячі) гривень на лікування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Миколі Володимировичу, ___ – 1000 (одну тисячу) гривень на лікування (проживає за адресою: м. Луцьк,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Боярському Володимиру Захаровичу, ___ – 5000 (п’ять тисяч) гривень на лікування (проживає за адресою: м. Луцьк, ___);</w:t>
      </w:r>
    </w:p>
    <w:p w:rsidR="00B606FB" w:rsidRDefault="00B606FB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Ларисі Євгенівні, ___ – 5000 (п’ять тисяч) гривень на лікування (проживає за адресою: с. Зміїнець,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Бутровій Катерині Миколаївні, ___ – 1000 (одну тисячу) гривень на лікування (проживає за адресою: м. Луцьк,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Вальчук Любові Миколаївні, ___ – 3000 (три тисячі) гривень на лікування (проживає за адресою: м. Луцьк, ___);</w:t>
      </w:r>
    </w:p>
    <w:p w:rsidR="00B606FB" w:rsidRDefault="00B606FB" w:rsidP="00135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Вашкевич Надії Петрівні, ___ – 1000 (одну тисячу) гривень на лікування (проживає за адресою: м. Луцьк,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Віталії Олександрівні, ___ – 1000 (одну тисячу) гривень на лікування (проживає за адресою: м. Луцьк,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Веремейчику Стефану Йосиповичу, ___ – 1000 (одну тисячу) гривень на лікування (проживає за адресою: м. Луцьк, ___);</w:t>
      </w:r>
    </w:p>
    <w:p w:rsidR="00B606FB" w:rsidRDefault="00B606FB" w:rsidP="004C4C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Верхломчук Олені Арсентіївні, ___ – 1000 (одну тисячу) гривень на лікування (проживає за адресою: м. Луцьк,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Висоцькій Ларисі Олександрівні, ___ – 1000 (одну тисячу) гривень на лікування (проживає за адресою: с. Кульчин, ___);</w:t>
      </w:r>
    </w:p>
    <w:p w:rsidR="00B606FB" w:rsidRDefault="00B606FB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Ользі Михайлівні, ___ – 2000 (дві тисячі) гривень на лікування дитини (проживає за адресою: м. Луцьк, ___);</w:t>
      </w:r>
    </w:p>
    <w:p w:rsidR="00B606FB" w:rsidRDefault="00B606FB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Наталії Миколаївні, ___ – 2000 (дві тисячі) гривень на лікування сина (проживає за адресою: м. Луцьк, ___);</w:t>
      </w:r>
    </w:p>
    <w:p w:rsidR="00B606FB" w:rsidRDefault="00B606FB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Ользі Василівні, ___ – 5000 (п’ять тисяч) гривень на лікування заявниці та її чоловіка (проживає за адресою: м. Луцьк, ___);</w:t>
      </w:r>
    </w:p>
    <w:p w:rsidR="00B606FB" w:rsidRDefault="00B606FB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Ігорю Володимировичу, ___ – 3000 (три тисячі) гривень на лікування (проживає за адресою: м. Луцьк, ___);</w:t>
      </w:r>
    </w:p>
    <w:p w:rsidR="00B606FB" w:rsidRDefault="00B606FB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Волянюк Надії Микитівні, ___ – 5000 (п’ять тисяч) гривень на лікування (проживає за адресою: м. Луцьк, ___);</w:t>
      </w:r>
    </w:p>
    <w:p w:rsidR="00B606FB" w:rsidRDefault="00B606F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Гайовій Вікторії Сергіївні,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606FB" w:rsidRDefault="00B606F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Гарщаль Людмилі Севастянівні, ____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дочки (проживає за адресою: м. Луцьк, ___);</w:t>
      </w:r>
    </w:p>
    <w:p w:rsidR="00B606FB" w:rsidRDefault="00B606F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Гвоздіку Федору Павловичу, ___ – 3000 (три тисячі) гривень на лікування (проживає за адресою: м. Луцьк, ___);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Герель Людмилі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Валентині Андріївні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 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Глодіну Віктору Михайловичу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Голодняку Миколі Михайловичу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Голубйовській Надії Петрівні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Гоменчуку Володимиру Степановичу,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Забороль,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 Світлані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Горошко Людмилі Антонівні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Гошко Лідії Іллівні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Градюку Олегу Петровичу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Грубому Миколі Миколайовичу, 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Гулюк Жанні Петрівні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Pr="002E777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роживає за адресою: с. Милушин,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Гумисю Миколі Віталійовичу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Данильчук Юліанні Леонідівні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Дейнеці Нелі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Василю Миколайовичу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Ярославу Миколайовичу,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Дем’янчуку Віктору Мефодійовичу, 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Дендіберіну Миколі Євгенійовичу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Джус Ніні Григорівні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(проживає за адресою: с. Сирники,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Довганюк Любові Хомівні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с. Забороль,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Довгань Мирославі Петрівні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батька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Дородних Леоніду Васильовичу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Дорощук Тетяні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брата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Драницькій Наталії Василівні,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Драницькій Раїсі Федорівні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Дубовській Надії Миколаївні,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Дубровській Галині Олексіївні</w:t>
      </w:r>
      <w:r w:rsidRPr="002E7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Дунайчуку Віктору Павловичу,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Дяченку Валерію Борисовичу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Євтуху Олександру Олександровичу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Ємельяновій Ользі Степанівні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заявниці та її чо</w:t>
      </w:r>
      <w:r>
        <w:rPr>
          <w:rFonts w:ascii="Times New Roman" w:hAnsi="Times New Roman" w:cs="Times New Roman"/>
          <w:sz w:val="28"/>
          <w:szCs w:val="28"/>
        </w:rPr>
        <w:t>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Ємець Людмилі Олексіївні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Єфремовій Зої Тарасівні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 Тетяні Вадимівні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Жовтобрух Олені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2E77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 Надії Іванівні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дідуся та бабусі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Вірі Анатоліївні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Заболотці,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Жулинській Наталії Іванівні, 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Журавльовій Ірині Василівні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0407D5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сина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Замелюк Галині Володимирівні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Іванчиці,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Захарчук Світлані Іванівні, 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Зизі Світлані Федорівні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407D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сина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0407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Зінкевич Людмилі Анатоліївні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0407D5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 та батьків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1A54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Зубовець Лідії Василівні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 (проживає за адресою: с. Боголюби,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Олені Іванівні,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Тетяні Вікторівні,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Великий Омеляник,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Камінській Надії Петрівні, ___ – 5000 (п’ять тисяч)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Аллі Євгенівні, ___ – 3000 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Василю Михайловичу, ___ – 1000 (одну тисячу)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Касянчуку Олександру Миколайовичу, ___ – 2000 (дві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Кеді Олені Вікторівні, ___ – 1000 (одну тисячу) гривень на лікування (проживає за адресою: с. Прилуцьке,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Климук Марині Євгеніївні,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Галині Володимирівні, ___ – 2000 (дві тисячі) гривень на лікування заявниці та її дочки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Віктору Леонтійовичу, ___ – 2000 (дві тисячі) гривень на лікування заявника та його дружини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Ларисі Олександрівні, ___ – 5000 (п’ять тисяч)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Мар’</w:t>
      </w:r>
      <w:r w:rsidRPr="000373B9">
        <w:rPr>
          <w:rFonts w:ascii="Times New Roman" w:hAnsi="Times New Roman" w:cs="Times New Roman"/>
          <w:sz w:val="28"/>
          <w:szCs w:val="28"/>
        </w:rPr>
        <w:t>яні Петрівні</w:t>
      </w:r>
      <w:r>
        <w:rPr>
          <w:rFonts w:ascii="Times New Roman" w:hAnsi="Times New Roman" w:cs="Times New Roman"/>
          <w:sz w:val="28"/>
          <w:szCs w:val="28"/>
        </w:rPr>
        <w:t>, ___ – 1000 (одну тисячу)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Миколі Івановичу, ___ – 1000 (одну тисячу)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Тетяні Іванівні, ___ – 2000 (дві тисячі) гривень на лікування заявниці та її сина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Козачку Володимиру Євгенійовичу, ___ – 3000 (три тисячі) гривень на лікування заявника та його дружини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Козачук Анні Анатоліївні, ___ – 2000 (дві тисячі) гривень на лікування дитини (проживає за адресою: с. Великий Омеляник,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Козачуку Володимиру Тихоновичу, ___ – 3000 (три тисячі) гривень на лікування (проживає за адресою: с. Княгининок,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Козюті Вікторії Вячеславівні, ___ – 2000 (дві тисячі) гривень на лікування сина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Компанець Вірі Вячеславівні, ___ – 3000 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Коржан Тетяні Гнатівні, ___ – 1000 (одну тисячу) гривень на лікування (проживає за адресою: с. Забороль,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 Тетяні Адамівні, ___ – 2000 (дві тисячі) гривень на лікування заявниці та її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Коруці Аллі Станіславівні, ___ – 3000 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Корчагіній Тетяні Василівні, ___ – 3000 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Костюкевич Юлії Климентіївні, ___ – 1000 (одну тисячу) гривень на лікування (проживає за адресою: с. Сирники,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Коцун Орисі Петрівні, ___ – 5000 (п’ять тисяч) гривень на лікування заявниці та її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Кошелюк Ніні Степанівні, ___ – 5000 (п’ять тисяч)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Олегу Івановичу, ___ – 3000 (три тисячі) гривень на лікування заявника, його дружини та підопічного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Крату Богдану Григоровичу, ___ – 1000 (одну тисячу)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Кривицькій Людмилі Несторівні, ___ – 3000 (три тисячі) гривень на лікування заявниці та її чоловіка (проживає за адресою: м. Луцьк, ___); 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Крижановській Світлані Миколаївні, ___ – 3000 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Кропиві Марії Михайлівні, ___ – 2000 (дві тисячі) гривень на лікування заявниці та її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Круліковській Людмилі Василівні, ___ – 5000 (п’ять тисяч) гривень на лікування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Круть Антоніні Михайлівні, ___ – 1000 (одну тисячу)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Кудрик Надії Леонідівні, ___ – 5000 (п’ять тисяч) гривень на лікування чоловіка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Кужелюк Марії Федотівні,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Кузьмінській Ользі Борисівні,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селище Рокині, ___);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Світлані Іванівні, ___ – 3000 (три тисячі) гривень на лікування (проживає за адресою: м. Луцьк, ___);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 Галині Юріївні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Сирники,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Кухтею Ростиславу Адамовичу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 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Куцілю Роману Андрійовичу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Кушнірчук Наталії Анатоліївні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дитини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Лапчук Ользі Сергіївні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дитини (проживає за адресою: с. Жидичин,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Лаць Наталії Григорівні,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сестри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Лащ Галині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Лебідь Тетяні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Левицькій Оксані Олександрівні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дочки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Лемзіковій Валентині Іванівні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Лесніку Федору Васильовичу, 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 Олені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Литвинчук Надії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Литвинчуку Олексію Володимировичу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Лівовській Лесі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Лопатенко Галині Іванівні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2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Лукашевич Анні Василівні,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матері так дитини (проживає за адресою: с. Охотин,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Лучинцю Віталію Васильовичу, 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Любчуку Сергію Сергійовичу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Ляхович Наталії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 Валентині Ярославівні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батьків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 Людмилі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Володимиру Віталійовичу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заявника та його 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Олександру Адамовичу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Євгенії Миколаївні,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Мацуті Дар’</w:t>
      </w:r>
      <w:r w:rsidRPr="00245A4E">
        <w:rPr>
          <w:rFonts w:ascii="Times New Roman" w:hAnsi="Times New Roman" w:cs="Times New Roman"/>
          <w:sz w:val="28"/>
          <w:szCs w:val="28"/>
        </w:rPr>
        <w:t>ї Олександрівні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4000 (чотири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дітей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Антонію Петровичу,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Олегу Петровичу</w:t>
      </w:r>
      <w:r w:rsidRPr="002E7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Тетяні Варфоломіївні,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Софії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Ірині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Міняйло Надії Олегівні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матері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Мосюк Світлані Андріївні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Музичук Галині Дмитрівні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8000 (вісім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Ніколаєву Юрію Івановичу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Нагурній Валентині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заявниці та її чоловіка (проживає за адресою: с. Сирники,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Наталич Фіонії Кіндратівні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Негодюку Юрію Даниловичу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Неретіній Наталії Валеріївні, ___ – 2000 (дві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Нетепчук Наталії Віталіївні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07D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дитини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Нечипоренко Ніні Павлівні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Ничипорук Тетяні Дмитрівні, 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Ніколаєву Дмитру Володимировичу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407D5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чу) гривень на лікування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Ніколайчуку Ростиславу Івановичу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407D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106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Ніроді Сергію Сергійовичу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матері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Новік Яні Ігорівні,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Ореховській Стефанії Олексіївні,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чоловіка (проживає за адресою: с. Дачне,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Оришкевичу Анатолію Олексійовичу, ___ – 1000 (одну тисячу) гривень на лікування (проживає за адресою: с. Прилуцьке,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Осіюк Ніні Василівні,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Осійчук Марії Давидівні, ___ – 1000 (одну тисячу) гривень на лікування (проживає за адресою: с. Прилуцьке,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Тамарі Олексіївні, ___ – 2000 (дві тисячі) гривень на лікування заявниці та її матері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Петру Івановичу, ___ – 2000 (дві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Парфелюк Емілії Олексіївні,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чоловіка (проживає за адресою: с. Прилуцьке,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Пархомею Анатолію Вячеславовичу,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Пархомей Леоніді Євгенівні,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Петровському Павлу Тадеушевичу, ___ – 3000 (три тисячі) гривень на лікування заявника та його дружини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Ганні Володимирівні, ___ – 5000 (п’ять тисяч)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Печенюк Лідії Миколаївні, ___ – 2000 (дві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Вірі Володимирівні,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Пламетюку Анатолію Павловичу,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Плескуту Роману Васильовичу,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Подібко Оксані Петрівні,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Попсуй Тетяні Федорівні, ___ – 2000 (дві тисячі) гривень на лікування дитини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Поцалуйко Ніні Миколаївні,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Приймачук Надії Анатоліївні, ___ – 2000 (дві тисячі)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Присаді Юрію Петровичу,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Проневич Оксані Вікторівні,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Прохоровському Віталію Володимировичу, ___ – 5000 (п’ять тисяч) гривень на лікування (проживає за адресою: с. Жидичин,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Процюку Ярославу Ярославовичу, ___ – 10 000 (десять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 Марії Антонівні, ___ – 2000 (дві тисячі) гривень на лікування (проживає за адресою: с. Сьомаки,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Прусак Людмилі Володимирівні,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Радельчук Галині Миколаївні,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Разкевич Любові Петрівні, ___ – 2000 (дві тисячі) гривень на лікування сина (проживає за адресою: с. Великий Омеляник,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 Ользі Олександрівні, ___ – 5000 (п’ять тисяч) гривень на лікування (проживає за адресою: с. Жидичин, ___); 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Рогатині Надії Дмитрівні,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Руднєвій Регіні Валеріївні, ___ – 2000 (дві тисячі) гривень на лікування дитини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Ручці Тетяні Віталіївні, ___ – 5000 (п’ять тисяч) гривень на лікування заявниці та її матері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Савицькому Степану Арсентійовичу,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Савонюку Петру Михайловичу, ___ – 1000 (одну тисячу) гривень на лікування заявника та його дружини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Савчуку Вячеславу Адамовичу,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заявника та його матері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Наталії Вікторівні,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Олені Володимирівні, ___ – 2000 (дві тисячі) гривень на лікування сина (проживає за адресою: м. Луцьк, ___);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Сакієнку Олександру Олексійовичу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Самойліч Людмилі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 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Самолюк Галині Анатоліївні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заявниці та її 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Самочко Ірині Ростиславівні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дочки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Самусько Галині Віталіївні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Сарапіну Володимиру Івановичу,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Сацюк Тетяні Анатоліївні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2E7771">
        <w:rPr>
          <w:rFonts w:ascii="Times New Roman" w:hAnsi="Times New Roman" w:cs="Times New Roman"/>
          <w:sz w:val="28"/>
          <w:szCs w:val="28"/>
        </w:rPr>
        <w:t>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Свінцицькому Віталію Михайловичу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Селюк Руслані Ігорівні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Марії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Олегу Володимировичу, 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Тетяні Олексіївні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5000 (п’ять тисяч) гривень на лікування </w:t>
      </w:r>
      <w:r w:rsidRPr="002E777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Сень Ганні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Сивій Ірині Віталіївні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Зміїнець,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Сидун Аллі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Забороль,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Силіч Вірі Прокопівні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Pr="002E7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Скибіцькій Любові Петрівні,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Скубі Наталії Борисівні, 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Соколовій Валентині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заявниці та її сина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Соколюк Олександрі Василівні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Соломіній Руслані Адамівні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</w:t>
      </w:r>
      <w:r w:rsidRPr="002E7771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Солтис Тетяні Володимирівні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Сорочуку Ярославу Івановичу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Сохану Віталію Анатолійовичу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Старковій Олені Єфремівні,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2E777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Валентині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Ступаку Антону Григоровичу, 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Суській Наталії Павлівні</w:t>
      </w:r>
      <w:r w:rsidRPr="002E77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3000 (три тисячі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Тананайко Олені Василівні, 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 Ірині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чоловіка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Милуші,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Тарнавській Ользі Михайлівні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сина та бабусі </w:t>
      </w:r>
      <w:r w:rsidRPr="002E7771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Івану Васильовичу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заявника та його дочки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Тіуновій Яні Вікторівні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Леоніду Денисовичу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2E777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Олегу Дмитровичу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Ользі Миколаївні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2E7771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Торбику Олександру Григоровичу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Тріфонову Ігорю Володимировичу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Трачук Світлані Богданівні, ___ – 1000 (одну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Трофімчук Любові Йосипівні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0407D5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Ухачевич Світлані Олександрівні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Філякіну Віктору Олександровичу, ___ – 3000 (три </w:t>
      </w:r>
      <w:r w:rsidRPr="000407D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Ференц Галині Іванівні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0407D5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Фещук Євгенії Михайлівні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407D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7D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Філатову Геннадію Михайловичу</w:t>
      </w:r>
      <w:r w:rsidRPr="000407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407D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с. Прилуцьке, ___</w:t>
      </w:r>
      <w:r w:rsidRPr="000407D5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Форимець Вірі Антонівні,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с. Дачне,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Хімочці Тетяні Леонідівні,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Ханевич Надії Павлівні,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Ханюкову Олексію Федоровичу,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Харук Неонілі Євгеніївні,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Харчуку Івану Яремовичу,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Химці Тетяні Петрівні, ___ – 3000 (три тисячі) гривень на лікування заявниці, її чоловіка та сестри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Ходаківській Галині Анатоліївні,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Холодюк Раїсі Дмитрівні,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Хорошенку Олександру Леонідовичу,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Хринюку Миколі Миколайовичу,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Цигульовій Галині Павлівні, ___ – 1000 (одну тисячу) гривень на лікування (проживає за адресою: с. Дачне,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Циплюк Галині Геннадіївні, ___ – 5000 (п’ять тисяч)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Чередниченко Тетяні Олександрівні,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Черничинцю Миколі Володимировичу,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Шараєвській Світлані Миколаївні,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Шевчик Наталії Василівні, ___ – 5000 (п’ять тисяч) гривень на лікування матері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Анатолію Яковичу,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Василю Федоровичу,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Тетяні Володимирівні, ___ – 2000 (дві тисячі) гривень на лікування дитини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Шепелюк Антоніні Дмитрівні,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Шереметі Ларисі Степанівні,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Шимедюку Володимиру Петровичу,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 Олені Іванівні, ___ – 2000 (дві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Шкуринській Аллі Олександрівні,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Шкуропатській Галині Антонівні, ___ – 5000 (п’ять тисяч)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Шмигельському Олександру Анатолійовичу, ___ – 3000 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Шубіній Надії Андріївні, ___ – 5000 (п’ять тисяч)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Шубі Миколі Олексійовичу, ___ – 5000 (п’ять тисяч) гривень на лікування (проживає за адресою: м. Луцьк, ___); 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Шумі Ганні Іванівні,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Щебельській Олені Яківні, ___ – 5000 (п’ять тисяч) гривень на лікування заявниці, її матері та дочки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Юфімчук Аллі Петрівні, ___ – 1000 (одну тисячу) гривень на лікування матері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Юшкевич Надії Кирилівні, ___ – 1000 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Яблонській Лідії Іванівні, ___ – 2000 (дві тисячі) гривень на лікування заявниці та її чоловіка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Якимчук Тетяні Вікторівні,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Яковлюк Євгенії Олександрівні,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B606FB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Яковчуку Анатолію Родіоновичу, ___ – 1000 (одну тисячу) гривень на лікування (проживає за адресою: м. Луцьк, ___);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Янович Лідії Іллівні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2E777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Pr="002E7771" w:rsidRDefault="00B606FB" w:rsidP="005D01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Ярошу Віктору Івановичу</w:t>
      </w:r>
      <w:r w:rsidRPr="002E7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2E7771">
        <w:rPr>
          <w:rFonts w:ascii="Times New Roman" w:hAnsi="Times New Roman" w:cs="Times New Roman"/>
          <w:sz w:val="28"/>
          <w:szCs w:val="28"/>
        </w:rPr>
        <w:t>тисяч)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 Луцьк, ___</w:t>
      </w:r>
      <w:r w:rsidRPr="002E7771">
        <w:rPr>
          <w:rFonts w:ascii="Times New Roman" w:hAnsi="Times New Roman" w:cs="Times New Roman"/>
          <w:sz w:val="28"/>
          <w:szCs w:val="28"/>
        </w:rPr>
        <w:t>);</w:t>
      </w:r>
    </w:p>
    <w:p w:rsidR="00B606FB" w:rsidRDefault="00B606FB" w:rsidP="009C64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Ярошенко-Ілліній Валентині Петрівні, ___ – 3000 (три тисячі) гривень на лікування заявниці та її чоловіка (проживає за адресою: м. Луцьк, ___);</w:t>
      </w:r>
    </w:p>
    <w:p w:rsidR="00B606FB" w:rsidRDefault="00B606FB" w:rsidP="009C64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Яцушеку Сергію Євгенійовичу, ___ – 5000 (п’ять тисяч) гривень на лікування (проживає за адресою: селище Рокині, ___);</w:t>
      </w:r>
    </w:p>
    <w:p w:rsidR="00B606FB" w:rsidRDefault="00B606FB" w:rsidP="009C64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 Марії Сергіївні, ___ – 1000 (одну тисячу) гривень на лікування (проживає за адресою: с. Зміїнець, ___).</w:t>
      </w:r>
    </w:p>
    <w:p w:rsidR="00B606FB" w:rsidRDefault="00B606FB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B606FB" w:rsidRDefault="00B606FB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B606FB" w:rsidRDefault="00B606FB" w:rsidP="004E64D7">
      <w:pPr>
        <w:pStyle w:val="ListParagraph"/>
        <w:ind w:left="0"/>
        <w:jc w:val="both"/>
        <w:rPr>
          <w:rFonts w:cs="Lucida Sans"/>
        </w:rPr>
      </w:pPr>
    </w:p>
    <w:p w:rsidR="00B606FB" w:rsidRDefault="00B606FB" w:rsidP="004E64D7">
      <w:pPr>
        <w:pStyle w:val="ListParagraph"/>
        <w:ind w:left="0"/>
        <w:jc w:val="both"/>
        <w:rPr>
          <w:rFonts w:cs="Lucida Sans"/>
        </w:rPr>
      </w:pPr>
    </w:p>
    <w:p w:rsidR="00B606FB" w:rsidRDefault="00B606FB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606FB" w:rsidRDefault="00B606FB" w:rsidP="004E64D7">
      <w:pPr>
        <w:rPr>
          <w:rFonts w:ascii="Times New Roman" w:hAnsi="Times New Roman" w:cs="Times New Roman"/>
          <w:sz w:val="28"/>
          <w:szCs w:val="28"/>
        </w:rPr>
      </w:pPr>
    </w:p>
    <w:p w:rsidR="00B606FB" w:rsidRPr="00CF4162" w:rsidRDefault="00B606FB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Янчук 284 186</w:t>
      </w:r>
    </w:p>
    <w:sectPr w:rsidR="00B606FB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FB" w:rsidRDefault="00B606FB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B606FB" w:rsidRDefault="00B606FB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FB" w:rsidRDefault="00B606FB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B606FB" w:rsidRDefault="00B606FB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FB" w:rsidRPr="00580099" w:rsidRDefault="00B606FB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581BBE">
      <w:rPr>
        <w:rFonts w:ascii="Times New Roman" w:hAnsi="Times New Roman" w:cs="Times New Roman"/>
        <w:noProof/>
        <w:lang w:val="ru-RU"/>
      </w:rPr>
      <w:t>11</w:t>
    </w:r>
    <w:r w:rsidRPr="00580099">
      <w:rPr>
        <w:rFonts w:ascii="Times New Roman" w:hAnsi="Times New Roman" w:cs="Times New Roman"/>
      </w:rPr>
      <w:fldChar w:fldCharType="end"/>
    </w:r>
  </w:p>
  <w:p w:rsidR="00B606FB" w:rsidRDefault="00B606FB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3AF5"/>
    <w:rsid w:val="000071A3"/>
    <w:rsid w:val="0000795B"/>
    <w:rsid w:val="00010C25"/>
    <w:rsid w:val="0001754E"/>
    <w:rsid w:val="0002327C"/>
    <w:rsid w:val="00027BA6"/>
    <w:rsid w:val="0003005F"/>
    <w:rsid w:val="000318B6"/>
    <w:rsid w:val="00032295"/>
    <w:rsid w:val="000356A5"/>
    <w:rsid w:val="0003655F"/>
    <w:rsid w:val="000373B9"/>
    <w:rsid w:val="000407D5"/>
    <w:rsid w:val="00041C4E"/>
    <w:rsid w:val="00042073"/>
    <w:rsid w:val="00042A6D"/>
    <w:rsid w:val="000533E2"/>
    <w:rsid w:val="000610D8"/>
    <w:rsid w:val="000640B6"/>
    <w:rsid w:val="00064D34"/>
    <w:rsid w:val="0007183D"/>
    <w:rsid w:val="000758E0"/>
    <w:rsid w:val="000779DA"/>
    <w:rsid w:val="000830CE"/>
    <w:rsid w:val="0009216F"/>
    <w:rsid w:val="00094CB5"/>
    <w:rsid w:val="000A58DC"/>
    <w:rsid w:val="000B0EB7"/>
    <w:rsid w:val="000B4FD0"/>
    <w:rsid w:val="000C05CA"/>
    <w:rsid w:val="000C2426"/>
    <w:rsid w:val="000C3613"/>
    <w:rsid w:val="000D3CFA"/>
    <w:rsid w:val="000F2993"/>
    <w:rsid w:val="000F3C35"/>
    <w:rsid w:val="000F7C65"/>
    <w:rsid w:val="0010253E"/>
    <w:rsid w:val="00104ADC"/>
    <w:rsid w:val="00106BBC"/>
    <w:rsid w:val="00116FCD"/>
    <w:rsid w:val="00120A02"/>
    <w:rsid w:val="0013420B"/>
    <w:rsid w:val="00135FD7"/>
    <w:rsid w:val="00142456"/>
    <w:rsid w:val="00144C29"/>
    <w:rsid w:val="00145464"/>
    <w:rsid w:val="00145FDF"/>
    <w:rsid w:val="001514C5"/>
    <w:rsid w:val="0015673E"/>
    <w:rsid w:val="00156C8C"/>
    <w:rsid w:val="001649BE"/>
    <w:rsid w:val="001702B6"/>
    <w:rsid w:val="00173553"/>
    <w:rsid w:val="001739F7"/>
    <w:rsid w:val="00174BB6"/>
    <w:rsid w:val="00175475"/>
    <w:rsid w:val="00175AAC"/>
    <w:rsid w:val="00176069"/>
    <w:rsid w:val="00177FE6"/>
    <w:rsid w:val="00187557"/>
    <w:rsid w:val="0019262D"/>
    <w:rsid w:val="00192ECE"/>
    <w:rsid w:val="0019454F"/>
    <w:rsid w:val="001A0013"/>
    <w:rsid w:val="001A33C9"/>
    <w:rsid w:val="001A5470"/>
    <w:rsid w:val="001A580F"/>
    <w:rsid w:val="001B03BB"/>
    <w:rsid w:val="001B4381"/>
    <w:rsid w:val="001B494F"/>
    <w:rsid w:val="001C0475"/>
    <w:rsid w:val="001C33B3"/>
    <w:rsid w:val="001C349E"/>
    <w:rsid w:val="001C452B"/>
    <w:rsid w:val="001D0EEE"/>
    <w:rsid w:val="001D1B64"/>
    <w:rsid w:val="001D6AD0"/>
    <w:rsid w:val="001E21FE"/>
    <w:rsid w:val="001E3E8E"/>
    <w:rsid w:val="001E6ACC"/>
    <w:rsid w:val="001E7079"/>
    <w:rsid w:val="001F75B5"/>
    <w:rsid w:val="00202664"/>
    <w:rsid w:val="0020520B"/>
    <w:rsid w:val="002110B7"/>
    <w:rsid w:val="0021451C"/>
    <w:rsid w:val="002164F6"/>
    <w:rsid w:val="00217E49"/>
    <w:rsid w:val="0022018D"/>
    <w:rsid w:val="002220B2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446"/>
    <w:rsid w:val="002669C3"/>
    <w:rsid w:val="002818BB"/>
    <w:rsid w:val="0028219B"/>
    <w:rsid w:val="00296880"/>
    <w:rsid w:val="00297B07"/>
    <w:rsid w:val="002A01E1"/>
    <w:rsid w:val="002A0331"/>
    <w:rsid w:val="002B02AC"/>
    <w:rsid w:val="002B2376"/>
    <w:rsid w:val="002B2D4E"/>
    <w:rsid w:val="002B3E30"/>
    <w:rsid w:val="002B4F73"/>
    <w:rsid w:val="002B6DAC"/>
    <w:rsid w:val="002C2F2A"/>
    <w:rsid w:val="002C771E"/>
    <w:rsid w:val="002D1251"/>
    <w:rsid w:val="002D1744"/>
    <w:rsid w:val="002D28B1"/>
    <w:rsid w:val="002D48E9"/>
    <w:rsid w:val="002D5347"/>
    <w:rsid w:val="002E66CA"/>
    <w:rsid w:val="002E6DFA"/>
    <w:rsid w:val="002E7771"/>
    <w:rsid w:val="002F4B4C"/>
    <w:rsid w:val="002F72A1"/>
    <w:rsid w:val="00310086"/>
    <w:rsid w:val="00331390"/>
    <w:rsid w:val="003328F2"/>
    <w:rsid w:val="00333E75"/>
    <w:rsid w:val="00334F3F"/>
    <w:rsid w:val="00337FC4"/>
    <w:rsid w:val="00342C90"/>
    <w:rsid w:val="0034320E"/>
    <w:rsid w:val="00343255"/>
    <w:rsid w:val="003460A7"/>
    <w:rsid w:val="003602FC"/>
    <w:rsid w:val="00371335"/>
    <w:rsid w:val="00383880"/>
    <w:rsid w:val="0038462B"/>
    <w:rsid w:val="00387864"/>
    <w:rsid w:val="00391110"/>
    <w:rsid w:val="003943CD"/>
    <w:rsid w:val="003948B3"/>
    <w:rsid w:val="003B138E"/>
    <w:rsid w:val="003B3B15"/>
    <w:rsid w:val="003B6A44"/>
    <w:rsid w:val="003C029E"/>
    <w:rsid w:val="003D0BB5"/>
    <w:rsid w:val="003D70ED"/>
    <w:rsid w:val="0040318C"/>
    <w:rsid w:val="00404F4D"/>
    <w:rsid w:val="00405AC3"/>
    <w:rsid w:val="004131E1"/>
    <w:rsid w:val="00416CEF"/>
    <w:rsid w:val="00417518"/>
    <w:rsid w:val="00421763"/>
    <w:rsid w:val="00422BE5"/>
    <w:rsid w:val="00426DCC"/>
    <w:rsid w:val="00436860"/>
    <w:rsid w:val="00445394"/>
    <w:rsid w:val="004519FE"/>
    <w:rsid w:val="00451B48"/>
    <w:rsid w:val="00452129"/>
    <w:rsid w:val="00461354"/>
    <w:rsid w:val="00465AC2"/>
    <w:rsid w:val="00465BFB"/>
    <w:rsid w:val="0046768F"/>
    <w:rsid w:val="00467A83"/>
    <w:rsid w:val="00470ECD"/>
    <w:rsid w:val="00473ECD"/>
    <w:rsid w:val="00481778"/>
    <w:rsid w:val="00482243"/>
    <w:rsid w:val="004945D0"/>
    <w:rsid w:val="0049622A"/>
    <w:rsid w:val="00497D62"/>
    <w:rsid w:val="00497ECD"/>
    <w:rsid w:val="004A11DA"/>
    <w:rsid w:val="004A132E"/>
    <w:rsid w:val="004A1D88"/>
    <w:rsid w:val="004A1E80"/>
    <w:rsid w:val="004A75A7"/>
    <w:rsid w:val="004B12C6"/>
    <w:rsid w:val="004B2943"/>
    <w:rsid w:val="004B3FB2"/>
    <w:rsid w:val="004B7ADF"/>
    <w:rsid w:val="004C197F"/>
    <w:rsid w:val="004C318C"/>
    <w:rsid w:val="004C363D"/>
    <w:rsid w:val="004C463B"/>
    <w:rsid w:val="004C4C8B"/>
    <w:rsid w:val="004C7572"/>
    <w:rsid w:val="004C7B1F"/>
    <w:rsid w:val="004D32D9"/>
    <w:rsid w:val="004D40C4"/>
    <w:rsid w:val="004E46C9"/>
    <w:rsid w:val="004E5BE1"/>
    <w:rsid w:val="004E5E7C"/>
    <w:rsid w:val="004E64D7"/>
    <w:rsid w:val="004F102D"/>
    <w:rsid w:val="0050368C"/>
    <w:rsid w:val="00513C71"/>
    <w:rsid w:val="00514C12"/>
    <w:rsid w:val="00517553"/>
    <w:rsid w:val="00522115"/>
    <w:rsid w:val="005257D7"/>
    <w:rsid w:val="00525BF2"/>
    <w:rsid w:val="0053366C"/>
    <w:rsid w:val="00540DEA"/>
    <w:rsid w:val="00542694"/>
    <w:rsid w:val="00543BD6"/>
    <w:rsid w:val="005527D7"/>
    <w:rsid w:val="005554BB"/>
    <w:rsid w:val="005564C7"/>
    <w:rsid w:val="005648CE"/>
    <w:rsid w:val="00565709"/>
    <w:rsid w:val="00570B0C"/>
    <w:rsid w:val="00571690"/>
    <w:rsid w:val="00572035"/>
    <w:rsid w:val="00573A1F"/>
    <w:rsid w:val="00580099"/>
    <w:rsid w:val="00581519"/>
    <w:rsid w:val="00581BBE"/>
    <w:rsid w:val="005835C0"/>
    <w:rsid w:val="00592E87"/>
    <w:rsid w:val="00596713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D01B9"/>
    <w:rsid w:val="005D167A"/>
    <w:rsid w:val="005F67E5"/>
    <w:rsid w:val="005F7C6C"/>
    <w:rsid w:val="006004D0"/>
    <w:rsid w:val="0060268D"/>
    <w:rsid w:val="0060653C"/>
    <w:rsid w:val="0060747A"/>
    <w:rsid w:val="006228EF"/>
    <w:rsid w:val="006265E5"/>
    <w:rsid w:val="00631477"/>
    <w:rsid w:val="00631E6F"/>
    <w:rsid w:val="006348DD"/>
    <w:rsid w:val="00640E5B"/>
    <w:rsid w:val="00642258"/>
    <w:rsid w:val="00662902"/>
    <w:rsid w:val="00663FB8"/>
    <w:rsid w:val="00666027"/>
    <w:rsid w:val="0067090D"/>
    <w:rsid w:val="00670C31"/>
    <w:rsid w:val="00680D9F"/>
    <w:rsid w:val="006849E6"/>
    <w:rsid w:val="00685EF8"/>
    <w:rsid w:val="00686C5A"/>
    <w:rsid w:val="00694608"/>
    <w:rsid w:val="006A0BBA"/>
    <w:rsid w:val="006A0E81"/>
    <w:rsid w:val="006A258E"/>
    <w:rsid w:val="006A4AEA"/>
    <w:rsid w:val="006A645B"/>
    <w:rsid w:val="006B07E4"/>
    <w:rsid w:val="006C1071"/>
    <w:rsid w:val="006C432C"/>
    <w:rsid w:val="006C6DB4"/>
    <w:rsid w:val="006D2A85"/>
    <w:rsid w:val="006D458F"/>
    <w:rsid w:val="006E785A"/>
    <w:rsid w:val="006F0F2B"/>
    <w:rsid w:val="006F64D8"/>
    <w:rsid w:val="00706A21"/>
    <w:rsid w:val="007072F4"/>
    <w:rsid w:val="00707CAA"/>
    <w:rsid w:val="00707FA0"/>
    <w:rsid w:val="00710E60"/>
    <w:rsid w:val="00712494"/>
    <w:rsid w:val="00713F50"/>
    <w:rsid w:val="00714D58"/>
    <w:rsid w:val="00717909"/>
    <w:rsid w:val="00720E68"/>
    <w:rsid w:val="00721549"/>
    <w:rsid w:val="00751661"/>
    <w:rsid w:val="00756147"/>
    <w:rsid w:val="00756EB3"/>
    <w:rsid w:val="007577CA"/>
    <w:rsid w:val="00774CDE"/>
    <w:rsid w:val="00777AE2"/>
    <w:rsid w:val="00782E00"/>
    <w:rsid w:val="00787E6B"/>
    <w:rsid w:val="00796672"/>
    <w:rsid w:val="007A0C86"/>
    <w:rsid w:val="007B0428"/>
    <w:rsid w:val="007B0F4D"/>
    <w:rsid w:val="007B34B9"/>
    <w:rsid w:val="007B4603"/>
    <w:rsid w:val="007B4B13"/>
    <w:rsid w:val="007B7F26"/>
    <w:rsid w:val="007C5CFE"/>
    <w:rsid w:val="007C772B"/>
    <w:rsid w:val="007D16E7"/>
    <w:rsid w:val="007D187E"/>
    <w:rsid w:val="007D22E7"/>
    <w:rsid w:val="007D5813"/>
    <w:rsid w:val="007E658C"/>
    <w:rsid w:val="007E6EC7"/>
    <w:rsid w:val="007E7127"/>
    <w:rsid w:val="007F71CF"/>
    <w:rsid w:val="00804520"/>
    <w:rsid w:val="008057F2"/>
    <w:rsid w:val="00805919"/>
    <w:rsid w:val="008059E1"/>
    <w:rsid w:val="00806456"/>
    <w:rsid w:val="008064F9"/>
    <w:rsid w:val="00815D1E"/>
    <w:rsid w:val="0082022E"/>
    <w:rsid w:val="00820CB5"/>
    <w:rsid w:val="008342D8"/>
    <w:rsid w:val="008511FC"/>
    <w:rsid w:val="008635C2"/>
    <w:rsid w:val="00866DDB"/>
    <w:rsid w:val="008709B6"/>
    <w:rsid w:val="0087118B"/>
    <w:rsid w:val="00873B41"/>
    <w:rsid w:val="00876953"/>
    <w:rsid w:val="008803E6"/>
    <w:rsid w:val="00887F02"/>
    <w:rsid w:val="008952C0"/>
    <w:rsid w:val="008A1286"/>
    <w:rsid w:val="008A706D"/>
    <w:rsid w:val="008A7F2F"/>
    <w:rsid w:val="008B29F5"/>
    <w:rsid w:val="008C7FE8"/>
    <w:rsid w:val="008D1178"/>
    <w:rsid w:val="008E1599"/>
    <w:rsid w:val="008E4F97"/>
    <w:rsid w:val="008F2613"/>
    <w:rsid w:val="008F2DD8"/>
    <w:rsid w:val="008F34FF"/>
    <w:rsid w:val="008F7280"/>
    <w:rsid w:val="0090085D"/>
    <w:rsid w:val="0090292B"/>
    <w:rsid w:val="009069FB"/>
    <w:rsid w:val="009140D1"/>
    <w:rsid w:val="0091424F"/>
    <w:rsid w:val="00915D6D"/>
    <w:rsid w:val="00920439"/>
    <w:rsid w:val="00920D24"/>
    <w:rsid w:val="0092406B"/>
    <w:rsid w:val="00925F25"/>
    <w:rsid w:val="00931D63"/>
    <w:rsid w:val="00945D51"/>
    <w:rsid w:val="009463B2"/>
    <w:rsid w:val="00946602"/>
    <w:rsid w:val="00946EFC"/>
    <w:rsid w:val="00947060"/>
    <w:rsid w:val="00954CA7"/>
    <w:rsid w:val="009572E6"/>
    <w:rsid w:val="00962EEB"/>
    <w:rsid w:val="00963F33"/>
    <w:rsid w:val="009728BA"/>
    <w:rsid w:val="0097302D"/>
    <w:rsid w:val="00975503"/>
    <w:rsid w:val="00982C0F"/>
    <w:rsid w:val="00984AAF"/>
    <w:rsid w:val="0098590B"/>
    <w:rsid w:val="0099217F"/>
    <w:rsid w:val="00994677"/>
    <w:rsid w:val="009A4B5E"/>
    <w:rsid w:val="009A522E"/>
    <w:rsid w:val="009A7BD1"/>
    <w:rsid w:val="009B3CE9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D5356"/>
    <w:rsid w:val="009E478A"/>
    <w:rsid w:val="009E6CFA"/>
    <w:rsid w:val="009E7833"/>
    <w:rsid w:val="00A03AFC"/>
    <w:rsid w:val="00A11F41"/>
    <w:rsid w:val="00A2171A"/>
    <w:rsid w:val="00A22E9B"/>
    <w:rsid w:val="00A2341A"/>
    <w:rsid w:val="00A23AF4"/>
    <w:rsid w:val="00A30539"/>
    <w:rsid w:val="00A311F9"/>
    <w:rsid w:val="00A33C48"/>
    <w:rsid w:val="00A4356B"/>
    <w:rsid w:val="00A46ED7"/>
    <w:rsid w:val="00A54D3D"/>
    <w:rsid w:val="00A573DC"/>
    <w:rsid w:val="00A64539"/>
    <w:rsid w:val="00A72313"/>
    <w:rsid w:val="00A8302F"/>
    <w:rsid w:val="00A90BDB"/>
    <w:rsid w:val="00A9111B"/>
    <w:rsid w:val="00A92404"/>
    <w:rsid w:val="00A94552"/>
    <w:rsid w:val="00AA2848"/>
    <w:rsid w:val="00AA7A77"/>
    <w:rsid w:val="00AB483C"/>
    <w:rsid w:val="00AB573A"/>
    <w:rsid w:val="00AB67CB"/>
    <w:rsid w:val="00AB7F37"/>
    <w:rsid w:val="00AD37E1"/>
    <w:rsid w:val="00AD3C00"/>
    <w:rsid w:val="00AD443D"/>
    <w:rsid w:val="00AD4800"/>
    <w:rsid w:val="00AD5C41"/>
    <w:rsid w:val="00AD774F"/>
    <w:rsid w:val="00AE1434"/>
    <w:rsid w:val="00AE44DD"/>
    <w:rsid w:val="00AF6BF9"/>
    <w:rsid w:val="00B02EAC"/>
    <w:rsid w:val="00B0313B"/>
    <w:rsid w:val="00B04121"/>
    <w:rsid w:val="00B12866"/>
    <w:rsid w:val="00B16DAF"/>
    <w:rsid w:val="00B17ADD"/>
    <w:rsid w:val="00B2018F"/>
    <w:rsid w:val="00B206AA"/>
    <w:rsid w:val="00B22847"/>
    <w:rsid w:val="00B2686C"/>
    <w:rsid w:val="00B30483"/>
    <w:rsid w:val="00B318D8"/>
    <w:rsid w:val="00B31FFF"/>
    <w:rsid w:val="00B32FBA"/>
    <w:rsid w:val="00B34E45"/>
    <w:rsid w:val="00B43045"/>
    <w:rsid w:val="00B454B9"/>
    <w:rsid w:val="00B606FB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7B0F"/>
    <w:rsid w:val="00BC0368"/>
    <w:rsid w:val="00BC0CD4"/>
    <w:rsid w:val="00BC2037"/>
    <w:rsid w:val="00BC4F6A"/>
    <w:rsid w:val="00BC5DF8"/>
    <w:rsid w:val="00BC7DAD"/>
    <w:rsid w:val="00BD00C1"/>
    <w:rsid w:val="00BE135E"/>
    <w:rsid w:val="00BE57BC"/>
    <w:rsid w:val="00BF1684"/>
    <w:rsid w:val="00BF1BED"/>
    <w:rsid w:val="00BF39B3"/>
    <w:rsid w:val="00BF6109"/>
    <w:rsid w:val="00BF6463"/>
    <w:rsid w:val="00BF7BFD"/>
    <w:rsid w:val="00C006CB"/>
    <w:rsid w:val="00C009ED"/>
    <w:rsid w:val="00C0694F"/>
    <w:rsid w:val="00C073EF"/>
    <w:rsid w:val="00C12BD3"/>
    <w:rsid w:val="00C13D1A"/>
    <w:rsid w:val="00C15AE5"/>
    <w:rsid w:val="00C24FF0"/>
    <w:rsid w:val="00C36003"/>
    <w:rsid w:val="00C3603D"/>
    <w:rsid w:val="00C37349"/>
    <w:rsid w:val="00C443E2"/>
    <w:rsid w:val="00C56AD6"/>
    <w:rsid w:val="00C57A73"/>
    <w:rsid w:val="00C6425A"/>
    <w:rsid w:val="00C66F15"/>
    <w:rsid w:val="00C741DB"/>
    <w:rsid w:val="00C8176C"/>
    <w:rsid w:val="00CA1068"/>
    <w:rsid w:val="00CA6393"/>
    <w:rsid w:val="00CA6A93"/>
    <w:rsid w:val="00CB07FA"/>
    <w:rsid w:val="00CB4EE1"/>
    <w:rsid w:val="00CC15C2"/>
    <w:rsid w:val="00CC1B6C"/>
    <w:rsid w:val="00CC30D3"/>
    <w:rsid w:val="00CC3479"/>
    <w:rsid w:val="00CC782E"/>
    <w:rsid w:val="00CD0115"/>
    <w:rsid w:val="00CD35A7"/>
    <w:rsid w:val="00CF3533"/>
    <w:rsid w:val="00CF4162"/>
    <w:rsid w:val="00CF45CD"/>
    <w:rsid w:val="00D01FBC"/>
    <w:rsid w:val="00D01FC2"/>
    <w:rsid w:val="00D0675F"/>
    <w:rsid w:val="00D07A1B"/>
    <w:rsid w:val="00D10DFE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53782"/>
    <w:rsid w:val="00D53C2C"/>
    <w:rsid w:val="00D57E93"/>
    <w:rsid w:val="00D605B1"/>
    <w:rsid w:val="00D664DE"/>
    <w:rsid w:val="00D67731"/>
    <w:rsid w:val="00D82048"/>
    <w:rsid w:val="00D85BE2"/>
    <w:rsid w:val="00D85F73"/>
    <w:rsid w:val="00D926ED"/>
    <w:rsid w:val="00D971A2"/>
    <w:rsid w:val="00D97AFD"/>
    <w:rsid w:val="00DA2FE3"/>
    <w:rsid w:val="00DA42B1"/>
    <w:rsid w:val="00DA5410"/>
    <w:rsid w:val="00DB2084"/>
    <w:rsid w:val="00DB49F0"/>
    <w:rsid w:val="00DB6A38"/>
    <w:rsid w:val="00DC0B94"/>
    <w:rsid w:val="00DC2BEE"/>
    <w:rsid w:val="00DC4F14"/>
    <w:rsid w:val="00DC6A33"/>
    <w:rsid w:val="00DC7465"/>
    <w:rsid w:val="00DC7B89"/>
    <w:rsid w:val="00DD7862"/>
    <w:rsid w:val="00DE1FDF"/>
    <w:rsid w:val="00DE2F0E"/>
    <w:rsid w:val="00DE6B03"/>
    <w:rsid w:val="00DF5080"/>
    <w:rsid w:val="00DF610B"/>
    <w:rsid w:val="00DF6D80"/>
    <w:rsid w:val="00E0716E"/>
    <w:rsid w:val="00E10509"/>
    <w:rsid w:val="00E11890"/>
    <w:rsid w:val="00E12591"/>
    <w:rsid w:val="00E2096E"/>
    <w:rsid w:val="00E21163"/>
    <w:rsid w:val="00E249EF"/>
    <w:rsid w:val="00E324C0"/>
    <w:rsid w:val="00E33075"/>
    <w:rsid w:val="00E34433"/>
    <w:rsid w:val="00E36B88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A7B17"/>
    <w:rsid w:val="00EB5F36"/>
    <w:rsid w:val="00EB6D0B"/>
    <w:rsid w:val="00EC7A48"/>
    <w:rsid w:val="00ED32FC"/>
    <w:rsid w:val="00ED7249"/>
    <w:rsid w:val="00EE2EC5"/>
    <w:rsid w:val="00EE3E61"/>
    <w:rsid w:val="00EE3FAF"/>
    <w:rsid w:val="00EF1CBA"/>
    <w:rsid w:val="00EF2824"/>
    <w:rsid w:val="00EF6880"/>
    <w:rsid w:val="00F01DA9"/>
    <w:rsid w:val="00F076AB"/>
    <w:rsid w:val="00F1098B"/>
    <w:rsid w:val="00F11CF1"/>
    <w:rsid w:val="00F2050E"/>
    <w:rsid w:val="00F271F3"/>
    <w:rsid w:val="00F335D3"/>
    <w:rsid w:val="00F34184"/>
    <w:rsid w:val="00F374B6"/>
    <w:rsid w:val="00F37C85"/>
    <w:rsid w:val="00F41D3F"/>
    <w:rsid w:val="00F43D5F"/>
    <w:rsid w:val="00F61221"/>
    <w:rsid w:val="00F650D1"/>
    <w:rsid w:val="00F671AD"/>
    <w:rsid w:val="00F760D6"/>
    <w:rsid w:val="00F76DD6"/>
    <w:rsid w:val="00F77370"/>
    <w:rsid w:val="00F84E33"/>
    <w:rsid w:val="00F84ECE"/>
    <w:rsid w:val="00F86F92"/>
    <w:rsid w:val="00F93B1A"/>
    <w:rsid w:val="00F96C2A"/>
    <w:rsid w:val="00FA3AF5"/>
    <w:rsid w:val="00FA5623"/>
    <w:rsid w:val="00FA75F7"/>
    <w:rsid w:val="00FB0719"/>
    <w:rsid w:val="00FB4594"/>
    <w:rsid w:val="00FB55E4"/>
    <w:rsid w:val="00FB68E1"/>
    <w:rsid w:val="00FB68E3"/>
    <w:rsid w:val="00FB68E5"/>
    <w:rsid w:val="00FC01EA"/>
    <w:rsid w:val="00FC42E0"/>
    <w:rsid w:val="00FD0248"/>
    <w:rsid w:val="00FD400D"/>
    <w:rsid w:val="00FD56FE"/>
    <w:rsid w:val="00FE09AB"/>
    <w:rsid w:val="00FE4A3C"/>
    <w:rsid w:val="00FE740A"/>
    <w:rsid w:val="00FE74D3"/>
    <w:rsid w:val="00FF2919"/>
    <w:rsid w:val="00FF4AAC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14</Pages>
  <Words>22104</Words>
  <Characters>12600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cp:lastPrinted>2024-06-10T05:54:00Z</cp:lastPrinted>
  <dcterms:created xsi:type="dcterms:W3CDTF">2024-06-13T13:16:00Z</dcterms:created>
  <dcterms:modified xsi:type="dcterms:W3CDTF">2024-06-14T07:43:00Z</dcterms:modified>
</cp:coreProperties>
</file>