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16" w:rsidRDefault="00CC6E16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6672971" r:id="rId7"/>
        </w:pict>
      </w:r>
    </w:p>
    <w:p w:rsidR="00CC6E16" w:rsidRDefault="00CC6E16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CC6E16" w:rsidRDefault="00CC6E1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C6E16" w:rsidRPr="005A2888" w:rsidRDefault="00CC6E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C6E16" w:rsidRPr="005A2888" w:rsidRDefault="00CC6E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CC6E16" w:rsidRPr="005A2888" w:rsidRDefault="00CC6E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C6E16" w:rsidRDefault="00CC6E1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C6E16" w:rsidRPr="00027BA6" w:rsidRDefault="00CC6E16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C6E16" w:rsidRDefault="00CC6E16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CC6E16" w:rsidRDefault="00CC6E16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CC6E16" w:rsidRDefault="00CC6E16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CC6E16" w:rsidRDefault="00CC6E16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30.04.2024 № 16, враховуючи звернення громадян: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Галині Анатоліївні,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Абраменко Тамарі Миколаївні,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Азаровій Галині Петрівні, ___ – 5000 (п’ять тисяч) гривень на лікування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Андросюк Зінаїді Ананіївні, ___ – 2000 (дві тисячі) гривень на лікування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Андрощуку Василю Васильовичу, ___ – 1000 (одну тисячу) гривень на лікування заявника та його сина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Антонюку Ігорю Адамовичу, ___ – 1000 (одну тисячу) гривень на лікування (проживає за адресою: м. Луцьк, ___);</w:t>
      </w:r>
    </w:p>
    <w:p w:rsidR="00CC6E16" w:rsidRDefault="00CC6E16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Білашук Ларисі Володимирівні, ___ – 2000 (дві тисячі) гривень на лікування заявниці та її сина (проживає за адресою: м. Луцьк, ___);</w:t>
      </w:r>
    </w:p>
    <w:p w:rsidR="00CC6E16" w:rsidRDefault="00CC6E16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Білашук Ользі Євгеніївні,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Біломоїній Ірині Валеріївні, ___ – 5000 (п’ять тисяч) гривень на лікування заявниці та її матері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Баглаю Володимиру Єремійовичу, ___ – 1000 (одну тисячу) гривень на лікування сина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Барабашу Миколі Миколайовичу, ___ – 2000 (дві тисячі) гривень на лікування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Баруздіній Лідії Володимирівні, ___ – 1000 (одну тисячу) гривень на лікування (проживає за адресою: м. Луцьк,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Бегаль Світлані Михайлівні, ___ – 3000 (три тисячі) гривень на лікування дітей (проживає за адресою: с. Забороль,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Белінському Василю Йосафатовичу, ___ – 1000 (одну тисячу) гривень на лікування (проживає за адресою: с. Дачне, ___);</w:t>
      </w:r>
    </w:p>
    <w:p w:rsidR="00CC6E16" w:rsidRDefault="00CC6E1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Бєліковій Любові Петрівні, ___ – 5000 (п’ять тисяч) гривень на лікування (проживає за адресою: м. Луцьк, ___);</w:t>
      </w:r>
    </w:p>
    <w:p w:rsidR="00CC6E16" w:rsidRDefault="00CC6E1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Бичук Любові Миколаївні, ___ – 2000 (дві тисячі) гривень на лікування заявниці та її сина (проживає за адресою: м. Луцьк, ___);</w:t>
      </w:r>
    </w:p>
    <w:p w:rsidR="00CC6E16" w:rsidRDefault="00CC6E1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Бліндеру Степану Карповичу, ___ – 3000 (три тисячі) гривень на лікування заявника, його дружини та сина (проживає за адресою: м. Луцьк,    ___);</w:t>
      </w:r>
    </w:p>
    <w:p w:rsidR="00CC6E16" w:rsidRDefault="00CC6E1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 Феонії Володимирівні, ___ – 1000 (одну тисячу) гривень на лікування (проживає за адресою: м. Луцьк, ___);</w:t>
      </w:r>
    </w:p>
    <w:p w:rsidR="00CC6E16" w:rsidRDefault="00CC6E1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Богоносу Миколі Петровичу, ___ – 2000 (дві тисячі) гривень на лікування (проживає за адресою: м. Луцьк, ___);</w:t>
      </w:r>
    </w:p>
    <w:p w:rsidR="00CC6E16" w:rsidRDefault="00CC6E1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Бондарчуку Ігорю Андрійовичу, ___ – 1000 (одну тисячу) гривень на лікування (проживає за адресою: м. Луцьк,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Борзуну Олександру Фролковичу, ___ – 2000 (дві тисячі) гривень на лікування заявника та його дружини (проживає за адресою: м. Луцьк, ___);</w:t>
      </w:r>
    </w:p>
    <w:p w:rsidR="00CC6E16" w:rsidRDefault="00CC6E16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Бортник Галині Степанівні, ___ – 3000 (три тисячі) гривень на лікування (проживає за адресою: м. Луцьк,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Ніні Григорівні, ___ – 1000 (одну тисячу) гривень на лікування заявниці, її чоловіка та сина (проживає за адресою: м. Луцьк,                                   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Бровченко Юлії Анатоліївні, ___ – 5000 (п’ять тисяч) гривень на лікування (проживає за адресою: с. Прилуцьке, ___);</w:t>
      </w:r>
    </w:p>
    <w:p w:rsidR="00CC6E16" w:rsidRDefault="00CC6E16" w:rsidP="00135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Бурко Валентині Іванівні, ___ – 1000 (одну тисячу) гривень на лікування (проживає за адресою: м. Луцьк,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Ваплярук Аллі Аркадіївні, ___ – 5000 (п’ять тисяч) гривень на лікування матері (проживає за адресою: м. Луцьк,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Ваплярук Євгенії В</w:t>
      </w:r>
      <w:r w:rsidRPr="00BC7DAD">
        <w:rPr>
          <w:rFonts w:ascii="Times New Roman" w:hAnsi="Times New Roman" w:cs="Times New Roman"/>
          <w:sz w:val="28"/>
          <w:szCs w:val="28"/>
        </w:rPr>
        <w:t>’ячеславівні</w:t>
      </w:r>
      <w:r>
        <w:rPr>
          <w:rFonts w:ascii="Times New Roman" w:hAnsi="Times New Roman" w:cs="Times New Roman"/>
          <w:sz w:val="28"/>
          <w:szCs w:val="28"/>
        </w:rPr>
        <w:t>, ___ – 2000 (дві тисячі) гривень на лікування (проживає за адресою: м. Луцьк,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Васюрі Юлії Святославівні, ___ – 2000 (дві тисячі) гривень на лікування (проживає за адресою: м. Луцьк,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Катерині Миколаївні, ___ – 1000 (одну тисячу) гривень на лікування (проживає за адресою: м. Луцьк, ___);</w:t>
      </w:r>
    </w:p>
    <w:p w:rsidR="00CC6E16" w:rsidRDefault="00CC6E16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Вегері Юрію Олександровичу, ___ – 1000 (одну тисячу) гривень на лікування (проживає за адресою: м. Луцьк, ___);</w:t>
      </w:r>
    </w:p>
    <w:p w:rsidR="00CC6E16" w:rsidRDefault="00CC6E16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Ведищевій Галині Леонідівні, ___ – 5000 (п’ять тисяч) гривень на лікування  (проживає за адресою: м. Луцьк, ___);</w:t>
      </w:r>
    </w:p>
    <w:p w:rsidR="00CC6E16" w:rsidRDefault="00CC6E16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Венгриновській Катерині Ананівні, ___ – 3000 (три тисячі) гривень на лікування (проживає за адресою: м. Луцьк, ___);</w:t>
      </w:r>
    </w:p>
    <w:p w:rsidR="00CC6E16" w:rsidRDefault="00CC6E16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Вигонній Юлії Миронівні, ___ – 5000 (п’ять тисяч) гривень на лікування (проживає за адресою: м. Луцьк, ___);</w:t>
      </w:r>
    </w:p>
    <w:p w:rsidR="00CC6E16" w:rsidRDefault="00CC6E16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Войдюку Сергію Павловичу,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Галині Михайлівні,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Галині Тимофіївні,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дочки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Раїсі Пахомівні,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Раїсі Григорівні, ___ – 1000 (одну тисячу)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Вороненко Оксані Миколаївні,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Вронській Руслані Миколаївні, ___ – 1000 (одну тисячу) гривень на лікування заявниці та її матері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Вязло Тетяні Андріївні, ___ – 1000 (одну тисячу)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Гаврилець Інні Вікторівні,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сина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Гаврилець Марії Степанівні, ___ – 5000 (п’ять тисяч) гривень на лікування заявниці та її матері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Леоніду Терентійовичу, ___ – 2000 (дві тисячі) гривень на лікування (проживає за адресою: с. Жидичин,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Надії Іванівні, ___</w:t>
      </w:r>
      <w:r w:rsidRPr="0094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Гаврищук Тетяні Ярославівні, ___ – 2000 (дві тисячі) гривень на лікування дитини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Галкіній Валентині Євгеніївні, ___ – 3000 (три тисячі)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Галузію Олександру Михайловичу, ___ – 3000 (три тисячі)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Гандзюк Ларисі Володимирівні, ___ – 1000 (одну тисячу) гривень на лікування (проживає за адресою: с. Жидичин,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Гардізон Антоніні Григорівні, ___ – 5000 (п’ять тисяч) гривень на лікування заявниці та її чоловіка (проживає за адресою: м. Луцьк, ___);</w:t>
      </w:r>
    </w:p>
    <w:p w:rsidR="00CC6E16" w:rsidRDefault="00CC6E16" w:rsidP="00BB0D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Гасимовій Світлані Іванівні, ___ – 2000 (дві тисячі) гривень на лікування дядька та тітки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Гасюку Михайлу Івановичу,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Гінчук Ганні Юріївні, ___ – 5000 (п’ять тисяч) гривень на лікування заявниці та її чоловіка (проживає за адресою: с. Антонівка,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Гірдвілісу Вітасу Віто, ___ – 1000 (одну тисячу)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Глушук Любові Іванівні, ___ – 2000 (дві тисячі)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Гнатенко Любові Якимівні, ___ – 1000 (одну тисячу) гривень на лікування заявниці та її чоловіка (проживає за адресою: с. Богушівка,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Голіковій Людмилі Іванівні,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Голубовичу Володимиру Володимировичу, ___ – 5000 (п’ять тисяч) гривень на лікування (проживає за адресою: м. Луцьк, ___));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Голюті Роману Михайловичу, ___ – 5000 (п’ять тисяч) гривень на лікування заявника та його матері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Гонтарю Василю Васильовичу, ___ – 2000 (дві тисячі)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Гонтар Катерині Феодосіївні, ___ – 3000 (три тисячі)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Алевтині Степанівні,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Горбатюк Мирославі Василівні,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Гордійчук Євгенії Федорівні, ___ – 5000 (п’ять тисяч) гривень на лікування чоловіка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Гороть Ользі Віталіївні, ___ – 5000 (п’ять тисяч) гривень на лікування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Горушкіну Миколі Івановичу, ___ – 2000 (дві тисячі) гривень на лікування дружини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Грабовій Тамарі Григорівні, ___ – 5000 (п’ять тисяч) гривень на лікування заявниці та її чоловіка (проживає за адресою: м. Луцьк, ___);</w:t>
      </w:r>
    </w:p>
    <w:p w:rsidR="00CC6E16" w:rsidRDefault="00CC6E1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Давиденку Леоніду Анатолійовичу, ___ – 1000 (одну тисячу)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Демедюк Анжелі Олександрівні,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дитини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Дем’</w:t>
      </w:r>
      <w:r w:rsidRPr="00F77370">
        <w:rPr>
          <w:rFonts w:ascii="Times New Roman" w:hAnsi="Times New Roman" w:cs="Times New Roman"/>
          <w:sz w:val="28"/>
          <w:szCs w:val="28"/>
          <w:lang w:val="ru-RU"/>
        </w:rPr>
        <w:t>яненку Анатолію Андрійовичу</w:t>
      </w:r>
      <w:r>
        <w:rPr>
          <w:rFonts w:ascii="Times New Roman" w:hAnsi="Times New Roman" w:cs="Times New Roman"/>
          <w:sz w:val="28"/>
          <w:szCs w:val="28"/>
        </w:rPr>
        <w:t>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Десятник Валентині Миколаївні, ___ – 3000 (три тисячі) гривень на лікування заявниці та її чоловіка (проживає за адресою: с. Великий Омеляник,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Димчук Ользі Іванівні, ___ – 5000 (п’ять тисяч) гривень на лікування заявниці та її чоловіка (проживає за адресою: с. Великий Омеляник,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Добрянській Ользі Іванівні, ___ – 1000 (одну тисячу) гривень на лікування заявниці та її сина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Довгій Ніні Володимирівні, ___ – 1000 (одну тисячу) гривень на лікування (проживає за адресою: с. Прилуцьке,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Довгальову Анатолію Олексійовичу, ___ – 5000 (п’ять тисяч) гривень на лікування (проживає за адресою: с. Боголюби,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Домбіку Дмитру Михайловичу,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Дричик Надії Олександрівні, ___ – 3000 (три тисячі) гривень на лікування (проживає за адресою: с. Небіжка,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Дрокіній Таїсі Борисівні, ___ – 1000 (одну тисячу)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Дячуку Петру Омеляновичу, ___ – 1000 (одну тисячу)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Дячук Світлані Олександрівні, ___ – 2000 (дві тисячі)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Євтушку Валентину Андрійовичу, ___ – 1000 (одну тисячу)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Єрофеєвій Світлані Анатоліївні, ___ – 2000 (дві тисячі) гривень на лікування сина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Жировій Любові Федорівні, ___ – 2000 (дві тисячі) гривень на лікування чоловіка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Жовні Людмилі Василівні, ___ – 1000 (одну тисячу) гривень на лікування сина (проживає за адресою: м. Луцьк, ___);</w:t>
      </w:r>
    </w:p>
    <w:p w:rsidR="00CC6E16" w:rsidRDefault="00CC6E16" w:rsidP="00BA51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Заліщук Надії Якимівні, ___ – 1000 (одну тисячу) гривень на лікування чоловіка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Залевській Євгенії Андріївні, ___ – 3000 (три тисячі)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Зань Олені Сергіївні, ___ – 3000 (три тисячі) гривень на лікування заявниці, її матері та дочки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Зваричу Михайлу Романовичу, ___ – 5000 (п’ять тисяч)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Здизі Анні Анатоліївні, ___ – 3000 (три тисячі)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Зінчуку Михайлу Петровичу, ___ – 1000 (одну тисячу) гривень на лікування (проживає за адресою: с. Жабка,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Іванюку Анатолію Євгеновичу, ___ – 1000 (одну тисячу)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Івасюк Наталі Вікторівні, ___ – 2000 (дві тисячі) гривень на лікування чоловіка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Ісаєвій Інзі Юріївні, ___ – 5000 (п’ять тисяч)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Калашніковій Людмилі Вікторівні, ___ – 5000 (п’ять тисяч) гривень на лікування заявниці та її батька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Канюці Оксані Петрівні, ___ – 2000 (дві тисячі) гривень на лікування (проживає за адресою: с. Великий Омеляник,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Капись Галині Ярмолаївні, ___ – 3000 (три тисячі)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Карвіній Оксані Володимирівні, ___ – 2000 (дві тисячі) гривень на лікування матері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Кардаш Марії Василівні, ___ – 2000 (дві тисячі) гривень на лікування заявниці та її сина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Кацевичу Дмитру Анатолійовичу, ___ – 2000 (дві тисячі) гривень на лікування (проживає за адресою: с. Боголюби,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Кашевському Петру Івановичу, ___ – 1000 (одну тисячу)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Кислюку Івану Васильовичу, ___ – 1000 (одну тисячу)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Клочун Тамарі Іванівні, ___ – 5000 (п’ять тисяч) гривень на лікування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Кобись Інні Віталіївні,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дитини (проживає за адресою: м. Луцьк, ___);</w:t>
      </w:r>
    </w:p>
    <w:p w:rsidR="00CC6E16" w:rsidRDefault="00CC6E16" w:rsidP="008709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Ковальській Галині Олексіївні,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Олексію Олексійовичу,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Ковризі Анатолію Петровичу,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Валентину Ростиславовичу,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Колоді Галині Денисівні,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Кондзерському Анатолію Володимировичу, ___ – 3000 (три тисячі) гривень на лікування (проживає за адресою: с. Олександрівка,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Копелевій Ірині Миколаївні, ___ – 2000 (дві тисячі) гривень на лікування дитини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Корнелюк Галині Степанівні, ___ – 2000 (дві тисячі) гривень на лікування (проживає за адресою: м. Луцьк, ___);</w:t>
      </w:r>
    </w:p>
    <w:p w:rsidR="00CC6E16" w:rsidRDefault="00CC6E16" w:rsidP="00684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Корнелюку Григорію Яковичу,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селище Рокині,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 Катерині Леонідівні, ___ – 2000 (дві тисячі) гривень на лікування дочки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Костецькій Галині Луківні,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Котюху Миколі Васильовичу, ___ – 5000 (п’ять тисяч) гривень на лікування (проживає за адресою: с. Сирники, ___);</w:t>
      </w:r>
    </w:p>
    <w:p w:rsidR="00CC6E16" w:rsidRDefault="00CC6E16" w:rsidP="00EB5F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Коцар Валентині Миколаївні,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Коцюбі Галині Анатоліївні, ___ – 1000 (одну тисячу) гривень на лікування (проживає за адресою: с. Жидичин,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Кочетову Олександру Миколайовичу, ___ – 1000 (одну тисячу) гривень на лікування (проживає за адресою: селище Рокині,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Краснопері Андрію Івановичу,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Кратюк Ользі Василівні, ___ – 5000 (п’ять тисяч) гривень на лікування (проживає за адресою: с. Жидичин,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Криворучко Світлані Олексіївні, ___ – 1000 (одну тисячу) гривень на лікування (проживає за адресою: м. Луцьк, ___);</w:t>
      </w:r>
    </w:p>
    <w:p w:rsidR="00CC6E16" w:rsidRDefault="00CC6E16" w:rsidP="00931D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Кулішу Миколі Івановичу,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Кусі Людмилі Володимирівні, ___ – 5000 (п’ять тисяч) гривень на лікування заявниці та її дочки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Куцик Галині Степанівні,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Куцик Надії Василівні, ___ – 3000 (три тисячі) гривень на лікування чоловіка (проживає за адресою: с. Княгининок,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Лебедевич Раїсі Нурамедівні,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Левицькій Анні Вікторівні, ___ – 2000 (дві тисячі) гривень на лікування дочки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Левчуку Олександру Віталійовичу,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Ліхтанській Ірині Богданівні,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Надії Петрівні,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Лобко Вікторії Петрівні, ___ – 1000 (одну тисячу) гривень на лікування (проживає за адресою: с. Жидичин,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</w:t>
      </w:r>
      <w:r w:rsidRPr="00343255">
        <w:rPr>
          <w:rFonts w:ascii="Times New Roman" w:hAnsi="Times New Roman" w:cs="Times New Roman"/>
          <w:sz w:val="28"/>
          <w:szCs w:val="28"/>
        </w:rPr>
        <w:t>янцю Олегу Анатолійовичу</w:t>
      </w:r>
      <w:r>
        <w:rPr>
          <w:rFonts w:ascii="Times New Roman" w:hAnsi="Times New Roman" w:cs="Times New Roman"/>
          <w:sz w:val="28"/>
          <w:szCs w:val="28"/>
        </w:rPr>
        <w:t>, ___ – 2000 (дві тисячі) гривень на лікування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Лущинській Ірині Василівні, ___ – 2000 (дві тисячі) гривень на лікування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Місюк Олені Андріївні,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Міхневичу Валерію Олександровичу, ___ – 5000 (п’ять тисяч) гривень на лікування заявника та його дружини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Маджар Неонілі Миколаївні, ___ – 1000 (одну тисячу) гривень на лікування брата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Мажару Юрію Ярославовичу,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Мазурук Марії Петрівні, ___ – 1000 (одну тисячу) гривень на лікування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Макарі Олександру Михайловичу,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Максименку Василю Степановичу,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Максимюк Ірині Миколаївні,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Манджоян Ануш Сережаївні, ___ – 3000 (три тисячі)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Євдокії Пилипівні,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Олександру Миколайовичу,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Юлії Сергіївні,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Вікторії Дмитрівні,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Валерію Володимировичу,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Марьюк Ларисі Петрівні, ___ – 3000 (три тисячі)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Матвейчук Надії Олександрівні,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Махновець Марії Ничипорівні,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Маюк Юлії Анатоліївні,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Анні Михайлівні, ___ – 2000 (дві тисячі)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Ірині Володимирівні,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Мехнюк Надії Степанівні,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Мищук Раїсі Петрівні, ___ – 3000 (три тисячі) гривень на лікування (проживає за адресою: с. Княгининок,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Міцкевичу Леоніду Анатолійовичу, ___ – 1000 (одну тисячу) гривень на лікування (проживає за адресою: с. Жидичин,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Мозолюк Нінель Аркадіївні, ___ – 2000 (дві тисячі) гривень на лікування заявниці та її брата (проживає за адресою: с. Жидичин,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Мозолюк Ніні Хомівні,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Олені Миколаївні,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Тетяні Панасівні,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Негодюк Надії Володимирівні, ___ – 1000 (одну тисячу) гривень на лікування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Нескорожній Людмилі Іванівні,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Ніколайчук Раїсі Михайлівні,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Людмилі Анатоліївні,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Новосьоловій Марії Іванівні, ___ – 5000 (п’ять тисяч) гривень на лікування (проживає за адресою: м. Луцьк, ___);</w:t>
      </w:r>
    </w:p>
    <w:p w:rsidR="00CC6E16" w:rsidRDefault="00CC6E16" w:rsidP="00F41D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 Юлії Вікторівні, ___ – 3000 (три тисячі) гривень на лікування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Огребчуку Миколі Сергійовичу,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Оксентюк Любові Миколаївні,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Олійнику Віталію Володимировичу,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Олійнику Петру Васильовичу, ___ – 5000 (п’ять тисяч) гривень на лікування матері (проживає за адресою: с. Милушин,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Ірині Василівні,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Людмилі Михайлівні, ___ – 2000 (дві тисячі) гривень на лікування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Надії Петрівні,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Павлючик Вірі Антонівні,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Павлючик Ганні Петрівні,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Пальонко Любові Олександрівні, ___ – 1000 (одну тисячу) гривень на лікування сина (проживає за адресою: с. Забороль,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Ілоні Анатоліївні, ___ – 2000 (дві тисячі) гривень на лікування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Андрію Ростиславовичу,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Ганні Дмитрівні,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Сергію Анатолійовичу,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Пащук Людмилі Дмитрівні, ___ – 2000 (дві тисячі)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Перванчук Надії Петрівні, ___ – 2000 (дві тисячі) гривень на лікування дитини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Пермяковій Ірі Олександрівні,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Петренюк Раїсі Трохимівні,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Петруку Миколі Григоровичу,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Петрушевському Борису Григоровичу, ___ – 1000 (одну тисячу) гривень на лікування онуки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Пєшкову Віталію Вячеславовичу,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Пилаєвій Тетяні Борисівні,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Піхоцькій Людмилі Іванівні, ___ – 5000 (п’ять тисяч) гривень на лікування заявниці та її сестри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Подлевській Юлії Миколаївні,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Євгенії Василівні, ___ – 5000 (п’ять тисяч)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Надії Петрівні,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Ніні Миколаївні,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 Ліні Євстафіївні,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Прус Людмилі Володимирівні, ___ – 5000 (п’ять тисяч)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Пуклі Любові Євгенівні, ___ – 2000 (дві тисячі) гривень на лікування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Пустоваловій Світлані Семенівні, ___ – 5000 (п’ять тисяч) гривень на лікування (проживає за адресою: м. Луцьк, ___);</w:t>
      </w:r>
    </w:p>
    <w:p w:rsidR="00CC6E16" w:rsidRDefault="00CC6E16" w:rsidP="002B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Редьковичу Дмитру Яковичу, ___ – 3000 (три тисячі) гривень на лікування заявника та його дружини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Ремень Лесі Володимирівні, ___ – 2000 (дві тисячі) гривень на лікування дочки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Ризванюку Степану Івановичу,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 Галині Василівні,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Романишиній Наталії Олексіївні,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Вікторії Леонідівні, ___ – 2000 (дві тисячі) гривень на лікування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Рубасі Ірині Станіславівні,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Рябчун Валентині Іванівні, ___ – 2000 (дві тисячі)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Савенковій Майї Михайлівні, ___ – 1000 (одну тисячу) гривень на лікування (проживає за адресою: с. Забороль,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Савці Антоніні Степанівні,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Джамал Кумарівні,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Олександру Михайловичу,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Жидичин,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Тетяні Ростиславівні,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Свиридюк Лілії Сергіївні, ___ – 1000 (одну тисячу) гривень на лікування (проживає за адресою: с. Сирники,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Анастасії Степанівні,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Дмитру Михайловичу, ___ – 1000 (одну тисячу) гривень на лікування матері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Сидоруку Сергію Євгеновичу,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Силюку Володимиру Степановичу,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Сікорській Валентині Володимирівні,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онуки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Скіданову Володимиру Васильовичу,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Смірновій Зінаїді Павлівні, ___ – 2000 (дві тисячі) гривень на лікування заявниці та її свекрухи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Смикало Людмилі Леонідівні, ___ – 5000 (п’ять тисяч) гривень на лікування заявниці та її батька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Смолюк Вірі Кузьмівні,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Соколовській Світлані Анатоліївні, ___ – 2000 (дві тисячі) гривень на лікування заявниці та її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Старостіній Наталії Борисівні, ___ – 3000 (три тисячі) гривень на лікування дочки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Стасишину Євгенію Івановичу,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Стельмащук Варварі Прокопівні, ___ – 1000 (одну тисячу) гривень на лікування (проживає за адресою: с. Тарасове,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Стельмащуку Юрію Леонідовичу, ___ – 3000 (три тисячі) гривень на лікування заявника та його дружини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Степанюку Леоніду Мирославовичу, ___ – 5000 (п’ять тисяч) гривень на лікування (проживає за адресою: с. Кульчин,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Стеренчук Надії Михайлівні, ___ – 1000 (одну тисячу) гривень на лікування дитини (проживає за адресою: с. Великий Омеляник,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Струку Володимиру Андрійовичу,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Студзінському Миколі Івановичу,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Суліму Василю Івановичу,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Супрунюк Аллі Миколаївні,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Супрунюк Любові Іванівні,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Супрунюк Наталії Олегівні,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 Лідії Касянівні, ___ – 10 000 (десять тисяч) гривень на ліквідацію наслідків пожежі (проживає за адресою: с. Милуші,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Сьоміну Дмитру Вячеславовичу,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Тандрик Галині Ростиславівні,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Таранюку Валерію Святославовичу, ___ – 2000 (дві тисячі) гривень на лікування заявника та його дочки (проживає за адресою: селище Рокині,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 Тамарі Петрівні,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Тарасюку-Долгорукому Івану Миколайовичу,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Терьохіну Олександру Вікторовичу, ___ – 2000 (дві тисячі) гривень на лікування матері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Тивонюк Тетяні Іванівні,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Тинчук Катерині Андріївні, ___ – 3000 (три тисячі) гривень на лікування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Титаренку Юрію Володимировичу,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Олегу Михайловичу,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Торопко Ліні Георгіївні,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Точину Валерію Кириловичу, ___ – 3000 (три тисячі) гривень на лікування заявника та його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Турменко Світлані Петрівні, ___ – 1000 (одну тисячу) гривень на лікування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Удод Ірині Тарасівні,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Урядніковій Євгенії Костянтинівні,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Філіпчук Аллі Арсентіївні,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дочки (проживає за адресою: м. Луцьк, ___);</w:t>
      </w:r>
    </w:p>
    <w:p w:rsidR="00CC6E16" w:rsidRDefault="00CC6E16" w:rsidP="00FB6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Філонюку Семену Федоровичу,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Фальчуку Святославу Васильовичу, ___ – 2000 (дві тисячі) гривень на лікування заявника та його сина (проживає за адресою: с. Прилуцьке,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Форманюку Ігорю Миколайовичу,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Фрасолович Олені Миколаївні, ___ – 3000 (три тисячі) гривень на лікування (проживає за адресою: с. Зміїнець,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Цапюк Галині Лукашівні, ___ – 1000 (одну тисячу) гривень на лікування (проживає за адресою: с. Антонівка,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Цеслів Надії Миколаївні, ___ – 2000 (дві тисячі) гривень на лікування заявниці та її сина (проживає за адресою: м. Луцьк, ___);</w:t>
      </w:r>
    </w:p>
    <w:p w:rsidR="00CC6E16" w:rsidRDefault="00CC6E16" w:rsidP="002026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Ціхоцькій Олені Василівні, ___ – 3000 (три тисячі) гривень на лікування дитини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Чарнецькому Івану Степановичу, ___ – 3000 (три тисячі) гривень на лікування дружини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 Анастасії Федорівні,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Чернєцовій Людмилі Андріївні, ___ – 1000 (одну тисячу) гривень на лікування дочки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Чернявській Галині Адамівні, ___ – 5000 (п’ять тисяч)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Чижевській Людмилі Анатоліївні, ___ – 1000 (одну тисячу) гривень на лікування батька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Чикаловій Тетяні Василівні, ___ – 1000 (одну тисячу) гривень на лікування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Чирук Лілії Сергіївні,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Чубарко Ользі Іванівні,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Чубко Оксані Арсенівні, ___ – 2000 (дві тисячі) гривень на лікування батьків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Чурзі Михайлу Андрійовичу,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Чурило Вероніці Георгіївні, ___ – 2000 (дві тисячі) гривень на лікування дитини (проживає за адресою: м. Луцьк, 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Чушаку Олександру Миколайовичу, ___ – 2000 (дві тисячі) гривень на лікування (проживає за адресою: с. Забороль,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Шаран Тамарі Олександрівні,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Швайковській Галині Єрмолаївні,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Валентині Володимирівні, ___ – 3000 (три тисячі)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Шпиці Валентину Олександровичу, ___ – 3000 (три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Штань Світлані Іванівні, ___ – 2000 (дві тисячі) гривень на лікування заявниці та сина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Штуню Миколі Володимировичу, ___ – 1000 (одну тисячу)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Шуваєву Анатолію Володимировичу, ___ – 5000 (п’ять тисяч) гривень на лікування заявника та його дружини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Шуляк Наталії Іванівні,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Дачне,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Шух Антоніні Андріївні,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заявниці та її чоловіка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Юзюк Ганні Петрівні, ___ – 2000 (дві тисячі) гривень на лікування заявниці та її чоловіка (проживає за адресою: м. Луцьк, ___);</w:t>
      </w:r>
    </w:p>
    <w:p w:rsidR="00CC6E16" w:rsidRDefault="00CC6E16" w:rsidP="00F650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Ющик Любові Сидорівні, ___ – 2000 (дві тисячі) гривень на лікування (проживає за адресою: м. Луцьк, ___);</w:t>
      </w:r>
    </w:p>
    <w:p w:rsidR="00CC6E16" w:rsidRDefault="00CC6E16" w:rsidP="00A46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 Ользі Володимирівні, ___ – 2000 (дві тисячі) гривень на лікування (проживає за адресою: м. Луцьк, ___);</w:t>
      </w:r>
    </w:p>
    <w:p w:rsidR="00CC6E16" w:rsidRDefault="00CC6E16" w:rsidP="007E6E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 Галині Павлівні, ___ – 5000 (п’ять тисяч) гривень на лікування (проживає за адресою: м. Луцьк, ___).</w:t>
      </w:r>
    </w:p>
    <w:p w:rsidR="00CC6E16" w:rsidRDefault="00CC6E16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CC6E16" w:rsidRDefault="00CC6E16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CC6E16" w:rsidRDefault="00CC6E16" w:rsidP="004E64D7">
      <w:pPr>
        <w:pStyle w:val="ListParagraph"/>
        <w:ind w:left="0"/>
        <w:jc w:val="both"/>
        <w:rPr>
          <w:rFonts w:cs="Lucida Sans"/>
        </w:rPr>
      </w:pPr>
    </w:p>
    <w:p w:rsidR="00CC6E16" w:rsidRDefault="00CC6E16" w:rsidP="004E64D7">
      <w:pPr>
        <w:pStyle w:val="ListParagraph"/>
        <w:ind w:left="0"/>
        <w:jc w:val="both"/>
        <w:rPr>
          <w:rFonts w:cs="Lucida Sans"/>
        </w:rPr>
      </w:pPr>
    </w:p>
    <w:p w:rsidR="00CC6E16" w:rsidRDefault="00CC6E16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C6E16" w:rsidRDefault="00CC6E16" w:rsidP="004E64D7">
      <w:pPr>
        <w:rPr>
          <w:rFonts w:ascii="Times New Roman" w:hAnsi="Times New Roman" w:cs="Times New Roman"/>
          <w:sz w:val="28"/>
          <w:szCs w:val="28"/>
        </w:rPr>
      </w:pPr>
    </w:p>
    <w:p w:rsidR="00CC6E16" w:rsidRDefault="00CC6E16" w:rsidP="0050368C">
      <w:pPr>
        <w:rPr>
          <w:rFonts w:ascii="Times New Roman" w:hAnsi="Times New Roman" w:cs="Times New Roman"/>
        </w:rPr>
      </w:pPr>
    </w:p>
    <w:p w:rsidR="00CC6E16" w:rsidRPr="00CF4162" w:rsidRDefault="00CC6E16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CC6E16" w:rsidRPr="00CF4162" w:rsidSect="002A5682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16" w:rsidRDefault="00CC6E16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CC6E16" w:rsidRDefault="00CC6E16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16" w:rsidRDefault="00CC6E16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CC6E16" w:rsidRDefault="00CC6E16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16" w:rsidRPr="00580099" w:rsidRDefault="00CC6E16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2D5831">
      <w:rPr>
        <w:rFonts w:ascii="Times New Roman" w:hAnsi="Times New Roman" w:cs="Times New Roman"/>
        <w:noProof/>
        <w:lang w:val="ru-RU"/>
      </w:rPr>
      <w:t>14</w:t>
    </w:r>
    <w:r w:rsidRPr="00580099">
      <w:rPr>
        <w:rFonts w:ascii="Times New Roman" w:hAnsi="Times New Roman" w:cs="Times New Roman"/>
      </w:rPr>
      <w:fldChar w:fldCharType="end"/>
    </w:r>
  </w:p>
  <w:p w:rsidR="00CC6E16" w:rsidRDefault="00CC6E16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3AF5"/>
    <w:rsid w:val="000071A3"/>
    <w:rsid w:val="00010C25"/>
    <w:rsid w:val="0002327C"/>
    <w:rsid w:val="00027BA6"/>
    <w:rsid w:val="0003005F"/>
    <w:rsid w:val="000318B6"/>
    <w:rsid w:val="00032295"/>
    <w:rsid w:val="00041C4E"/>
    <w:rsid w:val="00042073"/>
    <w:rsid w:val="00042A6D"/>
    <w:rsid w:val="000610D8"/>
    <w:rsid w:val="000640B6"/>
    <w:rsid w:val="00064D34"/>
    <w:rsid w:val="0007183D"/>
    <w:rsid w:val="000758E0"/>
    <w:rsid w:val="000A58DC"/>
    <w:rsid w:val="000B4FD0"/>
    <w:rsid w:val="000B7EA3"/>
    <w:rsid w:val="000C2426"/>
    <w:rsid w:val="000C3613"/>
    <w:rsid w:val="000D3CFA"/>
    <w:rsid w:val="000E5032"/>
    <w:rsid w:val="000F2993"/>
    <w:rsid w:val="000F7C65"/>
    <w:rsid w:val="0010253E"/>
    <w:rsid w:val="0013420B"/>
    <w:rsid w:val="00135FD7"/>
    <w:rsid w:val="00142456"/>
    <w:rsid w:val="00144C29"/>
    <w:rsid w:val="00145BFC"/>
    <w:rsid w:val="00145FDF"/>
    <w:rsid w:val="00156C8C"/>
    <w:rsid w:val="001702B6"/>
    <w:rsid w:val="00173553"/>
    <w:rsid w:val="001739F7"/>
    <w:rsid w:val="00174BB6"/>
    <w:rsid w:val="00175475"/>
    <w:rsid w:val="00175AAC"/>
    <w:rsid w:val="0019262D"/>
    <w:rsid w:val="00192ECE"/>
    <w:rsid w:val="0019454F"/>
    <w:rsid w:val="001A0013"/>
    <w:rsid w:val="001A33C9"/>
    <w:rsid w:val="001A580F"/>
    <w:rsid w:val="001B03BB"/>
    <w:rsid w:val="001B4381"/>
    <w:rsid w:val="001B494F"/>
    <w:rsid w:val="001C0475"/>
    <w:rsid w:val="001C349E"/>
    <w:rsid w:val="001C452B"/>
    <w:rsid w:val="001D0EEE"/>
    <w:rsid w:val="001D1B64"/>
    <w:rsid w:val="001D6AD0"/>
    <w:rsid w:val="001E21FE"/>
    <w:rsid w:val="001E6ACC"/>
    <w:rsid w:val="001E7079"/>
    <w:rsid w:val="001F75B5"/>
    <w:rsid w:val="00202664"/>
    <w:rsid w:val="0020520B"/>
    <w:rsid w:val="002110B7"/>
    <w:rsid w:val="002164F6"/>
    <w:rsid w:val="00217E49"/>
    <w:rsid w:val="002220B2"/>
    <w:rsid w:val="002235ED"/>
    <w:rsid w:val="00231D7C"/>
    <w:rsid w:val="00232F9F"/>
    <w:rsid w:val="00233C46"/>
    <w:rsid w:val="00233D78"/>
    <w:rsid w:val="00235E02"/>
    <w:rsid w:val="00246BF0"/>
    <w:rsid w:val="00250DB4"/>
    <w:rsid w:val="00250FA6"/>
    <w:rsid w:val="00253C69"/>
    <w:rsid w:val="00255446"/>
    <w:rsid w:val="002818BB"/>
    <w:rsid w:val="0028219B"/>
    <w:rsid w:val="00296880"/>
    <w:rsid w:val="00297B07"/>
    <w:rsid w:val="002A01E1"/>
    <w:rsid w:val="002A0331"/>
    <w:rsid w:val="002A3C0F"/>
    <w:rsid w:val="002A5682"/>
    <w:rsid w:val="002B02AC"/>
    <w:rsid w:val="002B2376"/>
    <w:rsid w:val="002B3E30"/>
    <w:rsid w:val="002B6DAC"/>
    <w:rsid w:val="002D1251"/>
    <w:rsid w:val="002D1744"/>
    <w:rsid w:val="002D48E9"/>
    <w:rsid w:val="002D5347"/>
    <w:rsid w:val="002D5831"/>
    <w:rsid w:val="002E66CA"/>
    <w:rsid w:val="002F4B4C"/>
    <w:rsid w:val="002F72A1"/>
    <w:rsid w:val="00310086"/>
    <w:rsid w:val="00324735"/>
    <w:rsid w:val="003328F2"/>
    <w:rsid w:val="00332DF6"/>
    <w:rsid w:val="00333E75"/>
    <w:rsid w:val="00334F3F"/>
    <w:rsid w:val="00337FC4"/>
    <w:rsid w:val="00342C90"/>
    <w:rsid w:val="00343255"/>
    <w:rsid w:val="003602FC"/>
    <w:rsid w:val="00371335"/>
    <w:rsid w:val="00371C2D"/>
    <w:rsid w:val="00383880"/>
    <w:rsid w:val="0038462B"/>
    <w:rsid w:val="00387864"/>
    <w:rsid w:val="003943CD"/>
    <w:rsid w:val="003948B3"/>
    <w:rsid w:val="003B138E"/>
    <w:rsid w:val="003C029E"/>
    <w:rsid w:val="00405AC3"/>
    <w:rsid w:val="004131E1"/>
    <w:rsid w:val="00416CEF"/>
    <w:rsid w:val="00417518"/>
    <w:rsid w:val="00421763"/>
    <w:rsid w:val="00422BE5"/>
    <w:rsid w:val="00426DCC"/>
    <w:rsid w:val="00436860"/>
    <w:rsid w:val="00444A7E"/>
    <w:rsid w:val="00451B48"/>
    <w:rsid w:val="00452129"/>
    <w:rsid w:val="00461354"/>
    <w:rsid w:val="00465AC2"/>
    <w:rsid w:val="00465BFB"/>
    <w:rsid w:val="0046768F"/>
    <w:rsid w:val="00467A83"/>
    <w:rsid w:val="00470ECD"/>
    <w:rsid w:val="00473ECD"/>
    <w:rsid w:val="00481778"/>
    <w:rsid w:val="00482243"/>
    <w:rsid w:val="0049622A"/>
    <w:rsid w:val="00497D62"/>
    <w:rsid w:val="00497ECD"/>
    <w:rsid w:val="004A11DA"/>
    <w:rsid w:val="004A132E"/>
    <w:rsid w:val="004A1D88"/>
    <w:rsid w:val="004A75A7"/>
    <w:rsid w:val="004B12C6"/>
    <w:rsid w:val="004B2943"/>
    <w:rsid w:val="004B2EBE"/>
    <w:rsid w:val="004B44C9"/>
    <w:rsid w:val="004B7ADF"/>
    <w:rsid w:val="004C197F"/>
    <w:rsid w:val="004C318C"/>
    <w:rsid w:val="004C363D"/>
    <w:rsid w:val="004C7572"/>
    <w:rsid w:val="004C7B1F"/>
    <w:rsid w:val="004D32D9"/>
    <w:rsid w:val="004D40C4"/>
    <w:rsid w:val="004E5BE1"/>
    <w:rsid w:val="004E5E7C"/>
    <w:rsid w:val="004E64D7"/>
    <w:rsid w:val="004F102D"/>
    <w:rsid w:val="004F73D8"/>
    <w:rsid w:val="00502BB6"/>
    <w:rsid w:val="0050368C"/>
    <w:rsid w:val="00513C71"/>
    <w:rsid w:val="00522115"/>
    <w:rsid w:val="005257D7"/>
    <w:rsid w:val="00525BF2"/>
    <w:rsid w:val="0053366C"/>
    <w:rsid w:val="00540DEA"/>
    <w:rsid w:val="00542694"/>
    <w:rsid w:val="00543BD6"/>
    <w:rsid w:val="005527D7"/>
    <w:rsid w:val="005554BB"/>
    <w:rsid w:val="005564C7"/>
    <w:rsid w:val="005648CE"/>
    <w:rsid w:val="00565709"/>
    <w:rsid w:val="00570B0C"/>
    <w:rsid w:val="00571690"/>
    <w:rsid w:val="00573A1F"/>
    <w:rsid w:val="00580099"/>
    <w:rsid w:val="00581519"/>
    <w:rsid w:val="005835C0"/>
    <w:rsid w:val="00592E87"/>
    <w:rsid w:val="00596713"/>
    <w:rsid w:val="005A2888"/>
    <w:rsid w:val="005B27D4"/>
    <w:rsid w:val="005B3E6B"/>
    <w:rsid w:val="005B79F3"/>
    <w:rsid w:val="005C0BA6"/>
    <w:rsid w:val="005C15E6"/>
    <w:rsid w:val="005C3E5B"/>
    <w:rsid w:val="005C4646"/>
    <w:rsid w:val="005F67E5"/>
    <w:rsid w:val="005F7C6C"/>
    <w:rsid w:val="006004D0"/>
    <w:rsid w:val="0060268D"/>
    <w:rsid w:val="0060653C"/>
    <w:rsid w:val="0060747A"/>
    <w:rsid w:val="006228EF"/>
    <w:rsid w:val="006265E5"/>
    <w:rsid w:val="00631477"/>
    <w:rsid w:val="00640E5B"/>
    <w:rsid w:val="00642258"/>
    <w:rsid w:val="00662902"/>
    <w:rsid w:val="00663FB8"/>
    <w:rsid w:val="00666027"/>
    <w:rsid w:val="0067090D"/>
    <w:rsid w:val="00670C31"/>
    <w:rsid w:val="00680D9F"/>
    <w:rsid w:val="006849E6"/>
    <w:rsid w:val="00685EF8"/>
    <w:rsid w:val="00694608"/>
    <w:rsid w:val="006A0BBA"/>
    <w:rsid w:val="006A0E81"/>
    <w:rsid w:val="006A258E"/>
    <w:rsid w:val="006A4AEA"/>
    <w:rsid w:val="006A645B"/>
    <w:rsid w:val="006B07E4"/>
    <w:rsid w:val="006C1071"/>
    <w:rsid w:val="006C432C"/>
    <w:rsid w:val="006C6DB4"/>
    <w:rsid w:val="006D2A85"/>
    <w:rsid w:val="006D458F"/>
    <w:rsid w:val="006E785A"/>
    <w:rsid w:val="006F0F2B"/>
    <w:rsid w:val="006F64D8"/>
    <w:rsid w:val="00706A21"/>
    <w:rsid w:val="00707CAA"/>
    <w:rsid w:val="00707FA0"/>
    <w:rsid w:val="00710E60"/>
    <w:rsid w:val="00712494"/>
    <w:rsid w:val="00713F50"/>
    <w:rsid w:val="00714D58"/>
    <w:rsid w:val="00717909"/>
    <w:rsid w:val="00720E68"/>
    <w:rsid w:val="00721549"/>
    <w:rsid w:val="0073531B"/>
    <w:rsid w:val="00751661"/>
    <w:rsid w:val="007577CA"/>
    <w:rsid w:val="00774CDE"/>
    <w:rsid w:val="00782E00"/>
    <w:rsid w:val="00787E6B"/>
    <w:rsid w:val="007A0C86"/>
    <w:rsid w:val="007B0428"/>
    <w:rsid w:val="007B0F4D"/>
    <w:rsid w:val="007B4603"/>
    <w:rsid w:val="007B7F26"/>
    <w:rsid w:val="007C5CFE"/>
    <w:rsid w:val="007C772B"/>
    <w:rsid w:val="007D16E7"/>
    <w:rsid w:val="007D187E"/>
    <w:rsid w:val="007D22E7"/>
    <w:rsid w:val="007D5813"/>
    <w:rsid w:val="007E658C"/>
    <w:rsid w:val="007E6EC7"/>
    <w:rsid w:val="007E7127"/>
    <w:rsid w:val="007F0F92"/>
    <w:rsid w:val="00804520"/>
    <w:rsid w:val="008057F2"/>
    <w:rsid w:val="008059E1"/>
    <w:rsid w:val="00806456"/>
    <w:rsid w:val="00815D1E"/>
    <w:rsid w:val="008160CC"/>
    <w:rsid w:val="00820CB5"/>
    <w:rsid w:val="008364B4"/>
    <w:rsid w:val="008511FC"/>
    <w:rsid w:val="008635C2"/>
    <w:rsid w:val="00866DDB"/>
    <w:rsid w:val="008709B6"/>
    <w:rsid w:val="00873B41"/>
    <w:rsid w:val="008803E6"/>
    <w:rsid w:val="008952C0"/>
    <w:rsid w:val="008A1286"/>
    <w:rsid w:val="008A706D"/>
    <w:rsid w:val="008B29F5"/>
    <w:rsid w:val="008B75FF"/>
    <w:rsid w:val="008C7FE8"/>
    <w:rsid w:val="008D1178"/>
    <w:rsid w:val="008E1599"/>
    <w:rsid w:val="008E4F97"/>
    <w:rsid w:val="008F2DD8"/>
    <w:rsid w:val="008F34FF"/>
    <w:rsid w:val="008F7280"/>
    <w:rsid w:val="0090292B"/>
    <w:rsid w:val="009069FB"/>
    <w:rsid w:val="009140D1"/>
    <w:rsid w:val="0091424F"/>
    <w:rsid w:val="00915D6D"/>
    <w:rsid w:val="00920D24"/>
    <w:rsid w:val="0092406B"/>
    <w:rsid w:val="00925F25"/>
    <w:rsid w:val="00931D63"/>
    <w:rsid w:val="00945D51"/>
    <w:rsid w:val="009463B2"/>
    <w:rsid w:val="00946EFC"/>
    <w:rsid w:val="00947060"/>
    <w:rsid w:val="009572E6"/>
    <w:rsid w:val="00962EEB"/>
    <w:rsid w:val="00963F33"/>
    <w:rsid w:val="00975503"/>
    <w:rsid w:val="00982C0F"/>
    <w:rsid w:val="00984AAF"/>
    <w:rsid w:val="0098590B"/>
    <w:rsid w:val="0099217F"/>
    <w:rsid w:val="00994677"/>
    <w:rsid w:val="009A4B5E"/>
    <w:rsid w:val="009A522E"/>
    <w:rsid w:val="009A7BD1"/>
    <w:rsid w:val="009B3CE9"/>
    <w:rsid w:val="009B69C3"/>
    <w:rsid w:val="009B6D73"/>
    <w:rsid w:val="009C2FE5"/>
    <w:rsid w:val="009C2FEF"/>
    <w:rsid w:val="009C3A2B"/>
    <w:rsid w:val="009C474F"/>
    <w:rsid w:val="009C63E6"/>
    <w:rsid w:val="009D27FF"/>
    <w:rsid w:val="009D4DA9"/>
    <w:rsid w:val="009E478A"/>
    <w:rsid w:val="009E6CFA"/>
    <w:rsid w:val="009E7833"/>
    <w:rsid w:val="00A03AFC"/>
    <w:rsid w:val="00A11F41"/>
    <w:rsid w:val="00A17845"/>
    <w:rsid w:val="00A2171A"/>
    <w:rsid w:val="00A22E9B"/>
    <w:rsid w:val="00A2341A"/>
    <w:rsid w:val="00A30539"/>
    <w:rsid w:val="00A311F9"/>
    <w:rsid w:val="00A33C48"/>
    <w:rsid w:val="00A4356B"/>
    <w:rsid w:val="00A46ED7"/>
    <w:rsid w:val="00A54D3D"/>
    <w:rsid w:val="00A573DC"/>
    <w:rsid w:val="00A64539"/>
    <w:rsid w:val="00A72313"/>
    <w:rsid w:val="00A8302F"/>
    <w:rsid w:val="00A90BDB"/>
    <w:rsid w:val="00A9111B"/>
    <w:rsid w:val="00A92404"/>
    <w:rsid w:val="00A94552"/>
    <w:rsid w:val="00AA2848"/>
    <w:rsid w:val="00AA7A77"/>
    <w:rsid w:val="00AB67CB"/>
    <w:rsid w:val="00AB7F37"/>
    <w:rsid w:val="00AD37E1"/>
    <w:rsid w:val="00AD3C00"/>
    <w:rsid w:val="00AD443D"/>
    <w:rsid w:val="00AD4800"/>
    <w:rsid w:val="00AD5C41"/>
    <w:rsid w:val="00AD774F"/>
    <w:rsid w:val="00AE1434"/>
    <w:rsid w:val="00AE44DD"/>
    <w:rsid w:val="00AF6BF9"/>
    <w:rsid w:val="00B02EAC"/>
    <w:rsid w:val="00B04121"/>
    <w:rsid w:val="00B2018F"/>
    <w:rsid w:val="00B22847"/>
    <w:rsid w:val="00B2686C"/>
    <w:rsid w:val="00B30483"/>
    <w:rsid w:val="00B318D8"/>
    <w:rsid w:val="00B31FFF"/>
    <w:rsid w:val="00B32FBA"/>
    <w:rsid w:val="00B34E45"/>
    <w:rsid w:val="00B454B9"/>
    <w:rsid w:val="00B711A3"/>
    <w:rsid w:val="00B730AE"/>
    <w:rsid w:val="00B73C31"/>
    <w:rsid w:val="00B73ED7"/>
    <w:rsid w:val="00B73FA3"/>
    <w:rsid w:val="00B765D6"/>
    <w:rsid w:val="00B76C48"/>
    <w:rsid w:val="00B8117D"/>
    <w:rsid w:val="00B90299"/>
    <w:rsid w:val="00B92765"/>
    <w:rsid w:val="00BA0E9F"/>
    <w:rsid w:val="00BA3197"/>
    <w:rsid w:val="00BA51C5"/>
    <w:rsid w:val="00BA5582"/>
    <w:rsid w:val="00BA57B7"/>
    <w:rsid w:val="00BA72E5"/>
    <w:rsid w:val="00BB0D4A"/>
    <w:rsid w:val="00BB60D2"/>
    <w:rsid w:val="00BB7B0F"/>
    <w:rsid w:val="00BC0CD4"/>
    <w:rsid w:val="00BC2037"/>
    <w:rsid w:val="00BC5DF8"/>
    <w:rsid w:val="00BC7DAD"/>
    <w:rsid w:val="00BD00C1"/>
    <w:rsid w:val="00BE135E"/>
    <w:rsid w:val="00BE57BC"/>
    <w:rsid w:val="00BF1684"/>
    <w:rsid w:val="00BF1BED"/>
    <w:rsid w:val="00BF39B3"/>
    <w:rsid w:val="00BF6109"/>
    <w:rsid w:val="00BF6463"/>
    <w:rsid w:val="00BF7BFD"/>
    <w:rsid w:val="00C009ED"/>
    <w:rsid w:val="00C073EF"/>
    <w:rsid w:val="00C12BD3"/>
    <w:rsid w:val="00C15AE5"/>
    <w:rsid w:val="00C36003"/>
    <w:rsid w:val="00C3603D"/>
    <w:rsid w:val="00C37349"/>
    <w:rsid w:val="00C443E2"/>
    <w:rsid w:val="00C56AD6"/>
    <w:rsid w:val="00C57A73"/>
    <w:rsid w:val="00C6425A"/>
    <w:rsid w:val="00C741DB"/>
    <w:rsid w:val="00C8176C"/>
    <w:rsid w:val="00C834DA"/>
    <w:rsid w:val="00C842F1"/>
    <w:rsid w:val="00CA6393"/>
    <w:rsid w:val="00CA6A93"/>
    <w:rsid w:val="00CB07FA"/>
    <w:rsid w:val="00CB4EE1"/>
    <w:rsid w:val="00CC1B6C"/>
    <w:rsid w:val="00CC30D3"/>
    <w:rsid w:val="00CC3479"/>
    <w:rsid w:val="00CC4B69"/>
    <w:rsid w:val="00CC6E16"/>
    <w:rsid w:val="00CC782E"/>
    <w:rsid w:val="00CD0115"/>
    <w:rsid w:val="00CD35A7"/>
    <w:rsid w:val="00CF3533"/>
    <w:rsid w:val="00CF4162"/>
    <w:rsid w:val="00CF45CD"/>
    <w:rsid w:val="00D01FBC"/>
    <w:rsid w:val="00D01FC2"/>
    <w:rsid w:val="00D0675F"/>
    <w:rsid w:val="00D07A1B"/>
    <w:rsid w:val="00D10DFE"/>
    <w:rsid w:val="00D21BDF"/>
    <w:rsid w:val="00D21D98"/>
    <w:rsid w:val="00D24846"/>
    <w:rsid w:val="00D307E3"/>
    <w:rsid w:val="00D33A0B"/>
    <w:rsid w:val="00D33FAB"/>
    <w:rsid w:val="00D3556E"/>
    <w:rsid w:val="00D45B58"/>
    <w:rsid w:val="00D53782"/>
    <w:rsid w:val="00D53C2C"/>
    <w:rsid w:val="00D57E93"/>
    <w:rsid w:val="00D605B1"/>
    <w:rsid w:val="00D67731"/>
    <w:rsid w:val="00D82048"/>
    <w:rsid w:val="00D926ED"/>
    <w:rsid w:val="00D971A2"/>
    <w:rsid w:val="00D97AFD"/>
    <w:rsid w:val="00DA42B1"/>
    <w:rsid w:val="00DA5410"/>
    <w:rsid w:val="00DB2084"/>
    <w:rsid w:val="00DB49F0"/>
    <w:rsid w:val="00DB6A38"/>
    <w:rsid w:val="00DC0B94"/>
    <w:rsid w:val="00DC2BEE"/>
    <w:rsid w:val="00DC4F14"/>
    <w:rsid w:val="00DC6A33"/>
    <w:rsid w:val="00DC7465"/>
    <w:rsid w:val="00DC7B89"/>
    <w:rsid w:val="00DE09E8"/>
    <w:rsid w:val="00DE1FDF"/>
    <w:rsid w:val="00DE2F0E"/>
    <w:rsid w:val="00DE6B03"/>
    <w:rsid w:val="00DF610B"/>
    <w:rsid w:val="00DF6D80"/>
    <w:rsid w:val="00E10509"/>
    <w:rsid w:val="00E2096E"/>
    <w:rsid w:val="00E21163"/>
    <w:rsid w:val="00E249EF"/>
    <w:rsid w:val="00E304DF"/>
    <w:rsid w:val="00E324C0"/>
    <w:rsid w:val="00E33075"/>
    <w:rsid w:val="00E34433"/>
    <w:rsid w:val="00E36B88"/>
    <w:rsid w:val="00E541FC"/>
    <w:rsid w:val="00E60DDB"/>
    <w:rsid w:val="00E62C6E"/>
    <w:rsid w:val="00E701BF"/>
    <w:rsid w:val="00E70258"/>
    <w:rsid w:val="00E72216"/>
    <w:rsid w:val="00E763CE"/>
    <w:rsid w:val="00E80B7E"/>
    <w:rsid w:val="00E84839"/>
    <w:rsid w:val="00EA7B17"/>
    <w:rsid w:val="00EB5F36"/>
    <w:rsid w:val="00EC7A48"/>
    <w:rsid w:val="00ED32FC"/>
    <w:rsid w:val="00ED7249"/>
    <w:rsid w:val="00EE2EC5"/>
    <w:rsid w:val="00EE3FAF"/>
    <w:rsid w:val="00EF2824"/>
    <w:rsid w:val="00EF6880"/>
    <w:rsid w:val="00F01DA9"/>
    <w:rsid w:val="00F076AB"/>
    <w:rsid w:val="00F1098B"/>
    <w:rsid w:val="00F11CF1"/>
    <w:rsid w:val="00F2050E"/>
    <w:rsid w:val="00F271F3"/>
    <w:rsid w:val="00F335D3"/>
    <w:rsid w:val="00F34184"/>
    <w:rsid w:val="00F37C85"/>
    <w:rsid w:val="00F41D3F"/>
    <w:rsid w:val="00F43D5F"/>
    <w:rsid w:val="00F47DE9"/>
    <w:rsid w:val="00F650D1"/>
    <w:rsid w:val="00F671AD"/>
    <w:rsid w:val="00F760D6"/>
    <w:rsid w:val="00F76DD6"/>
    <w:rsid w:val="00F77370"/>
    <w:rsid w:val="00F84E33"/>
    <w:rsid w:val="00F84ECE"/>
    <w:rsid w:val="00F86F92"/>
    <w:rsid w:val="00F904C4"/>
    <w:rsid w:val="00F93B1A"/>
    <w:rsid w:val="00F94564"/>
    <w:rsid w:val="00F96C2A"/>
    <w:rsid w:val="00FA3AF5"/>
    <w:rsid w:val="00FA75F7"/>
    <w:rsid w:val="00FB0719"/>
    <w:rsid w:val="00FB4594"/>
    <w:rsid w:val="00FB55E4"/>
    <w:rsid w:val="00FB68E3"/>
    <w:rsid w:val="00FB68E5"/>
    <w:rsid w:val="00FC01EA"/>
    <w:rsid w:val="00FC42E0"/>
    <w:rsid w:val="00FE09AB"/>
    <w:rsid w:val="00FE4A3C"/>
    <w:rsid w:val="00FE740A"/>
    <w:rsid w:val="00FE74D3"/>
    <w:rsid w:val="00FF559E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14</Pages>
  <Words>21764</Words>
  <Characters>12406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4</cp:revision>
  <cp:lastPrinted>2024-05-06T12:17:00Z</cp:lastPrinted>
  <dcterms:created xsi:type="dcterms:W3CDTF">2024-05-07T13:48:00Z</dcterms:created>
  <dcterms:modified xsi:type="dcterms:W3CDTF">2024-05-08T08:30:00Z</dcterms:modified>
</cp:coreProperties>
</file>