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9E0" w:rsidRDefault="003579E0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uk-UA"/>
        </w:rPr>
        <w:pict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761922287" r:id="rId7"/>
        </w:pict>
      </w:r>
    </w:p>
    <w:p w:rsidR="003579E0" w:rsidRDefault="003579E0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3579E0" w:rsidRPr="00B030C1" w:rsidRDefault="003579E0" w:rsidP="00B030C1">
      <w:pPr>
        <w:rPr>
          <w:rFonts w:cs="Lucida Sans"/>
          <w:sz w:val="8"/>
          <w:szCs w:val="8"/>
        </w:rPr>
      </w:pPr>
    </w:p>
    <w:p w:rsidR="003579E0" w:rsidRDefault="003579E0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3579E0" w:rsidRPr="005A2888" w:rsidRDefault="003579E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579E0" w:rsidRPr="005A2888" w:rsidRDefault="003579E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3579E0" w:rsidRPr="005A2888" w:rsidRDefault="003579E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579E0" w:rsidRDefault="003579E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3579E0" w:rsidRPr="00993275" w:rsidRDefault="003579E0" w:rsidP="00993275">
      <w:pPr>
        <w:spacing w:line="36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:rsidR="003579E0" w:rsidRPr="00993275" w:rsidRDefault="003579E0" w:rsidP="00993275">
      <w:pPr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>Про надання одноразової адресної грошової допомоги мешканцям, які опинилися в складних життєвих обставинах</w:t>
      </w:r>
    </w:p>
    <w:p w:rsidR="003579E0" w:rsidRPr="00993275" w:rsidRDefault="003579E0" w:rsidP="00993275">
      <w:pPr>
        <w:spacing w:line="36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>Відповідно до ст. 42, п. 8 ст. 59 Закону України «Про місцеве самоврядування в Україні», протоколу засідання комісії з питань надання грошової допомоги мешканцям Луцької міської територіальної громади від 08.11.2023 № 16, враховуючи звернення громадян: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міської територіальної громади на 2023 рік за кодом функціональної класифікації видатків 0813242 «Інші заходи у сфері соціального захисту і соціального забезпечення»: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Іваницькій Тамарі Василівні,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Іванюк Тетяні Володимирівні,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br/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Іваньосі Тетяні Миколаївні,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батьків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Ігнатюк Ганні Михайлівні,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Іншаковій Надії Миколаївні,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Абрамчук Ганні Миколаївні,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Адамчуку Анатолію Арсентійовичу,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заявника та його дружини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Адамчук Галині Михайлівні,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Адамчук Марії Станіславівні,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сестри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Азізовій Лідії Василівні,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Милуші,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Алексеюку Віктору Яковичу,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Алексеюк Тамарі Олексіївні,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Альошиній Ользі Лаврентіївні,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Жидичин,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Ананьєвій Ользі Михайлівні,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Андрійчук Валентині Степанівні,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заявниці та її чоловіка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Андріяновій Надії Андріївні,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заявниці та її чоловіка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Андрощук Тамарі Степанівні,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Андрушак Ірині Романівні,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Антоненко Ларисі Анатоліївні,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заявниці та її чоловіка (проживає за а</w:t>
      </w:r>
      <w:r>
        <w:rPr>
          <w:rFonts w:ascii="Times New Roman" w:hAnsi="Times New Roman" w:cs="Times New Roman"/>
          <w:sz w:val="28"/>
          <w:szCs w:val="28"/>
        </w:rPr>
        <w:t>дресою: с. Жидичин,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Антонюку Вадиму Борисовичу,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10 000 (десять тисяч) гривень на ліквідацію наслідків пожежі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Антонюку Василю Миколайовичу,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заявника та його дружини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Антоняк Людмилі Михайлівні,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Ардель Любові Сергіївні,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заявниці та її чоловіка (проживає за адресою: с. Прилуцьке,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Бізюк Людмилі Лазарівні,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Білевичу Сергію Олексійовичу,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Білик Ользі Петрівні,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с. Кульчин,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Бірінюк Катерині Михайлівні,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Бірук Катерині Терентіївні,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Бабулі Миколі Івановичу,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Бакаловій Броніславі Йосипівні,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Банашуку Миколі Миколайовичу,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Дачне,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Басюк Наталії Петрівні,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Белящук Ірині Миколаївні,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Береговій Людмилі Романівні,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заявниці та її матері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Білому Михайлу Михайловичу,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Білінському Олександру Романовичу,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</w:t>
      </w:r>
      <w:r>
        <w:rPr>
          <w:rFonts w:ascii="Times New Roman" w:hAnsi="Times New Roman" w:cs="Times New Roman"/>
          <w:sz w:val="28"/>
          <w:szCs w:val="28"/>
        </w:rPr>
        <w:t>а адресою: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Боднарчук Ніні Федорівні,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Бойку Володимиру Леонідовичу,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Бойченко Ірині Михайлівні,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батьків (проживає за адресою: с. Тарасове,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Бондарук Валентині Володимирівні,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заявниці та її дочки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Бондарук Євгенії Іванівні,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 Жидичин,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Бондарук Людмилі Йосипівні,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заявниці та її брата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Боремчук Тетяні Панасівні,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Жидичин,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Борович Надії Михайлівні,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смт Рокині,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Бороді Василю Олександровичу,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Боголюби,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Бортник Таїсі Сергіївні,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Борщу Василю Григоровичу,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Борщ Таїсії Іванівні,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Босюк Надії Олександрівні,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Бочковій Галині Олексіївні,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Боярчук Галині Володимирівні,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заявниці та її сина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Будапрості Олександру Володимировичу,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Буковській Софії Олександрівні,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бабусі (проживає за адресою: с. Жидичин,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Бурі Ганні Володимирівні,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Бурді Юлії Петрівні,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Ваврищуку Віталію Володимировичу,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заявника та його дружини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Ваколюк Валентині Євгеніївні,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Валеру Олексію Петровичу,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Василюк Вірі Василівні,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заявниці та її чоловіка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Васильєву Олександру Вікторовичу,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заявника та членів його сім’ї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Васильєвій Світлані Вадимівні,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заявниці та її чоловіка 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Васильченко Раїсі Леонтівні,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Васильчук Наталії Володимирівні,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Ващук Надії Якимівні,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Величко Ользі Миколаївні,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заявниці та її чоловіка (проживає за адресою: с. Прилуцьке,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Веремчуку Ігорю Анатолійовичу,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Вигорію Святославу Васильовичу,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Видринській Тетяні Іванівні,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Вітовській Наталії Дмитрівні,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Власовій Катерині Степанівні,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</w:t>
      </w:r>
      <w:r>
        <w:rPr>
          <w:rFonts w:ascii="Times New Roman" w:hAnsi="Times New Roman" w:cs="Times New Roman"/>
          <w:sz w:val="28"/>
          <w:szCs w:val="28"/>
        </w:rPr>
        <w:t>сою: с. Боголюби,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Вовку Сергію Вікторовичу,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Прилуцьке,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Вознюк Марії Миронівні,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Войтович Євгенії Борисівні,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Волошиній Таїсії Миколаївні,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Вороні Ігорю Володимировичу,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Вороні Ользі Кирилівні,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Вронській Руслані Миколаївні,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заявниці та її матері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Гаврилюк Ніні Іванівні,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Гаврилюк Тетяні Володимирівні,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Галич Валентині Андріївні,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Гамалінській Людмилі Луківні,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Гамулі Мирославі Ярославівні,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матері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Гандзюк Аллі Григорівні,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Гапончук Любові Романівні,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Гелеті Лілії Володимирівні,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Жидичин,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Генішу Констянтину Богдановичу,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Геніш Надії Федорівні,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Герасимчук Галині Василівні,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5000 (п’ять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275">
        <w:rPr>
          <w:rFonts w:ascii="Times New Roman" w:hAnsi="Times New Roman" w:cs="Times New Roman"/>
          <w:sz w:val="28"/>
          <w:szCs w:val="28"/>
        </w:rPr>
        <w:t xml:space="preserve">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Герасимчуку Олександру Миколайовичу,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5000 (п’</w:t>
      </w:r>
      <w:r>
        <w:rPr>
          <w:rFonts w:ascii="Times New Roman" w:hAnsi="Times New Roman" w:cs="Times New Roman"/>
          <w:sz w:val="28"/>
          <w:szCs w:val="28"/>
        </w:rPr>
        <w:t xml:space="preserve">ять </w:t>
      </w:r>
      <w:r w:rsidRPr="00993275">
        <w:rPr>
          <w:rFonts w:ascii="Times New Roman" w:hAnsi="Times New Roman" w:cs="Times New Roman"/>
          <w:sz w:val="28"/>
          <w:szCs w:val="28"/>
        </w:rPr>
        <w:t xml:space="preserve">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Герасімовій Людмилі Іванівні,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275"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Герман Надії Феодосіївні,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275">
        <w:rPr>
          <w:rFonts w:ascii="Times New Roman" w:hAnsi="Times New Roman" w:cs="Times New Roman"/>
          <w:sz w:val="28"/>
          <w:szCs w:val="28"/>
        </w:rPr>
        <w:t>тисячу) гривень на лікування (проживає за адресою: м. Луцьк,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Гетьман Жанні Ярославівні,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5000 (п’</w:t>
      </w:r>
      <w:r>
        <w:rPr>
          <w:rFonts w:ascii="Times New Roman" w:hAnsi="Times New Roman" w:cs="Times New Roman"/>
          <w:sz w:val="28"/>
          <w:szCs w:val="28"/>
        </w:rPr>
        <w:t xml:space="preserve">ять </w:t>
      </w:r>
      <w:r w:rsidRPr="00993275">
        <w:rPr>
          <w:rFonts w:ascii="Times New Roman" w:hAnsi="Times New Roman" w:cs="Times New Roman"/>
          <w:sz w:val="28"/>
          <w:szCs w:val="28"/>
        </w:rPr>
        <w:t xml:space="preserve">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Гладун Валентині Андріївні,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Глущенко Олександрі Михайлівні,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Прилуцьке,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Глущук Антоніні Григорівні,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Глущуку Віктору Івановичу,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заявника та його брата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Гнітецькій Наталії Леонтіївні,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Гнатюку Олександру Володимировичу,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Голембовському Миколі Степановичу,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Гоменюк Нелі Панасівні,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Гонтар Тетяні Сергіївні,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Прилуцьке,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Гончар Марії Василівні,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Жабка,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Горбачуку Миколі Андрійовичу,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Горбачук Тамарі Юріївні,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заявниці та її сестри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Гордійчук Світлані Никонівні,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Гоюк Тамарі Миколаївні,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Грабаровській Ніні Іванівні,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Грабаровському Юрію Сергійовичу,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Грабовській Надії Герасимівні,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Гресику Руслану Васильовичу,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Гречішкіну Віктору Андрійовичу,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Грисюку Володимиру Кузьмичу,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Грицай Тетяні Іванівні,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</w:t>
      </w:r>
      <w:r>
        <w:rPr>
          <w:rFonts w:ascii="Times New Roman" w:hAnsi="Times New Roman" w:cs="Times New Roman"/>
          <w:sz w:val="28"/>
          <w:szCs w:val="28"/>
        </w:rPr>
        <w:t xml:space="preserve">(одну </w:t>
      </w:r>
      <w:r w:rsidRPr="00993275"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Грицик Галині Іванівні,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Громик Інні Миколаївні,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275">
        <w:rPr>
          <w:rFonts w:ascii="Times New Roman" w:hAnsi="Times New Roman" w:cs="Times New Roman"/>
          <w:sz w:val="28"/>
          <w:szCs w:val="28"/>
        </w:rPr>
        <w:t xml:space="preserve">тисячу) гривень на лікування сина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Грухалю Миколі Євгеновичу,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матері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Губарик Світлані Василівні,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Гукалло Галині Миколаївні,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Гулі Олені Ярославівні,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 </w:t>
      </w:r>
      <w:r w:rsidRPr="00993275"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Данилюк Наталії Геннадіївні,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Данильчук Валентині Вікторівні,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Дацюк Ларисі Адамівні,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 </w:t>
      </w:r>
      <w:r w:rsidRPr="00993275">
        <w:rPr>
          <w:rFonts w:ascii="Times New Roman" w:hAnsi="Times New Roman" w:cs="Times New Roman"/>
          <w:sz w:val="28"/>
          <w:szCs w:val="28"/>
        </w:rPr>
        <w:t>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Дейні Віктору Івановичу,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Демчук Тамарі Петрівні,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Денисюк Валентині Миколаївні,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Денисюк Галині Іванівні,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Денисюк Наталії Сергіївні,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Жидичин,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Деркач Ірині Сергіївні,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Деркачу Олександру Олексійовичу,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Дєдусь Євгенії Іванівні,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Жидичин,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Димчук Ользі Іванівні,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с. Великий Омеляник,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Дмитрук Галині Петрівні,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(проживає за адресою: с. Жидичин,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Довгальській Ользі Михайлівні,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чоловіка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Довгун Ірині Олександрівні,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батьків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Долінчук Ніні Петрівні,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Дорош Любові Андріївні,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Дубінчук Тетяні Ростиславівні,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Дудинському Анатолію Володимировичу,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Євчук Людмилі Григорівні,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заявниці та її сина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Єгоровій Галині Лаврентіївні,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Жадан Ларисі Вікторівні,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Жебчук Ользі Іванівні,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Зінюку Петру Костянтиновичу,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Забіжко Оксані Валентинівні,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10 000 (десять тисяч) гривень на ліквідацію наслідків пожежі (проживає за адресою: с. Одеради,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Заголі Валентині Григорівні,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Дачне,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Зайчук Лідії Михайлівні,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Закоштуй Лідії Микитівні,___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Заню Анатолію Івановичу,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Захарчук Ніні Вікторівні, </w:t>
      </w:r>
      <w:r>
        <w:rPr>
          <w:rFonts w:ascii="Times New Roman" w:hAnsi="Times New Roman" w:cs="Times New Roman"/>
          <w:sz w:val="28"/>
          <w:szCs w:val="28"/>
        </w:rPr>
        <w:t xml:space="preserve">___ – 1000 (одну </w:t>
      </w:r>
      <w:r w:rsidRPr="00993275"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Зелінській Галині Федорівні,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заявниці та її чоловіка (проживає за адресою: с. Дачне,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Зизі Наталії Михайлівні,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заявниці та її дочки (проживає</w:t>
      </w:r>
      <w:r>
        <w:rPr>
          <w:rFonts w:ascii="Times New Roman" w:hAnsi="Times New Roman" w:cs="Times New Roman"/>
          <w:sz w:val="28"/>
          <w:szCs w:val="28"/>
        </w:rPr>
        <w:t xml:space="preserve"> за адресою: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Зінкевич Ганні Михайлівні,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заявниці та її дочки (проживає за ад</w:t>
      </w:r>
      <w:r>
        <w:rPr>
          <w:rFonts w:ascii="Times New Roman" w:hAnsi="Times New Roman" w:cs="Times New Roman"/>
          <w:sz w:val="28"/>
          <w:szCs w:val="28"/>
        </w:rPr>
        <w:t>ресою: с. Прилуцьке,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Зозулі Віктору Вячеславовичу,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2000 (дві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275">
        <w:rPr>
          <w:rFonts w:ascii="Times New Roman" w:hAnsi="Times New Roman" w:cs="Times New Roman"/>
          <w:sz w:val="28"/>
          <w:szCs w:val="28"/>
        </w:rPr>
        <w:t xml:space="preserve">тисячі) гривень на лікування заявника та його дружини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Зрелко Євгенії Кирилівні,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Зубаню Павлу Володимировичу,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>Зубовець Лідії Василівні, п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заявниці та її сина (проживає за адре</w:t>
      </w:r>
      <w:r>
        <w:rPr>
          <w:rFonts w:ascii="Times New Roman" w:hAnsi="Times New Roman" w:cs="Times New Roman"/>
          <w:sz w:val="28"/>
          <w:szCs w:val="28"/>
        </w:rPr>
        <w:t>сою: с. Боголюби,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Іванашко Оксані Євгенівні,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матері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Іваніку Сергію Анатолійовичу,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93275">
        <w:rPr>
          <w:rFonts w:ascii="Times New Roman" w:hAnsi="Times New Roman" w:cs="Times New Roman"/>
          <w:sz w:val="28"/>
          <w:szCs w:val="28"/>
        </w:rPr>
        <w:t xml:space="preserve">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Івановій Марії Олексіївні,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с. Княгининок,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Ільчук Людмилі Іванівні,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Іщук Лідії Володимирівні,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батьків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Каліщук Тамарі Степанівні,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Калитюк Ользі Василівні,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с. Княгининок,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Камінській Надії Петрівні,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5000 (п’ть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Камінській Євгенії Казимирівні,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Камінському Олександру Йосиповичу,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1AE">
        <w:rPr>
          <w:rFonts w:ascii="Times New Roman" w:hAnsi="Times New Roman" w:cs="Times New Roman"/>
          <w:sz w:val="28"/>
          <w:szCs w:val="28"/>
        </w:rPr>
        <w:t xml:space="preserve">Каревій </w:t>
      </w:r>
      <w:r w:rsidRPr="00993275">
        <w:rPr>
          <w:rFonts w:ascii="Times New Roman" w:hAnsi="Times New Roman" w:cs="Times New Roman"/>
          <w:sz w:val="28"/>
          <w:szCs w:val="28"/>
        </w:rPr>
        <w:t xml:space="preserve">Ніні Павлівні,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Карпюк Зої Іванівні,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Карпюк Раїсі Дмитрівні,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Карпюк Юлії Володимирівні,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Качаловській Ларисі Михайлівні,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Квач Ніні Павлівні,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_DdeLink__683_3300794699"/>
      <w:r w:rsidRPr="00993275">
        <w:rPr>
          <w:rFonts w:ascii="Times New Roman" w:hAnsi="Times New Roman" w:cs="Times New Roman"/>
          <w:sz w:val="28"/>
          <w:szCs w:val="28"/>
        </w:rPr>
        <w:t xml:space="preserve">– 1000 (одну тисячу) гривень на лікування (проживає за адресою: м. Луцьк, </w:t>
      </w:r>
      <w:bookmarkEnd w:id="0"/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Кибюк Ользі Петрівні,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Киричук Валентині Олексіївні,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Киричуку Валерію Григоровичу,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заявника та його брата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Киришко Ірині Олександрівні,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Кіс Тетяні Іванівні,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Кісіль Раїсі Іванівні,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Забороль,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Клімук Вірі Іванівні,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Клепарській Марії Василівні,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Климук Євгенії Юхимівні,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Климчук Мирославі Михайлівні,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Клімішин Ярославі Михайлівні,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Ключніковій Валентині Володимирівні,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Ковалишину Любомиру Томовичу,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 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Ковальському Сергію Івановичу,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Ковальчуку Віктору Леонтійовичу,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заявника та його дружини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Ковальчук Зінаїді Антонівні,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Зміїнець,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Ковальчук Світлані Миколаївні,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Ковальчуку Степану Олександровичу,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Зміїнець,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Ковальчуку Юрію Миколайовичу,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Зміїнець,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Когут Надії Олександрівні,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Козир Людмилі Михайлівні,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Колядинській Галині Володимирівні,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заявниці та її чоловіка (проживає за адресою: с. Тарасове,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Комариці Ярославу Євстафійовичу,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Комлик Емілії Захарівні,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Кондрасю Петру Миколайовичу,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заявника та його дружини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Кондратовичу Івану Томашевичу,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Кондратович Ларисі Миколаївні,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Кондратюк Галині Василівні,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Кондратюку Петру Дмитровичу,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Конончуку Валентину Віталійовичу,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Княгининок,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Конюх Оксані Миколаївні,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Прилуцьке,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Корецькій Людмилі Олексіївні,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Корнійчук Ользі Володимирівні,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Корніюку Сергію Володимировичу,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Король Світлані Яківні,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Корольчуку Валерію Олександровичу,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Коруці Галині Іванівні,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Корчаку Андрію Володимировичу,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Костіній Євдокії Василівні,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Кость Софії Дмитрівні,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Коцун Феліксі Іллінічні,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Кочетовій Валентині Олексіївні,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чоловіка (проживає за адресою: смт Рокині,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Кравченко Світлані Костянтинівні,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Кравчуку Григорію Федоровичу,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Кравчуку Дмитру Федоровичу,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Кравчук Ларисі Володимирівні,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Кравчуку Петру Івановичу,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Кравчук Світлані Іванівні,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Кравчук Софії Яківні,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Кравчук Тетяні Іванівні,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заявниці та її сина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Кримчук Валентині Ананіївні,___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Кругляченко Софії Данилівні,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Крук Ганні Іванівні,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Кузьмич Лідії Михайлівні,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Кульчин,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Кульзі Галині Трохимівні,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Куманському Володимиру Степановичу,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br/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Курило Ользі Анатоліївні,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Кухарук Катерині Степанівні,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Жидичин,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Куцик Галині Степанівні,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Кушнірчук Любові Миколаївні,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Прилуцьке,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Кушнірчуку Миколі Юхимовичу,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Прилуцьке,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Куяві Мальвіні Борисівні,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Лагутіній Валентині Дмитрівні,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Ланевич Галині Володимирівні,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Леваку Олександру Григоровичу,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Левицькій Вірі Адамівні,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Лещуку Петру Леонтійовичу,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Лещук Тетяні Іванівні,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Лискуну Артему Володимировичу,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Ліпічу Віктору Панасовичу,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Ліштвану Михайлу Гордійовичу,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Тарасове,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Лозицькому Віталію Антоновичу,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Боголюби,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Лопушан Наталії Сергіївні,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Прилуцьке,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Лукашенко Галині Миколаївні,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заявниці та її чоловіка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Луцюк Ользі Мусіївні,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Лучку Павлу Івановичу,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Лущук Ользі Андріївні,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</w:t>
      </w:r>
      <w:r>
        <w:rPr>
          <w:rFonts w:ascii="Times New Roman" w:hAnsi="Times New Roman" w:cs="Times New Roman"/>
          <w:sz w:val="28"/>
          <w:szCs w:val="28"/>
        </w:rPr>
        <w:t>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Ляховському Василю Антоновичу,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Ляшуку Василю Юхимовичу,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Ляшук Ганні Володимирівні,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Мілєвич Любові Федорівні,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Магеровському Володимиру Юрійовичу,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Мазур Людмилі Михайлівні,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Майструк Лідії Дмитрівні,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Макаровій Раїсі Кузьмівні,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Малаховському Ігорю Феодосійовичу,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матері (проживає за адресою: с. Забороль,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Малоух Зої Андріївні,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заявниці та її чоловіка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Маркевич Людмилі Михайлівні,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Маркевичу Павлу Васильовичу,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Маркович Ніні Олексіївні,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Марковській Зої В’ячеславівні,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Мартинюк Ганні Андріївні,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Марушкевич Аллі Андріївні,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Марчук Валентині Федорівні,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Матвєєву Віталію Федоровичу,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Жидичин,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Матвєєвій Ользі Антонівні,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Жидичин,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Махновець Марії Ничипорівні,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Мельник Марії Панкратівні,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Мельник Ользі Михайлівні,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Мельникову Сергію Олександровичу,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Мельниковій Галині Олександрівні,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Мельничуку Віктору Семеновичу,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Мельничуку Івану Івановичу,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с. Небіжка,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Мельничук Ірині Степанівні,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Мельничук Меланії Євгенівні,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Мельничук Раїсі Миколаївні,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Мельничук Тетяні Костянтинівні,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Миронович Зої Сергіївні,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Миронюк Вірі Вячеславівні,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</w:t>
      </w:r>
      <w:r>
        <w:rPr>
          <w:rFonts w:ascii="Times New Roman" w:hAnsi="Times New Roman" w:cs="Times New Roman"/>
          <w:sz w:val="28"/>
          <w:szCs w:val="28"/>
        </w:rPr>
        <w:t>а адресою: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Мисюк Зінаїді Петрівні,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Миськовець Наталії Володимирівні,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заявниці та її матері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Default="003579E0" w:rsidP="002432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Михальчуку Георгію Петровичу,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2432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Михальчук Софії Іванівні,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Жабка,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Мішко Олені Євгенівні,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сина (проживає за адресою: смт Рокині,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Міщук Ользі Потапівні,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1AE">
        <w:rPr>
          <w:rFonts w:ascii="Times New Roman" w:hAnsi="Times New Roman" w:cs="Times New Roman"/>
          <w:sz w:val="28"/>
          <w:szCs w:val="28"/>
        </w:rPr>
        <w:t>Мнацаканян</w:t>
      </w:r>
      <w:r w:rsidRPr="00C447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93275">
        <w:rPr>
          <w:rFonts w:ascii="Times New Roman" w:hAnsi="Times New Roman" w:cs="Times New Roman"/>
          <w:sz w:val="28"/>
          <w:szCs w:val="28"/>
        </w:rPr>
        <w:t xml:space="preserve">Наталії Миколаївні,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Мов’як Любові Євгенівні,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заявниці та її чоловіка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Мовяк Олександрі Пилипівні,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с. Прилуцьке,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Момот Валентині Семенівні,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Момотюку Юрію Емануїловичу,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A071AE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1AE">
        <w:rPr>
          <w:rFonts w:ascii="Times New Roman" w:hAnsi="Times New Roman" w:cs="Times New Roman"/>
          <w:sz w:val="28"/>
          <w:szCs w:val="28"/>
        </w:rPr>
        <w:t xml:space="preserve">Моргоєву Алімурзі Борисовичу,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071AE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071AE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1AE">
        <w:rPr>
          <w:rFonts w:ascii="Times New Roman" w:hAnsi="Times New Roman" w:cs="Times New Roman"/>
          <w:sz w:val="28"/>
          <w:szCs w:val="28"/>
        </w:rPr>
        <w:t>Моргоєву Борису Алімурзаєвичу,</w:t>
      </w:r>
      <w:r w:rsidRPr="00993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Мудрик Любові Євгенівні,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Мужичуку Олексію Володимировичу,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Муковозу Володимиру Миколайовичу,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Мулярчук Наталії Романівні,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10 000 (десять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Мулкіджаян Ніні Никифорівні,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Нінічук Ользі Петрівні,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Назарук Галині Михайлівні,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Наконечникову Анатолію Опанасовичу,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Наталічу Володимиру Григоровичу,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Наталіч Раїсі Іванівні,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Некрасовій Тетяні Антонівні,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Немченко Марії Петрівні,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Нестерук Ларисі Яківні,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Нижнику Василю Степановичу,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Нижнику Миколі Васильовичу,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Нижник Софії Анатоліївні,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Никитюку Михайлу Володимировичу,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</w:t>
      </w:r>
      <w:r>
        <w:rPr>
          <w:rFonts w:ascii="Times New Roman" w:hAnsi="Times New Roman" w:cs="Times New Roman"/>
          <w:sz w:val="28"/>
          <w:szCs w:val="28"/>
        </w:rPr>
        <w:t>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Никончук Мирославі Володимирівні,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Новіковій Галині Семенівні,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Прилуцьке,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Новосад Галині Сергіївні,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Олькіній Олександрі Петрівні,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</w:t>
      </w:r>
      <w:r>
        <w:rPr>
          <w:rFonts w:ascii="Times New Roman" w:hAnsi="Times New Roman" w:cs="Times New Roman"/>
          <w:sz w:val="28"/>
          <w:szCs w:val="28"/>
        </w:rPr>
        <w:t>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Омельчуку Євгену Івановичу,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заявника та його дружини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br/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Омельчук Любові Семенівні,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Онисковець Ользі Степанівні,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Онопчук Надії Анатоліївні,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Орловій Євгенії Павлівні,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Остапчук Лідії Миколаївні,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Остапчук Надії Михайлівні,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Остимчук Тетяні Іванівні,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Тарасове,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Охоцькому Івану Миколайовичу,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Дачне,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Павлюченковій Олені Володимирівні,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Павлючик Вірі Антонівні,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Панічуку Ярославу Петровичу,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Панасевич Валентині Володимирівні,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Панасюк Галині Адамівні,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Панасюк Людмилі Петрівні,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Панасюку Юрію Володимировичу,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Парамуд Тетяні Михайлівні,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заявниці та її матері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Парфелюку Ярославу Лукашовичу,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</w:t>
      </w:r>
      <w:r>
        <w:rPr>
          <w:rFonts w:ascii="Times New Roman" w:hAnsi="Times New Roman" w:cs="Times New Roman"/>
          <w:sz w:val="28"/>
          <w:szCs w:val="28"/>
        </w:rPr>
        <w:t>иває за адресою: с. Прилуцьке,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Парфенюк Валентині Василівні,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заявниці та її чоловіка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Перекорі Любові Дмитрівні,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</w:t>
      </w:r>
      <w:r>
        <w:rPr>
          <w:rFonts w:ascii="Times New Roman" w:hAnsi="Times New Roman" w:cs="Times New Roman"/>
          <w:sz w:val="28"/>
          <w:szCs w:val="28"/>
        </w:rPr>
        <w:t>проживає за адресою: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Петровій Любові Леонідівні,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Петрук Ользі Федорівні,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Петрук Тамарі Володимирівні,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Печенюк Лідії Миколаївні,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Пєтіній Наталії Борисівні,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Плюті Валентині Олександрівні,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Повар Ользі Борисівні,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заявниці та її чоловіка (проживає за адресою: с. Жидичин,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Подвигалкіній Тетяні Миколаївні,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Подгурському Петру Йосиповичу,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Подольчуку Олександру Сидоровичу,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Зміїнець,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Пожигановій Лідії Дмитрівні,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Поліщуку Олександру Сергійовичу,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Поташевій Антоніні Вікторівні,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заявниці та її сина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Приймак Аллі Олександрівні,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чоловіка (проживає за адресою: с. Жидичин,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Приступі Лілії Олександрівні,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Жидичин,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Притолюк Галині Арсенівні,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Притолюк Олесі Іполитівні,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Прилуцьке,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Притулюк Ярославі Яківні,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Дачне,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Прокопів Катерині Кіндратівні,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Прокопчук Ганні </w:t>
      </w:r>
      <w:r w:rsidRPr="00A071AE">
        <w:rPr>
          <w:rFonts w:ascii="Times New Roman" w:hAnsi="Times New Roman" w:cs="Times New Roman"/>
          <w:sz w:val="28"/>
          <w:szCs w:val="28"/>
        </w:rPr>
        <w:t>Францішківні,</w:t>
      </w:r>
      <w:r w:rsidRPr="00993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Прилуцьке,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Прусідській Ларисі Володимирівні,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Пушкару Володимиру Павловичу,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Пушкар Жанні Олексіївні,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Пушкар Маргариті Володимирівні,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Рак Галині Іванівні,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Жидичин,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Рахмані </w:t>
      </w:r>
      <w:r w:rsidRPr="00A071AE">
        <w:rPr>
          <w:rFonts w:ascii="Times New Roman" w:hAnsi="Times New Roman" w:cs="Times New Roman"/>
          <w:sz w:val="28"/>
          <w:szCs w:val="28"/>
        </w:rPr>
        <w:t>Євгенії Талимонівні,</w:t>
      </w:r>
      <w:r w:rsidRPr="00993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Редькович Софії Миколаївні,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Рогалі Миколі Адамовичу,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Ройко Наталії Іванівні,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Рольницькій </w:t>
      </w:r>
      <w:r w:rsidRPr="00A071AE">
        <w:rPr>
          <w:rFonts w:ascii="Times New Roman" w:hAnsi="Times New Roman" w:cs="Times New Roman"/>
          <w:sz w:val="28"/>
          <w:szCs w:val="28"/>
        </w:rPr>
        <w:t xml:space="preserve">Анатолії </w:t>
      </w:r>
      <w:r w:rsidRPr="00993275">
        <w:rPr>
          <w:rFonts w:ascii="Times New Roman" w:hAnsi="Times New Roman" w:cs="Times New Roman"/>
          <w:sz w:val="28"/>
          <w:szCs w:val="28"/>
        </w:rPr>
        <w:t xml:space="preserve">Давидозівні,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Романцову Миколі Федоровичу,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</w:t>
      </w:r>
      <w:r>
        <w:rPr>
          <w:rFonts w:ascii="Times New Roman" w:hAnsi="Times New Roman" w:cs="Times New Roman"/>
          <w:sz w:val="28"/>
          <w:szCs w:val="28"/>
        </w:rPr>
        <w:t>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Романчук Олені Степанівні,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Романюку Віталію Степановичу,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Романюк Тетяні Петрівні,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Рудиці Ростиславу Романовичу,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Рудчик Мирославі Миколаївні,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Савицькому Анатолію Мироновичу,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Прилуцьке,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Сагієнко Ірині Володимирівні,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Саган Надії Олексіївні,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Сажок Надії Петрівні,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Сайкевичу Олександру Ігоровичу,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Самостян Галині Мефодіївні,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Сандаловій Людмилі Петрівні,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заявниці та її чоловіка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Сапожніковій Людмилі Миколаївні,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Сахарчук Ользі Хомівні,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Сац Валентині Карпівні,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Сачковській Лідії Іванівні,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заявниці та її чоловіка (проживає за адресою: с. Жабка,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Северенюку Володимиру Ісаковичу,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Семенюк Вірі Олександрівні,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Семенюку Миколі Кузьмовичу,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заявника та його дружини (проживає за адресою: с. Забороль,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Семенюк Олені Вікторівні,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Сень Ганні Василівні,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Сєдіній Тамарі Іванівні,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Сидоровій Ользі Степанівні,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Сидорук Ніні Іванівні,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чоловіка (проживає за адресою: с. Жидичин,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Сидоруку Сергію Олександровичу,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Симоновичу Леоніду Петровичу,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Синиці Людмилі Феофанівні,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Синюк Вірі Валентинівні,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Сиротинській Софії Андріївні,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Сівосі Євгенії Олексіївні,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Прилуцьке,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Скибіцькій Любові Петрівні,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Слободянюк Світлані Іванівні,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заявниці та її чоловіка (проживає за адресою: с. Жидичин,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Смоковичу Володимиру Макаровичу,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 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Соболєвій Олександрі Михайлівні,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Солтисюк Галині Кіндратівні,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Клепачів,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Сороці Катерині Сергіївні,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Сорочук Валентині Сергіївні,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заявниці та її чоловіка (проживає за адресою: м. Луцьк,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Сорочуку Володимиру Олександровичу,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br/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Сорочук Надії Ничипорівні,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Стасюку Олександру Сергійовичу,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Степановій Ларисі Євстафіївні,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Стефураку Ярославу Миколайовичу,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матері 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Сторож Валентині Сергіївні,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Сторожу Григорію Миколайовичу,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Сурапанені Наталії Володимирівні,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Сурковій Надії Василівні,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Сусел Аліні Семенівні,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</w:t>
      </w:r>
      <w:r>
        <w:rPr>
          <w:rFonts w:ascii="Times New Roman" w:hAnsi="Times New Roman" w:cs="Times New Roman"/>
          <w:sz w:val="28"/>
          <w:szCs w:val="28"/>
        </w:rPr>
        <w:t>дресою: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Сусол Софії Борисівні,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Сусь Ользі Миколаївні,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Терлецькій Галині Миколаївні,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Княгининок,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Тимошенко Ганні Юхимівні,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Тисці Олені Михайлівні,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</w:t>
      </w:r>
      <w:r>
        <w:rPr>
          <w:rFonts w:ascii="Times New Roman" w:hAnsi="Times New Roman" w:cs="Times New Roman"/>
          <w:sz w:val="28"/>
          <w:szCs w:val="28"/>
        </w:rPr>
        <w:t xml:space="preserve"> адресою: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Ткачук Валентині Миколаївні,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Ткачук Зінаїді Костянтинівні,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Шепель,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Ткачук Людмилі Капітонівні,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Княгининок,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Точинській Тетяні Костянтинівні,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Прилуцьке,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Точинському Віталію Сергійовичу,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Прилуцьке,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Трикоз Любові Іванівні,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Трохимчук Галині Григорівні,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Трусу Анатолію Михайловичу,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Трус Руслані Володимирівні,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Трухонь Валентині Семенівні,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Уляницькій Людмилі Євгенівні,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Усік Людмилі Романівні,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Кульчин,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Ухваркіній Галині Єлізарівні,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Жидичин,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Філіпчук Лідії Іванівні,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Федорчуку Святославу Васильовичу,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Жидичин,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Фесику Сергію Антоновичу,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Франчук Наталії Володимирівні,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матері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Фрасолович Олені Миколаївні,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с. Зміїнець,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Харченко Світлані Анатоліївні,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заявниці та її чоловіка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Харчук Людмилі Терентіївні,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заявниці та її чоловіка (проживає за адресою: с. Прилуцьке,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Хлопинюк Валентині Павлівні,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заявниці та її чоловіка (проживає за адресою: с. Зміїнець,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Ходорчуку Олександру Семеновичу,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Прилуцьке,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Храпливій Лесі Юріївні,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Ціпошуку Володимиру Степановичу,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Чайковському Володимиру Григоровичу,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1AE">
        <w:rPr>
          <w:rFonts w:ascii="Times New Roman" w:hAnsi="Times New Roman" w:cs="Times New Roman"/>
          <w:sz w:val="28"/>
          <w:szCs w:val="28"/>
        </w:rPr>
        <w:t>Чертіліній Ріммі Олексіївні</w:t>
      </w:r>
      <w:r w:rsidRPr="00993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Чеснохревській Любові Тимофіївні,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</w:t>
      </w:r>
      <w:r>
        <w:rPr>
          <w:rFonts w:ascii="Times New Roman" w:hAnsi="Times New Roman" w:cs="Times New Roman"/>
          <w:sz w:val="28"/>
          <w:szCs w:val="28"/>
        </w:rPr>
        <w:t>за адресою: м. Луцьк,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Чечелюк Ніні Григорівні,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Чигрин Любові Олексіївні,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заявниці та її чоловіка (проживає за адресою: с. Прилуцьке,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Чикор Галині Сергіївні,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Шабуніній Галині Степанівні,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Шалайко Ганні Іванівні,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Шапошніковій Валентині Арсентіївні,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Шапошнік Валентині Арсенівні,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Княгининок,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Швець Галині Дмитрівні,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Шевчук Вірі Миколаївні,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Шевчук Галині Іванівні,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Шершон Ользі Дмитрівні,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Шиляєвій Олені Вікторівні,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заявниці та її матері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Широбокову Миколі Олександровичу,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заявника та його дружини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Шлапі Ірині Володимирівні,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чоловіка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Шовкович Валентині Андріївні,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</w:t>
      </w:r>
      <w:r>
        <w:rPr>
          <w:rFonts w:ascii="Times New Roman" w:hAnsi="Times New Roman" w:cs="Times New Roman"/>
          <w:sz w:val="28"/>
          <w:szCs w:val="28"/>
        </w:rPr>
        <w:t>дресою: с. Жидичин, 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Шолом Юлії Анатоліївні,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</w:t>
      </w:r>
      <w:r>
        <w:rPr>
          <w:rFonts w:ascii="Times New Roman" w:hAnsi="Times New Roman" w:cs="Times New Roman"/>
          <w:sz w:val="28"/>
          <w:szCs w:val="28"/>
        </w:rPr>
        <w:t xml:space="preserve">ьк, </w:t>
      </w:r>
      <w:r w:rsidRPr="00993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Штатній Таїсії Сергіївні,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Жидичин,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Штунь Людмилі Йосипівні,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Княгининок,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Шуміку Григорію Дмитровичу,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с. Клепачів,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Шутовській Марині Михайлівні,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Щербатюк Ользі Володимирівні,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Юзюк Ганні Петрівні,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Юзюку Миколі Володимировичу,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Юріній Раїсі Володимирівні,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Юрковській Славі Григорівні,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Княгининок,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Юрчук Ніні Іванівні,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заявниці та її дочки (</w:t>
      </w:r>
      <w:r>
        <w:rPr>
          <w:rFonts w:ascii="Times New Roman" w:hAnsi="Times New Roman" w:cs="Times New Roman"/>
          <w:sz w:val="28"/>
          <w:szCs w:val="28"/>
        </w:rPr>
        <w:t xml:space="preserve">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br/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Яковлюк Ніні Миколаївні,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Клепачів,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Янцю Віктору Володимировичу,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заявника та його матері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Янець Лідії Володимирівні,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Ярмолюку Василю Петровичу,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Ярмолюку Володимиру Петровичу,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Ярмолюк Наталії Олександрівні,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Яценюк Тетяні Степанівні,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матері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);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 xml:space="preserve">Яцушеку Сергію Євгенійовичу,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смт Рокині,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93275">
        <w:rPr>
          <w:rFonts w:ascii="Times New Roman" w:hAnsi="Times New Roman" w:cs="Times New Roman"/>
          <w:sz w:val="28"/>
          <w:szCs w:val="28"/>
        </w:rPr>
        <w:t>).</w:t>
      </w:r>
    </w:p>
    <w:p w:rsidR="003579E0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79E0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>2. Департаменту соціальної політики міської ради провести відповідні перерахування коштів.</w:t>
      </w:r>
    </w:p>
    <w:p w:rsidR="003579E0" w:rsidRPr="00993275" w:rsidRDefault="003579E0" w:rsidP="009932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275"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:rsidR="003579E0" w:rsidRDefault="003579E0" w:rsidP="00E412CF">
      <w:pPr>
        <w:pStyle w:val="ListParagraph"/>
        <w:ind w:left="0"/>
        <w:jc w:val="both"/>
        <w:rPr>
          <w:rFonts w:cs="Lucida Sans"/>
        </w:rPr>
      </w:pPr>
    </w:p>
    <w:p w:rsidR="003579E0" w:rsidRDefault="003579E0" w:rsidP="00E412CF">
      <w:pPr>
        <w:pStyle w:val="ListParagraph"/>
        <w:ind w:left="0"/>
        <w:jc w:val="both"/>
        <w:rPr>
          <w:rFonts w:cs="Lucida Sans"/>
        </w:rPr>
      </w:pPr>
    </w:p>
    <w:p w:rsidR="003579E0" w:rsidRPr="00B06DFF" w:rsidRDefault="003579E0" w:rsidP="00E412CF">
      <w:pPr>
        <w:pStyle w:val="ListParagraph"/>
        <w:ind w:left="0"/>
        <w:jc w:val="both"/>
        <w:rPr>
          <w:rFonts w:cs="Lucida Sans"/>
        </w:rPr>
      </w:pPr>
    </w:p>
    <w:p w:rsidR="003579E0" w:rsidRDefault="003579E0" w:rsidP="00E412CF">
      <w:pPr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>Міський голова</w:t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  <w:t xml:space="preserve">Ігор ПОЛІЩУК </w:t>
      </w:r>
    </w:p>
    <w:p w:rsidR="003579E0" w:rsidRPr="00A046DC" w:rsidRDefault="003579E0" w:rsidP="00E412CF">
      <w:pPr>
        <w:rPr>
          <w:rFonts w:ascii="Times New Roman" w:hAnsi="Times New Roman" w:cs="Times New Roman"/>
        </w:rPr>
      </w:pPr>
    </w:p>
    <w:p w:rsidR="003579E0" w:rsidRPr="00A046DC" w:rsidRDefault="003579E0" w:rsidP="00E412CF">
      <w:pPr>
        <w:rPr>
          <w:rFonts w:ascii="Times New Roman" w:hAnsi="Times New Roman" w:cs="Times New Roman"/>
        </w:rPr>
      </w:pPr>
    </w:p>
    <w:p w:rsidR="003579E0" w:rsidRPr="00A046DC" w:rsidRDefault="003579E0" w:rsidP="00E412CF">
      <w:pPr>
        <w:rPr>
          <w:rFonts w:ascii="Times New Roman" w:hAnsi="Times New Roman" w:cs="Times New Roman"/>
        </w:rPr>
      </w:pPr>
      <w:r w:rsidRPr="00A046DC">
        <w:rPr>
          <w:rFonts w:ascii="Times New Roman" w:hAnsi="Times New Roman" w:cs="Times New Roman"/>
        </w:rPr>
        <w:t>Майборода 284 177</w:t>
      </w:r>
    </w:p>
    <w:p w:rsidR="003579E0" w:rsidRPr="00475F40" w:rsidRDefault="003579E0" w:rsidP="00E412CF">
      <w:pPr>
        <w:rPr>
          <w:rFonts w:ascii="Times New Roman" w:hAnsi="Times New Roman" w:cs="Times New Roman"/>
          <w:sz w:val="28"/>
          <w:szCs w:val="28"/>
        </w:rPr>
      </w:pPr>
    </w:p>
    <w:sectPr w:rsidR="003579E0" w:rsidRPr="00475F40" w:rsidSect="001C6CF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9E0" w:rsidRDefault="003579E0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:rsidR="003579E0" w:rsidRDefault="003579E0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20B0602040502020204"/>
    <w:charset w:val="CC"/>
    <w:family w:val="swiss"/>
    <w:pitch w:val="variable"/>
    <w:sig w:usb0="A1002AEF" w:usb1="8000787B" w:usb2="00000008" w:usb3="00000000" w:csb0="000100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9E0" w:rsidRDefault="003579E0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:rsidR="003579E0" w:rsidRDefault="003579E0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9E0" w:rsidRPr="00580099" w:rsidRDefault="003579E0">
    <w:pPr>
      <w:pStyle w:val="Header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0643E6">
      <w:rPr>
        <w:rFonts w:ascii="Times New Roman" w:hAnsi="Times New Roman" w:cs="Times New Roman"/>
        <w:noProof/>
        <w:lang w:val="ru-RU"/>
      </w:rPr>
      <w:t>22</w:t>
    </w:r>
    <w:r w:rsidRPr="00580099">
      <w:rPr>
        <w:rFonts w:ascii="Times New Roman" w:hAnsi="Times New Roman" w:cs="Times New Roman"/>
      </w:rPr>
      <w:fldChar w:fldCharType="end"/>
    </w:r>
  </w:p>
  <w:p w:rsidR="003579E0" w:rsidRDefault="003579E0">
    <w:pPr>
      <w:pStyle w:val="Header"/>
      <w:rPr>
        <w:rFonts w:cs="Lucida San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694"/>
    <w:rsid w:val="000074DA"/>
    <w:rsid w:val="00027BA6"/>
    <w:rsid w:val="000643E6"/>
    <w:rsid w:val="000741B7"/>
    <w:rsid w:val="00085D4C"/>
    <w:rsid w:val="000D6561"/>
    <w:rsid w:val="00105FEC"/>
    <w:rsid w:val="001067F5"/>
    <w:rsid w:val="001152B0"/>
    <w:rsid w:val="001266B2"/>
    <w:rsid w:val="001579E6"/>
    <w:rsid w:val="00173942"/>
    <w:rsid w:val="001C6CF9"/>
    <w:rsid w:val="001D6A06"/>
    <w:rsid w:val="001D6C21"/>
    <w:rsid w:val="001D7325"/>
    <w:rsid w:val="0024329A"/>
    <w:rsid w:val="00283A65"/>
    <w:rsid w:val="002B058D"/>
    <w:rsid w:val="002F2B8E"/>
    <w:rsid w:val="002F3D9C"/>
    <w:rsid w:val="003322CF"/>
    <w:rsid w:val="00333E75"/>
    <w:rsid w:val="003579E0"/>
    <w:rsid w:val="003640C3"/>
    <w:rsid w:val="003C10D3"/>
    <w:rsid w:val="003F0E4C"/>
    <w:rsid w:val="00421763"/>
    <w:rsid w:val="00440777"/>
    <w:rsid w:val="00475F40"/>
    <w:rsid w:val="004854B4"/>
    <w:rsid w:val="00492DA7"/>
    <w:rsid w:val="004B4F35"/>
    <w:rsid w:val="00542694"/>
    <w:rsid w:val="00570B0C"/>
    <w:rsid w:val="00571346"/>
    <w:rsid w:val="00580099"/>
    <w:rsid w:val="005A2888"/>
    <w:rsid w:val="005A2E7C"/>
    <w:rsid w:val="005F1B26"/>
    <w:rsid w:val="005F369F"/>
    <w:rsid w:val="0064121B"/>
    <w:rsid w:val="006D78C3"/>
    <w:rsid w:val="006E315C"/>
    <w:rsid w:val="00712EE3"/>
    <w:rsid w:val="00717C84"/>
    <w:rsid w:val="007C5752"/>
    <w:rsid w:val="007D7D4F"/>
    <w:rsid w:val="00835F92"/>
    <w:rsid w:val="008B03D3"/>
    <w:rsid w:val="008E5BD3"/>
    <w:rsid w:val="008F0331"/>
    <w:rsid w:val="009656DE"/>
    <w:rsid w:val="00985271"/>
    <w:rsid w:val="00993275"/>
    <w:rsid w:val="009937DE"/>
    <w:rsid w:val="009B6457"/>
    <w:rsid w:val="00A03382"/>
    <w:rsid w:val="00A046DC"/>
    <w:rsid w:val="00A071AE"/>
    <w:rsid w:val="00A1504C"/>
    <w:rsid w:val="00A223AE"/>
    <w:rsid w:val="00A253F8"/>
    <w:rsid w:val="00A41538"/>
    <w:rsid w:val="00A83C8F"/>
    <w:rsid w:val="00A91327"/>
    <w:rsid w:val="00AE31AA"/>
    <w:rsid w:val="00B030C1"/>
    <w:rsid w:val="00B06DFF"/>
    <w:rsid w:val="00B32FBA"/>
    <w:rsid w:val="00B521E4"/>
    <w:rsid w:val="00B64DBF"/>
    <w:rsid w:val="00BC6A61"/>
    <w:rsid w:val="00BC7C0D"/>
    <w:rsid w:val="00C35CFE"/>
    <w:rsid w:val="00C4289A"/>
    <w:rsid w:val="00C43827"/>
    <w:rsid w:val="00C4474E"/>
    <w:rsid w:val="00CA10FE"/>
    <w:rsid w:val="00CF2DC4"/>
    <w:rsid w:val="00CF4162"/>
    <w:rsid w:val="00D07A1B"/>
    <w:rsid w:val="00D110FD"/>
    <w:rsid w:val="00D224BD"/>
    <w:rsid w:val="00D66E93"/>
    <w:rsid w:val="00D87782"/>
    <w:rsid w:val="00DA528A"/>
    <w:rsid w:val="00DC4F14"/>
    <w:rsid w:val="00DD3644"/>
    <w:rsid w:val="00DF49D4"/>
    <w:rsid w:val="00E131C2"/>
    <w:rsid w:val="00E412CF"/>
    <w:rsid w:val="00ED6B26"/>
    <w:rsid w:val="00F95D45"/>
    <w:rsid w:val="00FA1B1E"/>
    <w:rsid w:val="00FB0719"/>
    <w:rsid w:val="00FC7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271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F2B8E"/>
    <w:rPr>
      <w:rFonts w:ascii="Cambria" w:hAnsi="Cambria" w:cs="Cambria"/>
      <w:b/>
      <w:bCs/>
      <w:kern w:val="32"/>
      <w:sz w:val="29"/>
      <w:szCs w:val="29"/>
      <w:lang w:eastAsia="zh-CN"/>
    </w:rPr>
  </w:style>
  <w:style w:type="paragraph" w:customStyle="1" w:styleId="a">
    <w:name w:val="Заголовок"/>
    <w:basedOn w:val="Normal"/>
    <w:next w:val="BodyText"/>
    <w:uiPriority w:val="99"/>
    <w:rsid w:val="0098527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8527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F2B8E"/>
    <w:rPr>
      <w:kern w:val="2"/>
      <w:sz w:val="21"/>
      <w:szCs w:val="21"/>
      <w:lang w:eastAsia="zh-CN"/>
    </w:rPr>
  </w:style>
  <w:style w:type="paragraph" w:styleId="List">
    <w:name w:val="List"/>
    <w:basedOn w:val="BodyText"/>
    <w:uiPriority w:val="99"/>
    <w:rsid w:val="00985271"/>
  </w:style>
  <w:style w:type="paragraph" w:styleId="Caption">
    <w:name w:val="caption"/>
    <w:basedOn w:val="Normal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0">
    <w:name w:val="Покажчик"/>
    <w:basedOn w:val="Normal"/>
    <w:uiPriority w:val="99"/>
    <w:rsid w:val="00985271"/>
    <w:pPr>
      <w:suppressLineNumbers/>
    </w:pPr>
  </w:style>
  <w:style w:type="paragraph" w:styleId="Header">
    <w:name w:val="header"/>
    <w:basedOn w:val="Normal"/>
    <w:link w:val="HeaderChar"/>
    <w:uiPriority w:val="99"/>
    <w:rsid w:val="00580099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80099"/>
    <w:rPr>
      <w:sz w:val="21"/>
      <w:szCs w:val="21"/>
    </w:rPr>
  </w:style>
  <w:style w:type="paragraph" w:styleId="Footer">
    <w:name w:val="footer"/>
    <w:basedOn w:val="Normal"/>
    <w:link w:val="FooterChar"/>
    <w:uiPriority w:val="99"/>
    <w:rsid w:val="00580099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character" w:customStyle="1" w:styleId="a1">
    <w:name w:val="Виділення жирним"/>
    <w:uiPriority w:val="99"/>
    <w:rsid w:val="000741B7"/>
    <w:rPr>
      <w:b/>
      <w:bCs/>
    </w:rPr>
  </w:style>
  <w:style w:type="paragraph" w:styleId="ListParagraph">
    <w:name w:val="List Paragraph"/>
    <w:basedOn w:val="Normal"/>
    <w:uiPriority w:val="99"/>
    <w:qFormat/>
    <w:rsid w:val="000741B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1">
    <w:name w:val="Абзац списку1"/>
    <w:basedOn w:val="Normal"/>
    <w:uiPriority w:val="99"/>
    <w:rsid w:val="006D78C3"/>
    <w:pPr>
      <w:spacing w:after="160"/>
      <w:ind w:left="720"/>
    </w:pPr>
    <w:rPr>
      <w:rFonts w:ascii="Times New Roman" w:hAnsi="Times New Roman" w:cs="Times New Roman"/>
      <w:sz w:val="28"/>
      <w:szCs w:val="28"/>
      <w:lang w:val="ru-RU"/>
    </w:rPr>
  </w:style>
  <w:style w:type="paragraph" w:customStyle="1" w:styleId="Style4">
    <w:name w:val="Style4"/>
    <w:basedOn w:val="Normal"/>
    <w:uiPriority w:val="99"/>
    <w:rsid w:val="00E412CF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23</Pages>
  <Words>-32766</Words>
  <Characters>20457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k3153</cp:lastModifiedBy>
  <cp:revision>5</cp:revision>
  <dcterms:created xsi:type="dcterms:W3CDTF">2023-11-17T15:22:00Z</dcterms:created>
  <dcterms:modified xsi:type="dcterms:W3CDTF">2023-11-19T16:05:00Z</dcterms:modified>
</cp:coreProperties>
</file>