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A25" w:rsidRDefault="00485A25">
      <w:pPr>
        <w:pStyle w:val="Heading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8240;visibility:hidden">
            <o:lock v:ext="edit" selection="t"/>
          </v:shape>
        </w:pict>
      </w:r>
      <w:r>
        <w:rPr>
          <w:noProof/>
          <w:lang w:eastAsia="uk-UA"/>
        </w:rPr>
        <w:pict>
          <v:shape id="ole_rId2" o:spid="_x0000_s1027" type="#_x0000_t75" style="position:absolute;margin-left:203.6pt;margin-top:-9pt;width:57.4pt;height:59.2pt;z-index:251659264;visibility:visible;mso-wrap-distance-right:0">
            <v:imagedata r:id="rId6" o:title=""/>
            <w10:wrap type="square" side="left"/>
          </v:shape>
          <o:OLEObject Type="Embed" ProgID="PBrush" ShapeID="ole_rId2" DrawAspect="Content" ObjectID="_1796047152" r:id="rId7"/>
        </w:pict>
      </w:r>
    </w:p>
    <w:p w:rsidR="00485A25" w:rsidRDefault="00485A25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:rsidR="00485A25" w:rsidRDefault="00485A25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485A25" w:rsidRPr="005A2888" w:rsidRDefault="00485A2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85A25" w:rsidRPr="005A2888" w:rsidRDefault="00485A2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485A25" w:rsidRPr="005A2888" w:rsidRDefault="00485A2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85A25" w:rsidRDefault="00485A25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485A25" w:rsidRPr="00027BA6" w:rsidRDefault="00485A25" w:rsidP="0042176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85A25" w:rsidRDefault="00485A25" w:rsidP="00963F33">
      <w:pPr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надання одноразової адресної грошової допомоги мешканцям, які опинилися в складних життєвих обставинах</w:t>
      </w:r>
    </w:p>
    <w:p w:rsidR="00485A25" w:rsidRDefault="00485A25" w:rsidP="004E64D7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:rsidR="00485A25" w:rsidRDefault="00485A25" w:rsidP="004E64D7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:rsidR="00485A25" w:rsidRDefault="00485A25" w:rsidP="00A46ED7">
      <w:pPr>
        <w:pStyle w:val="Style5"/>
        <w:widowControl/>
        <w:spacing w:before="80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ст. 42, п. 8 ст. 59 Закону України «Про місцеве самоврядування в Україні», протоколу засідання комісії з питань надання грошової допомоги мешканцям Луцької міської територіальної громади від 12.12.2024 № 30, враховуючи звернення громадян:</w:t>
      </w:r>
    </w:p>
    <w:p w:rsidR="00485A25" w:rsidRDefault="00485A25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5A25" w:rsidRDefault="00485A25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Надати матеріальну допомогу за рахунок коштів, передбачених бюджетом Луцької міської територіальної громади на 2024 рік за кодом функціональної класифікації видатків 0813242 «Інші заходи у сфері соціального захисту і соціального забезпечення»:</w:t>
      </w:r>
    </w:p>
    <w:p w:rsidR="00485A25" w:rsidRDefault="00485A25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Іванюк Тетяні Миколаївні,</w:t>
      </w:r>
      <w:r w:rsidRPr="00962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</w:t>
      </w:r>
      <w:r>
        <w:rPr>
          <w:sz w:val="28"/>
          <w:szCs w:val="28"/>
        </w:rPr>
        <w:t>тисячу</w:t>
      </w:r>
      <w:r>
        <w:rPr>
          <w:rFonts w:ascii="Times New Roman" w:hAnsi="Times New Roman" w:cs="Times New Roman"/>
          <w:sz w:val="28"/>
          <w:szCs w:val="28"/>
        </w:rPr>
        <w:t>) гривень на лікування матері (проживає за адресою: м. Луцьк, ___);</w:t>
      </w:r>
    </w:p>
    <w:p w:rsidR="00485A25" w:rsidRDefault="00485A25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Івашову Івану Івановичу,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дружини (проживає за адресою: м. Луцьк, ___);</w:t>
      </w:r>
    </w:p>
    <w:p w:rsidR="00485A25" w:rsidRDefault="00485A25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Андрійцю Юрію Євгенійовичу, ___ – 1000 (одну тисячу) гривень на лікування (проживає за адресою: м. Луцьк, ___);</w:t>
      </w:r>
    </w:p>
    <w:p w:rsidR="00485A25" w:rsidRDefault="00485A25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Андрійчук Катерині Вікторівні, ___ – 10 000 (десять тисяч) гривень на ліквідацію наслідків пожежі (проживає за адресою: м. Луцьк, ___);</w:t>
      </w:r>
    </w:p>
    <w:p w:rsidR="00485A25" w:rsidRDefault="00485A25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Антонюк Ірині Ярославівні, ___ – 4000 (чотири тисячі) гривень на лікування дітей (проживає за адресою: с. Великий Омеляник, ___);</w:t>
      </w:r>
    </w:p>
    <w:p w:rsidR="00485A25" w:rsidRDefault="00485A25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Артамонову Олексію Євгеновичу, ___ – 1000 (одну тисячу) гривень на лікування (проживає за адресою: м. Луцьк, ___);</w:t>
      </w:r>
    </w:p>
    <w:p w:rsidR="00485A25" w:rsidRDefault="00485A25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Бартощук Мирославі Ігнатівні, ___ – 5000 (п’ять тисяч) гривень на лікування (проживає за адресою: м. Луцьк, ___);</w:t>
      </w:r>
    </w:p>
    <w:p w:rsidR="00485A25" w:rsidRDefault="00485A25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Биковець Ользі Василівні, ___ – 1000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485A25" w:rsidRDefault="00485A25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Васильєвій Галині Олексіївні, ___ – 5000 (п’ять тисяч) гривень на лікування (проживає за адресою: м. Луцьк, ___);</w:t>
      </w:r>
    </w:p>
    <w:p w:rsidR="00485A25" w:rsidRDefault="00485A25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Ващук Валентині Володимирівні, ___ – 5000 (п’ять тисяч) гривень на лікування (проживає за адресою: м. Луцьк, ___);</w:t>
      </w:r>
    </w:p>
    <w:p w:rsidR="00485A25" w:rsidRDefault="00485A25" w:rsidP="00221E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Вдовіній Галині Михайлівні, ___ – 3000 (три тисячі) гривень на лікування (проживає за адресою: м. Луцьк, ___);</w:t>
      </w:r>
    </w:p>
    <w:p w:rsidR="00485A25" w:rsidRDefault="00485A25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Вознюк Ріті Павлівні, ___ – 2000 (дві тисячі) гривень на лікування дитини (проживає за адресою: м. Луцьк, ___);</w:t>
      </w:r>
    </w:p>
    <w:p w:rsidR="00485A25" w:rsidRPr="00054A2F" w:rsidRDefault="00485A25" w:rsidP="0042624A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Войтановичу Віктору Володимировичу, ___ – 2000 (дві тисячі) гривень на лікування заявника та його матері (проживає за адресою: м. Луцьк, ___);</w:t>
      </w:r>
    </w:p>
    <w:p w:rsidR="00485A25" w:rsidRDefault="00485A25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Гаврилюк Наталії Вікторівні, ___ – 3000 (три тисячі) гривень на лікування заявниці, її чоловіка та матері (проживає за адресою: м. Луцьк,    ___);</w:t>
      </w:r>
    </w:p>
    <w:p w:rsidR="00485A25" w:rsidRDefault="00485A25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Гаврилюк Ніні Володимирівні, ___ – 5000 (п’ять тисяч) гривень на лікування чоловіка (проживає за адресою: с. Зміїнець, ___);</w:t>
      </w:r>
    </w:p>
    <w:p w:rsidR="00485A25" w:rsidRDefault="00485A25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Галіводі Ганні Степанівні, ___ – 1000 (одну тисячу) гривень на лікування (проживає за адресою: м. Луцьк, ___);</w:t>
      </w:r>
    </w:p>
    <w:p w:rsidR="00485A25" w:rsidRDefault="00485A25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Галайчук Ірині Степанівні, ___ – 1000 (одну тисячу) гривень на лікування (проживає за адресою: м. Луцьк, ___);</w:t>
      </w:r>
    </w:p>
    <w:p w:rsidR="00485A25" w:rsidRDefault="00485A25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Голію Валентину Івановичу, ___ – 5000 (п’ять тисяч) гривень на лікування (проживає за адресою: с-ще Рокині, ___);</w:t>
      </w:r>
    </w:p>
    <w:p w:rsidR="00485A25" w:rsidRDefault="00485A25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Гончаренко Ользі Сергіївні, ___ – 10 000 (десять тисяч) гривень на ліквідацію наслідків пожежі (проживає за адресою: м. Луцьк, ___);</w:t>
      </w:r>
    </w:p>
    <w:p w:rsidR="00485A25" w:rsidRDefault="00485A25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Гордійчук Валентині Федорівні, ___ – 1000 (одну тисячу) гривень на лікування (проживає за адресою: м. Луцьк, ___);</w:t>
      </w:r>
    </w:p>
    <w:p w:rsidR="00485A25" w:rsidRDefault="00485A25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Гудько Надії Василівні, ___ – </w:t>
      </w:r>
      <w:r>
        <w:rPr>
          <w:sz w:val="28"/>
          <w:szCs w:val="28"/>
        </w:rPr>
        <w:t>1000</w:t>
      </w:r>
      <w:r>
        <w:rPr>
          <w:rFonts w:ascii="Times New Roman" w:hAnsi="Times New Roman" w:cs="Times New Roman"/>
          <w:sz w:val="28"/>
          <w:szCs w:val="28"/>
        </w:rPr>
        <w:t> (одну тисячу) гривень на лікування (проживає за адресою: м. Луцьк, ___);</w:t>
      </w:r>
    </w:p>
    <w:p w:rsidR="00485A25" w:rsidRDefault="00485A25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Дубинюку Валерію Володимировичу, ___ – 1000 (одну тисячу) гривень на лікування (проживає за адресою: м. Луцьк, ___);</w:t>
      </w:r>
    </w:p>
    <w:p w:rsidR="00485A25" w:rsidRDefault="00485A25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Дубицькій Надії Володимирівні, ___ – 5000 (п’ять тисяч) гривень на лікування чоловіка (проживає за адресою: м. Луцьк, ___);</w:t>
      </w:r>
    </w:p>
    <w:p w:rsidR="00485A25" w:rsidRDefault="00485A25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Дуді Олександру Купріяновичу, ___ – 5000 (п’ять тисяч) гривень на лікування (проживає за адресою: м. Луцьк, ___);</w:t>
      </w:r>
    </w:p>
    <w:p w:rsidR="00485A25" w:rsidRDefault="00485A25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Єщенко Наталії Володимирівні, ___ – 5000 (п’ять тисяч) гривень на лікування (проживає за адресою: м. Луцьк, ___);</w:t>
      </w:r>
    </w:p>
    <w:p w:rsidR="00485A25" w:rsidRDefault="00485A25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Зарудницькому Вадиму Руслановичу, ___ – 5000 (п’ять тисяч) гривень на лікування (проживає за адресою: м. Луцьк, ___);</w:t>
      </w:r>
    </w:p>
    <w:p w:rsidR="00485A25" w:rsidRDefault="00485A25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Зеленову Юрію Валентиновичу, ___ – 2000 (дві тисячі) гривень на лікування (проживає за адресою: м. Луцьк, ___);</w:t>
      </w:r>
    </w:p>
    <w:p w:rsidR="00485A25" w:rsidRDefault="00485A25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Зінчук Людмилі Василівні, ___ – 5000 (п’ять тисяч) гривень на лікування (проживає за адресою: м. Луцьк, ___);</w:t>
      </w:r>
    </w:p>
    <w:p w:rsidR="00485A25" w:rsidRDefault="00485A25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Зубаковій Ніні Леонтіївні, ___ – 3000 (три тисячі) гривень на лікування заявниці та її сина (проживає за адресою: м. Луцьк, ___);</w:t>
      </w:r>
    </w:p>
    <w:p w:rsidR="00485A25" w:rsidRDefault="00485A25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Карп’</w:t>
      </w:r>
      <w:r w:rsidRPr="00902537">
        <w:rPr>
          <w:rFonts w:ascii="Times New Roman" w:hAnsi="Times New Roman" w:cs="Times New Roman"/>
          <w:sz w:val="28"/>
          <w:szCs w:val="28"/>
          <w:lang w:val="ru-RU"/>
        </w:rPr>
        <w:t>юку Володимиру Олександровичу</w:t>
      </w:r>
      <w:r>
        <w:rPr>
          <w:rFonts w:ascii="Times New Roman" w:hAnsi="Times New Roman" w:cs="Times New Roman"/>
          <w:sz w:val="28"/>
          <w:szCs w:val="28"/>
        </w:rPr>
        <w:t>, ___ – 3000 (три тисячі) гривень на лікування (проживає за адресою: м. Луцьк, ___);</w:t>
      </w:r>
    </w:p>
    <w:p w:rsidR="00485A25" w:rsidRDefault="00485A25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Кинаш Галині Миколаївні, ___ – 3000 (три тисячі) гривень на лікування (проживає за адресою: м. Луцьк, ___);</w:t>
      </w:r>
    </w:p>
    <w:p w:rsidR="00485A25" w:rsidRDefault="00485A25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Кійко Валентині Володимирівні, ___ – 5000 (п’ять тисяч) гривень на лікування (проживає за адресою: м. Луцьк, ___);</w:t>
      </w:r>
    </w:p>
    <w:p w:rsidR="00485A25" w:rsidRDefault="00485A25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Клімук Аллі Миколаївні,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485A25" w:rsidRDefault="00485A25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Ковалю Владиславу Івановичу,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с. Тарасове, ___);</w:t>
      </w:r>
    </w:p>
    <w:p w:rsidR="00485A25" w:rsidRDefault="00485A25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Ковальчуку Юрію Леонідовичу, ___ – 5000 (п’ять тисяч) гривень на лікування (проживає за адресою: м. Луцьк, ___);</w:t>
      </w:r>
    </w:p>
    <w:p w:rsidR="00485A25" w:rsidRDefault="00485A25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Кожушник Наталії Василівні, ___ – 1000 (одну тисячу) гривень на лікування (проживає за адресою: м. Луцьк, ___);</w:t>
      </w:r>
    </w:p>
    <w:p w:rsidR="00485A25" w:rsidRDefault="00485A25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Козловій Ірині Олександрівні, ___ – 1000 (одну тисячу) гривень на лікування чоловіка (проживає за адресою: м. Луцьк, ___);</w:t>
      </w:r>
    </w:p>
    <w:p w:rsidR="00485A25" w:rsidRDefault="00485A25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Колесник Тетяні Володимирівні, ___ – 3000 (три тисячі) гривень на лікування (проживає за адресою: м. Луцьк, ___);</w:t>
      </w:r>
    </w:p>
    <w:p w:rsidR="00485A25" w:rsidRDefault="00485A25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Кондратюк Тетяні Пилипівні, ___ – 3000 (три тисячі) гривень на лікування (проживає за адресою: м. Луцьк, ___);</w:t>
      </w:r>
    </w:p>
    <w:p w:rsidR="00485A25" w:rsidRDefault="00485A25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Корнелюку Віктору Володимировичу, ___ – 3000 (три тисячі) гривень на лікування (проживає за адресою: м. Луцьк, ___);</w:t>
      </w:r>
    </w:p>
    <w:p w:rsidR="00485A25" w:rsidRDefault="00485A25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Костюку Володимиру Володимировичу, ___ – 1000 (одну тисячу) гривень на лікування (проживає за адресою: м. Луцьк, ___);</w:t>
      </w:r>
    </w:p>
    <w:p w:rsidR="00485A25" w:rsidRDefault="00485A25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Костюк Ніні Олександрівні, ___ – 5000 (п’ять тисяч) гривень на лікування чоловіка (проживає за адресою: м. Луцьк, ___);</w:t>
      </w:r>
    </w:p>
    <w:p w:rsidR="00485A25" w:rsidRDefault="00485A25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Лісатович Юлії Олександрівні, ___ – 10 000 (десять тисяч) гривень на лікування дитини (проживає за адресою: м. Луцьк, ___);</w:t>
      </w:r>
    </w:p>
    <w:p w:rsidR="00485A25" w:rsidRDefault="00485A25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Лавренюк Любові Миколаївні, ___ – 5000 (п’ять тисяч) гривень на лікування (проживає за адресою: м. Луцьк, ___);</w:t>
      </w:r>
    </w:p>
    <w:p w:rsidR="00485A25" w:rsidRDefault="00485A25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Левчук Аллі Іванівні, ___ – 1000 (одну тисячу) гривень на лікування (проживає за адресою: м. Луцьк, ___);</w:t>
      </w:r>
    </w:p>
    <w:p w:rsidR="00485A25" w:rsidRDefault="00485A25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Локачуку Володимиру Володимировичу, ___ – 5000 (п’ять тисяч) гривень на лікування (проживає за адресою: с. Боголюби, ___);</w:t>
      </w:r>
    </w:p>
    <w:p w:rsidR="00485A25" w:rsidRDefault="00485A25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Ляховській Галині Іванівні, ___ – 3000 (три тисячі) гривень на лікування (проживає за адресою: м. Луцьк, ___);</w:t>
      </w:r>
    </w:p>
    <w:p w:rsidR="00485A25" w:rsidRDefault="00485A25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Максимчук Руслані Володимирівні, ___ – 5000 (п’ять тисяч) гривень на лікування (проживає за адресою: м. Луцьк, ___);</w:t>
      </w:r>
    </w:p>
    <w:p w:rsidR="00485A25" w:rsidRDefault="00485A25" w:rsidP="004262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Мальчуку Валерію Петровичу,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sz w:val="28"/>
          <w:szCs w:val="28"/>
        </w:rPr>
        <w:t xml:space="preserve"> – 3000 (три</w:t>
      </w:r>
      <w:r>
        <w:rPr>
          <w:rFonts w:cs="Lucida Sans"/>
          <w:sz w:val="28"/>
          <w:szCs w:val="28"/>
        </w:rPr>
        <w:t> </w:t>
      </w:r>
      <w:r>
        <w:rPr>
          <w:sz w:val="28"/>
          <w:szCs w:val="28"/>
        </w:rPr>
        <w:t>тисячі) гривень на лікування (проживає за адресою: м. Луцьк, ___);</w:t>
      </w:r>
    </w:p>
    <w:p w:rsidR="00485A25" w:rsidRDefault="00485A25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Мартинюк Ользі Олександрівні, ___ – 5000 (п’ять тисяч) гривень на лікування батька (проживає за адресою: м. Луцьк, ___);</w:t>
      </w:r>
    </w:p>
    <w:p w:rsidR="00485A25" w:rsidRDefault="00485A25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Мельничуку Максиму Петровичу, ___ – 1000 (одну тисячу) гривень на лікування матері (проживає за адресою: с. Княгининок, ___);</w:t>
      </w:r>
    </w:p>
    <w:p w:rsidR="00485A25" w:rsidRDefault="00485A25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Меркур’</w:t>
      </w:r>
      <w:r w:rsidRPr="005F528C">
        <w:rPr>
          <w:rFonts w:ascii="Times New Roman" w:hAnsi="Times New Roman" w:cs="Times New Roman"/>
          <w:sz w:val="28"/>
          <w:szCs w:val="28"/>
        </w:rPr>
        <w:t>єву Юрію Сергійовичу</w:t>
      </w:r>
      <w:r>
        <w:rPr>
          <w:rFonts w:ascii="Times New Roman" w:hAnsi="Times New Roman" w:cs="Times New Roman"/>
          <w:sz w:val="28"/>
          <w:szCs w:val="28"/>
        </w:rPr>
        <w:t>, ___ – 5000 (п’ять тисяч) гривень на лікування (проживає за адресою: м. Луцьк, ___);</w:t>
      </w:r>
    </w:p>
    <w:p w:rsidR="00485A25" w:rsidRDefault="00485A25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Миколайчук Наталії Станіславівні, ___ – 3000 (три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тисячі) гривень на лікування матері (проживає за адресою: с. Жабка, ___);</w:t>
      </w:r>
    </w:p>
    <w:p w:rsidR="00485A25" w:rsidRDefault="00485A25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Михальчуку Георгію Петровичу, ___ –1000 (одну тисячу) гривень на лікування (проживає за адресою: м. Луцьк, ___);</w:t>
      </w:r>
    </w:p>
    <w:p w:rsidR="00485A25" w:rsidRDefault="00485A25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Морозовичу Іллі Юрійовичу, ___ – 3000 (три тисячі) гривень на лікування (проживає за адресою: м. Луцьк, ___);</w:t>
      </w:r>
    </w:p>
    <w:p w:rsidR="00485A25" w:rsidRDefault="00485A25" w:rsidP="002603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Москвич Галині Іванівні, ___ – 3000 (три тисячі) гривень на лікування (проживає за адресою: м. Луцьк, ___);</w:t>
      </w:r>
      <w:r w:rsidRPr="00260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A25" w:rsidRDefault="00485A25" w:rsidP="002603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Московчуку Андрію Володимировичу, ___ – 3000 (три тисячі) гривень на лікування (проживає за адресою: с. Жидичин, ___);</w:t>
      </w:r>
    </w:p>
    <w:p w:rsidR="00485A25" w:rsidRDefault="00485A25" w:rsidP="002603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Нагорному Василю Феодосійовичу, ___ – 1000 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(проживає за адресою: с. Княгининок, ___);</w:t>
      </w:r>
    </w:p>
    <w:p w:rsidR="00485A25" w:rsidRDefault="00485A25" w:rsidP="002603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Нагурній Людмилі Володимирівні, ___ – 5000 (п’ять тисяч) гривень на лікування (проживає за адресою: м. Луцьк, ___);</w:t>
      </w:r>
    </w:p>
    <w:p w:rsidR="00485A25" w:rsidRDefault="00485A25" w:rsidP="005345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Негоді Марії Захарівні, ___ – 5000 (п’ять тисяч) гривень на лікування (проживає за адресою: м. Луцьк, ___);</w:t>
      </w:r>
      <w:r w:rsidRPr="005345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A25" w:rsidRDefault="00485A25" w:rsidP="005345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Нещадіній Ользі Дмитрівні, ___ – 5000 (п’ять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тисяч) гривень на лікування (проживає за адресою: м. Луцьк, ___);</w:t>
      </w:r>
    </w:p>
    <w:p w:rsidR="00485A25" w:rsidRDefault="00485A25" w:rsidP="005345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Огороднічук Олені Володимирівні, ___ – 2000 (дві тисячі) гривень на лікування дитини (проживає за адресою: м. Луцьк, ___);</w:t>
      </w:r>
    </w:p>
    <w:p w:rsidR="00485A25" w:rsidRDefault="00485A25" w:rsidP="005345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Оліярнику Ігорю Вікторовичу, ___ – 5000 (п’ять тисяч) гривень на лікування (проживає за адресою: м. Луцьк, ___);</w:t>
      </w:r>
    </w:p>
    <w:p w:rsidR="00485A25" w:rsidRDefault="00485A25" w:rsidP="005345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Онищук Ганні Миколаївні, ___ – 2000 (дві тисячі) гривень на лікування (проживає за адресою: м. Луцьк, ___);</w:t>
      </w:r>
    </w:p>
    <w:p w:rsidR="00485A25" w:rsidRDefault="00485A25" w:rsidP="00AE40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Панасюк Людмилі Борисівні, ___ – 1000 (одну тисячу) гривень на лікування (проживає за адресою: с. Шепель, ___);</w:t>
      </w:r>
      <w:r w:rsidRPr="00AE40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A25" w:rsidRDefault="00485A25" w:rsidP="00AE40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Пацалюк Оксані Йосипівні, ___ – 5000 (п’ять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тисяч) гривень на лікування (проживає за адресою: м. Луцьк, ___);</w:t>
      </w:r>
    </w:p>
    <w:p w:rsidR="00485A25" w:rsidRDefault="00485A25" w:rsidP="00AE40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Петрук Мирославі Миколаївні, ___ –5000 (п’ять тисяч) гривень на лікування (проживає за адресою: м. Луцьк, ___);</w:t>
      </w:r>
    </w:p>
    <w:p w:rsidR="00485A25" w:rsidRDefault="00485A25" w:rsidP="00AE40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Пилипюк Надії Олексіївні, ___ – 1000 (одну тисячу) гривень на лікування (проживає за адресою: м. Луцьк, ___);</w:t>
      </w:r>
    </w:p>
    <w:p w:rsidR="00485A25" w:rsidRDefault="00485A25" w:rsidP="00AE40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Поліщуку Олександру Івановичу, ___ – 5000 (п’ять тисяч) гривень на лікування (проживає за адресою: м. Луцьк, ___);</w:t>
      </w:r>
    </w:p>
    <w:p w:rsidR="00485A25" w:rsidRDefault="00485A25" w:rsidP="00B33E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Проць Людмилі Володимирівні, ___ – 1000 (одну тисячу) гривень на лікування батька (проживає за адресою: м. Луцьк, ___);</w:t>
      </w:r>
    </w:p>
    <w:p w:rsidR="00485A25" w:rsidRDefault="00485A25" w:rsidP="00B33E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Руднік Ользі Петрівні, ___ – 5000 (п’ять тисяч) гривень на лікування чоловіка (проживає за адресою: с. Прилуцьке, ___);</w:t>
      </w:r>
      <w:r w:rsidRPr="00B33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A25" w:rsidRDefault="00485A25" w:rsidP="00B33E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Рудніку Вячеславу Степановичу, ___ – 5000 (п’ять тисяч) гривень на лікування дружини (проживає за адресою: м. Луцьк, ___);</w:t>
      </w:r>
    </w:p>
    <w:p w:rsidR="00485A25" w:rsidRDefault="00485A25" w:rsidP="00DC72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Салімусі Галині Миколаївні, ___ – 1000 (одну тисячу) гривень на лікування чоловіка (проживає за адресою: м. Луцьк, ___);</w:t>
      </w:r>
    </w:p>
    <w:p w:rsidR="00485A25" w:rsidRDefault="00485A25" w:rsidP="00B33E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Сизюк Ользі Михайлівні, ___ – 2000 (дві тисячі) гривень на лікування (проживає за адресою: м. Луцьк, ___);</w:t>
      </w:r>
    </w:p>
    <w:p w:rsidR="00485A25" w:rsidRDefault="00485A25" w:rsidP="00B33E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Скіп Ользі Петрівні, ___ – 3000 (три тисячі) гривень на лікування (проживає за адресою: м. Луцьк, ___);</w:t>
      </w:r>
    </w:p>
    <w:p w:rsidR="00485A25" w:rsidRDefault="00485A25" w:rsidP="00B33E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Смагіній Олені Миколаївні, ___ – 2000 (дві тисячі) гривень на лікування (проживає за адресою: м. Луцьк, ___);</w:t>
      </w:r>
    </w:p>
    <w:p w:rsidR="00485A25" w:rsidRDefault="00485A25" w:rsidP="00B33E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Соловонюку Петру Миколайовичу, ___ – 1000 (одну тисячу) гривень на лікування дружини (проживає за адресою: м. Луцьк, ___);</w:t>
      </w:r>
    </w:p>
    <w:p w:rsidR="00485A25" w:rsidRDefault="00485A25" w:rsidP="001611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Татусь Наталії Іванівні, ___ – 5000 (п’ять тисяч) гривень на лікування (проживає за адресою: м. Луцьк, ____);</w:t>
      </w:r>
    </w:p>
    <w:p w:rsidR="00485A25" w:rsidRDefault="00485A25" w:rsidP="001611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Тищенко Олені Іванівні, ___ – 1000 (одну тисячу) гривень на лікування (проживає за адресою: м. Луцьк, ___);</w:t>
      </w:r>
    </w:p>
    <w:p w:rsidR="00485A25" w:rsidRDefault="00485A25" w:rsidP="001611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Ткачу Анатолію Васильовичу, ___ – 1000 (одну тисячу) гривень на лікування (проживає за адресою: м. Луцьк, ___);</w:t>
      </w:r>
    </w:p>
    <w:p w:rsidR="00485A25" w:rsidRDefault="00485A25" w:rsidP="001611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Фарині Єві Карпівні, ___ – 2000 (дві тисячі) гривень на лікування дочки (проживає за адресою: м. Луцьк, ___);</w:t>
      </w:r>
    </w:p>
    <w:p w:rsidR="00485A25" w:rsidRDefault="00485A25" w:rsidP="000B0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Фіндлінг Іляні Михайлівні, ___ – 2000 (дві тисячі) гривень на лікування дитини (проживає за адресою: с. Боголюби, ___);</w:t>
      </w:r>
      <w:r w:rsidRPr="000B09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A25" w:rsidRDefault="00485A25" w:rsidP="000B0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Форманюк Оксані Йосипівні, ___ – 1000 (одну тисячу) гривень на лікування (проживає за адресою: м. Луцьк, ___);</w:t>
      </w:r>
    </w:p>
    <w:p w:rsidR="00485A25" w:rsidRDefault="00485A25" w:rsidP="000B0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Хамулі Ганні Оксентіївні, ___ – 2000 (дві тисячі) гривень на лікування (проживає за адресою: м. Луцьк, ___);</w:t>
      </w:r>
    </w:p>
    <w:p w:rsidR="00485A25" w:rsidRDefault="00485A25" w:rsidP="00B24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Хвайді Лілії Андріївні, ___ – 3000 (три тисячі) гривень на лікування (проживає за адресою: м. Луцьк, ___);</w:t>
      </w:r>
    </w:p>
    <w:p w:rsidR="00485A25" w:rsidRDefault="00485A25" w:rsidP="00B24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Чабан Марії Валеріївні,</w:t>
      </w:r>
      <w:r w:rsidRPr="00B24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 – 3000 (три тисячі) гривень на лікування (проживає за адресою: м. Луцьк, ___);</w:t>
      </w:r>
    </w:p>
    <w:p w:rsidR="00485A25" w:rsidRDefault="00485A25" w:rsidP="00BF0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Чайці Людмилі Миколаївні, ___ – 2000 (дві тисячі) гривень на лікування заявниці та її чоловіка (проживає за адресою: м. Луцьк, ___);</w:t>
      </w:r>
      <w:r w:rsidRPr="00BF07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A25" w:rsidRDefault="00485A25" w:rsidP="00BF0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Чируку Дмитру Віталійовичу, ___ – 3000 (три тисячі) гривень на лікування (проживає за адресою: м. Луцьк, ___);</w:t>
      </w:r>
    </w:p>
    <w:p w:rsidR="00485A25" w:rsidRDefault="00485A25" w:rsidP="00BF0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Чмілю Миколі Володимировичу, ___ – 5000 (п’ять тисяч) гривень на лікування (проживає за адресою: с. Жидичин, ___);</w:t>
      </w:r>
      <w:r w:rsidRPr="00BF07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A25" w:rsidRDefault="00485A25" w:rsidP="00BF0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Чугай Ніні Петрівні, ___ – 2000 (дві тисячі) гривень на лікування сина (проживає за адресою: м. Луцьк, ___);</w:t>
      </w:r>
    </w:p>
    <w:p w:rsidR="00485A25" w:rsidRDefault="00485A25" w:rsidP="00BF0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Шабаді Олегу Миколайовичу, ___ – 3000 (три тисячі) гривень на лікування (проживає за адресою: м. Луцьк, ___);</w:t>
      </w:r>
      <w:r w:rsidRPr="00B33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A25" w:rsidRDefault="00485A25" w:rsidP="00BF0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Шевчук Ніні Семенівні, ___ – 1000 (одну тисячу) гривень на лікування (проживає за адресою: м. Луцьк, ___);</w:t>
      </w:r>
    </w:p>
    <w:p w:rsidR="00485A25" w:rsidRDefault="00485A25" w:rsidP="00BF0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Шестерніну Дмитру Миколайовичу,</w:t>
      </w:r>
      <w:r w:rsidRPr="00BF07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 – 3000 (три тисячі) гривень на лікування (проживає за адресою: м. Луцьк, ___);</w:t>
      </w:r>
    </w:p>
    <w:p w:rsidR="00485A25" w:rsidRDefault="00485A25" w:rsidP="00BF0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Шимончуку Сергію Івановичу, ___ – 5000 (п’ять тисяч) гривень на лікування (проживає за адресою: м. Луцьк, ___);</w:t>
      </w:r>
    </w:p>
    <w:p w:rsidR="00485A25" w:rsidRDefault="00485A25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Шнит Аллі Микитівні, ___ – 5000 (п’ять тисяч) гривень на лікування (проживає за адресою: м. Луцьк, ___);</w:t>
      </w:r>
    </w:p>
    <w:p w:rsidR="00485A25" w:rsidRDefault="00485A25" w:rsidP="005203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Шниту Івану Йосиповичу, ___ – 1000 (одну тисячу) гривень на лікування (проживає за адресою: м. Луцьк, ___);</w:t>
      </w:r>
    </w:p>
    <w:p w:rsidR="00485A25" w:rsidRDefault="00485A25" w:rsidP="005203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Шнит Людмилі Кирилівні, ___ – 5000 (п’ять тисяч) гривень на лікування (проживає за адресою: м. Луцьк, ___);</w:t>
      </w:r>
    </w:p>
    <w:p w:rsidR="00485A25" w:rsidRDefault="00485A25" w:rsidP="005203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Ющику Миколі Никоноровичу, ___ – 5000 (п’ять тисяч) гривень на лікування (проживає за адресою: м. Луцьк, ___);</w:t>
      </w:r>
    </w:p>
    <w:p w:rsidR="00485A25" w:rsidRDefault="00485A25" w:rsidP="003D6C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Якимовичу Андрію Леонідовичу, ___ – 3000 (три тисячі) гривень на лікування (проживає за адресою: м. Луцьк, ___).</w:t>
      </w:r>
    </w:p>
    <w:p w:rsidR="00485A25" w:rsidRDefault="00485A25" w:rsidP="0042624A">
      <w:pPr>
        <w:pStyle w:val="Style5"/>
        <w:widowControl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Департаменту соціальної та ветеранської політики міської ради провести відповідні перерахування коштів.</w:t>
      </w:r>
    </w:p>
    <w:p w:rsidR="00485A25" w:rsidRDefault="00485A25" w:rsidP="0042624A">
      <w:pPr>
        <w:pStyle w:val="ListParagraph"/>
        <w:ind w:left="0" w:firstLine="567"/>
        <w:jc w:val="both"/>
      </w:pPr>
      <w:r>
        <w:t>3. Контроль за виконанням розпорядження покласти на заступника міського голови Ірину Чебелюк.</w:t>
      </w:r>
    </w:p>
    <w:p w:rsidR="00485A25" w:rsidRDefault="00485A25" w:rsidP="004E64D7">
      <w:pPr>
        <w:pStyle w:val="ListParagraph"/>
        <w:ind w:left="0"/>
        <w:jc w:val="both"/>
        <w:rPr>
          <w:rFonts w:cs="Lucida Sans"/>
        </w:rPr>
      </w:pPr>
    </w:p>
    <w:p w:rsidR="00485A25" w:rsidRDefault="00485A25" w:rsidP="004E64D7">
      <w:pPr>
        <w:pStyle w:val="ListParagraph"/>
        <w:ind w:left="0"/>
        <w:jc w:val="both"/>
        <w:rPr>
          <w:rFonts w:cs="Lucida Sans"/>
        </w:rPr>
      </w:pPr>
    </w:p>
    <w:p w:rsidR="00485A25" w:rsidRDefault="00485A25" w:rsidP="004E6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485A25" w:rsidRDefault="00485A25" w:rsidP="004E64D7">
      <w:pPr>
        <w:rPr>
          <w:rFonts w:ascii="Times New Roman" w:hAnsi="Times New Roman" w:cs="Times New Roman"/>
          <w:sz w:val="28"/>
          <w:szCs w:val="28"/>
        </w:rPr>
      </w:pPr>
    </w:p>
    <w:p w:rsidR="00485A25" w:rsidRPr="00CF4162" w:rsidRDefault="00485A25" w:rsidP="00503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Майборода 284 177</w:t>
      </w:r>
    </w:p>
    <w:sectPr w:rsidR="00485A25" w:rsidRPr="00CF4162" w:rsidSect="007B0530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A25" w:rsidRDefault="00485A25" w:rsidP="00580099">
      <w:pPr>
        <w:rPr>
          <w:rFonts w:cs="Lucida Sans"/>
        </w:rPr>
      </w:pPr>
      <w:r>
        <w:rPr>
          <w:rFonts w:cs="Lucida Sans"/>
        </w:rPr>
        <w:separator/>
      </w:r>
    </w:p>
  </w:endnote>
  <w:endnote w:type="continuationSeparator" w:id="0">
    <w:p w:rsidR="00485A25" w:rsidRDefault="00485A25" w:rsidP="00580099">
      <w:pPr>
        <w:rPr>
          <w:rFonts w:cs="Lucida Sans"/>
        </w:rPr>
      </w:pPr>
      <w:r>
        <w:rPr>
          <w:rFonts w:cs="Lucida San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40502020204"/>
    <w:charset w:val="CC"/>
    <w:family w:val="swiss"/>
    <w:pitch w:val="variable"/>
    <w:sig w:usb0="A1002AEF" w:usb1="8000787B" w:usb2="00000008" w:usb3="00000000" w:csb0="000100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A25" w:rsidRDefault="00485A25" w:rsidP="00580099">
      <w:pPr>
        <w:rPr>
          <w:rFonts w:cs="Lucida Sans"/>
        </w:rPr>
      </w:pPr>
      <w:r>
        <w:rPr>
          <w:rFonts w:cs="Lucida Sans"/>
        </w:rPr>
        <w:separator/>
      </w:r>
    </w:p>
  </w:footnote>
  <w:footnote w:type="continuationSeparator" w:id="0">
    <w:p w:rsidR="00485A25" w:rsidRDefault="00485A25" w:rsidP="00580099">
      <w:pPr>
        <w:rPr>
          <w:rFonts w:cs="Lucida Sans"/>
        </w:rPr>
      </w:pPr>
      <w:r>
        <w:rPr>
          <w:rFonts w:cs="Lucida San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A25" w:rsidRPr="00580099" w:rsidRDefault="00485A25">
    <w:pPr>
      <w:pStyle w:val="Header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CE3748">
      <w:rPr>
        <w:rFonts w:ascii="Times New Roman" w:hAnsi="Times New Roman" w:cs="Times New Roman"/>
        <w:noProof/>
        <w:lang w:val="ru-RU"/>
      </w:rPr>
      <w:t>6</w:t>
    </w:r>
    <w:r w:rsidRPr="00580099">
      <w:rPr>
        <w:rFonts w:ascii="Times New Roman" w:hAnsi="Times New Roman" w:cs="Times New Roman"/>
      </w:rPr>
      <w:fldChar w:fldCharType="end"/>
    </w:r>
  </w:p>
  <w:p w:rsidR="00485A25" w:rsidRDefault="00485A25">
    <w:pPr>
      <w:pStyle w:val="Header"/>
      <w:rPr>
        <w:rFonts w:cs="Lucida San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694"/>
    <w:rsid w:val="0000131D"/>
    <w:rsid w:val="00003AF5"/>
    <w:rsid w:val="000071A3"/>
    <w:rsid w:val="00007736"/>
    <w:rsid w:val="0000795B"/>
    <w:rsid w:val="00010C25"/>
    <w:rsid w:val="00012341"/>
    <w:rsid w:val="0001754E"/>
    <w:rsid w:val="0002327C"/>
    <w:rsid w:val="00027BA6"/>
    <w:rsid w:val="0003005F"/>
    <w:rsid w:val="000318B6"/>
    <w:rsid w:val="00032295"/>
    <w:rsid w:val="00034CA1"/>
    <w:rsid w:val="000356A5"/>
    <w:rsid w:val="0003655F"/>
    <w:rsid w:val="000373B9"/>
    <w:rsid w:val="000407D5"/>
    <w:rsid w:val="00041369"/>
    <w:rsid w:val="00041C4E"/>
    <w:rsid w:val="00042073"/>
    <w:rsid w:val="000426C7"/>
    <w:rsid w:val="00042A6D"/>
    <w:rsid w:val="00042FC6"/>
    <w:rsid w:val="00046F76"/>
    <w:rsid w:val="0005183C"/>
    <w:rsid w:val="00053879"/>
    <w:rsid w:val="0005471A"/>
    <w:rsid w:val="00054A2F"/>
    <w:rsid w:val="000610D8"/>
    <w:rsid w:val="000640B6"/>
    <w:rsid w:val="00064D34"/>
    <w:rsid w:val="0007183D"/>
    <w:rsid w:val="000758E0"/>
    <w:rsid w:val="000779DA"/>
    <w:rsid w:val="00082DF8"/>
    <w:rsid w:val="000830CE"/>
    <w:rsid w:val="00094089"/>
    <w:rsid w:val="00094CB5"/>
    <w:rsid w:val="000976DB"/>
    <w:rsid w:val="000A58DC"/>
    <w:rsid w:val="000A67C6"/>
    <w:rsid w:val="000A68A5"/>
    <w:rsid w:val="000B0991"/>
    <w:rsid w:val="000B0EB7"/>
    <w:rsid w:val="000B1283"/>
    <w:rsid w:val="000B2915"/>
    <w:rsid w:val="000B4FD0"/>
    <w:rsid w:val="000B7296"/>
    <w:rsid w:val="000C05CA"/>
    <w:rsid w:val="000C2426"/>
    <w:rsid w:val="000C3613"/>
    <w:rsid w:val="000D3CFA"/>
    <w:rsid w:val="000D65C2"/>
    <w:rsid w:val="000F2993"/>
    <w:rsid w:val="000F3C35"/>
    <w:rsid w:val="000F7C65"/>
    <w:rsid w:val="0010253E"/>
    <w:rsid w:val="00102D7B"/>
    <w:rsid w:val="00104151"/>
    <w:rsid w:val="00106BBC"/>
    <w:rsid w:val="00107674"/>
    <w:rsid w:val="001153E4"/>
    <w:rsid w:val="00123B98"/>
    <w:rsid w:val="0013420B"/>
    <w:rsid w:val="00135FD7"/>
    <w:rsid w:val="00142456"/>
    <w:rsid w:val="00144C29"/>
    <w:rsid w:val="00145464"/>
    <w:rsid w:val="00145D29"/>
    <w:rsid w:val="00145FDF"/>
    <w:rsid w:val="001463EE"/>
    <w:rsid w:val="00146E6B"/>
    <w:rsid w:val="00151126"/>
    <w:rsid w:val="001514C5"/>
    <w:rsid w:val="0015673E"/>
    <w:rsid w:val="00156C8C"/>
    <w:rsid w:val="00161185"/>
    <w:rsid w:val="00162F7C"/>
    <w:rsid w:val="001649BE"/>
    <w:rsid w:val="001653CB"/>
    <w:rsid w:val="001702B6"/>
    <w:rsid w:val="00173553"/>
    <w:rsid w:val="001739F7"/>
    <w:rsid w:val="00174BB6"/>
    <w:rsid w:val="00175475"/>
    <w:rsid w:val="00175AAC"/>
    <w:rsid w:val="00176069"/>
    <w:rsid w:val="00177FE6"/>
    <w:rsid w:val="00180131"/>
    <w:rsid w:val="00184773"/>
    <w:rsid w:val="00187557"/>
    <w:rsid w:val="00187D58"/>
    <w:rsid w:val="0019262D"/>
    <w:rsid w:val="00192ECE"/>
    <w:rsid w:val="0019454F"/>
    <w:rsid w:val="0019691B"/>
    <w:rsid w:val="001A0013"/>
    <w:rsid w:val="001A33C9"/>
    <w:rsid w:val="001A4E8B"/>
    <w:rsid w:val="001A5390"/>
    <w:rsid w:val="001A5470"/>
    <w:rsid w:val="001A580F"/>
    <w:rsid w:val="001B03BB"/>
    <w:rsid w:val="001B339B"/>
    <w:rsid w:val="001B4381"/>
    <w:rsid w:val="001B494F"/>
    <w:rsid w:val="001B5549"/>
    <w:rsid w:val="001C0475"/>
    <w:rsid w:val="001C349E"/>
    <w:rsid w:val="001C3EE1"/>
    <w:rsid w:val="001C452B"/>
    <w:rsid w:val="001C4D77"/>
    <w:rsid w:val="001D0EEE"/>
    <w:rsid w:val="001D1B64"/>
    <w:rsid w:val="001D6AD0"/>
    <w:rsid w:val="001E163D"/>
    <w:rsid w:val="001E1BA7"/>
    <w:rsid w:val="001E21FE"/>
    <w:rsid w:val="001E374E"/>
    <w:rsid w:val="001E6ACC"/>
    <w:rsid w:val="001E7079"/>
    <w:rsid w:val="001F1AAC"/>
    <w:rsid w:val="001F75B5"/>
    <w:rsid w:val="00202664"/>
    <w:rsid w:val="0020520B"/>
    <w:rsid w:val="002110B7"/>
    <w:rsid w:val="0021451C"/>
    <w:rsid w:val="002164F6"/>
    <w:rsid w:val="00217E49"/>
    <w:rsid w:val="0022018D"/>
    <w:rsid w:val="00221E2B"/>
    <w:rsid w:val="002220B2"/>
    <w:rsid w:val="00223D5C"/>
    <w:rsid w:val="00227E10"/>
    <w:rsid w:val="002303AF"/>
    <w:rsid w:val="00231D7C"/>
    <w:rsid w:val="00232F9F"/>
    <w:rsid w:val="00233C46"/>
    <w:rsid w:val="00233D78"/>
    <w:rsid w:val="00235E02"/>
    <w:rsid w:val="00244241"/>
    <w:rsid w:val="00245A4E"/>
    <w:rsid w:val="00246BF0"/>
    <w:rsid w:val="00250DB4"/>
    <w:rsid w:val="00250FA6"/>
    <w:rsid w:val="00253C69"/>
    <w:rsid w:val="00255446"/>
    <w:rsid w:val="0025793F"/>
    <w:rsid w:val="002603BA"/>
    <w:rsid w:val="00264CA4"/>
    <w:rsid w:val="002669C3"/>
    <w:rsid w:val="002776AB"/>
    <w:rsid w:val="002818BB"/>
    <w:rsid w:val="0028219B"/>
    <w:rsid w:val="00283EB4"/>
    <w:rsid w:val="00284773"/>
    <w:rsid w:val="0029408E"/>
    <w:rsid w:val="00296880"/>
    <w:rsid w:val="00296AC6"/>
    <w:rsid w:val="00297B07"/>
    <w:rsid w:val="002A01E1"/>
    <w:rsid w:val="002A0331"/>
    <w:rsid w:val="002A55CB"/>
    <w:rsid w:val="002B02AC"/>
    <w:rsid w:val="002B2376"/>
    <w:rsid w:val="002B2D4E"/>
    <w:rsid w:val="002B3E30"/>
    <w:rsid w:val="002B4F73"/>
    <w:rsid w:val="002B6DAC"/>
    <w:rsid w:val="002C0740"/>
    <w:rsid w:val="002C1DE6"/>
    <w:rsid w:val="002C2F2A"/>
    <w:rsid w:val="002C771E"/>
    <w:rsid w:val="002D1251"/>
    <w:rsid w:val="002D1744"/>
    <w:rsid w:val="002D459B"/>
    <w:rsid w:val="002D48E9"/>
    <w:rsid w:val="002D5347"/>
    <w:rsid w:val="002E4092"/>
    <w:rsid w:val="002E59DB"/>
    <w:rsid w:val="002E658F"/>
    <w:rsid w:val="002E66CA"/>
    <w:rsid w:val="002E6DFA"/>
    <w:rsid w:val="002E7771"/>
    <w:rsid w:val="002F353E"/>
    <w:rsid w:val="002F4B4C"/>
    <w:rsid w:val="002F5D93"/>
    <w:rsid w:val="002F72A1"/>
    <w:rsid w:val="00300B92"/>
    <w:rsid w:val="00304602"/>
    <w:rsid w:val="00310086"/>
    <w:rsid w:val="003232D2"/>
    <w:rsid w:val="00326107"/>
    <w:rsid w:val="003328F2"/>
    <w:rsid w:val="00333E75"/>
    <w:rsid w:val="00334F3F"/>
    <w:rsid w:val="00337FC4"/>
    <w:rsid w:val="00341706"/>
    <w:rsid w:val="00342C90"/>
    <w:rsid w:val="0034320E"/>
    <w:rsid w:val="00343255"/>
    <w:rsid w:val="003460A7"/>
    <w:rsid w:val="003602FC"/>
    <w:rsid w:val="00363A6A"/>
    <w:rsid w:val="0036633D"/>
    <w:rsid w:val="00367A25"/>
    <w:rsid w:val="00371317"/>
    <w:rsid w:val="00371335"/>
    <w:rsid w:val="00383880"/>
    <w:rsid w:val="0038462B"/>
    <w:rsid w:val="00384BD8"/>
    <w:rsid w:val="00387864"/>
    <w:rsid w:val="00391110"/>
    <w:rsid w:val="003943CD"/>
    <w:rsid w:val="003948B3"/>
    <w:rsid w:val="003A321D"/>
    <w:rsid w:val="003A48D2"/>
    <w:rsid w:val="003B12BD"/>
    <w:rsid w:val="003B138E"/>
    <w:rsid w:val="003B3B15"/>
    <w:rsid w:val="003B6A44"/>
    <w:rsid w:val="003C029E"/>
    <w:rsid w:val="003C3CDA"/>
    <w:rsid w:val="003C49DC"/>
    <w:rsid w:val="003C6A90"/>
    <w:rsid w:val="003C7A00"/>
    <w:rsid w:val="003D076C"/>
    <w:rsid w:val="003D0BB5"/>
    <w:rsid w:val="003D6C88"/>
    <w:rsid w:val="003D70ED"/>
    <w:rsid w:val="003E0494"/>
    <w:rsid w:val="003F7C74"/>
    <w:rsid w:val="0040318C"/>
    <w:rsid w:val="00404F4D"/>
    <w:rsid w:val="00405AC3"/>
    <w:rsid w:val="00407ADA"/>
    <w:rsid w:val="004131E1"/>
    <w:rsid w:val="00414D3C"/>
    <w:rsid w:val="00416CEF"/>
    <w:rsid w:val="00417518"/>
    <w:rsid w:val="00417716"/>
    <w:rsid w:val="0041785E"/>
    <w:rsid w:val="00421763"/>
    <w:rsid w:val="00422BE5"/>
    <w:rsid w:val="0042624A"/>
    <w:rsid w:val="00426DCC"/>
    <w:rsid w:val="00430004"/>
    <w:rsid w:val="004346EE"/>
    <w:rsid w:val="00435391"/>
    <w:rsid w:val="00436860"/>
    <w:rsid w:val="00440DBB"/>
    <w:rsid w:val="00441989"/>
    <w:rsid w:val="00445394"/>
    <w:rsid w:val="004464F8"/>
    <w:rsid w:val="004519FE"/>
    <w:rsid w:val="004519FF"/>
    <w:rsid w:val="00451B48"/>
    <w:rsid w:val="00452129"/>
    <w:rsid w:val="00454DF5"/>
    <w:rsid w:val="00461354"/>
    <w:rsid w:val="00465AC2"/>
    <w:rsid w:val="00465BFB"/>
    <w:rsid w:val="0046768F"/>
    <w:rsid w:val="00467A83"/>
    <w:rsid w:val="00470ECD"/>
    <w:rsid w:val="00473ECD"/>
    <w:rsid w:val="004751E9"/>
    <w:rsid w:val="00481778"/>
    <w:rsid w:val="00482243"/>
    <w:rsid w:val="00485A25"/>
    <w:rsid w:val="004945D0"/>
    <w:rsid w:val="0049622A"/>
    <w:rsid w:val="00497ACD"/>
    <w:rsid w:val="00497D62"/>
    <w:rsid w:val="00497ECD"/>
    <w:rsid w:val="004A11DA"/>
    <w:rsid w:val="004A132E"/>
    <w:rsid w:val="004A1D88"/>
    <w:rsid w:val="004A2657"/>
    <w:rsid w:val="004A75A7"/>
    <w:rsid w:val="004B12C6"/>
    <w:rsid w:val="004B2469"/>
    <w:rsid w:val="004B2943"/>
    <w:rsid w:val="004B3FB2"/>
    <w:rsid w:val="004B7ADF"/>
    <w:rsid w:val="004C197F"/>
    <w:rsid w:val="004C318C"/>
    <w:rsid w:val="004C363D"/>
    <w:rsid w:val="004C463B"/>
    <w:rsid w:val="004C4C8B"/>
    <w:rsid w:val="004C7341"/>
    <w:rsid w:val="004C7572"/>
    <w:rsid w:val="004C7B1F"/>
    <w:rsid w:val="004D32D9"/>
    <w:rsid w:val="004D40C4"/>
    <w:rsid w:val="004E5BE1"/>
    <w:rsid w:val="004E5E7C"/>
    <w:rsid w:val="004E64D7"/>
    <w:rsid w:val="004E6DCC"/>
    <w:rsid w:val="004F0F7C"/>
    <w:rsid w:val="004F102D"/>
    <w:rsid w:val="004F10BF"/>
    <w:rsid w:val="004F14E1"/>
    <w:rsid w:val="004F1501"/>
    <w:rsid w:val="0050368C"/>
    <w:rsid w:val="00512D5F"/>
    <w:rsid w:val="00513C71"/>
    <w:rsid w:val="00514C12"/>
    <w:rsid w:val="00517553"/>
    <w:rsid w:val="005203F3"/>
    <w:rsid w:val="00522115"/>
    <w:rsid w:val="005257D7"/>
    <w:rsid w:val="00525BF2"/>
    <w:rsid w:val="005300DF"/>
    <w:rsid w:val="0053366C"/>
    <w:rsid w:val="005345C6"/>
    <w:rsid w:val="005409E6"/>
    <w:rsid w:val="00540DEA"/>
    <w:rsid w:val="00542694"/>
    <w:rsid w:val="005439F7"/>
    <w:rsid w:val="00543BD6"/>
    <w:rsid w:val="005527D7"/>
    <w:rsid w:val="005554BB"/>
    <w:rsid w:val="0055557C"/>
    <w:rsid w:val="005564C7"/>
    <w:rsid w:val="005648CE"/>
    <w:rsid w:val="00565709"/>
    <w:rsid w:val="00567CA1"/>
    <w:rsid w:val="00570B0C"/>
    <w:rsid w:val="00571690"/>
    <w:rsid w:val="00572035"/>
    <w:rsid w:val="00572EDA"/>
    <w:rsid w:val="00573A1F"/>
    <w:rsid w:val="00580099"/>
    <w:rsid w:val="005812CD"/>
    <w:rsid w:val="00581519"/>
    <w:rsid w:val="005835C0"/>
    <w:rsid w:val="00592E87"/>
    <w:rsid w:val="00596713"/>
    <w:rsid w:val="005A019C"/>
    <w:rsid w:val="005A2888"/>
    <w:rsid w:val="005B27D4"/>
    <w:rsid w:val="005B33C0"/>
    <w:rsid w:val="005B3E6B"/>
    <w:rsid w:val="005B79F3"/>
    <w:rsid w:val="005C0BA6"/>
    <w:rsid w:val="005C15E6"/>
    <w:rsid w:val="005C3E5B"/>
    <w:rsid w:val="005C4646"/>
    <w:rsid w:val="005C5F45"/>
    <w:rsid w:val="005D01B9"/>
    <w:rsid w:val="005D167A"/>
    <w:rsid w:val="005E7147"/>
    <w:rsid w:val="005E7EB9"/>
    <w:rsid w:val="005F07B1"/>
    <w:rsid w:val="005F528C"/>
    <w:rsid w:val="005F67E5"/>
    <w:rsid w:val="005F7C6C"/>
    <w:rsid w:val="005F7ECC"/>
    <w:rsid w:val="006004D0"/>
    <w:rsid w:val="00601B1C"/>
    <w:rsid w:val="0060268D"/>
    <w:rsid w:val="00604ACA"/>
    <w:rsid w:val="0060653C"/>
    <w:rsid w:val="0060747A"/>
    <w:rsid w:val="00611F12"/>
    <w:rsid w:val="006151C6"/>
    <w:rsid w:val="00617F18"/>
    <w:rsid w:val="006228EF"/>
    <w:rsid w:val="00625B0C"/>
    <w:rsid w:val="006265E5"/>
    <w:rsid w:val="006268F2"/>
    <w:rsid w:val="00631477"/>
    <w:rsid w:val="00631E6F"/>
    <w:rsid w:val="006368EE"/>
    <w:rsid w:val="00640E5B"/>
    <w:rsid w:val="00641AF8"/>
    <w:rsid w:val="00642258"/>
    <w:rsid w:val="0064525F"/>
    <w:rsid w:val="006459AC"/>
    <w:rsid w:val="00662902"/>
    <w:rsid w:val="00663FB8"/>
    <w:rsid w:val="00666027"/>
    <w:rsid w:val="0067090D"/>
    <w:rsid w:val="00670C31"/>
    <w:rsid w:val="006756D9"/>
    <w:rsid w:val="00676C78"/>
    <w:rsid w:val="00680D9F"/>
    <w:rsid w:val="006849E6"/>
    <w:rsid w:val="00684FF3"/>
    <w:rsid w:val="00685EF8"/>
    <w:rsid w:val="00685F3C"/>
    <w:rsid w:val="00686C5A"/>
    <w:rsid w:val="00694608"/>
    <w:rsid w:val="006A0BBA"/>
    <w:rsid w:val="006A0E81"/>
    <w:rsid w:val="006A258E"/>
    <w:rsid w:val="006A4AEA"/>
    <w:rsid w:val="006A645B"/>
    <w:rsid w:val="006A76F1"/>
    <w:rsid w:val="006B07E4"/>
    <w:rsid w:val="006B0FC2"/>
    <w:rsid w:val="006B5A3A"/>
    <w:rsid w:val="006C1071"/>
    <w:rsid w:val="006C253B"/>
    <w:rsid w:val="006C432C"/>
    <w:rsid w:val="006C6DB4"/>
    <w:rsid w:val="006D2A85"/>
    <w:rsid w:val="006D458F"/>
    <w:rsid w:val="006D7BA7"/>
    <w:rsid w:val="006E5538"/>
    <w:rsid w:val="006E785A"/>
    <w:rsid w:val="006F0F2B"/>
    <w:rsid w:val="006F64D8"/>
    <w:rsid w:val="006F76CC"/>
    <w:rsid w:val="00700C0F"/>
    <w:rsid w:val="00704D31"/>
    <w:rsid w:val="00706A21"/>
    <w:rsid w:val="007072F4"/>
    <w:rsid w:val="00707CAA"/>
    <w:rsid w:val="00707FA0"/>
    <w:rsid w:val="00710E60"/>
    <w:rsid w:val="00711D25"/>
    <w:rsid w:val="00712494"/>
    <w:rsid w:val="00713F50"/>
    <w:rsid w:val="00714D58"/>
    <w:rsid w:val="00717909"/>
    <w:rsid w:val="00720E68"/>
    <w:rsid w:val="00721549"/>
    <w:rsid w:val="007250D8"/>
    <w:rsid w:val="0074576A"/>
    <w:rsid w:val="00746586"/>
    <w:rsid w:val="00747CAE"/>
    <w:rsid w:val="00751661"/>
    <w:rsid w:val="00756147"/>
    <w:rsid w:val="00756EB3"/>
    <w:rsid w:val="007577CA"/>
    <w:rsid w:val="00760D5B"/>
    <w:rsid w:val="007617AD"/>
    <w:rsid w:val="007663E2"/>
    <w:rsid w:val="00774CDE"/>
    <w:rsid w:val="00777AE2"/>
    <w:rsid w:val="00782E00"/>
    <w:rsid w:val="007869A1"/>
    <w:rsid w:val="00787E6B"/>
    <w:rsid w:val="0079121B"/>
    <w:rsid w:val="00792566"/>
    <w:rsid w:val="00792E5D"/>
    <w:rsid w:val="00793E31"/>
    <w:rsid w:val="00793E6E"/>
    <w:rsid w:val="00794379"/>
    <w:rsid w:val="007956EB"/>
    <w:rsid w:val="007A0C86"/>
    <w:rsid w:val="007A224D"/>
    <w:rsid w:val="007A3BA1"/>
    <w:rsid w:val="007B0428"/>
    <w:rsid w:val="007B0530"/>
    <w:rsid w:val="007B0819"/>
    <w:rsid w:val="007B0F4D"/>
    <w:rsid w:val="007B34B9"/>
    <w:rsid w:val="007B3720"/>
    <w:rsid w:val="007B4603"/>
    <w:rsid w:val="007B4B13"/>
    <w:rsid w:val="007B7F26"/>
    <w:rsid w:val="007C00D4"/>
    <w:rsid w:val="007C5CFE"/>
    <w:rsid w:val="007C6F07"/>
    <w:rsid w:val="007C772B"/>
    <w:rsid w:val="007D16E7"/>
    <w:rsid w:val="007D187E"/>
    <w:rsid w:val="007D22E7"/>
    <w:rsid w:val="007D5813"/>
    <w:rsid w:val="007E658C"/>
    <w:rsid w:val="007E6EC7"/>
    <w:rsid w:val="007E7127"/>
    <w:rsid w:val="007F3D79"/>
    <w:rsid w:val="007F71CF"/>
    <w:rsid w:val="00804219"/>
    <w:rsid w:val="00804520"/>
    <w:rsid w:val="008057F2"/>
    <w:rsid w:val="008059E1"/>
    <w:rsid w:val="00806456"/>
    <w:rsid w:val="008064F9"/>
    <w:rsid w:val="00815D1E"/>
    <w:rsid w:val="0082022E"/>
    <w:rsid w:val="00820CB5"/>
    <w:rsid w:val="008342D8"/>
    <w:rsid w:val="0083521F"/>
    <w:rsid w:val="00835AFF"/>
    <w:rsid w:val="008511FC"/>
    <w:rsid w:val="008515D0"/>
    <w:rsid w:val="008558D7"/>
    <w:rsid w:val="008569D4"/>
    <w:rsid w:val="008635C2"/>
    <w:rsid w:val="00863A02"/>
    <w:rsid w:val="00866DDB"/>
    <w:rsid w:val="008709B6"/>
    <w:rsid w:val="0087118B"/>
    <w:rsid w:val="00873907"/>
    <w:rsid w:val="00873B41"/>
    <w:rsid w:val="00876953"/>
    <w:rsid w:val="008803E6"/>
    <w:rsid w:val="008869FE"/>
    <w:rsid w:val="00886A63"/>
    <w:rsid w:val="00887F02"/>
    <w:rsid w:val="00892D86"/>
    <w:rsid w:val="00892F79"/>
    <w:rsid w:val="00895222"/>
    <w:rsid w:val="008952C0"/>
    <w:rsid w:val="008A1286"/>
    <w:rsid w:val="008A143B"/>
    <w:rsid w:val="008A2546"/>
    <w:rsid w:val="008A2BE3"/>
    <w:rsid w:val="008A3D6A"/>
    <w:rsid w:val="008A706D"/>
    <w:rsid w:val="008A75BE"/>
    <w:rsid w:val="008A7F2F"/>
    <w:rsid w:val="008B29F5"/>
    <w:rsid w:val="008C7FE8"/>
    <w:rsid w:val="008D1178"/>
    <w:rsid w:val="008E1599"/>
    <w:rsid w:val="008E3A2B"/>
    <w:rsid w:val="008E4F97"/>
    <w:rsid w:val="008F0584"/>
    <w:rsid w:val="008F2613"/>
    <w:rsid w:val="008F2DD8"/>
    <w:rsid w:val="008F34FF"/>
    <w:rsid w:val="008F46AB"/>
    <w:rsid w:val="008F7280"/>
    <w:rsid w:val="0090085D"/>
    <w:rsid w:val="00901C18"/>
    <w:rsid w:val="00902537"/>
    <w:rsid w:val="0090292B"/>
    <w:rsid w:val="00904DF2"/>
    <w:rsid w:val="009069FB"/>
    <w:rsid w:val="009140D1"/>
    <w:rsid w:val="0091424F"/>
    <w:rsid w:val="00915D6D"/>
    <w:rsid w:val="0091787B"/>
    <w:rsid w:val="00920439"/>
    <w:rsid w:val="00920D24"/>
    <w:rsid w:val="00923E0F"/>
    <w:rsid w:val="0092406B"/>
    <w:rsid w:val="00925F25"/>
    <w:rsid w:val="00931D63"/>
    <w:rsid w:val="00945D51"/>
    <w:rsid w:val="009463B2"/>
    <w:rsid w:val="00946602"/>
    <w:rsid w:val="00946EFC"/>
    <w:rsid w:val="00947060"/>
    <w:rsid w:val="009513A5"/>
    <w:rsid w:val="009520E9"/>
    <w:rsid w:val="00954CA7"/>
    <w:rsid w:val="00955323"/>
    <w:rsid w:val="009572E6"/>
    <w:rsid w:val="009627B3"/>
    <w:rsid w:val="00962EEB"/>
    <w:rsid w:val="00963F33"/>
    <w:rsid w:val="00964770"/>
    <w:rsid w:val="009728BA"/>
    <w:rsid w:val="00975503"/>
    <w:rsid w:val="00977AFB"/>
    <w:rsid w:val="00982C0F"/>
    <w:rsid w:val="00984AAF"/>
    <w:rsid w:val="0098590B"/>
    <w:rsid w:val="009859C6"/>
    <w:rsid w:val="0099217F"/>
    <w:rsid w:val="00992E0D"/>
    <w:rsid w:val="00994677"/>
    <w:rsid w:val="009A4B5E"/>
    <w:rsid w:val="009A522E"/>
    <w:rsid w:val="009A6240"/>
    <w:rsid w:val="009A7BD1"/>
    <w:rsid w:val="009B3CE9"/>
    <w:rsid w:val="009B4165"/>
    <w:rsid w:val="009B4523"/>
    <w:rsid w:val="009B459D"/>
    <w:rsid w:val="009B69C3"/>
    <w:rsid w:val="009B6D73"/>
    <w:rsid w:val="009C2FE5"/>
    <w:rsid w:val="009C2FEF"/>
    <w:rsid w:val="009C3A2B"/>
    <w:rsid w:val="009C474F"/>
    <w:rsid w:val="009C63E6"/>
    <w:rsid w:val="009C645D"/>
    <w:rsid w:val="009D27FF"/>
    <w:rsid w:val="009D4DA9"/>
    <w:rsid w:val="009E0361"/>
    <w:rsid w:val="009E42B7"/>
    <w:rsid w:val="009E4674"/>
    <w:rsid w:val="009E478A"/>
    <w:rsid w:val="009E6CFA"/>
    <w:rsid w:val="009E7833"/>
    <w:rsid w:val="009E785F"/>
    <w:rsid w:val="009F423B"/>
    <w:rsid w:val="00A03AFC"/>
    <w:rsid w:val="00A11F41"/>
    <w:rsid w:val="00A2171A"/>
    <w:rsid w:val="00A22E9B"/>
    <w:rsid w:val="00A2341A"/>
    <w:rsid w:val="00A23AAE"/>
    <w:rsid w:val="00A23AF4"/>
    <w:rsid w:val="00A27F16"/>
    <w:rsid w:val="00A30539"/>
    <w:rsid w:val="00A311F9"/>
    <w:rsid w:val="00A33C48"/>
    <w:rsid w:val="00A4356B"/>
    <w:rsid w:val="00A4403C"/>
    <w:rsid w:val="00A445C7"/>
    <w:rsid w:val="00A44813"/>
    <w:rsid w:val="00A46756"/>
    <w:rsid w:val="00A46ED7"/>
    <w:rsid w:val="00A5235A"/>
    <w:rsid w:val="00A52B75"/>
    <w:rsid w:val="00A54B90"/>
    <w:rsid w:val="00A54D3D"/>
    <w:rsid w:val="00A573DC"/>
    <w:rsid w:val="00A64539"/>
    <w:rsid w:val="00A66E4B"/>
    <w:rsid w:val="00A72313"/>
    <w:rsid w:val="00A8302F"/>
    <w:rsid w:val="00A838E2"/>
    <w:rsid w:val="00A90BDB"/>
    <w:rsid w:val="00A9111B"/>
    <w:rsid w:val="00A92404"/>
    <w:rsid w:val="00A94552"/>
    <w:rsid w:val="00A94FC4"/>
    <w:rsid w:val="00AA2848"/>
    <w:rsid w:val="00AA30E3"/>
    <w:rsid w:val="00AA3D2E"/>
    <w:rsid w:val="00AA6C1D"/>
    <w:rsid w:val="00AA77B9"/>
    <w:rsid w:val="00AA7A77"/>
    <w:rsid w:val="00AB2634"/>
    <w:rsid w:val="00AB573A"/>
    <w:rsid w:val="00AB67CB"/>
    <w:rsid w:val="00AB7F37"/>
    <w:rsid w:val="00AD3409"/>
    <w:rsid w:val="00AD37E1"/>
    <w:rsid w:val="00AD3C00"/>
    <w:rsid w:val="00AD443D"/>
    <w:rsid w:val="00AD4800"/>
    <w:rsid w:val="00AD5C41"/>
    <w:rsid w:val="00AD774F"/>
    <w:rsid w:val="00AE1434"/>
    <w:rsid w:val="00AE40A6"/>
    <w:rsid w:val="00AE44DD"/>
    <w:rsid w:val="00AE526D"/>
    <w:rsid w:val="00AF6BF9"/>
    <w:rsid w:val="00B02EAC"/>
    <w:rsid w:val="00B0313B"/>
    <w:rsid w:val="00B04121"/>
    <w:rsid w:val="00B12866"/>
    <w:rsid w:val="00B13B69"/>
    <w:rsid w:val="00B16DAF"/>
    <w:rsid w:val="00B17ADD"/>
    <w:rsid w:val="00B2018F"/>
    <w:rsid w:val="00B206AA"/>
    <w:rsid w:val="00B22847"/>
    <w:rsid w:val="00B24BD5"/>
    <w:rsid w:val="00B2686C"/>
    <w:rsid w:val="00B30483"/>
    <w:rsid w:val="00B318D8"/>
    <w:rsid w:val="00B31FFF"/>
    <w:rsid w:val="00B32FBA"/>
    <w:rsid w:val="00B33E49"/>
    <w:rsid w:val="00B34E45"/>
    <w:rsid w:val="00B43045"/>
    <w:rsid w:val="00B454B9"/>
    <w:rsid w:val="00B46092"/>
    <w:rsid w:val="00B53B3B"/>
    <w:rsid w:val="00B63ED4"/>
    <w:rsid w:val="00B711A3"/>
    <w:rsid w:val="00B730AE"/>
    <w:rsid w:val="00B73C31"/>
    <w:rsid w:val="00B73ED7"/>
    <w:rsid w:val="00B73FA3"/>
    <w:rsid w:val="00B765D6"/>
    <w:rsid w:val="00B76C48"/>
    <w:rsid w:val="00B8117D"/>
    <w:rsid w:val="00B82A70"/>
    <w:rsid w:val="00B853C8"/>
    <w:rsid w:val="00B90299"/>
    <w:rsid w:val="00B95946"/>
    <w:rsid w:val="00BA0E9F"/>
    <w:rsid w:val="00BA51C5"/>
    <w:rsid w:val="00BA5582"/>
    <w:rsid w:val="00BA57B7"/>
    <w:rsid w:val="00BA72E5"/>
    <w:rsid w:val="00BB0D4A"/>
    <w:rsid w:val="00BB60D2"/>
    <w:rsid w:val="00BB7B0F"/>
    <w:rsid w:val="00BC0CD4"/>
    <w:rsid w:val="00BC2037"/>
    <w:rsid w:val="00BC5DF8"/>
    <w:rsid w:val="00BC7DAD"/>
    <w:rsid w:val="00BD00C1"/>
    <w:rsid w:val="00BD28C0"/>
    <w:rsid w:val="00BE135E"/>
    <w:rsid w:val="00BE57BC"/>
    <w:rsid w:val="00BF071B"/>
    <w:rsid w:val="00BF1684"/>
    <w:rsid w:val="00BF1BED"/>
    <w:rsid w:val="00BF39B3"/>
    <w:rsid w:val="00BF45E1"/>
    <w:rsid w:val="00BF5515"/>
    <w:rsid w:val="00BF6109"/>
    <w:rsid w:val="00BF6463"/>
    <w:rsid w:val="00BF7BFD"/>
    <w:rsid w:val="00C006CB"/>
    <w:rsid w:val="00C009ED"/>
    <w:rsid w:val="00C0694F"/>
    <w:rsid w:val="00C073EF"/>
    <w:rsid w:val="00C11678"/>
    <w:rsid w:val="00C126A4"/>
    <w:rsid w:val="00C12BD3"/>
    <w:rsid w:val="00C13D1A"/>
    <w:rsid w:val="00C15AE5"/>
    <w:rsid w:val="00C1778D"/>
    <w:rsid w:val="00C17C6B"/>
    <w:rsid w:val="00C24FF0"/>
    <w:rsid w:val="00C3248C"/>
    <w:rsid w:val="00C36003"/>
    <w:rsid w:val="00C3603D"/>
    <w:rsid w:val="00C37349"/>
    <w:rsid w:val="00C443E2"/>
    <w:rsid w:val="00C568ED"/>
    <w:rsid w:val="00C56AD6"/>
    <w:rsid w:val="00C57A73"/>
    <w:rsid w:val="00C6425A"/>
    <w:rsid w:val="00C66F15"/>
    <w:rsid w:val="00C741DB"/>
    <w:rsid w:val="00C7521F"/>
    <w:rsid w:val="00C764CE"/>
    <w:rsid w:val="00C76CE6"/>
    <w:rsid w:val="00C8176C"/>
    <w:rsid w:val="00C90008"/>
    <w:rsid w:val="00C94DED"/>
    <w:rsid w:val="00CA0A2A"/>
    <w:rsid w:val="00CA1068"/>
    <w:rsid w:val="00CA6393"/>
    <w:rsid w:val="00CA6A93"/>
    <w:rsid w:val="00CA7F7D"/>
    <w:rsid w:val="00CB07FA"/>
    <w:rsid w:val="00CB0FE5"/>
    <w:rsid w:val="00CB16CA"/>
    <w:rsid w:val="00CB45CE"/>
    <w:rsid w:val="00CB4EE1"/>
    <w:rsid w:val="00CB77BD"/>
    <w:rsid w:val="00CC15C2"/>
    <w:rsid w:val="00CC1B6C"/>
    <w:rsid w:val="00CC30D3"/>
    <w:rsid w:val="00CC3479"/>
    <w:rsid w:val="00CC782E"/>
    <w:rsid w:val="00CD0115"/>
    <w:rsid w:val="00CD35A7"/>
    <w:rsid w:val="00CD5583"/>
    <w:rsid w:val="00CD64A8"/>
    <w:rsid w:val="00CE1914"/>
    <w:rsid w:val="00CE3748"/>
    <w:rsid w:val="00CE4AAD"/>
    <w:rsid w:val="00CF2C9A"/>
    <w:rsid w:val="00CF3533"/>
    <w:rsid w:val="00CF4162"/>
    <w:rsid w:val="00CF45CD"/>
    <w:rsid w:val="00CF73AC"/>
    <w:rsid w:val="00D01FBC"/>
    <w:rsid w:val="00D01FC2"/>
    <w:rsid w:val="00D0675F"/>
    <w:rsid w:val="00D07A1B"/>
    <w:rsid w:val="00D10DFE"/>
    <w:rsid w:val="00D1678B"/>
    <w:rsid w:val="00D203FA"/>
    <w:rsid w:val="00D21BDF"/>
    <w:rsid w:val="00D21D98"/>
    <w:rsid w:val="00D24846"/>
    <w:rsid w:val="00D27BB9"/>
    <w:rsid w:val="00D307E3"/>
    <w:rsid w:val="00D33A0B"/>
    <w:rsid w:val="00D33FAB"/>
    <w:rsid w:val="00D3556E"/>
    <w:rsid w:val="00D37767"/>
    <w:rsid w:val="00D45B58"/>
    <w:rsid w:val="00D47430"/>
    <w:rsid w:val="00D53782"/>
    <w:rsid w:val="00D53C2C"/>
    <w:rsid w:val="00D57E93"/>
    <w:rsid w:val="00D605B1"/>
    <w:rsid w:val="00D64AB3"/>
    <w:rsid w:val="00D64AF6"/>
    <w:rsid w:val="00D664DE"/>
    <w:rsid w:val="00D67731"/>
    <w:rsid w:val="00D7533A"/>
    <w:rsid w:val="00D774F9"/>
    <w:rsid w:val="00D82048"/>
    <w:rsid w:val="00D85BE2"/>
    <w:rsid w:val="00D926ED"/>
    <w:rsid w:val="00D971A2"/>
    <w:rsid w:val="00D97AFD"/>
    <w:rsid w:val="00DA2FE3"/>
    <w:rsid w:val="00DA41EA"/>
    <w:rsid w:val="00DA42B1"/>
    <w:rsid w:val="00DA5410"/>
    <w:rsid w:val="00DB0D4F"/>
    <w:rsid w:val="00DB2084"/>
    <w:rsid w:val="00DB3D47"/>
    <w:rsid w:val="00DB49F0"/>
    <w:rsid w:val="00DB6A38"/>
    <w:rsid w:val="00DB7B83"/>
    <w:rsid w:val="00DC0B94"/>
    <w:rsid w:val="00DC2BEE"/>
    <w:rsid w:val="00DC4F14"/>
    <w:rsid w:val="00DC6A33"/>
    <w:rsid w:val="00DC72DA"/>
    <w:rsid w:val="00DC7465"/>
    <w:rsid w:val="00DC7B89"/>
    <w:rsid w:val="00DD7D19"/>
    <w:rsid w:val="00DE1FDF"/>
    <w:rsid w:val="00DE2F0E"/>
    <w:rsid w:val="00DE6B03"/>
    <w:rsid w:val="00DF0BC7"/>
    <w:rsid w:val="00DF1558"/>
    <w:rsid w:val="00DF5080"/>
    <w:rsid w:val="00DF610B"/>
    <w:rsid w:val="00DF6D80"/>
    <w:rsid w:val="00E10509"/>
    <w:rsid w:val="00E11890"/>
    <w:rsid w:val="00E13B15"/>
    <w:rsid w:val="00E2096E"/>
    <w:rsid w:val="00E21163"/>
    <w:rsid w:val="00E23D63"/>
    <w:rsid w:val="00E249EF"/>
    <w:rsid w:val="00E24F1E"/>
    <w:rsid w:val="00E324C0"/>
    <w:rsid w:val="00E33075"/>
    <w:rsid w:val="00E34433"/>
    <w:rsid w:val="00E3613B"/>
    <w:rsid w:val="00E3696F"/>
    <w:rsid w:val="00E36B88"/>
    <w:rsid w:val="00E4259D"/>
    <w:rsid w:val="00E42AA3"/>
    <w:rsid w:val="00E5541B"/>
    <w:rsid w:val="00E60AAB"/>
    <w:rsid w:val="00E60DDB"/>
    <w:rsid w:val="00E62C6E"/>
    <w:rsid w:val="00E679E7"/>
    <w:rsid w:val="00E701BF"/>
    <w:rsid w:val="00E70258"/>
    <w:rsid w:val="00E72216"/>
    <w:rsid w:val="00E763CE"/>
    <w:rsid w:val="00E80B7E"/>
    <w:rsid w:val="00E87926"/>
    <w:rsid w:val="00E93996"/>
    <w:rsid w:val="00EA7B17"/>
    <w:rsid w:val="00EB5F36"/>
    <w:rsid w:val="00EC3BD8"/>
    <w:rsid w:val="00EC4C5F"/>
    <w:rsid w:val="00EC7A48"/>
    <w:rsid w:val="00ED32FC"/>
    <w:rsid w:val="00ED6546"/>
    <w:rsid w:val="00ED7249"/>
    <w:rsid w:val="00ED757C"/>
    <w:rsid w:val="00EE2EC5"/>
    <w:rsid w:val="00EE3FAF"/>
    <w:rsid w:val="00EE4281"/>
    <w:rsid w:val="00EF13F5"/>
    <w:rsid w:val="00EF2824"/>
    <w:rsid w:val="00EF36C5"/>
    <w:rsid w:val="00EF6880"/>
    <w:rsid w:val="00F01DA9"/>
    <w:rsid w:val="00F06134"/>
    <w:rsid w:val="00F076AB"/>
    <w:rsid w:val="00F1028C"/>
    <w:rsid w:val="00F1098B"/>
    <w:rsid w:val="00F11CF1"/>
    <w:rsid w:val="00F139F8"/>
    <w:rsid w:val="00F2050E"/>
    <w:rsid w:val="00F2589B"/>
    <w:rsid w:val="00F271F3"/>
    <w:rsid w:val="00F335D3"/>
    <w:rsid w:val="00F34184"/>
    <w:rsid w:val="00F35FFA"/>
    <w:rsid w:val="00F37C85"/>
    <w:rsid w:val="00F41D3F"/>
    <w:rsid w:val="00F43D5F"/>
    <w:rsid w:val="00F47FB3"/>
    <w:rsid w:val="00F538BD"/>
    <w:rsid w:val="00F61221"/>
    <w:rsid w:val="00F63BCD"/>
    <w:rsid w:val="00F650D1"/>
    <w:rsid w:val="00F671AD"/>
    <w:rsid w:val="00F760D6"/>
    <w:rsid w:val="00F76DD6"/>
    <w:rsid w:val="00F77370"/>
    <w:rsid w:val="00F80E47"/>
    <w:rsid w:val="00F82E7B"/>
    <w:rsid w:val="00F82EE8"/>
    <w:rsid w:val="00F84E33"/>
    <w:rsid w:val="00F84ECE"/>
    <w:rsid w:val="00F86967"/>
    <w:rsid w:val="00F86F92"/>
    <w:rsid w:val="00F929CF"/>
    <w:rsid w:val="00F93B1A"/>
    <w:rsid w:val="00F96C2A"/>
    <w:rsid w:val="00FA3AF5"/>
    <w:rsid w:val="00FA46D7"/>
    <w:rsid w:val="00FA5623"/>
    <w:rsid w:val="00FA75F7"/>
    <w:rsid w:val="00FB0719"/>
    <w:rsid w:val="00FB4594"/>
    <w:rsid w:val="00FB50E4"/>
    <w:rsid w:val="00FB55E4"/>
    <w:rsid w:val="00FB68E3"/>
    <w:rsid w:val="00FB68E5"/>
    <w:rsid w:val="00FC01EA"/>
    <w:rsid w:val="00FC42E0"/>
    <w:rsid w:val="00FD46C5"/>
    <w:rsid w:val="00FD56FE"/>
    <w:rsid w:val="00FE09AB"/>
    <w:rsid w:val="00FE393A"/>
    <w:rsid w:val="00FE44B6"/>
    <w:rsid w:val="00FE4A3C"/>
    <w:rsid w:val="00FE740A"/>
    <w:rsid w:val="00FE74D3"/>
    <w:rsid w:val="00FF2919"/>
    <w:rsid w:val="00FF4AAC"/>
    <w:rsid w:val="00FF559E"/>
    <w:rsid w:val="00FF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E00"/>
    <w:pPr>
      <w:suppressAutoHyphens/>
    </w:pPr>
    <w:rPr>
      <w:rFonts w:cs="Liberation Serif"/>
      <w:kern w:val="2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2E0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3CFA"/>
    <w:rPr>
      <w:rFonts w:ascii="Cambria" w:hAnsi="Cambria" w:cs="Cambria"/>
      <w:b/>
      <w:bCs/>
      <w:kern w:val="32"/>
      <w:sz w:val="32"/>
      <w:szCs w:val="32"/>
      <w:lang w:eastAsia="zh-CN"/>
    </w:rPr>
  </w:style>
  <w:style w:type="paragraph" w:customStyle="1" w:styleId="a">
    <w:name w:val="Заголовок"/>
    <w:basedOn w:val="Normal"/>
    <w:next w:val="BodyText"/>
    <w:uiPriority w:val="99"/>
    <w:rsid w:val="00782E00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82E00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D3CFA"/>
    <w:rPr>
      <w:kern w:val="2"/>
      <w:sz w:val="24"/>
      <w:szCs w:val="24"/>
      <w:lang w:eastAsia="zh-CN"/>
    </w:rPr>
  </w:style>
  <w:style w:type="paragraph" w:styleId="List">
    <w:name w:val="List"/>
    <w:basedOn w:val="BodyText"/>
    <w:uiPriority w:val="99"/>
    <w:rsid w:val="00782E00"/>
  </w:style>
  <w:style w:type="paragraph" w:styleId="Caption">
    <w:name w:val="caption"/>
    <w:basedOn w:val="Normal"/>
    <w:uiPriority w:val="99"/>
    <w:qFormat/>
    <w:rsid w:val="00782E00"/>
    <w:pPr>
      <w:suppressLineNumbers/>
      <w:spacing w:before="120" w:after="120"/>
    </w:pPr>
    <w:rPr>
      <w:i/>
      <w:iCs/>
    </w:rPr>
  </w:style>
  <w:style w:type="paragraph" w:customStyle="1" w:styleId="a0">
    <w:name w:val="Покажчик"/>
    <w:basedOn w:val="Normal"/>
    <w:uiPriority w:val="99"/>
    <w:rsid w:val="00782E00"/>
    <w:pPr>
      <w:suppressLineNumbers/>
    </w:pPr>
  </w:style>
  <w:style w:type="paragraph" w:styleId="Header">
    <w:name w:val="header"/>
    <w:basedOn w:val="Normal"/>
    <w:link w:val="HeaderChar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80099"/>
    <w:rPr>
      <w:sz w:val="21"/>
      <w:szCs w:val="21"/>
    </w:rPr>
  </w:style>
  <w:style w:type="paragraph" w:styleId="Footer">
    <w:name w:val="footer"/>
    <w:basedOn w:val="Normal"/>
    <w:link w:val="FooterChar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paragraph" w:styleId="ListParagraph">
    <w:name w:val="List Paragraph"/>
    <w:basedOn w:val="Normal"/>
    <w:uiPriority w:val="99"/>
    <w:qFormat/>
    <w:rsid w:val="004E64D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Normal"/>
    <w:uiPriority w:val="99"/>
    <w:rsid w:val="004E64D7"/>
    <w:pPr>
      <w:widowControl w:val="0"/>
      <w:suppressAutoHyphens w:val="0"/>
      <w:autoSpaceDE w:val="0"/>
      <w:autoSpaceDN w:val="0"/>
      <w:adjustRightInd w:val="0"/>
    </w:pPr>
    <w:rPr>
      <w:kern w:val="0"/>
      <w:lang w:val="ru-RU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81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6</Pages>
  <Words>7934</Words>
  <Characters>4523</Characters>
  <Application>Microsoft Office Outlook</Application>
  <DocSecurity>0</DocSecurity>
  <Lines>0</Lines>
  <Paragraphs>0</Paragraphs>
  <ScaleCrop>false</ScaleCrop>
  <Company>dsp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k3153</cp:lastModifiedBy>
  <cp:revision>3</cp:revision>
  <cp:lastPrinted>2024-09-18T13:37:00Z</cp:lastPrinted>
  <dcterms:created xsi:type="dcterms:W3CDTF">2024-12-18T14:49:00Z</dcterms:created>
  <dcterms:modified xsi:type="dcterms:W3CDTF">2024-12-18T15:13:00Z</dcterms:modified>
</cp:coreProperties>
</file>