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0F" w:rsidRDefault="004B0B0F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4B0B0F" w:rsidRDefault="004B0B0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3880684" r:id="rId7"/>
        </w:pict>
      </w:r>
    </w:p>
    <w:p w:rsidR="004B0B0F" w:rsidRDefault="004B0B0F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4B0B0F" w:rsidRPr="00B030C1" w:rsidRDefault="004B0B0F" w:rsidP="00B030C1">
      <w:pPr>
        <w:rPr>
          <w:rFonts w:cs="Lucida Sans"/>
          <w:sz w:val="8"/>
          <w:szCs w:val="8"/>
        </w:rPr>
      </w:pPr>
    </w:p>
    <w:p w:rsidR="004B0B0F" w:rsidRPr="0041084F" w:rsidRDefault="004B0B0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1084F">
        <w:rPr>
          <w:rFonts w:ascii="Times New Roman" w:hAnsi="Times New Roman" w:cs="Times New Roman"/>
          <w:sz w:val="28"/>
          <w:szCs w:val="28"/>
          <w:lang w:val="ru-RU"/>
        </w:rPr>
        <w:t>ЛУЦЬКИЙ  МІСЬКИЙ  ГОЛОВА</w:t>
      </w:r>
    </w:p>
    <w:p w:rsidR="004B0B0F" w:rsidRPr="005A2888" w:rsidRDefault="004B0B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0B0F" w:rsidRPr="005A2888" w:rsidRDefault="004B0B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B0B0F" w:rsidRPr="005A2888" w:rsidRDefault="004B0B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B0F" w:rsidRDefault="004B0B0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4B0B0F" w:rsidRPr="00993275" w:rsidRDefault="004B0B0F" w:rsidP="00993275">
      <w:pPr>
        <w:spacing w:line="36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4B0B0F" w:rsidRPr="00993275" w:rsidRDefault="004B0B0F" w:rsidP="00993275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4B0B0F" w:rsidRPr="00993275" w:rsidRDefault="004B0B0F" w:rsidP="00993275">
      <w:pPr>
        <w:spacing w:line="36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</w:t>
      </w:r>
      <w:r>
        <w:rPr>
          <w:rFonts w:ascii="Times New Roman" w:hAnsi="Times New Roman" w:cs="Times New Roman"/>
          <w:sz w:val="28"/>
          <w:szCs w:val="28"/>
        </w:rPr>
        <w:t>ої територіальної громади від 05.12.2023 № 21</w:t>
      </w:r>
      <w:r w:rsidRPr="00993275">
        <w:rPr>
          <w:rFonts w:ascii="Times New Roman" w:hAnsi="Times New Roman" w:cs="Times New Roman"/>
          <w:sz w:val="28"/>
          <w:szCs w:val="28"/>
        </w:rPr>
        <w:t>, враховуючи звернення громадян: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Іванині Богдану Нестеровичу, </w:t>
      </w:r>
      <w:r w:rsidRPr="00D95B0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Pr="00D95B0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Іщенко Ларисі Сергіївні, </w:t>
      </w:r>
      <w:r w:rsidRPr="00D95B0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Pr="00D95B0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Агрипініну Олександру Антоновичу, </w:t>
      </w:r>
      <w:r w:rsidRPr="00D95B0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93275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993275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  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8F6073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Агрипініній Людмилі Панасівні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</w:t>
      </w:r>
      <w:r w:rsidRPr="008F6073">
        <w:rPr>
          <w:rFonts w:ascii="Times New Roman" w:hAnsi="Times New Roman" w:cs="Times New Roman"/>
          <w:sz w:val="28"/>
          <w:szCs w:val="28"/>
        </w:rPr>
        <w:t xml:space="preserve">лікування (проживає за адресою: м. Луцьк,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8F6073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Адамчуку Максиму Валентиновичу,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8F6073">
        <w:rPr>
          <w:rFonts w:ascii="Times New Roman" w:hAnsi="Times New Roman" w:cs="Times New Roman"/>
          <w:sz w:val="28"/>
          <w:szCs w:val="28"/>
        </w:rPr>
        <w:t xml:space="preserve"> – 1000 (одну тисячу) гривень</w:t>
      </w:r>
      <w:r w:rsidRPr="00993275">
        <w:rPr>
          <w:rFonts w:ascii="Times New Roman" w:hAnsi="Times New Roman" w:cs="Times New Roman"/>
          <w:sz w:val="28"/>
          <w:szCs w:val="28"/>
        </w:rPr>
        <w:t xml:space="preserve">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Андріюку Михайлу Євгенійовичу,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Андрущенко Інні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02FC8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C02FC8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Антонову Михайлу Семеновичу,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Антоновичу Петру Васильовичу,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</w:t>
      </w:r>
      <w:r w:rsidRPr="00993275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 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Араловій Антоніні Петрівні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02F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Арсенюку Миколі Володимировичу,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с. Сирники,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Артимович Галині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Аршинніковій Наталії Володимирівні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Базюк Наталії Феодосіївні,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Байтуріній Ользі Володимирівні,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</w:t>
      </w:r>
      <w:r w:rsidRPr="00993275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Байцим Ніні Іванівні, </w:t>
      </w:r>
      <w:r w:rsidRPr="00546D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993275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Pr="00215EBB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Бакун Ніні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15EBB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Pr="00215EBB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Банаді Людмилі Олександрівні, </w:t>
      </w:r>
      <w:r w:rsidRPr="00215EB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</w:t>
      </w:r>
      <w:r>
        <w:rPr>
          <w:rFonts w:ascii="Times New Roman" w:hAnsi="Times New Roman" w:cs="Times New Roman"/>
          <w:sz w:val="28"/>
          <w:szCs w:val="28"/>
        </w:rPr>
        <w:t xml:space="preserve">сою: м. Луцьк, </w:t>
      </w:r>
      <w:r w:rsidRPr="00215EBB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Баранчук Ользі Володимирівні, </w:t>
      </w:r>
      <w:r w:rsidRPr="00215EBB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Pr="00215EBB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Барилюк Ганні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15EBB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215EBB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Барській Ларисі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15EBB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412D01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Басалик Наталії Володимирівні, </w:t>
      </w:r>
      <w:r w:rsidRPr="00412D01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Pr="004677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Бачку Олегу Вікторовичу, </w:t>
      </w:r>
      <w:r w:rsidRPr="00467713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93275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с. Прилуцьке, </w:t>
      </w:r>
      <w:r w:rsidRPr="004677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Башкатовій Наталії Петрівні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4677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4677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Бегаль Софії Олександрівні, </w:t>
      </w:r>
      <w:r w:rsidRPr="004677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4677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Березі Валентині Петрівні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467713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936CA7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Березнюк Тамарі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Биковець Оксані Євгенівні,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    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Бирилюк Ніні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36CA7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</w:t>
      </w:r>
      <w:r>
        <w:rPr>
          <w:rFonts w:ascii="Times New Roman" w:hAnsi="Times New Roman" w:cs="Times New Roman"/>
          <w:sz w:val="28"/>
          <w:szCs w:val="28"/>
        </w:rPr>
        <w:t xml:space="preserve"> Луцьк,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Бліндеру Юрію Степановичу,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Бобалицькому Юрію Вікторовичу,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993275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Богданенко Олені Тихонівні,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993275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Богородецькій Марії Анатоліївні,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 Луцьк,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Богородецькому Івану Євстахійовичу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</w:t>
      </w:r>
      <w:r>
        <w:rPr>
          <w:rFonts w:ascii="Times New Roman" w:hAnsi="Times New Roman" w:cs="Times New Roman"/>
          <w:sz w:val="28"/>
          <w:szCs w:val="28"/>
        </w:rPr>
        <w:t xml:space="preserve">ивень на лікування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 Євгенії Володимирівні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Валентині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Валентині Панасівні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36C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Бойку Івану Анатолійовичу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Боленку Володимиру Віталійовичу,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Софії Максимівні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Бондаруку Миколі Никаноровичу,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Бондарук Яні Григорівні,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дідуся (проживає за адресою: с. Жидичин,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Бондарчук Лідії Анатоліївні,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</w:t>
      </w:r>
      <w:r>
        <w:rPr>
          <w:rFonts w:ascii="Times New Roman" w:hAnsi="Times New Roman" w:cs="Times New Roman"/>
          <w:sz w:val="28"/>
          <w:szCs w:val="28"/>
        </w:rPr>
        <w:t xml:space="preserve">ння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D64">
        <w:rPr>
          <w:rFonts w:ascii="Times New Roman" w:hAnsi="Times New Roman" w:cs="Times New Roman"/>
          <w:sz w:val="28"/>
          <w:szCs w:val="28"/>
        </w:rPr>
        <w:t>Бондарюк Людмилі</w:t>
      </w:r>
      <w:r>
        <w:rPr>
          <w:rFonts w:ascii="Times New Roman" w:hAnsi="Times New Roman" w:cs="Times New Roman"/>
          <w:sz w:val="28"/>
          <w:szCs w:val="28"/>
        </w:rPr>
        <w:t xml:space="preserve"> Петрівні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9060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Борисюк Лідії Микитівні,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93275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Луцьк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Боричевській Лідії Василівні, </w:t>
      </w:r>
      <w:r w:rsidRPr="00B454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Pr="00B45467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Бортник Людмилі Ярославівні,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Бортник Тетяні Аврамівні,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 w:rsidRPr="00993275">
        <w:rPr>
          <w:rFonts w:ascii="Times New Roman" w:hAnsi="Times New Roman" w:cs="Times New Roman"/>
          <w:sz w:val="28"/>
          <w:szCs w:val="28"/>
        </w:rPr>
        <w:t xml:space="preserve">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Бочаровій Ніні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Боярчук Аллі Петрівні,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Брагіній Євгенії Миколаївні,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993275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Брагіну Ігору Вячеславовичу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B4546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Pr="00AE7DB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Брюховій Валентині Володимирівні, </w:t>
      </w:r>
      <w:r w:rsidRPr="00AE7DBA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Pr="00993275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с. Забороль, </w:t>
      </w:r>
      <w:r w:rsidRPr="00AE7DB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Бубновій Людмилі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E7DB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Буйняку Мирославу Івановичу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Бурець Людмилі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Липляни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Бур’ян Олені Федорівні,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(проживає за адресою: м. Луцьк,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Бутляр Валентині Михайлівна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Б’ялому Анатолію Костянтиновичу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Віжанській Лесі Федорівні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520A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</w:t>
      </w:r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Вітруку Євгену Володимировичу,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Вітт Галині Маркусівні,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 xml:space="preserve">сою: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Вавринюк Людмилі Миколаївні,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(проживає за адресою: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Вавринюк Олені Олексіївні,</w:t>
      </w:r>
      <w:r w:rsidRPr="005E1E8D">
        <w:rPr>
          <w:rFonts w:ascii="Times New Roman" w:hAnsi="Times New Roman" w:cs="Times New Roman"/>
          <w:sz w:val="28"/>
          <w:szCs w:val="28"/>
        </w:rPr>
        <w:t xml:space="preserve">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 xml:space="preserve">сою: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Вакуленку Володимиру Леонтійовичу, </w:t>
      </w:r>
      <w:r w:rsidRPr="00EE48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Василюку Василю Яковичу,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с. Кульчин,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Васюті Тетяні Миколаївні,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Васько Наталії Василівні,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93275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батька </w:t>
      </w:r>
      <w:r w:rsidRPr="00993275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Ващуку Петру Івановичу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993275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Ведровій Зої Олександрівні,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Pr="00993275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Валентині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 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CF3F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D64">
        <w:rPr>
          <w:rFonts w:ascii="Times New Roman" w:hAnsi="Times New Roman" w:cs="Times New Roman"/>
          <w:sz w:val="28"/>
          <w:szCs w:val="28"/>
        </w:rPr>
        <w:t>Веремейчику</w:t>
      </w:r>
      <w:r>
        <w:rPr>
          <w:rFonts w:ascii="Times New Roman" w:hAnsi="Times New Roman" w:cs="Times New Roman"/>
          <w:sz w:val="28"/>
          <w:szCs w:val="28"/>
        </w:rPr>
        <w:t xml:space="preserve"> Стефану Йосиповичу,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</w:t>
      </w:r>
      <w:r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Pr="00EE48C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Веселусі Лесі Дмитрівні, </w:t>
      </w:r>
      <w:r w:rsidRPr="00EE48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Pr="00EE48C8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Виговській Галині Олексіївні, </w:t>
      </w:r>
      <w:r w:rsidRPr="00EE48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Pr="00993275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A90B60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Висоцькій Раїсі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90B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A90B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Власюку Вадиму Васильовичу, </w:t>
      </w:r>
      <w:r w:rsidRPr="00A90B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 xml:space="preserve">ає за адресою: м. Луцьк, </w:t>
      </w:r>
      <w:r w:rsidRPr="00A90B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Власюк Раїсі Віталіївні, </w:t>
      </w:r>
      <w:r w:rsidRPr="00A90B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с. Княгининок, </w:t>
      </w:r>
      <w:r w:rsidRPr="00A90B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Воєводі Надії Леонтіївні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90B60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Pr="00A90B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Вознюку Андрію Арсентійовичу, </w:t>
      </w:r>
      <w:r w:rsidRPr="00A90B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Pr="00981AD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Вознюку Валерію Васильовичу, </w:t>
      </w:r>
      <w:r w:rsidRPr="00981AD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 xml:space="preserve">сою: м. Луцьк, </w:t>
      </w:r>
      <w:r w:rsidRPr="00981AD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Вознюку Олександру Анатолійовичу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81AD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AD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Войтовичу Павлу Борисовичу, </w:t>
      </w:r>
      <w:r w:rsidRPr="009F4BAA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 </w:t>
      </w:r>
      <w:r w:rsidRPr="0099327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Pr="009F4B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D64">
        <w:rPr>
          <w:rFonts w:ascii="Times New Roman" w:hAnsi="Times New Roman" w:cs="Times New Roman"/>
          <w:sz w:val="28"/>
          <w:szCs w:val="28"/>
        </w:rPr>
        <w:t>Войтович Раїсі Пахомівні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4BAA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93275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9F4B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Волинець Валентині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F4B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Волковій Вірі Федорівні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Волошиній Валентині Анатоліївні,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93275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Волянюк Таїсії Василівні,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>
        <w:rPr>
          <w:rFonts w:ascii="Times New Roman" w:hAnsi="Times New Roman" w:cs="Times New Roman"/>
          <w:sz w:val="28"/>
          <w:szCs w:val="28"/>
        </w:rPr>
        <w:t xml:space="preserve">проживає за адресою: м. Луцьк,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Тетяні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</w:t>
      </w:r>
      <w:r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Воробйовій Надії Володимирівні,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 Марії Сергіївні,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</w:t>
      </w:r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В’юнику Володимиру Петровичу,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(проживає за адресою: м. Луцьк,    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Габриєлян Тетяні Миколаївні,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(проживає за адресою: м. Луцьк,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Гавриліці Віктору Георгійовичу, </w:t>
      </w:r>
      <w:r w:rsidRPr="00EF38E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99327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Ірині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Гаврилюку Віталію Олександровичу,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Гаврилюку Михайлу Сергійовичу,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Гадзінському Андрію Святославовичу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с. Забороль,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Гадомській Тетяні Михайлівні,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 xml:space="preserve">сою: м. Луцьк,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Галащук Вірі Степанівні,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 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Галецькій Марії Михайлівні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Галецькій Раїсі Опанасівні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Гальцевій Зінаїді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 Олені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Гарбаруку Борису Олексійовичу,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Герасимовичу Володимиру Сергійовичу,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с. Зміїнець,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 Вірі Михайлівні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Герасимюк Наталії Миколаївні,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  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Гережун Людмилі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8236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Герлінській Ганні Петрівні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6407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Гецко Галині Семенівні, </w:t>
      </w:r>
      <w:r w:rsidRPr="002368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2368D6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Глінській Емілії Пилипівні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Глабцю Віктору Романовичу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</w:t>
      </w:r>
      <w:r w:rsidRPr="00993275">
        <w:rPr>
          <w:rFonts w:ascii="Times New Roman" w:hAnsi="Times New Roman" w:cs="Times New Roman"/>
          <w:sz w:val="28"/>
          <w:szCs w:val="28"/>
        </w:rPr>
        <w:t xml:space="preserve">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93275">
        <w:rPr>
          <w:rFonts w:ascii="Times New Roman" w:hAnsi="Times New Roman" w:cs="Times New Roman"/>
          <w:sz w:val="28"/>
          <w:szCs w:val="28"/>
        </w:rPr>
        <w:t>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Гладій Надії Панасівні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Гладких Валентині Михайлівні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Гладунцю Миколі Івановичу,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 </w:t>
      </w:r>
      <w:r w:rsidRPr="00993275">
        <w:rPr>
          <w:rFonts w:ascii="Times New Roman" w:hAnsi="Times New Roman" w:cs="Times New Roman"/>
          <w:sz w:val="28"/>
          <w:szCs w:val="28"/>
        </w:rPr>
        <w:t>тисячу)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 xml:space="preserve">а адресою: м. Луцьк,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Глінському Віктору Андрійовичу,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 xml:space="preserve">сою: м. Луцьк, </w:t>
      </w:r>
      <w:r w:rsidRPr="002368D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 Світлані Василівні, </w:t>
      </w:r>
      <w:r w:rsidRPr="002368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</w:t>
      </w:r>
      <w:r w:rsidRPr="00BB0842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 Валентині Павлівні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BB0842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B084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Гнатюку Андрію Анатолійовичу, </w:t>
      </w:r>
      <w:r w:rsidRPr="00BB084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B084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 Ользі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BB084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A37B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Головатому Леоніду Володимировичу, </w:t>
      </w:r>
      <w:r w:rsidRPr="00FA37B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A37B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Головка Тетяні Миколаївні, </w:t>
      </w:r>
      <w:r w:rsidRPr="00FA37B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017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Гоменюк Валентині Петрівні, </w:t>
      </w:r>
      <w:r w:rsidRPr="00C0017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F3D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Гоменюк Руслані Миколаївні, </w:t>
      </w:r>
      <w:r w:rsidRPr="00EF3D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F3D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Гонтар Вікторії Ігорівні, </w:t>
      </w:r>
      <w:r w:rsidRPr="00EF3D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Прилуцьке, </w:t>
      </w:r>
      <w:r w:rsidRPr="00EF3D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Гончаруку Андрію Олександровичу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F3D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D2565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Вірі Кирилівні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D2565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D2565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Гончарук Ользі Іванівні, </w:t>
      </w:r>
      <w:r w:rsidRPr="00D2565C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D2565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Горак Ользі Вікторівні, </w:t>
      </w:r>
      <w:r w:rsidRPr="00D2565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D2565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Горбач Тетяні Тимофіївні, </w:t>
      </w:r>
      <w:r w:rsidRPr="00D2565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0172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Горіну Олегу Миколайовичу, </w:t>
      </w:r>
      <w:r w:rsidRPr="0060172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458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Горних Лілії Михайлівні, </w:t>
      </w:r>
      <w:r w:rsidRPr="008D458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4582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 Ірині Радіонівні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8D458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Прилуцьке, </w:t>
      </w:r>
      <w:r w:rsidRPr="008D458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Грабовій Лідії Петрівні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8D458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458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Грабовій Тамарі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8D458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458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Грабовській Ніні Ярославівні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8D4582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Зміїнець, </w:t>
      </w:r>
      <w:r w:rsidRPr="00C83EAA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Градзілю Олександру Йосиповичу, </w:t>
      </w:r>
      <w:r w:rsidRPr="00C83EAA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Кульчин, </w:t>
      </w:r>
      <w:r w:rsidRPr="00C83E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Гребенкіній Лілії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83E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83E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Гресику Василю Олексійовичу, </w:t>
      </w:r>
      <w:r w:rsidRPr="00C83E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83E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F74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Гресь Марії Євгеніївні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83E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Княгининок, </w:t>
      </w:r>
      <w:r w:rsidRPr="00454A71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Грибан Євгенії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454A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454A71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Гринденко Зінаїді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454A71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Гринько Лесі Миколаївні,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Грицай Оксані Сергіївні,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 xml:space="preserve">___ 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8F74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Грицай Олександру Миколайовичу,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F74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 Світлані Євгеніївні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3B07A2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Гришиній Ларисі Сергіївні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Гудзенко Софії Петрівні,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</w:t>
      </w:r>
      <w:r w:rsidRPr="003B07A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Гудзінській Ользі Анатоліївні, </w:t>
      </w:r>
      <w:r w:rsidRPr="003B07A2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батька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Гуран Феонії Мефодіївні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Гусєвій Ларисі Володимирівні,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Гутовській Надії Павлівні, </w:t>
      </w:r>
      <w:r w:rsidRPr="006B3D8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  </w:t>
      </w:r>
      <w:r w:rsidRPr="006B3D89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Давидюк Лідії Пилипівні,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Дармофал </w:t>
      </w:r>
      <w:r w:rsidRPr="00E63D64">
        <w:rPr>
          <w:rFonts w:ascii="Times New Roman" w:hAnsi="Times New Roman" w:cs="Times New Roman"/>
          <w:sz w:val="28"/>
          <w:szCs w:val="28"/>
        </w:rPr>
        <w:t>Тетяні Миколаївні,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Дацюку Володимиру Олексійовичу,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Забороль,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 Тетяні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Демидюк Ганні Юхимівні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Демусь Марії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Любові Олексіївні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Демчуку Миколі Мефодійовичу,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Демчур Галині Павлівні,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Забороль,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Дем’янчуку Олександру Вікторовичу,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Денисовій Зінаїді Панасівні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Димнич Катерині Броніславівні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B3D8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278E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Дікарєвій Вірі Валентинівні, </w:t>
      </w:r>
      <w:r w:rsidRPr="00E278E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278E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Дмитруку Віктору Пилиповичу, </w:t>
      </w:r>
      <w:r w:rsidRPr="00E278E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278E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Долбік Вірі Павлівні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278E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Княгининок, </w:t>
      </w:r>
      <w:r w:rsidRPr="00E278E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Домбровській Надії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278E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278E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Драгулі Віктору Володимировичу, </w:t>
      </w:r>
      <w:r w:rsidRPr="00E278E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2E290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Драгулі Петру Івановичу, </w:t>
      </w:r>
      <w:r w:rsidRPr="002E290C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2E290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Драченко Ользі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E290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</w:t>
      </w:r>
      <w:r w:rsidRPr="00EE55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90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Друзюку Олегу Олександровичу, </w:t>
      </w:r>
      <w:r w:rsidRPr="002E290C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Дубинюку Валерію Володимировичу,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його 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Дудинець Марії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Дудці Аллі Анатоліївні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Дудці Віктору Зіновійовичу,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A54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Дудкевич Людмилі Феодосіївні,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Прилуцьке,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Дудкевичу Олександру Федоровичу, </w:t>
      </w:r>
      <w:r w:rsidRPr="000944D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Прилуцьке, </w:t>
      </w:r>
      <w:r w:rsidRPr="00F3750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Дуднік Валентині Георгіївні, </w:t>
      </w:r>
      <w:r w:rsidRPr="00F37504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3750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 Надії Сергіївні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3750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3750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Євтушок Наталії Степанівні, </w:t>
      </w:r>
      <w:r w:rsidRPr="00F37504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 </w:t>
      </w:r>
      <w:r w:rsidRPr="00F3750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Євтушок Софії Петрівні, </w:t>
      </w:r>
      <w:r w:rsidRPr="00F37504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5A6A5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Єгорову Володимиру Петровичу, </w:t>
      </w:r>
      <w:r w:rsidRPr="005A6A5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463FA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Єжковій Людмилі Вадимівні, </w:t>
      </w:r>
      <w:r w:rsidRPr="00463FA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463FA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Єлецькій Галині Семенівні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463FA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463FA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Єрмакович Тетяні Федорівні, </w:t>
      </w:r>
      <w:r w:rsidRPr="00463FA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Єрьоміній Ользі Василівні,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Єськову Івану Васильовичу,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Жабській Олені Володимирівні,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Жалай Ганні Олександрівні,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Жданюк Лідії Семенівні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Жовмирук Марії Олександрівні,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Жовмируку Олександру Петровичу,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Жоровій Галині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Жуковій Тетяні Дмитрівні,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Журбі Данилу Юхимовичу,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Загребельній Галині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Зайчук Антоніні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Зайчук Ганні Костянтинівні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Захарчук Ользі Михайлівні, </w:t>
      </w:r>
      <w:r w:rsidRPr="00AC1DF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Заяць Стефанії Володимирівні,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Здрок Світлані Іванівні,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Зіві Олександру Петровичу,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Боголюби,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Зотько Валентині Борисівні,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Тарасове,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Зубатенко Олені Валеріївні,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Зубрилову Андрію Івановичу,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Зюльковій Лідії Пилипівні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Іваніцькій Оксані Василівні, </w:t>
      </w:r>
      <w:r w:rsidRPr="00C903B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16E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Івановій Оксані Віталіївні, </w:t>
      </w:r>
      <w:r w:rsidRPr="00316EDE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16E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Іванюк Олені Іванівні, </w:t>
      </w:r>
      <w:r w:rsidRPr="00316EDE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16E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Кілярській Інні Іванівні,</w:t>
      </w:r>
      <w:r w:rsidRPr="001E26F8">
        <w:rPr>
          <w:rFonts w:ascii="Times New Roman" w:hAnsi="Times New Roman" w:cs="Times New Roman"/>
          <w:sz w:val="28"/>
          <w:szCs w:val="28"/>
        </w:rPr>
        <w:t xml:space="preserve"> </w:t>
      </w:r>
      <w:r w:rsidRPr="00316EDE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16E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Кіперчук Світлані Ананіївні, </w:t>
      </w:r>
      <w:r w:rsidRPr="00316EDE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16E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Кірнічному Володимиру Юрійовичу, </w:t>
      </w:r>
      <w:r w:rsidRPr="00316EDE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Кічол Світлані Федорівні, </w:t>
      </w:r>
      <w:r w:rsidRPr="00A813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813A5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Кабарчук Нілі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Казаковій Марії Василівні,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Калиновській Світлані Миколаївні,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Капітоненко Ларисі Павлівні,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Каращук Людмилі Борисівні,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Карпецю Ананію Оксеньовичу, </w:t>
      </w:r>
      <w:r w:rsidRPr="00A813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Карпович Людмилі Миколаївні,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Касперській Людмилі Лаврентіївні, </w:t>
      </w:r>
      <w:r w:rsidRPr="009C15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заявниці та її сім’ї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Тарасове, </w:t>
      </w:r>
      <w:r w:rsidRPr="009C1517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Касянчук Ірині Михайлівні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Качаловській Наталії Петрівні,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Качан Надії Василівні,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Кириєнко Вірі Дмитрівні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Кириченко Ользі Володимирівні,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Киричуку Івану Васильовичу,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Киричуку Василю Івановичу, </w:t>
      </w:r>
      <w:r w:rsidRPr="009C1517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Киричуку Віталію Васильовичу, </w:t>
      </w:r>
      <w:r w:rsidRPr="009C151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A74DA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Киричук Галині Степанівні, </w:t>
      </w:r>
      <w:r w:rsidRPr="00A74DA0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Великий Омеляник, </w:t>
      </w:r>
      <w:r w:rsidRPr="00A74DA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Киричук Марії Анатоліївні,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Кишенко Поліні Леонтіївні,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Кленшині Євгенії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Великий Омеляник,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Климович Надії Сергіївні,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Климюк Антоніні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Климюк Наталії Святославівні,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Клімук Марії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Княгининок,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Кліщук Олені Олегівні, </w:t>
      </w:r>
      <w:r w:rsidRPr="00EE6E45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Забороль,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Кліщуку Сергію Васильовичу,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Забороль,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Ключнікову Віктору Валерійовичу,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Кобалє Марії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Кобалє Олександру Аксентійовичу, </w:t>
      </w:r>
      <w:r w:rsidRPr="00EE6E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Кобеляцькій Тетяні Ростиславівні,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Коваленку Анатолію Стефановичу,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Милушин,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 Галині Володимирівні,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дочки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Ковальову Олександру Олександровичу,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Ковальському Зіновію-Богдану Івановичу,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Ковальчуку Леоніду Павловичу,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4000 (чотири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Марії Миколаївні,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Наталії Анатоліївні,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Світлані Андріївні,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дочки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Світлані Юхимівні,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тітки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Тетяні Вікторівні,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Княгининок,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Козир Ганні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 Галині Іванівні, </w:t>
      </w:r>
      <w:r w:rsidRPr="00C036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Колеснику Юрію Володимировичу,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Колосовій Ірині Сергіївні, </w:t>
      </w:r>
      <w:r w:rsidRPr="00C036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Pr="00993275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>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Ларисі Аврамівні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0360F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Коніщуку Григорію Павловичу,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Кондратюк Євгенії Василівні, </w:t>
      </w:r>
      <w:r w:rsidRPr="00C036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Кондрашовій Ларисі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Коновалець Тетяні Пилипівні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Коновалюк Софії Миколаївні,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Константиновій Наталії Миколаївні, </w:t>
      </w:r>
      <w:r w:rsidRPr="00C0360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8265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Копелевій Ірині Миколаївні, </w:t>
      </w:r>
      <w:r w:rsidRPr="0038265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38265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Копитюк Євгенії Сергіївні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382654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Корензі Василю Олексійовичу,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Коренчук Ользі Володимирівні,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свекра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Корець Тетяні Федорівні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Коришко Ользі Олександрівні,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Корольчуку Василю Дмитровичу,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Великий Омеляник,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Корольчук Лілії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0453B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281DE1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Корчмарчук Аллі Матвіївні, </w:t>
      </w:r>
      <w:r w:rsidRPr="00281D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</w:t>
      </w:r>
      <w:r w:rsidRPr="006E7DE0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Костечко Ганні Олексіївні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E7DE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E7DE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Костюк Наталії Миколаївні, </w:t>
      </w:r>
      <w:r w:rsidRPr="006E7DE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6E7DE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Костюковському Миколі Ростиславовичу, </w:t>
      </w:r>
      <w:r w:rsidRPr="006E7DE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Жабка, </w:t>
      </w:r>
      <w:r w:rsidRPr="006E7DE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Косюку Олександру Мартиновичу, </w:t>
      </w:r>
      <w:r w:rsidRPr="006E7DE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Кульчин, </w:t>
      </w:r>
      <w:r w:rsidRPr="004F074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Котилу Віталію Петровичу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4F074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4F074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Котік Тетяні Ярославівні, </w:t>
      </w:r>
      <w:r w:rsidRPr="004F074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4F074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Котусі Вірі Володимирівні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4F074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4F074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Котюн Пелагії Тимофіївні, </w:t>
      </w:r>
      <w:r w:rsidRPr="004F074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Коцішевському Володимиру Тарасовичу,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батька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Коцюбі Надії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Кульчин,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Кравцову Ростиславу Миколайовичу,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Лесі Віталіївні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Кравчук Світлані Петрівні, </w:t>
      </w:r>
      <w:r w:rsidRPr="008D223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Красуну Володимиру Івановичу,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Кремінь Оксані Іванівні,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батька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Криворучку Володимиру Івановичу,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Сирники,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Криворучко Клавдії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Сирники,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Крижанівській Галині Вікторівні,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Криштапюку Миколі Миколайовичу,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Криштоф Олесі Євгенівні,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Кротюк Єві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Куденчук Тетяні Миколаївні, </w:t>
      </w:r>
      <w:r w:rsidRPr="008D2232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Кузаві Галині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Кузнецовій Любові Досифіївні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Кузьмик Олені Олегівні,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Кузьмич Ларисі Олексіївні, </w:t>
      </w:r>
      <w:r w:rsidRPr="00B03B55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 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Кузьмінській Ользі Борисівні,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смт Рокині,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 Надії Ігнатівні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B03B55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Кулигіній Ірині Ярославівні,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Кулинко Людмилі Яківні, </w:t>
      </w:r>
      <w:r w:rsidRPr="00B03B5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Кульковій Марії Михайлівні,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Кулішову Ярославу Андрійовичу,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Куляші Любові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Кульбачинському Володимиру Костянтиновичу,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Pr="004603F6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с. Великий Омеляник,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4603F6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Кульчицькому Василю Васильович,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Куран Жанні Олександрівні,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Кутас Розалії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Кухару Андрію Володимировичу,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Куценко Ніні Леонтіївні, </w:t>
      </w:r>
      <w:r w:rsidRPr="00F92D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92D17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Кушко Наталії Федорівні,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Кушнір Надії Петрівні, </w:t>
      </w:r>
      <w:r w:rsidRPr="00F92D1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 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Кушнірук Зої Сергіївні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Кушнірчук Інні Василівні, </w:t>
      </w:r>
      <w:r w:rsidRPr="007A31C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 Ніні Данилівні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Лізун Антоніні Андріївні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7A31C6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Лаврененку Андрію Олександровичу,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Лавренчук Валентині Іванівні,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Лагодович Валентині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Лазаруку Валерію Степановичу,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Лашиній Світлані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Левицькому Василю Миколайовичу,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 Олені Миколаївні,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Левчик Олені Павлівні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7A31C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E6DA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Левчук Надії Володимирівні, </w:t>
      </w:r>
      <w:r w:rsidRPr="00BE6DA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E6DA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Раїсі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BE6DA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E6DA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Лисановій Тетяні Степанівні, </w:t>
      </w:r>
      <w:r w:rsidRPr="00BE6DA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E6DA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Лисенко Лілії Євгеніївні, </w:t>
      </w:r>
      <w:r w:rsidRPr="00BE6DA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E6DA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Лисенко Ніні Дмитрівні, </w:t>
      </w:r>
      <w:r w:rsidRPr="00BE6DA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BE6DA8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F3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Лисиці Анісії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BE6DA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Ліпатову Дмитру Олександровичу,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Княгининок,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AB2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Ліщинській Олені Олексіївні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с. Прилуцьке,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Лободі Раїсі Андріївні,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993275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Лукашук Валентині Никанорівні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Лукашук Валентині Ярославівні,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993275">
        <w:rPr>
          <w:rFonts w:ascii="Times New Roman" w:hAnsi="Times New Roman" w:cs="Times New Roman"/>
          <w:sz w:val="28"/>
          <w:szCs w:val="28"/>
        </w:rPr>
        <w:t>) гривень н</w:t>
      </w:r>
      <w:r>
        <w:rPr>
          <w:rFonts w:ascii="Times New Roman" w:hAnsi="Times New Roman" w:cs="Times New Roman"/>
          <w:sz w:val="28"/>
          <w:szCs w:val="28"/>
        </w:rPr>
        <w:t xml:space="preserve">а лікування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</w:t>
      </w:r>
      <w:r>
        <w:rPr>
          <w:rFonts w:ascii="Times New Roman" w:hAnsi="Times New Roman" w:cs="Times New Roman"/>
          <w:sz w:val="28"/>
          <w:szCs w:val="28"/>
        </w:rPr>
        <w:t xml:space="preserve">сою: м. Луцьк,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Лухтай Мирославі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CD326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Луцик Софії Никифорівні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CD32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заявниці, її чоловіка та 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99108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Лущак Аллі Сергіївні, </w:t>
      </w:r>
      <w:r w:rsidRPr="0099108D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99108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Лущак Любові Іванівні, </w:t>
      </w:r>
      <w:r w:rsidRPr="0099108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99108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Любашевській Лідії Василівні,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 w:rsidRPr="0099108D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99108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Любежаніну Валерію Максимовичу, </w:t>
      </w:r>
      <w:r w:rsidRPr="0099108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99108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Любчак Тетяні Вячеславівні, </w:t>
      </w:r>
      <w:r w:rsidRPr="0099108D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Ляшук Ларисі Миколаївні,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Міндюк Людмилі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Міньковій Вірі Кирилівні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0553F8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Майструк Світлані Дмитрівні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0553F8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Макаруку Юрію Аркадійовичу,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Максимчук Марії Павлівні,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Малецькому Степану Михайловичу,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Мальчук Марії Адамівні, </w:t>
      </w:r>
      <w:r w:rsidRPr="000553F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F7382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Маркевичу Івану Антоновичу, </w:t>
      </w:r>
      <w:r w:rsidRPr="00F7382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F7382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Маркевич Орисі Євгенівні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7382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F7382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Арисі Антонівні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F7382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F7382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Мартинюк Ларисі Антонівні, </w:t>
      </w:r>
      <w:r w:rsidRPr="00F73828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 </w:t>
      </w:r>
      <w:r w:rsidRPr="007210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Мартинюк Наталії Олександрівні, </w:t>
      </w:r>
      <w:r w:rsidRPr="007210A5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7210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Мартинюку Сергію Антоновичу, </w:t>
      </w:r>
      <w:r w:rsidRPr="007210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7210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Марущику Олександру Олександровичу, </w:t>
      </w:r>
      <w:r w:rsidRPr="007210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7210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Мархеві Михайлу Миколайовичу, </w:t>
      </w:r>
      <w:r w:rsidRPr="007210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7210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Маршалюку Юрію Степановичу, </w:t>
      </w:r>
      <w:r w:rsidRPr="007210A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036C5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Матіюк Ірині Несторівні, </w:t>
      </w:r>
      <w:r w:rsidRPr="00036C5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036C5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Матвієць Олені Михайлівні, </w:t>
      </w:r>
      <w:r w:rsidRPr="00036C52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036C5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Матвійчик Василині Іванівні, </w:t>
      </w:r>
      <w:r w:rsidRPr="00036C5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993275">
        <w:rPr>
          <w:rFonts w:ascii="Times New Roman" w:hAnsi="Times New Roman" w:cs="Times New Roman"/>
          <w:sz w:val="28"/>
          <w:szCs w:val="28"/>
        </w:rPr>
        <w:t>000 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630935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Матвійчук Ользі Сергіївні, </w:t>
      </w:r>
      <w:r w:rsidRPr="006309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630935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Матвійчук Тетяні Романівні, </w:t>
      </w:r>
      <w:r w:rsidRPr="0063093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  </w:t>
      </w:r>
      <w:r w:rsidRPr="009C07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74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Матвіюку Володимиру Васильовичу, </w:t>
      </w:r>
      <w:r w:rsidRPr="009C07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9C07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Матвійчук Світлані Михайлівні, </w:t>
      </w:r>
      <w:r w:rsidRPr="009C07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9C07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Матиюк Галині Максимівні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C070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1927E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Матящуку Валерію Сергійовичу, </w:t>
      </w:r>
      <w:r w:rsidRPr="001927E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1927E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Медведєву Олександру Павловичу, </w:t>
      </w:r>
      <w:r w:rsidRPr="001927E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1927E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Медведєвій Ользі Юріївні, </w:t>
      </w:r>
      <w:r w:rsidRPr="001927E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25503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Медведюк Галині Іванівні, </w:t>
      </w:r>
      <w:r w:rsidRPr="0025503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с. Тарасове, </w:t>
      </w:r>
      <w:r w:rsidRPr="0025503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Медведюку Олександру Адамовичу, </w:t>
      </w:r>
      <w:r w:rsidRPr="0025503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с. Тарасове, </w:t>
      </w:r>
      <w:r w:rsidRPr="0025503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Мелешко Ганні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5503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Аллі Ананіївні,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  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Галині Іванівні,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B71F2C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2C">
        <w:rPr>
          <w:rFonts w:ascii="Times New Roman" w:hAnsi="Times New Roman" w:cs="Times New Roman"/>
          <w:sz w:val="28"/>
          <w:szCs w:val="28"/>
        </w:rPr>
        <w:t xml:space="preserve">Мельнику Миколі Овксентійовичу,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B71F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B71F2C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B71F2C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2C">
        <w:rPr>
          <w:rFonts w:ascii="Times New Roman" w:hAnsi="Times New Roman" w:cs="Times New Roman"/>
          <w:sz w:val="28"/>
          <w:szCs w:val="28"/>
        </w:rPr>
        <w:t xml:space="preserve">Мельник Тетяні Петрівні,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B71F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B71F2C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2C">
        <w:rPr>
          <w:rFonts w:ascii="Times New Roman" w:hAnsi="Times New Roman" w:cs="Times New Roman"/>
          <w:sz w:val="28"/>
          <w:szCs w:val="28"/>
        </w:rPr>
        <w:t xml:space="preserve">Мельникову Ігорю Івановичу,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B71F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Pr="00993275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                                                                </w:t>
      </w:r>
      <w:r w:rsidRPr="00B21C3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Мельниковій Тамарі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AD290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  </w:t>
      </w:r>
      <w:r w:rsidRPr="00B60E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Мельничуку Василю Павловичу, </w:t>
      </w:r>
      <w:r w:rsidRPr="00B60E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B60E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Євгенії Йосипівні, </w:t>
      </w:r>
      <w:r w:rsidRPr="00B60EE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Мельничуку Максиму Володимировичу,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Надії Степанівні,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Ользі Олексіївні,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Мерзловій Ользі Денисівні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Мерчуку Петру Панасовичу,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Микитюк Лідії Гнатівні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Миронюк Наталії Семенівні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246DA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D97ED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Мисік Тетяні Геннадіївні, </w:t>
      </w:r>
      <w:r w:rsidRPr="00D97ED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Митурі Лілії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с. Милуші,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Галині Олексіївні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Мозолюк Тетяні Василівні,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Мольчаку Олександру Зінов’євичу,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Наталії Анатоліївні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с. Забороль,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Музичуку Анатолію Володимировичу,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с. Княгининок,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Музичуку Валерію Павловичу,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Мурашовій Юлії Валеріївні, </w:t>
      </w:r>
      <w:r w:rsidRPr="005939D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C22E2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Мусеві Леоніду Сергійовичу, </w:t>
      </w:r>
      <w:r w:rsidRPr="00C22E2A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Pr="00993275">
        <w:rPr>
          <w:rFonts w:ascii="Times New Roman" w:hAnsi="Times New Roman" w:cs="Times New Roman"/>
          <w:sz w:val="28"/>
          <w:szCs w:val="28"/>
        </w:rPr>
        <w:t>000 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C22E2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Мшенецькій Наталії Валентинівні, </w:t>
      </w:r>
      <w:r w:rsidRPr="00C22E2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  </w:t>
      </w:r>
      <w:r w:rsidRPr="00901C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Ніколаєвій Тамарі Єгорівні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01C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901C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Набережнєву Борису Леонідовичу, </w:t>
      </w:r>
      <w:r w:rsidRPr="00901C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  </w:t>
      </w:r>
      <w:r w:rsidRPr="00901C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Навроцькій Емілії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01C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с. Княгининок, </w:t>
      </w:r>
      <w:r w:rsidRPr="00901C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Нагорній Галині Юхимівні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901CAA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с. Княгининок,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Нагорному Василю Феодосійовичу,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с. Княгининок,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Назарчук Галині Михайлівні, </w:t>
      </w:r>
      <w:r w:rsidRPr="00A74CC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Назарчук Людмилі Едуардівні,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  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Назарчуку Миколі Васильовичу,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Назарчуку Сергію Олександровичу,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Наливайку Михайлу Петровичу, </w:t>
      </w:r>
      <w:r w:rsidRPr="00A74CC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бабусі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Наумук Тетяні Федорівні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Наумчук Аллі Олексіївні, </w:t>
      </w:r>
      <w:r w:rsidRPr="006C7A13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Наумчуку Юрію Трохимовичу,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Небрат Марії Юхимівні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Нестерчук Ларисі Володимирівні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Нетичук Софії Романівні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 w:rsidRPr="006C7A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</w:t>
      </w:r>
      <w:r w:rsidRPr="00A92881">
        <w:rPr>
          <w:rFonts w:ascii="Times New Roman" w:hAnsi="Times New Roman" w:cs="Times New Roman"/>
          <w:sz w:val="28"/>
          <w:szCs w:val="28"/>
          <w:lang w:val="ru-RU"/>
        </w:rPr>
        <w:t>,___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Никитюк Лесі Олександрівні,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Нікітіній Оксані Ігорівні,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Валентині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Галині Михайлівні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Сергію Степановичу,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Софії Борисівні,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Новосилецькій Олені Михайлівні,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Новотєєву Аманжолу Курганбековичу,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Новотєєвій Валентині Федорівні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Ноздрачьовій Любові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Овсеюк Ніні Федорівні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Озінович Ларисі Леонідівні,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533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Оксентюк Любові Миколаївні,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Олійчук Марії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 Валентині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8D2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Євгенії Романівні,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Оляницькій Валентині Миколаївні,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Онофріюк Надії Дмитрівні,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Остапюк Галині Петрівні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Емілії Леонідівні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Тамарі Олексіївні,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Павловій Тетяні Миколаївні,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Вірі Сергіївні,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Павлюку Володимиру Олександровичу,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Раїсі Панасівна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Забороль,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Михайлу Володимировичу,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Світлані Георгіївні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Панковій Лідії Семенівні,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Панченку Віктору Гавриловичу,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Ніні Семенівні,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Парію Євгену Яковичу,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Парпуланському Христофору Івановичу,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Пасечнику Володимиру Сергійовичу,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Пастощук Неонілі Йосипівні,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Патійчук Марії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Патріарх Зої Адамівні, ___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Пахальчуку Юрію Костянтиновичу,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Паюку Миколі Володимировичу,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Паюк Світлані Анатоліївні,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Пелих Наталії Федорівні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Періг Валентині Григорівні,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Петрів Тетяні Сидорівні,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Ліні Петрівні,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смт Рокині,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Петриченку Валерію Григоровичу,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Петрову Олександру Леонідовичу,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Петровській Євгенії Володимирівні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Ніні Григорівні,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Тетяні Йосипівні,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Пеценюк Олесі Ярославівні,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Пилипчуку Олександру Валерійовичу,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 Тетяні Валентинівні, ___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Кульчин,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Пилипюк Галині Миколаївні,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Пікулі Світлані Іванівні,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Прилуцьке,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Піскар Тамарі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Брище,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Платову Володимиру Олександровичу,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Плисюку Миколі Андрійовичу,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Подаш Олені Аврамівні,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Подобі Руслані Василівні,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Подригулі Ірині Євгенівні,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Полічук Ірині Всеволодівні,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Вірі Олексіївні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Людмилі Костянтинівні,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Миколі Івановичу,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Ользі Феодосіївні,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Полєвій Надії Тимофіївні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Світлані Вікторівні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Положевець Зінаїді Василівні,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Потороєвій Євгенії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Потрапелюк Єфросинії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Прачук Євгенії Іванівні,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Присяжнюк Любові Андріївні,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Приходьку Сергію Андрійовичу,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Прохорук Оксані Григорівні,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 Дарії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2C">
        <w:rPr>
          <w:rFonts w:ascii="Times New Roman" w:hAnsi="Times New Roman" w:cs="Times New Roman"/>
          <w:sz w:val="28"/>
          <w:szCs w:val="28"/>
        </w:rPr>
        <w:t xml:space="preserve">Пушкару Ігорю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71F2C">
        <w:rPr>
          <w:rFonts w:ascii="Times New Roman" w:hAnsi="Times New Roman" w:cs="Times New Roman"/>
          <w:sz w:val="28"/>
          <w:szCs w:val="28"/>
        </w:rPr>
        <w:t xml:space="preserve"> – 1000 (одну тисячу) гривень</w:t>
      </w:r>
      <w:r w:rsidRPr="00993275">
        <w:rPr>
          <w:rFonts w:ascii="Times New Roman" w:hAnsi="Times New Roman" w:cs="Times New Roman"/>
          <w:sz w:val="28"/>
          <w:szCs w:val="28"/>
        </w:rPr>
        <w:t xml:space="preserve">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 Лідія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Вірі Дмитрівні,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Ревусі Вячеславу Петровичу,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Ревчук Лідії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Рижовій Наталії Петрівні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Ройку Тарасу Вікторовичу,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бабусі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Романусі-Муляр Аллі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Галині Юхимівні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Світлані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Росоловській Павліні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Клепачів,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Рудецькому Степану Юрійовичу,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Савонюк Валентині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Олександру Михайловичу,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Жидичин,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Олександру Юрійовичу,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Світлані Миколаївні,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Сагієнку Володимиру Яковичу,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     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Садріхановій Галині Устинівні,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Самусь Тетяні Михайлівні,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 Марії Йосипівні,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Княгининок,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Сачковській Галині Василівні,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Сачковській Галині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Свірщевській Тетяні Степанівні,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Сватку Петру Петровичу,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Свищу Вячеславу Миколайовичу,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Селещук Олені Василівні,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Семаку Степану Тимофійовичу,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Леоніді Францівні,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           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Марії Степанівні,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Зміїнець,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Миколі Савелійовичу,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Серганчук Єві Василівні,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Сєргєєвій Тамарі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Сикорі Наталії Петрівні,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Ситник Галині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Сич Ользі Петрівні</w:t>
      </w:r>
      <w:r w:rsidRPr="00993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Сідорському Антону Антоновичу,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Забороль,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Сірман Світлані Леонідівні,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Скворцову Анатолію Григоровичу,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Скопюку Ярославу Федосійовичу,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Скорубській Людмилі Іванівні,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Жидичин,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Скорупській Валентині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Скрицькій Ніні Микитівні,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Скулинець Світлані Степанівні,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Скуратівському Валерію Васильовичу,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смт Рокині,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Сливі Миколі Володимировичу,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Сливчуку Валерію Ананійовичу,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28BB">
        <w:rPr>
          <w:rFonts w:ascii="Times New Roman" w:hAnsi="Times New Roman" w:cs="Times New Roman"/>
          <w:sz w:val="28"/>
          <w:szCs w:val="28"/>
          <w:lang w:val="ru-RU"/>
        </w:rPr>
        <w:t>лучику Володимиру Володимировичу</w:t>
      </w:r>
      <w:r>
        <w:rPr>
          <w:rFonts w:ascii="Times New Roman" w:hAnsi="Times New Roman" w:cs="Times New Roman"/>
          <w:sz w:val="28"/>
          <w:szCs w:val="28"/>
        </w:rPr>
        <w:t>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Смолінській Галині Адамівні,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Смоляр Раїсі Степанівні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Смялко Нілі Григорівні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Снітку Дмитру Івановичу,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Соболевській Тетяні Миколаївні,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Соболевському Сергію Володимировичу,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Соколовій Зінаїді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Соколовській Валентині Михайлівні,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Сорокіній Ользі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Тарасове,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Сосницькій Світлані Василівні,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Спіжук Наталії Романівні,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батька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Стабриловій Зої Антонівні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Ставецькій Нелі Олександрівні,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Старчевській Ларисі Миколаївні,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Стасюк Валентині Михайлівні,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Стасюку Петру Петровичу,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Стащук Надії Андріївні, ___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Стегурі Василю Михайловичу,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Зміїнець,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Стельмащук Ірині Валеріївні,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Оксані Леонідівні,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          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Степанюку Петру Івановичу,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Світлані Павлівні,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Стеценку Андрію Олександровичу,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Столярчуку Аркадію Терентійовичу,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Страхоліс Лідії Єфремівні, ___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Строці Віталію Степановичу,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Суслову Олександру Юрійовичу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Сухецькій Тетяні Василівні,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Тарадюк Тетяні Олексіївні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 Зінаїді Миколаївні, ___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Тарнавській Людмилі Василівні,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Терещуку Петру Володимировичу,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Теслюк Валентині Михайлівні,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Тихановичу Володимиру Івановичу,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Тищуку Віктору Івановичу,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 Івану Ярославовичу,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Володимиру Сергійовичу,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Галині Дмитрівні,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Томащуку Олександру Олександровичу,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Томчук Марії Михайлівні,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Троцюк Валентині Павлівні,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заявниці, її чоловіка та 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Прилуцьке,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Турчині Тетяні Іванівні,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Удаловій Тетяні Валентинівні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Усик Марії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Уяс Лідії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Фіногеновій Неонілі Миколаївні,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Форманюку Василю Никифоровичу,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Шепель,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Фрич Валентині Миколаївні,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Хайчик Ганні Василівні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DC4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Харахай Тамарі Антонівні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Харко Зої Георгіївні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Валентині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Хвиць Вірі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Хемій Лідії Яківні,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дочки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Хлопецькій Валентині Федорівні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Хмарі Ірині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Хмурому Олегу Володимировичу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Холковському Валерію Йосиповичу, ___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 Оксані Тимофіївні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 Тетяні Ярославівні,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Хоромець Валентині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 Любові Андріївні,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Хрущу Петру Михайловичу,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Жидичин,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Худенко Валентині Іванівні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Царик Лідії Михайлівні,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свекрухи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Цехошу Анатолію Миколайовичу,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Цимбалюк Тетяні Василівні,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Цитару Валерію Юрійовичу,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Цопі Вірі Геннадіївні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Чепенюк Аллі Адамівні, ___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Черенковій Жанні Петрівні,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Зміїнець,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Світлані Вікторівні,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Великий Омеляник,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Чеховичу Олександру В’ячеславовичу,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Чубко Оксані Арсенівні, ___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батьків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Шарану Володимиру Володимировичу,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Одеради,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Шаталовій Лілії Миколаївні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Шаху Любомиру Олександровичу,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Швансу Олександру Миколайовичу,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Шебеці Людмилі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Валентині Михайлівні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Любові Олексіївні,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Надії Іванівні, ___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Наталії Анатоліївні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Шендюку Ігору Петровичу,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 Ользі Федорівні,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Шинкаруку Анатолію Ананійовичу,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Шишканінець Галині Вячеславівні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Володимиру Миколайовичу,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Сергію Анатолійовичу,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 Олені Іванівні,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Шклярській Тетяні Аркадіївні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Шкуринській Аллі Олександрівні,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Шкуринському Володимиру Валентиновичу, ___</w:t>
      </w:r>
      <w:r w:rsidRPr="0099327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Штецю Йожефу Шандоровичу,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дочки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Шуваринській Вірі Михайлівні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Шуваринському Петру Степановичу,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Шумі Тетяні Володимирівні,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Шумській Людмилі Володимирівні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Шустровій Любові Хомівні,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Щербатюку </w:t>
      </w:r>
      <w:r w:rsidRPr="00B71F2C">
        <w:rPr>
          <w:rFonts w:ascii="Times New Roman" w:hAnsi="Times New Roman" w:cs="Times New Roman"/>
          <w:sz w:val="28"/>
          <w:szCs w:val="28"/>
        </w:rPr>
        <w:t xml:space="preserve">Ігорю </w:t>
      </w:r>
      <w:r>
        <w:rPr>
          <w:rFonts w:ascii="Times New Roman" w:hAnsi="Times New Roman" w:cs="Times New Roman"/>
          <w:sz w:val="28"/>
          <w:szCs w:val="28"/>
        </w:rPr>
        <w:t>Володимировичу,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Щурук Ганні Герасимівні,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Юрчик Марині Станіславівні,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батька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Юфимюк Ользі Миколаївні,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батька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с. Тарасове,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Юшак Валентині Петрівні,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Юшкову Ігору Володимировичу,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Якимчуку Валентину Захаровичу,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Яковенку Валерію Миколайовичу,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Яковюку Віктору Олексійовичу,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2C">
        <w:rPr>
          <w:rFonts w:ascii="Times New Roman" w:hAnsi="Times New Roman" w:cs="Times New Roman"/>
          <w:sz w:val="28"/>
          <w:szCs w:val="28"/>
        </w:rPr>
        <w:t>Якубу</w:t>
      </w:r>
      <w:r>
        <w:rPr>
          <w:rFonts w:ascii="Times New Roman" w:hAnsi="Times New Roman" w:cs="Times New Roman"/>
          <w:sz w:val="28"/>
          <w:szCs w:val="28"/>
        </w:rPr>
        <w:t xml:space="preserve"> Ользі Богданівні, ___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Янко Галині Олександрівні,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Ярмолюку Володимиру Федоровичу,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 Марії Ростиславівні,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Ярмош Оксані Анатоліївні,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Ярошу Віктору Івановичу,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Ярош Неллі Павлівні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Яцишиній Тетяні Володимирівні,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Pr="00993275" w:rsidRDefault="004B0B0F" w:rsidP="00BA5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Яцук Зої Йосипівні, 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4B0B0F" w:rsidRDefault="004B0B0F" w:rsidP="00B50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Ящинській Ларисі Олександрівні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___).</w:t>
      </w:r>
    </w:p>
    <w:p w:rsidR="004B0B0F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2. Департаменту соціальної політики міської ради провести відповідні перерахування коштів.</w:t>
      </w:r>
    </w:p>
    <w:p w:rsidR="004B0B0F" w:rsidRPr="00993275" w:rsidRDefault="004B0B0F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3. Контроль за виконанням роз</w:t>
      </w:r>
      <w:r>
        <w:rPr>
          <w:rFonts w:ascii="Times New Roman" w:hAnsi="Times New Roman" w:cs="Times New Roman"/>
          <w:sz w:val="28"/>
          <w:szCs w:val="28"/>
        </w:rPr>
        <w:t>порядження залишаю за собою.</w:t>
      </w:r>
    </w:p>
    <w:p w:rsidR="004B0B0F" w:rsidRDefault="004B0B0F" w:rsidP="00E412CF">
      <w:pPr>
        <w:pStyle w:val="ListParagraph"/>
        <w:ind w:left="0"/>
        <w:jc w:val="both"/>
        <w:rPr>
          <w:rFonts w:cs="Lucida Sans"/>
        </w:rPr>
      </w:pPr>
    </w:p>
    <w:p w:rsidR="004B0B0F" w:rsidRPr="00B06DFF" w:rsidRDefault="004B0B0F" w:rsidP="00E412CF">
      <w:pPr>
        <w:pStyle w:val="ListParagraph"/>
        <w:ind w:left="0"/>
        <w:jc w:val="both"/>
        <w:rPr>
          <w:rFonts w:cs="Lucida Sans"/>
        </w:rPr>
      </w:pPr>
    </w:p>
    <w:p w:rsidR="004B0B0F" w:rsidRDefault="004B0B0F" w:rsidP="00E4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</w:t>
      </w:r>
      <w:r w:rsidRPr="00B06DFF">
        <w:rPr>
          <w:rFonts w:ascii="Times New Roman" w:hAnsi="Times New Roman" w:cs="Times New Roman"/>
          <w:sz w:val="28"/>
          <w:szCs w:val="28"/>
        </w:rPr>
        <w:t>іс</w:t>
      </w:r>
      <w:r>
        <w:rPr>
          <w:rFonts w:ascii="Times New Roman" w:hAnsi="Times New Roman" w:cs="Times New Roman"/>
          <w:sz w:val="28"/>
          <w:szCs w:val="28"/>
        </w:rPr>
        <w:t>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B0F" w:rsidRPr="00A046DC" w:rsidRDefault="004B0B0F" w:rsidP="00E412CF">
      <w:pPr>
        <w:rPr>
          <w:rFonts w:ascii="Times New Roman" w:hAnsi="Times New Roman" w:cs="Times New Roman"/>
        </w:rPr>
      </w:pPr>
    </w:p>
    <w:p w:rsidR="004B0B0F" w:rsidRPr="00475F40" w:rsidRDefault="004B0B0F" w:rsidP="007613BC">
      <w:pPr>
        <w:rPr>
          <w:rFonts w:ascii="Times New Roman" w:hAnsi="Times New Roman" w:cs="Times New Roman"/>
          <w:sz w:val="28"/>
          <w:szCs w:val="28"/>
        </w:rPr>
      </w:pPr>
      <w:r w:rsidRPr="00A046DC">
        <w:rPr>
          <w:rFonts w:ascii="Times New Roman" w:hAnsi="Times New Roman" w:cs="Times New Roman"/>
        </w:rPr>
        <w:t>Майборода 284 177</w:t>
      </w:r>
    </w:p>
    <w:sectPr w:rsidR="004B0B0F" w:rsidRPr="00475F40" w:rsidSect="00306C8B">
      <w:headerReference w:type="default" r:id="rId8"/>
      <w:pgSz w:w="11906" w:h="16838"/>
      <w:pgMar w:top="142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0F" w:rsidRDefault="004B0B0F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4B0B0F" w:rsidRDefault="004B0B0F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0F" w:rsidRDefault="004B0B0F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4B0B0F" w:rsidRDefault="004B0B0F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0F" w:rsidRPr="00580099" w:rsidRDefault="004B0B0F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393D20">
      <w:rPr>
        <w:rFonts w:ascii="Times New Roman" w:hAnsi="Times New Roman" w:cs="Times New Roman"/>
        <w:noProof/>
        <w:lang w:val="ru-RU"/>
      </w:rPr>
      <w:t>31</w:t>
    </w:r>
    <w:r w:rsidRPr="00580099">
      <w:rPr>
        <w:rFonts w:ascii="Times New Roman" w:hAnsi="Times New Roman" w:cs="Times New Roman"/>
      </w:rPr>
      <w:fldChar w:fldCharType="end"/>
    </w:r>
  </w:p>
  <w:p w:rsidR="004B0B0F" w:rsidRDefault="004B0B0F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0514"/>
    <w:rsid w:val="0000678C"/>
    <w:rsid w:val="000074DA"/>
    <w:rsid w:val="00027BA6"/>
    <w:rsid w:val="00036C52"/>
    <w:rsid w:val="000453BD"/>
    <w:rsid w:val="00045E85"/>
    <w:rsid w:val="00052693"/>
    <w:rsid w:val="000553F8"/>
    <w:rsid w:val="000658D4"/>
    <w:rsid w:val="000741B7"/>
    <w:rsid w:val="00085D4C"/>
    <w:rsid w:val="000944D9"/>
    <w:rsid w:val="000B15FA"/>
    <w:rsid w:val="000B2285"/>
    <w:rsid w:val="000D47DF"/>
    <w:rsid w:val="000D48C8"/>
    <w:rsid w:val="000D6561"/>
    <w:rsid w:val="00105FEC"/>
    <w:rsid w:val="001152B0"/>
    <w:rsid w:val="001266B2"/>
    <w:rsid w:val="0013006A"/>
    <w:rsid w:val="001571D2"/>
    <w:rsid w:val="00166C20"/>
    <w:rsid w:val="00167142"/>
    <w:rsid w:val="001714CE"/>
    <w:rsid w:val="00180206"/>
    <w:rsid w:val="0018272D"/>
    <w:rsid w:val="00190855"/>
    <w:rsid w:val="001913BD"/>
    <w:rsid w:val="00191AD8"/>
    <w:rsid w:val="001927EF"/>
    <w:rsid w:val="001C3E2C"/>
    <w:rsid w:val="001C6CF9"/>
    <w:rsid w:val="001D6A06"/>
    <w:rsid w:val="001D6C21"/>
    <w:rsid w:val="001D7325"/>
    <w:rsid w:val="001E26F8"/>
    <w:rsid w:val="00203E2F"/>
    <w:rsid w:val="00212610"/>
    <w:rsid w:val="00215EBB"/>
    <w:rsid w:val="0022046E"/>
    <w:rsid w:val="002228FD"/>
    <w:rsid w:val="00224751"/>
    <w:rsid w:val="0023041A"/>
    <w:rsid w:val="00234A81"/>
    <w:rsid w:val="002368D6"/>
    <w:rsid w:val="00246DAE"/>
    <w:rsid w:val="00251BDC"/>
    <w:rsid w:val="0025503A"/>
    <w:rsid w:val="00257723"/>
    <w:rsid w:val="00275FF3"/>
    <w:rsid w:val="00277E07"/>
    <w:rsid w:val="00281DE1"/>
    <w:rsid w:val="002832F9"/>
    <w:rsid w:val="00283A65"/>
    <w:rsid w:val="00294EED"/>
    <w:rsid w:val="002A7BAC"/>
    <w:rsid w:val="002B058D"/>
    <w:rsid w:val="002B770E"/>
    <w:rsid w:val="002C0F0F"/>
    <w:rsid w:val="002E0D98"/>
    <w:rsid w:val="002E24F4"/>
    <w:rsid w:val="002E290C"/>
    <w:rsid w:val="002F2B8E"/>
    <w:rsid w:val="002F3797"/>
    <w:rsid w:val="002F3D9C"/>
    <w:rsid w:val="00306C8B"/>
    <w:rsid w:val="00316EDE"/>
    <w:rsid w:val="00325EDB"/>
    <w:rsid w:val="003261D9"/>
    <w:rsid w:val="00333E75"/>
    <w:rsid w:val="00341177"/>
    <w:rsid w:val="00345D84"/>
    <w:rsid w:val="00352CAB"/>
    <w:rsid w:val="00353138"/>
    <w:rsid w:val="00355945"/>
    <w:rsid w:val="00382654"/>
    <w:rsid w:val="003907A6"/>
    <w:rsid w:val="00393D20"/>
    <w:rsid w:val="003B07A2"/>
    <w:rsid w:val="003B45E3"/>
    <w:rsid w:val="003B789F"/>
    <w:rsid w:val="003C10D3"/>
    <w:rsid w:val="003E0010"/>
    <w:rsid w:val="003F0E4C"/>
    <w:rsid w:val="00402777"/>
    <w:rsid w:val="0041084F"/>
    <w:rsid w:val="00411737"/>
    <w:rsid w:val="00412D01"/>
    <w:rsid w:val="004165D6"/>
    <w:rsid w:val="00421763"/>
    <w:rsid w:val="00423214"/>
    <w:rsid w:val="00426F50"/>
    <w:rsid w:val="00440777"/>
    <w:rsid w:val="004412D9"/>
    <w:rsid w:val="00442805"/>
    <w:rsid w:val="004455EE"/>
    <w:rsid w:val="00454A71"/>
    <w:rsid w:val="004603F6"/>
    <w:rsid w:val="0046283D"/>
    <w:rsid w:val="00463663"/>
    <w:rsid w:val="00463FAC"/>
    <w:rsid w:val="00467713"/>
    <w:rsid w:val="00475F40"/>
    <w:rsid w:val="004A47E9"/>
    <w:rsid w:val="004A4A54"/>
    <w:rsid w:val="004B0B0F"/>
    <w:rsid w:val="004B3113"/>
    <w:rsid w:val="004B4F35"/>
    <w:rsid w:val="004C4911"/>
    <w:rsid w:val="004F0747"/>
    <w:rsid w:val="005018D5"/>
    <w:rsid w:val="00506C9A"/>
    <w:rsid w:val="00510BA7"/>
    <w:rsid w:val="00513012"/>
    <w:rsid w:val="005420BF"/>
    <w:rsid w:val="00542694"/>
    <w:rsid w:val="00546DE5"/>
    <w:rsid w:val="0054778E"/>
    <w:rsid w:val="0055184B"/>
    <w:rsid w:val="00562DAC"/>
    <w:rsid w:val="00570B0C"/>
    <w:rsid w:val="005711FC"/>
    <w:rsid w:val="00580099"/>
    <w:rsid w:val="00582360"/>
    <w:rsid w:val="00582D80"/>
    <w:rsid w:val="00584C56"/>
    <w:rsid w:val="00587B4D"/>
    <w:rsid w:val="005939DA"/>
    <w:rsid w:val="00597992"/>
    <w:rsid w:val="005A2888"/>
    <w:rsid w:val="005A6A50"/>
    <w:rsid w:val="005A6FD6"/>
    <w:rsid w:val="005B4172"/>
    <w:rsid w:val="005C77CE"/>
    <w:rsid w:val="005D690D"/>
    <w:rsid w:val="005E1E8D"/>
    <w:rsid w:val="005F1B26"/>
    <w:rsid w:val="005F369F"/>
    <w:rsid w:val="00601729"/>
    <w:rsid w:val="00605719"/>
    <w:rsid w:val="00621E42"/>
    <w:rsid w:val="00625F40"/>
    <w:rsid w:val="00630935"/>
    <w:rsid w:val="00631FAF"/>
    <w:rsid w:val="00636508"/>
    <w:rsid w:val="00640435"/>
    <w:rsid w:val="0064077D"/>
    <w:rsid w:val="0064121B"/>
    <w:rsid w:val="006560C1"/>
    <w:rsid w:val="006621E1"/>
    <w:rsid w:val="00672D47"/>
    <w:rsid w:val="006A0EA4"/>
    <w:rsid w:val="006A3483"/>
    <w:rsid w:val="006A6773"/>
    <w:rsid w:val="006B12E5"/>
    <w:rsid w:val="006B3D89"/>
    <w:rsid w:val="006B71E2"/>
    <w:rsid w:val="006C755C"/>
    <w:rsid w:val="006C7A13"/>
    <w:rsid w:val="006D78C3"/>
    <w:rsid w:val="006E32CB"/>
    <w:rsid w:val="006E7DE0"/>
    <w:rsid w:val="00712EE3"/>
    <w:rsid w:val="00717C84"/>
    <w:rsid w:val="007210A5"/>
    <w:rsid w:val="00722C75"/>
    <w:rsid w:val="007235C9"/>
    <w:rsid w:val="007357B2"/>
    <w:rsid w:val="007357DA"/>
    <w:rsid w:val="00742FF5"/>
    <w:rsid w:val="00743D72"/>
    <w:rsid w:val="007468C8"/>
    <w:rsid w:val="007613BC"/>
    <w:rsid w:val="0078744D"/>
    <w:rsid w:val="007A31C6"/>
    <w:rsid w:val="007A5C6E"/>
    <w:rsid w:val="007C5752"/>
    <w:rsid w:val="007D105A"/>
    <w:rsid w:val="007D6935"/>
    <w:rsid w:val="007D7D4F"/>
    <w:rsid w:val="007E1EBE"/>
    <w:rsid w:val="007E53C0"/>
    <w:rsid w:val="00817E13"/>
    <w:rsid w:val="008273CD"/>
    <w:rsid w:val="00836479"/>
    <w:rsid w:val="00837573"/>
    <w:rsid w:val="00845FE5"/>
    <w:rsid w:val="00857794"/>
    <w:rsid w:val="0086076E"/>
    <w:rsid w:val="00872267"/>
    <w:rsid w:val="00883BF9"/>
    <w:rsid w:val="00885248"/>
    <w:rsid w:val="0088582E"/>
    <w:rsid w:val="00896043"/>
    <w:rsid w:val="008A5454"/>
    <w:rsid w:val="008B03D3"/>
    <w:rsid w:val="008C315C"/>
    <w:rsid w:val="008C3B50"/>
    <w:rsid w:val="008D2232"/>
    <w:rsid w:val="008D2E4D"/>
    <w:rsid w:val="008D4582"/>
    <w:rsid w:val="008D64E7"/>
    <w:rsid w:val="008D703E"/>
    <w:rsid w:val="008E3E0E"/>
    <w:rsid w:val="008E5BD3"/>
    <w:rsid w:val="008F0331"/>
    <w:rsid w:val="008F310C"/>
    <w:rsid w:val="008F6073"/>
    <w:rsid w:val="008F7439"/>
    <w:rsid w:val="00901CAA"/>
    <w:rsid w:val="00910C8F"/>
    <w:rsid w:val="00914700"/>
    <w:rsid w:val="00936CA7"/>
    <w:rsid w:val="009609C4"/>
    <w:rsid w:val="00960F48"/>
    <w:rsid w:val="00964331"/>
    <w:rsid w:val="009656DE"/>
    <w:rsid w:val="00976994"/>
    <w:rsid w:val="00981AD4"/>
    <w:rsid w:val="00985271"/>
    <w:rsid w:val="009873CE"/>
    <w:rsid w:val="0099108D"/>
    <w:rsid w:val="00993275"/>
    <w:rsid w:val="0099475B"/>
    <w:rsid w:val="0099668B"/>
    <w:rsid w:val="009A75D0"/>
    <w:rsid w:val="009C070F"/>
    <w:rsid w:val="009C1517"/>
    <w:rsid w:val="009C378D"/>
    <w:rsid w:val="009E5C60"/>
    <w:rsid w:val="009E7758"/>
    <w:rsid w:val="009F4BAA"/>
    <w:rsid w:val="00A024C9"/>
    <w:rsid w:val="00A046DC"/>
    <w:rsid w:val="00A04A32"/>
    <w:rsid w:val="00A060C4"/>
    <w:rsid w:val="00A071AE"/>
    <w:rsid w:val="00A129C5"/>
    <w:rsid w:val="00A1504C"/>
    <w:rsid w:val="00A15581"/>
    <w:rsid w:val="00A20893"/>
    <w:rsid w:val="00A2092F"/>
    <w:rsid w:val="00A223AE"/>
    <w:rsid w:val="00A253F8"/>
    <w:rsid w:val="00A51F97"/>
    <w:rsid w:val="00A55025"/>
    <w:rsid w:val="00A565BD"/>
    <w:rsid w:val="00A56C4D"/>
    <w:rsid w:val="00A66316"/>
    <w:rsid w:val="00A709F0"/>
    <w:rsid w:val="00A7266B"/>
    <w:rsid w:val="00A74CC5"/>
    <w:rsid w:val="00A74DA0"/>
    <w:rsid w:val="00A805D0"/>
    <w:rsid w:val="00A813A5"/>
    <w:rsid w:val="00A83C8F"/>
    <w:rsid w:val="00A90600"/>
    <w:rsid w:val="00A90B60"/>
    <w:rsid w:val="00A91327"/>
    <w:rsid w:val="00A92881"/>
    <w:rsid w:val="00AA28DE"/>
    <w:rsid w:val="00AB23B6"/>
    <w:rsid w:val="00AB3085"/>
    <w:rsid w:val="00AC1DF6"/>
    <w:rsid w:val="00AC427F"/>
    <w:rsid w:val="00AD2908"/>
    <w:rsid w:val="00AD2AFF"/>
    <w:rsid w:val="00AE31AA"/>
    <w:rsid w:val="00AE7DBA"/>
    <w:rsid w:val="00AF06A1"/>
    <w:rsid w:val="00AF54DC"/>
    <w:rsid w:val="00B030C1"/>
    <w:rsid w:val="00B03B55"/>
    <w:rsid w:val="00B06DFF"/>
    <w:rsid w:val="00B1319B"/>
    <w:rsid w:val="00B1795C"/>
    <w:rsid w:val="00B21C33"/>
    <w:rsid w:val="00B32FBA"/>
    <w:rsid w:val="00B45467"/>
    <w:rsid w:val="00B50826"/>
    <w:rsid w:val="00B51C0D"/>
    <w:rsid w:val="00B521E4"/>
    <w:rsid w:val="00B53391"/>
    <w:rsid w:val="00B60EE5"/>
    <w:rsid w:val="00B71F2C"/>
    <w:rsid w:val="00B821E3"/>
    <w:rsid w:val="00B828BB"/>
    <w:rsid w:val="00B836FC"/>
    <w:rsid w:val="00B86BFF"/>
    <w:rsid w:val="00B87548"/>
    <w:rsid w:val="00B900D3"/>
    <w:rsid w:val="00B9149C"/>
    <w:rsid w:val="00B9156E"/>
    <w:rsid w:val="00B92E0A"/>
    <w:rsid w:val="00B95C45"/>
    <w:rsid w:val="00BA5D7E"/>
    <w:rsid w:val="00BB0842"/>
    <w:rsid w:val="00BC6A61"/>
    <w:rsid w:val="00BC7C0D"/>
    <w:rsid w:val="00BD38BF"/>
    <w:rsid w:val="00BE02C1"/>
    <w:rsid w:val="00BE2F78"/>
    <w:rsid w:val="00BE6DA8"/>
    <w:rsid w:val="00BE770A"/>
    <w:rsid w:val="00BF61E3"/>
    <w:rsid w:val="00C00177"/>
    <w:rsid w:val="00C02FC8"/>
    <w:rsid w:val="00C0360F"/>
    <w:rsid w:val="00C04D73"/>
    <w:rsid w:val="00C1213A"/>
    <w:rsid w:val="00C21B11"/>
    <w:rsid w:val="00C22E2A"/>
    <w:rsid w:val="00C33025"/>
    <w:rsid w:val="00C35CFE"/>
    <w:rsid w:val="00C4289A"/>
    <w:rsid w:val="00C436A9"/>
    <w:rsid w:val="00C43827"/>
    <w:rsid w:val="00C4474E"/>
    <w:rsid w:val="00C51420"/>
    <w:rsid w:val="00C54045"/>
    <w:rsid w:val="00C57659"/>
    <w:rsid w:val="00C7670F"/>
    <w:rsid w:val="00C82C94"/>
    <w:rsid w:val="00C83EAA"/>
    <w:rsid w:val="00C903B3"/>
    <w:rsid w:val="00C931F2"/>
    <w:rsid w:val="00C9635A"/>
    <w:rsid w:val="00CA0EC5"/>
    <w:rsid w:val="00CA4C6D"/>
    <w:rsid w:val="00CC627E"/>
    <w:rsid w:val="00CD3266"/>
    <w:rsid w:val="00CD328F"/>
    <w:rsid w:val="00CF2DC4"/>
    <w:rsid w:val="00CF3F75"/>
    <w:rsid w:val="00CF4162"/>
    <w:rsid w:val="00CF71B8"/>
    <w:rsid w:val="00D01B06"/>
    <w:rsid w:val="00D07A1B"/>
    <w:rsid w:val="00D10E18"/>
    <w:rsid w:val="00D110FD"/>
    <w:rsid w:val="00D14515"/>
    <w:rsid w:val="00D224BD"/>
    <w:rsid w:val="00D2565C"/>
    <w:rsid w:val="00D34155"/>
    <w:rsid w:val="00D4276C"/>
    <w:rsid w:val="00D43C38"/>
    <w:rsid w:val="00D5021F"/>
    <w:rsid w:val="00D52194"/>
    <w:rsid w:val="00D6239A"/>
    <w:rsid w:val="00D87782"/>
    <w:rsid w:val="00D95B08"/>
    <w:rsid w:val="00D974D6"/>
    <w:rsid w:val="00D97ED4"/>
    <w:rsid w:val="00DA528A"/>
    <w:rsid w:val="00DB2446"/>
    <w:rsid w:val="00DB4302"/>
    <w:rsid w:val="00DC0A50"/>
    <w:rsid w:val="00DC45AD"/>
    <w:rsid w:val="00DC4B37"/>
    <w:rsid w:val="00DC4F14"/>
    <w:rsid w:val="00DD3644"/>
    <w:rsid w:val="00DF49D4"/>
    <w:rsid w:val="00E26112"/>
    <w:rsid w:val="00E278E3"/>
    <w:rsid w:val="00E3186E"/>
    <w:rsid w:val="00E40D77"/>
    <w:rsid w:val="00E412CF"/>
    <w:rsid w:val="00E42F2C"/>
    <w:rsid w:val="00E43DA9"/>
    <w:rsid w:val="00E52872"/>
    <w:rsid w:val="00E62CB2"/>
    <w:rsid w:val="00E63D64"/>
    <w:rsid w:val="00E655D1"/>
    <w:rsid w:val="00E77224"/>
    <w:rsid w:val="00E77DEA"/>
    <w:rsid w:val="00E900D9"/>
    <w:rsid w:val="00E915C3"/>
    <w:rsid w:val="00EA2A2E"/>
    <w:rsid w:val="00EA7FCA"/>
    <w:rsid w:val="00EB4A4A"/>
    <w:rsid w:val="00EC6472"/>
    <w:rsid w:val="00EC77F1"/>
    <w:rsid w:val="00ED3B07"/>
    <w:rsid w:val="00ED6B26"/>
    <w:rsid w:val="00EE48C8"/>
    <w:rsid w:val="00EE558E"/>
    <w:rsid w:val="00EE6E45"/>
    <w:rsid w:val="00EF1AB2"/>
    <w:rsid w:val="00EF38E8"/>
    <w:rsid w:val="00EF3DD9"/>
    <w:rsid w:val="00F10D1D"/>
    <w:rsid w:val="00F11ADE"/>
    <w:rsid w:val="00F3438C"/>
    <w:rsid w:val="00F34E2D"/>
    <w:rsid w:val="00F35169"/>
    <w:rsid w:val="00F37504"/>
    <w:rsid w:val="00F466FA"/>
    <w:rsid w:val="00F4694B"/>
    <w:rsid w:val="00F520AF"/>
    <w:rsid w:val="00F5357D"/>
    <w:rsid w:val="00F6021B"/>
    <w:rsid w:val="00F6253A"/>
    <w:rsid w:val="00F6481F"/>
    <w:rsid w:val="00F73828"/>
    <w:rsid w:val="00F740FC"/>
    <w:rsid w:val="00F778F9"/>
    <w:rsid w:val="00F92D17"/>
    <w:rsid w:val="00F95D45"/>
    <w:rsid w:val="00FA1B1E"/>
    <w:rsid w:val="00FA2949"/>
    <w:rsid w:val="00FA2FAB"/>
    <w:rsid w:val="00FA37B6"/>
    <w:rsid w:val="00FA6FE5"/>
    <w:rsid w:val="00FB0719"/>
    <w:rsid w:val="00FC0246"/>
    <w:rsid w:val="00FC1470"/>
    <w:rsid w:val="00FC294F"/>
    <w:rsid w:val="00FC4CB3"/>
    <w:rsid w:val="00FC7348"/>
    <w:rsid w:val="00FD2C03"/>
    <w:rsid w:val="00FD38EF"/>
    <w:rsid w:val="00FE5BAD"/>
    <w:rsid w:val="00FF45F9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2B8E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1">
    <w:name w:val="Заголовок1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2B8E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0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10">
    <w:name w:val="Абзац списку1"/>
    <w:basedOn w:val="Normal"/>
    <w:uiPriority w:val="99"/>
    <w:rsid w:val="006D78C3"/>
    <w:pPr>
      <w:spacing w:after="160"/>
      <w:ind w:left="720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Style4">
    <w:name w:val="Style4"/>
    <w:basedOn w:val="Normal"/>
    <w:uiPriority w:val="99"/>
    <w:rsid w:val="00E412CF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31</Pages>
  <Words>-32766</Words>
  <Characters>28023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102</cp:revision>
  <dcterms:created xsi:type="dcterms:W3CDTF">2023-12-11T11:49:00Z</dcterms:created>
  <dcterms:modified xsi:type="dcterms:W3CDTF">2023-12-12T08:05:00Z</dcterms:modified>
</cp:coreProperties>
</file>