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F8" w:rsidRDefault="00681AF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4053769" r:id="rId7"/>
        </w:pict>
      </w:r>
    </w:p>
    <w:p w:rsidR="00681AF8" w:rsidRDefault="00681AF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681AF8" w:rsidRDefault="00681AF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81AF8" w:rsidRPr="005A2888" w:rsidRDefault="00681A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1AF8" w:rsidRPr="005A2888" w:rsidRDefault="00681A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81AF8" w:rsidRPr="005A2888" w:rsidRDefault="00681A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81AF8" w:rsidRDefault="00681AF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81AF8" w:rsidRPr="00027BA6" w:rsidRDefault="00681AF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1AF8" w:rsidRDefault="00681AF8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681AF8" w:rsidRDefault="00681AF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81AF8" w:rsidRDefault="00681AF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81AF8" w:rsidRDefault="00681AF8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21.11.2024 № 29, враховуючи звернення громадян:</w:t>
      </w:r>
    </w:p>
    <w:p w:rsidR="00681AF8" w:rsidRDefault="00681AF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AF8" w:rsidRDefault="00681AF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Андрієнко Оксані Ярославівні,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>
        <w:rPr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Басюк Юлії Вікторівні,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дитини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 Ларисі Яківні,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Богдановій Вірі Василівні,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 Галині Володимирівні, ___ – 3000 (три тисячі) гривень на лікування матері (проживає за адресою: с. Шепель,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Діані Олександрівні,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Бундак Тетяні Анатоліївні, ___ – 10 000 (десять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Нелі Дмитрівні, ___ – 10 000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Верцінському Івану Станіславовичу, ___ – 2000 (дві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Волянюк Аллі Михайлівні,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Воробчуку Олександру Миколайовичу,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Гітунцю Анатолію Антоновичу,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Гітунець Олені Анатоліївні, ___ – 5000 (п’ять тисяч) гривень на лікування (проживає за адресою: м. Луцьк, ___);</w:t>
      </w:r>
    </w:p>
    <w:p w:rsidR="00681AF8" w:rsidRPr="00054A2F" w:rsidRDefault="00681AF8" w:rsidP="0042624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Гонті Надії Пилипівні,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Гресь Любові Борисівні,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Грицай Неллі Олександрівні,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Грицевич Галині Миколаївні, ___ – 3000 (три тисячі) гривень на лікування дитини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Дейнюку Олександру Анатолійовичу, ___ – 3000 (три тисячі) гривень на лікування (проживає за адресою: с. Сирники,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Марії Олександрівні, ___ – 2000 (дві тисячі) гривень на лікування заявниці та її дочки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Дорощук Тетяні Василівні,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Думі Юрію Олександровичу,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Дьоміну Володимиру Вікторовичу, ___ – </w:t>
      </w:r>
      <w:r>
        <w:rPr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>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Жарновській Наталії Іванівні,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Ждань Тетяні Іванівні, ___ – 3000 (три тисячі) гривень на лікування сестри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Карнковській Оксані Вікторівні,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Кіцу Івану Йосиповичу,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Клімуку Максиму Володимировичу,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Кобеляцькій Тетяні Ростиславівні,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Наталії Ростиславівні, ___ – 2000 (дві тисячі) гривень на лікування заявниці та її матері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Константиновій Наталії Миколаївні, ___ – 3000 (три тисячі) гривень на лікування матері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Кужлевій Тетяні Володимирівні,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Кулішову Андрію Сергійовичу,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Кумпан Людмилі Михайлівні,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Курті Олені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матері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Лебедюк Оксані Миколаївні,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Леонюку Вячеславу Сергійовичу,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Літвинчуку Віктору Геннадійовичу, ___ – 3000 (три тисячі) гривень на лікування (проживає за адресою: с. Шепель,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Лук’янчук Людмилі Мефодіївні, ___ – 2000 (дві тисячі) гривень на лікування дочки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Мазилюк Любові Йосипівні, ___ – 3000 (три тисячі) гривень на лікування чоловіка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Майструк Ірині Григорівні,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Малоокій Світлані Олександрівні,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Матвіюку Дмитру Анатолійовичу,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Мацюку Роману Анатолійовичу,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Степанівні,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Мигляс Зої Іванівні,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Миколайчик Валентині Володимирівні, ___ – 5000 (п’ять тисяч) гривень на лікування чоловіка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Мозолевській Раїсі Іванівні,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Моісєєнку Андрію Володимировичу,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Світлані Анатоліївні, ___ – 2000 (дві тисячі) гривень на лікування дитини (проживає за адресою: с. Великий Омеляник, ___);</w:t>
      </w:r>
    </w:p>
    <w:p w:rsidR="00681AF8" w:rsidRDefault="00681AF8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Наводничій Тетяні Володимирівні,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Назарук Лідії Петрівні, ___ – 3000 (три тисячі)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Новіковій Ларисі Миколаївні,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Василю Івановичу, ___ – 5000 (п’ять 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Осипюк Раїсі Йосипівні,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Охотіній Надії Петрівні, ___ –1000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Олегу Васильовичу, ___ – 3000 (три тисячі) гривень на лікування (проживає за адресою: м. Луцьк, ___);</w:t>
      </w:r>
    </w:p>
    <w:p w:rsidR="00681AF8" w:rsidRDefault="00681AF8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Руслані Йосипівні, ___ – 3000 (три тисячі)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Тетяні Миколаївні, ___ – 3000 (три тисячі) гривень на лікування (проживає за адресою: м. Луцьк, ___);</w:t>
      </w:r>
    </w:p>
    <w:p w:rsidR="00681AF8" w:rsidRDefault="00681AF8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Людмилі Євгенівні,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681AF8" w:rsidRDefault="00681AF8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Рубасі Галині Микитівні, ___ – 5000 (п’ять тисяч) гривень на лікування (проживає за адресою: с. Жидичин, ___);</w:t>
      </w:r>
    </w:p>
    <w:p w:rsidR="00681AF8" w:rsidRDefault="00681AF8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Сагач Світлані Анатоліївні, ___ – 2000 (дві тисячі) гривень на лікування сина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Сахнюк Галині Володимирівні,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дитини (проживає за адресою: с. Кульчин, ___);</w:t>
      </w:r>
    </w:p>
    <w:p w:rsidR="00681AF8" w:rsidRDefault="00681AF8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Селютіну Дмитру Дмитровичу, ___ –10 000 (десять тисяч) гривень на лікування (проживає за адресою: м. Луцьк, ___);</w:t>
      </w:r>
    </w:p>
    <w:p w:rsidR="00681AF8" w:rsidRDefault="00681AF8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Оксані Іванівні, ___ – 3000 (три тисячі) гривень на лікування (проживає за адресою: м. Луцьк, ___);</w:t>
      </w:r>
    </w:p>
    <w:p w:rsidR="00681AF8" w:rsidRDefault="00681AF8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Сивосі Тетяні Миколаївні, ___ – 3000 (три тисячі) гривень на лікування (проживає за адресою: м. Луцьк, ___);</w:t>
      </w:r>
    </w:p>
    <w:p w:rsidR="00681AF8" w:rsidRDefault="00681AF8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Собуцькому Богдану Владиславовичу, ___ – 2000 (дві тисячі) гривень на лікування (проживає за адресою: с. Зміїнець,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Стеболяєвій Анні Петрівні, ___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 Луцьк, ___);</w:t>
      </w:r>
    </w:p>
    <w:p w:rsidR="00681AF8" w:rsidRDefault="00681AF8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Степованій Галині Михайлівні, ___ –1000 (одну тисячу) гривень на лікування (проживає за адресою: м. Луцьк, ___);</w:t>
      </w:r>
    </w:p>
    <w:p w:rsidR="00681AF8" w:rsidRDefault="00681AF8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 Галині Іванівні, ___ – 2000 (дві тисячі) гривень на лікування (проживає за адресою: м. Луцьк, ___);</w:t>
      </w:r>
    </w:p>
    <w:p w:rsidR="00681AF8" w:rsidRDefault="00681AF8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Стукалу Степану Михайловичу, ___ – 3000 (три тисячі) гривень на лікування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Сурулевич Юлії Вікторівні, ___ – 3000 (три тисячі) гривень на лікування батька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 Валентині Пилипівні, ___ – 1000 (одну тисячу)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Терехіну Роману Геннадійовичу, ___ – 5000 (п’ять тисяч) гривень на лікування (проживає за адресою: м. Луцьк, ___);</w:t>
      </w:r>
    </w:p>
    <w:p w:rsidR="00681AF8" w:rsidRDefault="00681AF8" w:rsidP="00DC7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Світлані Миколаївні, ___ – 4000 (чотири тисячі) гривень на лікування дітей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Тихоновій Олені Олександрівні, ___ – 1000 (одну тисячу) гривень на лікування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Вікторії Вікторівні, ___ – 3000 (три тисячі) гривень на лікування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Товкач Валентині Іванівні, ___ – 5000 (п’ять тисяч) гривень на лікування (проживає за адресою: м. Луцьк, ___);</w:t>
      </w:r>
    </w:p>
    <w:p w:rsidR="00681AF8" w:rsidRDefault="00681AF8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Товстушко Людмилі Василівні, ___ – 2000 (дві тисячі) гривень на лікування дитини (проживає за адресою: м. Луцьк, ___);</w:t>
      </w:r>
    </w:p>
    <w:p w:rsidR="00681AF8" w:rsidRDefault="00681AF8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Третяку Олександру Петровичу, ____ – 5000 (п’ять тисяч) гривень на лікування сина (проживає за адресою: м. Луцьк, ___);</w:t>
      </w:r>
    </w:p>
    <w:p w:rsidR="00681AF8" w:rsidRDefault="00681AF8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Філіповичу Володимиру Євгенійовичу, ___ – 5000 (п’ять тисяч) гривень на лікування (проживає за адресою: м. Луцьк, ___);</w:t>
      </w:r>
    </w:p>
    <w:p w:rsidR="00681AF8" w:rsidRDefault="00681AF8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Філіпчук Ірині Михайлівні, ___ – 2000 (дві тисячі) гривень на лікування дитини (проживає за адресою: м. Луцьк, ___);</w:t>
      </w:r>
    </w:p>
    <w:p w:rsidR="00681AF8" w:rsidRDefault="00681AF8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Ганні Михайлівні, ___ – 1000 (одну тисячу) гривень на лікування (проживає за адресою: м. Луцьк, ___);</w:t>
      </w:r>
    </w:p>
    <w:p w:rsidR="00681AF8" w:rsidRDefault="00681AF8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Хурсенко Ользі Йосипівні, ___ – 3000 (три тисячі) гривень на лікування (проживає за адресою: м. Луцьк, ___);</w:t>
      </w:r>
      <w:r w:rsidRPr="000B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Ніні Іванівні, ___ – 1000 (одну тисячу) гривень на лікування (проживає за адресою: м. Луцьк, ___);</w:t>
      </w:r>
    </w:p>
    <w:p w:rsidR="00681AF8" w:rsidRDefault="00681AF8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Чоруку Роману Дмитровичу, ___ – 10 000 (десять тисяч) гривень на лікування сина (проживає за адресою: с. Милуші, ___);</w:t>
      </w:r>
    </w:p>
    <w:p w:rsidR="00681AF8" w:rsidRDefault="00681AF8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Шатецькій Галині Іванівні, ___ – 10 000 (десять тисяч) гривень на лікування сина (проживає за адресою: м. Луцьк, ___);</w:t>
      </w:r>
    </w:p>
    <w:p w:rsidR="00681AF8" w:rsidRDefault="00681AF8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Шворак Аллі Василівні,</w:t>
      </w:r>
      <w:r w:rsidRPr="00B2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Степану Захаровичу, ___ – 1000 (одну тисячу) гривень на лікування (проживає за адресою: м. Луцьк,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Шереметі Марії Володимирівні, ___ – 2000 (дві тисячі) гривень на лікування дитини (проживає за адресою: с. Княгининок, ___);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Шостаку Василю Степановичу, ___ – 3000 (три тисячі) гривень на лікування батька (проживає за адресою: м. Луцьк,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Ніні Степанівні, ___ – 5000 (п’ять тисяч) гривень на лікування (проживає за адресою: м. Луцьк, ___);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Юдіній Людмилі Миколаївні, ___ – 3000 (три тисячі)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Юр’євій Тамарі Парамонівні, ___ – 3000 (три тисячі) гривень на лікування заявниці та її чоловіка (проживає за адресою: м. Луцьк, ___);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Яворській Лідії Іванівні,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заявниці та її чоловіка (проживає за адресою: м. Луцьк, ___);</w:t>
      </w:r>
    </w:p>
    <w:p w:rsidR="00681AF8" w:rsidRDefault="00681AF8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 Євгенії Іванівні, ___ – 1000 (одну тисячу) гривень на лікування (проживає за адресою: м. Луцьк, ___);</w:t>
      </w:r>
    </w:p>
    <w:p w:rsidR="00681AF8" w:rsidRDefault="00681AF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Яковлєвій Тетяні Олександрівні, ___ – 1000 (одну тисячу) гривень на лікування чоловіка (проживає за адресою: м. Луцьк, ___).</w:t>
      </w:r>
    </w:p>
    <w:p w:rsidR="00681AF8" w:rsidRDefault="00681AF8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681AF8" w:rsidRDefault="00681AF8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681AF8" w:rsidRDefault="00681AF8" w:rsidP="004E64D7">
      <w:pPr>
        <w:pStyle w:val="ListParagraph"/>
        <w:ind w:left="0"/>
        <w:jc w:val="both"/>
        <w:rPr>
          <w:rFonts w:cs="Lucida Sans"/>
        </w:rPr>
      </w:pPr>
    </w:p>
    <w:p w:rsidR="00681AF8" w:rsidRDefault="00681AF8" w:rsidP="004E64D7">
      <w:pPr>
        <w:pStyle w:val="ListParagraph"/>
        <w:ind w:left="0"/>
        <w:jc w:val="both"/>
        <w:rPr>
          <w:rFonts w:cs="Lucida Sans"/>
        </w:rPr>
      </w:pPr>
    </w:p>
    <w:p w:rsidR="00681AF8" w:rsidRDefault="00681AF8" w:rsidP="004E64D7">
      <w:pPr>
        <w:pStyle w:val="ListParagraph"/>
        <w:ind w:left="0"/>
        <w:jc w:val="both"/>
        <w:rPr>
          <w:rFonts w:cs="Lucida Sans"/>
        </w:rPr>
      </w:pPr>
    </w:p>
    <w:p w:rsidR="00681AF8" w:rsidRDefault="00681AF8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81AF8" w:rsidRDefault="00681AF8" w:rsidP="004E64D7">
      <w:pPr>
        <w:rPr>
          <w:rFonts w:ascii="Times New Roman" w:hAnsi="Times New Roman" w:cs="Times New Roman"/>
          <w:sz w:val="28"/>
          <w:szCs w:val="28"/>
        </w:rPr>
      </w:pPr>
    </w:p>
    <w:p w:rsidR="00681AF8" w:rsidRPr="00CF4162" w:rsidRDefault="00681AF8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681AF8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F8" w:rsidRDefault="00681AF8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681AF8" w:rsidRDefault="00681AF8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F8" w:rsidRDefault="00681AF8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681AF8" w:rsidRDefault="00681AF8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F8" w:rsidRPr="00580099" w:rsidRDefault="00681AF8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8A0E50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81AF8" w:rsidRDefault="00681AF8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3AF5"/>
    <w:rsid w:val="000071A3"/>
    <w:rsid w:val="0000795B"/>
    <w:rsid w:val="00010C25"/>
    <w:rsid w:val="00012341"/>
    <w:rsid w:val="0001754E"/>
    <w:rsid w:val="0002327C"/>
    <w:rsid w:val="00027BA6"/>
    <w:rsid w:val="0003005F"/>
    <w:rsid w:val="000318B6"/>
    <w:rsid w:val="00032295"/>
    <w:rsid w:val="000356A5"/>
    <w:rsid w:val="0003655F"/>
    <w:rsid w:val="000373B9"/>
    <w:rsid w:val="000407D5"/>
    <w:rsid w:val="00041369"/>
    <w:rsid w:val="00041C4E"/>
    <w:rsid w:val="00042073"/>
    <w:rsid w:val="000426C7"/>
    <w:rsid w:val="00042A6D"/>
    <w:rsid w:val="00042FC6"/>
    <w:rsid w:val="00046F76"/>
    <w:rsid w:val="0005183C"/>
    <w:rsid w:val="00053879"/>
    <w:rsid w:val="0005471A"/>
    <w:rsid w:val="00054A2F"/>
    <w:rsid w:val="000610D8"/>
    <w:rsid w:val="000640B6"/>
    <w:rsid w:val="00064D34"/>
    <w:rsid w:val="0007183D"/>
    <w:rsid w:val="000758E0"/>
    <w:rsid w:val="000779DA"/>
    <w:rsid w:val="00082DF8"/>
    <w:rsid w:val="000830CE"/>
    <w:rsid w:val="00094089"/>
    <w:rsid w:val="00094CB5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7296"/>
    <w:rsid w:val="000C05CA"/>
    <w:rsid w:val="000C2426"/>
    <w:rsid w:val="000C3613"/>
    <w:rsid w:val="000D3CFA"/>
    <w:rsid w:val="000D468E"/>
    <w:rsid w:val="000D65C2"/>
    <w:rsid w:val="000F2993"/>
    <w:rsid w:val="000F3C35"/>
    <w:rsid w:val="000F5DC8"/>
    <w:rsid w:val="000F7C65"/>
    <w:rsid w:val="0010253E"/>
    <w:rsid w:val="00102D7B"/>
    <w:rsid w:val="00104151"/>
    <w:rsid w:val="00106BBC"/>
    <w:rsid w:val="00107674"/>
    <w:rsid w:val="0013420B"/>
    <w:rsid w:val="00135FD7"/>
    <w:rsid w:val="00142456"/>
    <w:rsid w:val="00144C29"/>
    <w:rsid w:val="00145464"/>
    <w:rsid w:val="00145FDF"/>
    <w:rsid w:val="001463EE"/>
    <w:rsid w:val="00146E6B"/>
    <w:rsid w:val="00151126"/>
    <w:rsid w:val="001514C5"/>
    <w:rsid w:val="0015673E"/>
    <w:rsid w:val="00156C8C"/>
    <w:rsid w:val="00161185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557"/>
    <w:rsid w:val="00187D58"/>
    <w:rsid w:val="0019262D"/>
    <w:rsid w:val="00192ECE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2ED"/>
    <w:rsid w:val="001D6AD0"/>
    <w:rsid w:val="001E163D"/>
    <w:rsid w:val="001E21FE"/>
    <w:rsid w:val="001E6ACC"/>
    <w:rsid w:val="001E7079"/>
    <w:rsid w:val="001F1AAC"/>
    <w:rsid w:val="001F75B5"/>
    <w:rsid w:val="00202664"/>
    <w:rsid w:val="0020520B"/>
    <w:rsid w:val="002110B7"/>
    <w:rsid w:val="0021451C"/>
    <w:rsid w:val="002164F6"/>
    <w:rsid w:val="00217E49"/>
    <w:rsid w:val="0022018D"/>
    <w:rsid w:val="002220B2"/>
    <w:rsid w:val="00222F4C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446"/>
    <w:rsid w:val="0025793F"/>
    <w:rsid w:val="002603BA"/>
    <w:rsid w:val="00264CA4"/>
    <w:rsid w:val="002669C3"/>
    <w:rsid w:val="002818BB"/>
    <w:rsid w:val="0028219B"/>
    <w:rsid w:val="00283EB4"/>
    <w:rsid w:val="00284773"/>
    <w:rsid w:val="0029408E"/>
    <w:rsid w:val="00296880"/>
    <w:rsid w:val="00296AC6"/>
    <w:rsid w:val="00297B07"/>
    <w:rsid w:val="002A01E1"/>
    <w:rsid w:val="002A0331"/>
    <w:rsid w:val="002A55CB"/>
    <w:rsid w:val="002B02AC"/>
    <w:rsid w:val="002B2376"/>
    <w:rsid w:val="002B2D4E"/>
    <w:rsid w:val="002B3E30"/>
    <w:rsid w:val="002B4F73"/>
    <w:rsid w:val="002B6DAC"/>
    <w:rsid w:val="002C0740"/>
    <w:rsid w:val="002C2F2A"/>
    <w:rsid w:val="002C771E"/>
    <w:rsid w:val="002D1251"/>
    <w:rsid w:val="002D1744"/>
    <w:rsid w:val="002D459B"/>
    <w:rsid w:val="002D48E9"/>
    <w:rsid w:val="002D510D"/>
    <w:rsid w:val="002D5347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10086"/>
    <w:rsid w:val="003232D2"/>
    <w:rsid w:val="00326107"/>
    <w:rsid w:val="003328F2"/>
    <w:rsid w:val="00333E75"/>
    <w:rsid w:val="00334F3F"/>
    <w:rsid w:val="00337FC4"/>
    <w:rsid w:val="00341706"/>
    <w:rsid w:val="00342C90"/>
    <w:rsid w:val="0034320E"/>
    <w:rsid w:val="00343255"/>
    <w:rsid w:val="003460A7"/>
    <w:rsid w:val="003602FC"/>
    <w:rsid w:val="00363A6A"/>
    <w:rsid w:val="0036633D"/>
    <w:rsid w:val="00371317"/>
    <w:rsid w:val="00371335"/>
    <w:rsid w:val="00383880"/>
    <w:rsid w:val="0038462B"/>
    <w:rsid w:val="00384BD8"/>
    <w:rsid w:val="00387864"/>
    <w:rsid w:val="00391110"/>
    <w:rsid w:val="003943CD"/>
    <w:rsid w:val="003948B3"/>
    <w:rsid w:val="003A321D"/>
    <w:rsid w:val="003B12BD"/>
    <w:rsid w:val="003B138E"/>
    <w:rsid w:val="003B3B15"/>
    <w:rsid w:val="003B6A44"/>
    <w:rsid w:val="003C029E"/>
    <w:rsid w:val="003C3CDA"/>
    <w:rsid w:val="003C7A00"/>
    <w:rsid w:val="003D076C"/>
    <w:rsid w:val="003D0BB5"/>
    <w:rsid w:val="003D70ED"/>
    <w:rsid w:val="003E0494"/>
    <w:rsid w:val="003F7C74"/>
    <w:rsid w:val="0040318C"/>
    <w:rsid w:val="00404F4D"/>
    <w:rsid w:val="00405AC3"/>
    <w:rsid w:val="00407ADA"/>
    <w:rsid w:val="004131E1"/>
    <w:rsid w:val="00414D3C"/>
    <w:rsid w:val="00416CEF"/>
    <w:rsid w:val="00417518"/>
    <w:rsid w:val="00417716"/>
    <w:rsid w:val="0041785E"/>
    <w:rsid w:val="00421763"/>
    <w:rsid w:val="00422BE5"/>
    <w:rsid w:val="0042624A"/>
    <w:rsid w:val="00426DCC"/>
    <w:rsid w:val="004346EE"/>
    <w:rsid w:val="00436860"/>
    <w:rsid w:val="00440DBB"/>
    <w:rsid w:val="00441989"/>
    <w:rsid w:val="00445394"/>
    <w:rsid w:val="004464F8"/>
    <w:rsid w:val="004519FE"/>
    <w:rsid w:val="004519FF"/>
    <w:rsid w:val="00451B48"/>
    <w:rsid w:val="00452129"/>
    <w:rsid w:val="00454DF5"/>
    <w:rsid w:val="00461354"/>
    <w:rsid w:val="00465AC2"/>
    <w:rsid w:val="00465BFB"/>
    <w:rsid w:val="0046768F"/>
    <w:rsid w:val="00467A83"/>
    <w:rsid w:val="00470ECD"/>
    <w:rsid w:val="00473ECD"/>
    <w:rsid w:val="004751E9"/>
    <w:rsid w:val="00481778"/>
    <w:rsid w:val="00482243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1199B"/>
    <w:rsid w:val="00512D5F"/>
    <w:rsid w:val="00513C71"/>
    <w:rsid w:val="00514C12"/>
    <w:rsid w:val="00517553"/>
    <w:rsid w:val="00522115"/>
    <w:rsid w:val="005257D7"/>
    <w:rsid w:val="00525BF2"/>
    <w:rsid w:val="005300DF"/>
    <w:rsid w:val="0053366C"/>
    <w:rsid w:val="005345C6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70B0C"/>
    <w:rsid w:val="00571690"/>
    <w:rsid w:val="00572035"/>
    <w:rsid w:val="00573A1F"/>
    <w:rsid w:val="00580099"/>
    <w:rsid w:val="005812CD"/>
    <w:rsid w:val="00581519"/>
    <w:rsid w:val="005835C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D01B9"/>
    <w:rsid w:val="005D167A"/>
    <w:rsid w:val="005E7147"/>
    <w:rsid w:val="005F67E5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31477"/>
    <w:rsid w:val="00631E6F"/>
    <w:rsid w:val="006368EE"/>
    <w:rsid w:val="00640E5B"/>
    <w:rsid w:val="00641AF8"/>
    <w:rsid w:val="00642258"/>
    <w:rsid w:val="00644E42"/>
    <w:rsid w:val="0064525F"/>
    <w:rsid w:val="006459AC"/>
    <w:rsid w:val="00662902"/>
    <w:rsid w:val="00663FB8"/>
    <w:rsid w:val="00666027"/>
    <w:rsid w:val="0067090D"/>
    <w:rsid w:val="00670C31"/>
    <w:rsid w:val="006756D9"/>
    <w:rsid w:val="00676C78"/>
    <w:rsid w:val="00680D9F"/>
    <w:rsid w:val="00681AF8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7BA7"/>
    <w:rsid w:val="006E5538"/>
    <w:rsid w:val="006E785A"/>
    <w:rsid w:val="006F0F2B"/>
    <w:rsid w:val="006F64D8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46586"/>
    <w:rsid w:val="00747CAE"/>
    <w:rsid w:val="00751661"/>
    <w:rsid w:val="00756147"/>
    <w:rsid w:val="00756EB3"/>
    <w:rsid w:val="007577CA"/>
    <w:rsid w:val="00760D5B"/>
    <w:rsid w:val="007617AD"/>
    <w:rsid w:val="007663E2"/>
    <w:rsid w:val="00774CDE"/>
    <w:rsid w:val="00777AE2"/>
    <w:rsid w:val="00782E00"/>
    <w:rsid w:val="007869A1"/>
    <w:rsid w:val="00787E6B"/>
    <w:rsid w:val="0079121B"/>
    <w:rsid w:val="00792566"/>
    <w:rsid w:val="00793E6E"/>
    <w:rsid w:val="00794379"/>
    <w:rsid w:val="007A0C86"/>
    <w:rsid w:val="007A224D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5CFE"/>
    <w:rsid w:val="007C6F07"/>
    <w:rsid w:val="007C772B"/>
    <w:rsid w:val="007D16E7"/>
    <w:rsid w:val="007D187E"/>
    <w:rsid w:val="007D22E7"/>
    <w:rsid w:val="007D5813"/>
    <w:rsid w:val="007E658C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342D8"/>
    <w:rsid w:val="0083521F"/>
    <w:rsid w:val="00835AFF"/>
    <w:rsid w:val="008511FC"/>
    <w:rsid w:val="008558D7"/>
    <w:rsid w:val="008569D4"/>
    <w:rsid w:val="008635C2"/>
    <w:rsid w:val="00863A02"/>
    <w:rsid w:val="00866DDB"/>
    <w:rsid w:val="008709B6"/>
    <w:rsid w:val="0087118B"/>
    <w:rsid w:val="00873907"/>
    <w:rsid w:val="00873B41"/>
    <w:rsid w:val="00876953"/>
    <w:rsid w:val="008803E6"/>
    <w:rsid w:val="00886A63"/>
    <w:rsid w:val="00887F02"/>
    <w:rsid w:val="00892D86"/>
    <w:rsid w:val="00892F79"/>
    <w:rsid w:val="008952C0"/>
    <w:rsid w:val="008A0E50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C7FE8"/>
    <w:rsid w:val="008D1178"/>
    <w:rsid w:val="008E1599"/>
    <w:rsid w:val="008E3A2B"/>
    <w:rsid w:val="008E4F97"/>
    <w:rsid w:val="008F2613"/>
    <w:rsid w:val="008F2DD8"/>
    <w:rsid w:val="008F34FF"/>
    <w:rsid w:val="008F7280"/>
    <w:rsid w:val="0090085D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1D63"/>
    <w:rsid w:val="00945D51"/>
    <w:rsid w:val="009463B2"/>
    <w:rsid w:val="00946602"/>
    <w:rsid w:val="00946EFC"/>
    <w:rsid w:val="00947060"/>
    <w:rsid w:val="009513A5"/>
    <w:rsid w:val="009520E9"/>
    <w:rsid w:val="00954CA7"/>
    <w:rsid w:val="00955323"/>
    <w:rsid w:val="009572E6"/>
    <w:rsid w:val="009627B3"/>
    <w:rsid w:val="00962EEB"/>
    <w:rsid w:val="00963F33"/>
    <w:rsid w:val="009728BA"/>
    <w:rsid w:val="00975503"/>
    <w:rsid w:val="00977AFB"/>
    <w:rsid w:val="00982C0F"/>
    <w:rsid w:val="00984AAF"/>
    <w:rsid w:val="0098590B"/>
    <w:rsid w:val="009859C6"/>
    <w:rsid w:val="0099217F"/>
    <w:rsid w:val="00992E0D"/>
    <w:rsid w:val="00994677"/>
    <w:rsid w:val="009A4B5E"/>
    <w:rsid w:val="009A522E"/>
    <w:rsid w:val="009A6240"/>
    <w:rsid w:val="009A7BD1"/>
    <w:rsid w:val="009B3CE9"/>
    <w:rsid w:val="009B4165"/>
    <w:rsid w:val="009B69C3"/>
    <w:rsid w:val="009B6D73"/>
    <w:rsid w:val="009C2FE5"/>
    <w:rsid w:val="009C2FEF"/>
    <w:rsid w:val="009C3A2B"/>
    <w:rsid w:val="009C474F"/>
    <w:rsid w:val="009C5EDD"/>
    <w:rsid w:val="009C63E6"/>
    <w:rsid w:val="009C645D"/>
    <w:rsid w:val="009D27FF"/>
    <w:rsid w:val="009D4DA9"/>
    <w:rsid w:val="009E0361"/>
    <w:rsid w:val="009E42B7"/>
    <w:rsid w:val="009E4674"/>
    <w:rsid w:val="009E478A"/>
    <w:rsid w:val="009E6CFA"/>
    <w:rsid w:val="009E7833"/>
    <w:rsid w:val="009E785F"/>
    <w:rsid w:val="009F423B"/>
    <w:rsid w:val="00A03AFC"/>
    <w:rsid w:val="00A11F41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64539"/>
    <w:rsid w:val="00A66E4B"/>
    <w:rsid w:val="00A72313"/>
    <w:rsid w:val="00A8302F"/>
    <w:rsid w:val="00A838E2"/>
    <w:rsid w:val="00A90BDB"/>
    <w:rsid w:val="00A9111B"/>
    <w:rsid w:val="00A92404"/>
    <w:rsid w:val="00A94552"/>
    <w:rsid w:val="00A94FC4"/>
    <w:rsid w:val="00AA2848"/>
    <w:rsid w:val="00AA30E3"/>
    <w:rsid w:val="00AA3D2E"/>
    <w:rsid w:val="00AA46E1"/>
    <w:rsid w:val="00AA6C1D"/>
    <w:rsid w:val="00AA77B9"/>
    <w:rsid w:val="00AA7A77"/>
    <w:rsid w:val="00AB0D9F"/>
    <w:rsid w:val="00AB2634"/>
    <w:rsid w:val="00AB573A"/>
    <w:rsid w:val="00AB67CB"/>
    <w:rsid w:val="00AB7F37"/>
    <w:rsid w:val="00AD3409"/>
    <w:rsid w:val="00AD37E1"/>
    <w:rsid w:val="00AD3C00"/>
    <w:rsid w:val="00AD443D"/>
    <w:rsid w:val="00AD4800"/>
    <w:rsid w:val="00AD5C41"/>
    <w:rsid w:val="00AD774F"/>
    <w:rsid w:val="00AE1434"/>
    <w:rsid w:val="00AE40A6"/>
    <w:rsid w:val="00AE44DD"/>
    <w:rsid w:val="00AE526D"/>
    <w:rsid w:val="00AF6BF9"/>
    <w:rsid w:val="00B02EAC"/>
    <w:rsid w:val="00B0313B"/>
    <w:rsid w:val="00B04121"/>
    <w:rsid w:val="00B12866"/>
    <w:rsid w:val="00B13B69"/>
    <w:rsid w:val="00B16DAF"/>
    <w:rsid w:val="00B17ADD"/>
    <w:rsid w:val="00B2018F"/>
    <w:rsid w:val="00B206AA"/>
    <w:rsid w:val="00B22847"/>
    <w:rsid w:val="00B24BD5"/>
    <w:rsid w:val="00B2686C"/>
    <w:rsid w:val="00B30483"/>
    <w:rsid w:val="00B318D8"/>
    <w:rsid w:val="00B31FFF"/>
    <w:rsid w:val="00B32FBA"/>
    <w:rsid w:val="00B33E49"/>
    <w:rsid w:val="00B34E45"/>
    <w:rsid w:val="00B43045"/>
    <w:rsid w:val="00B454B9"/>
    <w:rsid w:val="00B46092"/>
    <w:rsid w:val="00B63ED4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694F"/>
    <w:rsid w:val="00C073EF"/>
    <w:rsid w:val="00C11678"/>
    <w:rsid w:val="00C126A4"/>
    <w:rsid w:val="00C12BD3"/>
    <w:rsid w:val="00C13D1A"/>
    <w:rsid w:val="00C15AE5"/>
    <w:rsid w:val="00C1778D"/>
    <w:rsid w:val="00C24FF0"/>
    <w:rsid w:val="00C3248C"/>
    <w:rsid w:val="00C36003"/>
    <w:rsid w:val="00C3603D"/>
    <w:rsid w:val="00C37349"/>
    <w:rsid w:val="00C443E2"/>
    <w:rsid w:val="00C568ED"/>
    <w:rsid w:val="00C56AD6"/>
    <w:rsid w:val="00C57A73"/>
    <w:rsid w:val="00C6425A"/>
    <w:rsid w:val="00C66F15"/>
    <w:rsid w:val="00C741DB"/>
    <w:rsid w:val="00C7521F"/>
    <w:rsid w:val="00C764CE"/>
    <w:rsid w:val="00C76CE6"/>
    <w:rsid w:val="00C8176C"/>
    <w:rsid w:val="00C90008"/>
    <w:rsid w:val="00C94DED"/>
    <w:rsid w:val="00CA0A2A"/>
    <w:rsid w:val="00CA1068"/>
    <w:rsid w:val="00CA6393"/>
    <w:rsid w:val="00CA6A93"/>
    <w:rsid w:val="00CB07FA"/>
    <w:rsid w:val="00CB45CE"/>
    <w:rsid w:val="00CB4EE1"/>
    <w:rsid w:val="00CB77BD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4AAD"/>
    <w:rsid w:val="00CF2C9A"/>
    <w:rsid w:val="00CF3533"/>
    <w:rsid w:val="00CF4162"/>
    <w:rsid w:val="00CF45CD"/>
    <w:rsid w:val="00CF73AC"/>
    <w:rsid w:val="00D01FBC"/>
    <w:rsid w:val="00D01FC2"/>
    <w:rsid w:val="00D0675F"/>
    <w:rsid w:val="00D07A1B"/>
    <w:rsid w:val="00D10DFE"/>
    <w:rsid w:val="00D1678B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53782"/>
    <w:rsid w:val="00D53C2C"/>
    <w:rsid w:val="00D57E93"/>
    <w:rsid w:val="00D605B1"/>
    <w:rsid w:val="00D664DE"/>
    <w:rsid w:val="00D67731"/>
    <w:rsid w:val="00D7533A"/>
    <w:rsid w:val="00D774F9"/>
    <w:rsid w:val="00D82048"/>
    <w:rsid w:val="00D85BE2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33"/>
    <w:rsid w:val="00DC72DA"/>
    <w:rsid w:val="00DC7465"/>
    <w:rsid w:val="00DC7B89"/>
    <w:rsid w:val="00DE1FDF"/>
    <w:rsid w:val="00DE2F0E"/>
    <w:rsid w:val="00DE6B03"/>
    <w:rsid w:val="00DF0BC7"/>
    <w:rsid w:val="00DF1558"/>
    <w:rsid w:val="00DF5080"/>
    <w:rsid w:val="00DF610B"/>
    <w:rsid w:val="00DF6D80"/>
    <w:rsid w:val="00E10509"/>
    <w:rsid w:val="00E11890"/>
    <w:rsid w:val="00E13B15"/>
    <w:rsid w:val="00E2096E"/>
    <w:rsid w:val="00E21163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5541B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7926"/>
    <w:rsid w:val="00E93996"/>
    <w:rsid w:val="00EA7B17"/>
    <w:rsid w:val="00EB5F36"/>
    <w:rsid w:val="00EC3BD8"/>
    <w:rsid w:val="00EC4C5F"/>
    <w:rsid w:val="00EC7A48"/>
    <w:rsid w:val="00ED32FC"/>
    <w:rsid w:val="00ED7249"/>
    <w:rsid w:val="00ED757C"/>
    <w:rsid w:val="00EE2EC5"/>
    <w:rsid w:val="00EE3FAF"/>
    <w:rsid w:val="00EE4281"/>
    <w:rsid w:val="00EF2824"/>
    <w:rsid w:val="00EF36C5"/>
    <w:rsid w:val="00EF6880"/>
    <w:rsid w:val="00F01DA9"/>
    <w:rsid w:val="00F076AB"/>
    <w:rsid w:val="00F1028C"/>
    <w:rsid w:val="00F1098B"/>
    <w:rsid w:val="00F11CF1"/>
    <w:rsid w:val="00F139F8"/>
    <w:rsid w:val="00F2050E"/>
    <w:rsid w:val="00F2589B"/>
    <w:rsid w:val="00F271F3"/>
    <w:rsid w:val="00F335D3"/>
    <w:rsid w:val="00F34184"/>
    <w:rsid w:val="00F37C85"/>
    <w:rsid w:val="00F41D3F"/>
    <w:rsid w:val="00F43D5F"/>
    <w:rsid w:val="00F47FB3"/>
    <w:rsid w:val="00F538BD"/>
    <w:rsid w:val="00F60716"/>
    <w:rsid w:val="00F61221"/>
    <w:rsid w:val="00F63BCD"/>
    <w:rsid w:val="00F650D1"/>
    <w:rsid w:val="00F671AD"/>
    <w:rsid w:val="00F760D6"/>
    <w:rsid w:val="00F76DD6"/>
    <w:rsid w:val="00F77370"/>
    <w:rsid w:val="00F80E47"/>
    <w:rsid w:val="00F82E7B"/>
    <w:rsid w:val="00F84E33"/>
    <w:rsid w:val="00F84ECE"/>
    <w:rsid w:val="00F86967"/>
    <w:rsid w:val="00F86F92"/>
    <w:rsid w:val="00F929CF"/>
    <w:rsid w:val="00F93B1A"/>
    <w:rsid w:val="00F96C2A"/>
    <w:rsid w:val="00FA3AF5"/>
    <w:rsid w:val="00FA5623"/>
    <w:rsid w:val="00FA75F7"/>
    <w:rsid w:val="00FB0719"/>
    <w:rsid w:val="00FB4594"/>
    <w:rsid w:val="00FB50E4"/>
    <w:rsid w:val="00FB55E4"/>
    <w:rsid w:val="00FB68E3"/>
    <w:rsid w:val="00FB68E5"/>
    <w:rsid w:val="00FC01EA"/>
    <w:rsid w:val="00FC3698"/>
    <w:rsid w:val="00FC42E0"/>
    <w:rsid w:val="00FD56FE"/>
    <w:rsid w:val="00FE09AB"/>
    <w:rsid w:val="00FE393A"/>
    <w:rsid w:val="00FE4A3C"/>
    <w:rsid w:val="00FE740A"/>
    <w:rsid w:val="00FE74D3"/>
    <w:rsid w:val="00FF2919"/>
    <w:rsid w:val="00FF4AAC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7673</Words>
  <Characters>4375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2024-09-18T13:37:00Z</cp:lastPrinted>
  <dcterms:created xsi:type="dcterms:W3CDTF">2024-11-25T11:53:00Z</dcterms:created>
  <dcterms:modified xsi:type="dcterms:W3CDTF">2024-11-25T13:30:00Z</dcterms:modified>
</cp:coreProperties>
</file>