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571" w:rsidRDefault="008F2571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47717540" r:id="rId7"/>
        </w:pict>
      </w:r>
    </w:p>
    <w:p w:rsidR="008F2571" w:rsidRDefault="008F2571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8F2571" w:rsidRPr="00B030C1" w:rsidRDefault="008F2571" w:rsidP="00B030C1">
      <w:pPr>
        <w:rPr>
          <w:rFonts w:cs="Lucida Sans"/>
          <w:sz w:val="8"/>
          <w:szCs w:val="8"/>
        </w:rPr>
      </w:pPr>
    </w:p>
    <w:p w:rsidR="008F2571" w:rsidRDefault="008F2571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8F2571" w:rsidRPr="005A2888" w:rsidRDefault="008F257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F2571" w:rsidRPr="005A2888" w:rsidRDefault="008F257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8F2571" w:rsidRPr="005A2888" w:rsidRDefault="008F257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F2571" w:rsidRDefault="008F2571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8F2571" w:rsidRDefault="008F2571" w:rsidP="00157B79">
      <w:pPr>
        <w:rPr>
          <w:rFonts w:ascii="Times New Roman" w:hAnsi="Times New Roman" w:cs="Times New Roman"/>
          <w:sz w:val="28"/>
          <w:szCs w:val="28"/>
        </w:rPr>
      </w:pPr>
    </w:p>
    <w:p w:rsidR="008F2571" w:rsidRDefault="008F2571" w:rsidP="00157B79">
      <w:pPr>
        <w:rPr>
          <w:rFonts w:ascii="Times New Roman" w:hAnsi="Times New Roman" w:cs="Times New Roman"/>
          <w:sz w:val="28"/>
          <w:szCs w:val="28"/>
        </w:rPr>
      </w:pPr>
    </w:p>
    <w:p w:rsidR="008F2571" w:rsidRPr="00C53D45" w:rsidRDefault="008F2571" w:rsidP="00C53D45">
      <w:pPr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C53D45">
        <w:rPr>
          <w:rFonts w:ascii="Times New Roman" w:hAnsi="Times New Roman" w:cs="Times New Roman"/>
          <w:sz w:val="28"/>
          <w:szCs w:val="28"/>
        </w:rPr>
        <w:t>Про надання одноразової адресної грошової допомоги мешканцям, які опинилися в складних життєвих обставинах</w:t>
      </w:r>
    </w:p>
    <w:p w:rsidR="008F2571" w:rsidRPr="00D621E1" w:rsidRDefault="008F2571" w:rsidP="00CA5843">
      <w:pPr>
        <w:pStyle w:val="Style4"/>
        <w:widowControl/>
        <w:ind w:right="4496"/>
        <w:rPr>
          <w:rFonts w:cs="Lucida Sans"/>
          <w:sz w:val="28"/>
          <w:szCs w:val="28"/>
          <w:lang w:val="uk-UA"/>
        </w:rPr>
      </w:pPr>
    </w:p>
    <w:p w:rsidR="008F2571" w:rsidRPr="00157B79" w:rsidRDefault="008F2571" w:rsidP="00157B79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8F2571" w:rsidRPr="00B06DFF" w:rsidRDefault="008F2571" w:rsidP="00157B79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 w:rsidRPr="00B06DFF">
        <w:rPr>
          <w:sz w:val="28"/>
          <w:szCs w:val="28"/>
          <w:lang w:val="uk-UA"/>
        </w:rPr>
        <w:t>Враховуючи звернення громадян, відповідно до протоколу засідання комісії з питань н</w:t>
      </w:r>
      <w:r>
        <w:rPr>
          <w:sz w:val="28"/>
          <w:szCs w:val="28"/>
          <w:lang w:val="uk-UA"/>
        </w:rPr>
        <w:t xml:space="preserve">адання грошової </w:t>
      </w:r>
      <w:r w:rsidRPr="00B06DFF">
        <w:rPr>
          <w:sz w:val="28"/>
          <w:szCs w:val="28"/>
          <w:lang w:val="uk-UA"/>
        </w:rPr>
        <w:t xml:space="preserve">допомоги </w:t>
      </w:r>
      <w:r>
        <w:rPr>
          <w:sz w:val="28"/>
          <w:szCs w:val="28"/>
          <w:lang w:val="uk-UA"/>
        </w:rPr>
        <w:t>мешканцям</w:t>
      </w:r>
      <w:r w:rsidRPr="00B06DFF">
        <w:rPr>
          <w:sz w:val="28"/>
          <w:szCs w:val="28"/>
          <w:lang w:val="uk-UA"/>
        </w:rPr>
        <w:t xml:space="preserve"> Луцької міськ</w:t>
      </w:r>
      <w:r>
        <w:rPr>
          <w:sz w:val="28"/>
          <w:szCs w:val="28"/>
          <w:lang w:val="uk-UA"/>
        </w:rPr>
        <w:t>ої територіальної громади від 24.05.2023 № 9</w:t>
      </w:r>
      <w:r w:rsidRPr="00B06DFF">
        <w:rPr>
          <w:sz w:val="28"/>
          <w:szCs w:val="28"/>
          <w:lang w:val="uk-UA"/>
        </w:rPr>
        <w:t>, ст. 42, п. 8 ст. 59 Закону України «Про місцеве самоврядування в Україні»: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</w:t>
      </w:r>
      <w:r>
        <w:rPr>
          <w:rFonts w:ascii="Times New Roman" w:hAnsi="Times New Roman" w:cs="Times New Roman"/>
          <w:sz w:val="28"/>
          <w:szCs w:val="28"/>
        </w:rPr>
        <w:t>ї територіальної громади на 2023</w:t>
      </w:r>
      <w:r w:rsidRPr="00B06DFF">
        <w:rPr>
          <w:rFonts w:ascii="Times New Roman" w:hAnsi="Times New Roman" w:cs="Times New Roman"/>
          <w:sz w:val="28"/>
          <w:szCs w:val="28"/>
        </w:rPr>
        <w:t xml:space="preserve">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Іваницькому Віталію Миколайовичу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Іжук Емілії Володимирівні,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>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Адамович Галині Григорівні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AA41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Адамчук Олені Глібівні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Акіменко Валентині Панасівні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8E25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Анісімовій Ніні Єгорівні,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тися</w:t>
      </w:r>
      <w:r>
        <w:rPr>
          <w:rFonts w:ascii="Times New Roman" w:hAnsi="Times New Roman" w:cs="Times New Roman"/>
          <w:sz w:val="28"/>
          <w:szCs w:val="28"/>
        </w:rPr>
        <w:t xml:space="preserve">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Андрійчук Клавдії Єгорівні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Андрійчуку Олександру Миколайовичу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                                                    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Антоновій Світлані Кузьмівні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Антош Ніні Корнилівні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Ареф’євій Аллі Миколаївні,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адресою: м</w:t>
      </w:r>
      <w:r>
        <w:rPr>
          <w:rFonts w:ascii="Times New Roman" w:hAnsi="Times New Roman" w:cs="Times New Roman"/>
          <w:sz w:val="28"/>
          <w:szCs w:val="28"/>
        </w:rPr>
        <w:t>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Архіпцовій Тамарі Михайлівні,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Білець Ніні Омелянівні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</w:t>
      </w:r>
      <w:r>
        <w:rPr>
          <w:rFonts w:ascii="Times New Roman" w:hAnsi="Times New Roman" w:cs="Times New Roman"/>
          <w:sz w:val="28"/>
          <w:szCs w:val="28"/>
        </w:rPr>
        <w:t>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Бабіляс Галині Олексіївні, ___ – 5000 (п’ять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сяч) гривень на лікування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Базановій Ользі Андріївні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сина </w:t>
      </w:r>
      <w:r w:rsidRPr="00B06DFF">
        <w:rPr>
          <w:rFonts w:ascii="Times New Roman" w:hAnsi="Times New Roman" w:cs="Times New Roman"/>
          <w:sz w:val="28"/>
          <w:szCs w:val="28"/>
        </w:rPr>
        <w:t>(прож</w:t>
      </w:r>
      <w:r>
        <w:rPr>
          <w:rFonts w:ascii="Times New Roman" w:hAnsi="Times New Roman" w:cs="Times New Roman"/>
          <w:sz w:val="28"/>
          <w:szCs w:val="28"/>
        </w:rPr>
        <w:t>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Байді Анатолію Петровичу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D0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Байсарович Валентині Лазарівні,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Байсаровичу Миколі Миколайовичу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 Людмилі Володимирівні,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Бардасю Володимиру Миколайовичу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Бардась Лідії Адамівні,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Басюк Валентині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батька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Бебко Валентині Андріївні, 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Бедлицькій Мирославі Адамівні, ___ – 5000 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Бережному Петру Івановичу,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Березюк Галині Климівні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 xml:space="preserve">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Березюку Миколі Анастасійовичу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Бєловій Оксані Сергіївні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Биско Софії Петрівні, ___ – 3000 (три тисячі) гривень на лікування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Білецькій Ользі Андріївні, ___ – 8000 (вісім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Богачу Богдану Теофільовичу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</w:t>
      </w:r>
      <w:r>
        <w:rPr>
          <w:rFonts w:ascii="Times New Roman" w:hAnsi="Times New Roman" w:cs="Times New Roman"/>
          <w:sz w:val="28"/>
          <w:szCs w:val="28"/>
        </w:rPr>
        <w:t xml:space="preserve">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D971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Вірі Михайлівні,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Світлані Сергіївні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</w:t>
      </w:r>
      <w:r>
        <w:rPr>
          <w:rFonts w:ascii="Times New Roman" w:hAnsi="Times New Roman" w:cs="Times New Roman"/>
          <w:sz w:val="28"/>
          <w:szCs w:val="28"/>
        </w:rPr>
        <w:t>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2161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Бондарук Галині Миколаївні, ___ – 1000 (одну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</w:t>
      </w:r>
      <w:r>
        <w:rPr>
          <w:rFonts w:ascii="Times New Roman" w:hAnsi="Times New Roman" w:cs="Times New Roman"/>
          <w:sz w:val="28"/>
          <w:szCs w:val="28"/>
        </w:rPr>
        <w:t>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Бондарук Галині Олександрівні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</w:t>
      </w:r>
      <w:r>
        <w:rPr>
          <w:rFonts w:ascii="Times New Roman" w:hAnsi="Times New Roman" w:cs="Times New Roman"/>
          <w:sz w:val="28"/>
          <w:szCs w:val="28"/>
        </w:rPr>
        <w:t>є за адресою: с. Великий Омеляник,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Бондарук Ніні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</w:t>
      </w:r>
      <w:r>
        <w:rPr>
          <w:rFonts w:ascii="Times New Roman" w:hAnsi="Times New Roman" w:cs="Times New Roman"/>
          <w:sz w:val="28"/>
          <w:szCs w:val="28"/>
        </w:rPr>
        <w:t xml:space="preserve">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</w:t>
      </w:r>
      <w:r>
        <w:rPr>
          <w:rFonts w:ascii="Times New Roman" w:hAnsi="Times New Roman" w:cs="Times New Roman"/>
          <w:sz w:val="28"/>
          <w:szCs w:val="28"/>
        </w:rPr>
        <w:t>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Борисюк Марії Тадеївні, 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Бортник Галині Степанівні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Боско Оксані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34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</w:t>
      </w:r>
      <w:r>
        <w:rPr>
          <w:rFonts w:ascii="Times New Roman" w:hAnsi="Times New Roman" w:cs="Times New Roman"/>
          <w:sz w:val="28"/>
          <w:szCs w:val="28"/>
        </w:rPr>
        <w:t xml:space="preserve">ячу) гривень на лікування матері </w:t>
      </w:r>
      <w:r w:rsidRPr="00B06DFF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Боярчук Ніні Созонівні,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адр</w:t>
      </w:r>
      <w:r>
        <w:rPr>
          <w:rFonts w:ascii="Times New Roman" w:hAnsi="Times New Roman" w:cs="Times New Roman"/>
          <w:sz w:val="28"/>
          <w:szCs w:val="28"/>
        </w:rPr>
        <w:t>есою: с. Великий Омеляник,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Бугайчуку Роману Івановичу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>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Бурлі Людмилі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тисячі)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Буровій Любові Петрівні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Василюку Олександру Миколайовичу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</w:t>
      </w:r>
      <w:r>
        <w:rPr>
          <w:rFonts w:ascii="Times New Roman" w:hAnsi="Times New Roman" w:cs="Times New Roman"/>
          <w:sz w:val="28"/>
          <w:szCs w:val="28"/>
        </w:rPr>
        <w:t>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Васюрі Наталії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>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</w:t>
      </w:r>
      <w:r>
        <w:rPr>
          <w:rFonts w:ascii="Times New Roman" w:hAnsi="Times New Roman" w:cs="Times New Roman"/>
          <w:sz w:val="28"/>
          <w:szCs w:val="28"/>
        </w:rPr>
        <w:t>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7C72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Ващук Лілії В’ячеславівні,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Венгрин Світлані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(одну тисячу)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5F53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Венгриновській Катерині Ананівні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</w:t>
      </w:r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Воєводі Валентині Миколаївні,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Возняк Світлані Дмитрівні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Войтович Зої Іванівні,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Войтович Любові Петрівні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Войтовичу Петру Григоровичу,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</w:t>
      </w:r>
      <w:r>
        <w:rPr>
          <w:rFonts w:ascii="Times New Roman" w:hAnsi="Times New Roman" w:cs="Times New Roman"/>
          <w:sz w:val="28"/>
          <w:szCs w:val="28"/>
        </w:rPr>
        <w:t xml:space="preserve">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Волгіній Ользі Адамівні, 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Волощук Ользі Володимирівні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</w:t>
      </w:r>
      <w:r>
        <w:rPr>
          <w:rFonts w:ascii="Times New Roman" w:hAnsi="Times New Roman" w:cs="Times New Roman"/>
          <w:sz w:val="28"/>
          <w:szCs w:val="28"/>
        </w:rPr>
        <w:t>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Волчок Людмилі Михайлівні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</w:t>
      </w:r>
      <w:r>
        <w:rPr>
          <w:rFonts w:ascii="Times New Roman" w:hAnsi="Times New Roman" w:cs="Times New Roman"/>
          <w:sz w:val="28"/>
          <w:szCs w:val="28"/>
        </w:rPr>
        <w:t>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BD13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Ворошиловій Надії Павлівні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</w:t>
      </w:r>
      <w:r>
        <w:rPr>
          <w:rFonts w:ascii="Times New Roman" w:hAnsi="Times New Roman" w:cs="Times New Roman"/>
          <w:sz w:val="28"/>
          <w:szCs w:val="28"/>
        </w:rPr>
        <w:t xml:space="preserve">кування 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>(прожива</w:t>
      </w:r>
      <w:r>
        <w:rPr>
          <w:rFonts w:ascii="Times New Roman" w:hAnsi="Times New Roman" w:cs="Times New Roman"/>
          <w:sz w:val="28"/>
          <w:szCs w:val="28"/>
        </w:rPr>
        <w:t>є за адресою: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Воскресенській Людмилі Йосипівні, ____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Гавруку Володимиру Андроновичу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5000 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71185E" w:rsidRDefault="008F2571" w:rsidP="00157B7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Гаврук Тетяні Дмитрівні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Pr="0071185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1185E">
        <w:rPr>
          <w:rFonts w:ascii="Times New Roman" w:hAnsi="Times New Roman" w:cs="Times New Roman"/>
          <w:sz w:val="28"/>
          <w:szCs w:val="28"/>
        </w:rPr>
        <w:t>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Галан Галині Йосипівні</w:t>
      </w:r>
      <w:r w:rsidRPr="007118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Галасу Віктору Іллічу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Галас Галині Йосипівні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матері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Гань Євдокії Михайлівні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с. Прилуцьке,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Гбур Світлані Михайлівні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Гичі Наталії Юріївні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</w:t>
      </w:r>
      <w:r>
        <w:rPr>
          <w:rFonts w:ascii="Times New Roman" w:hAnsi="Times New Roman" w:cs="Times New Roman"/>
          <w:sz w:val="28"/>
          <w:szCs w:val="28"/>
        </w:rPr>
        <w:t>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Гливі Ганні Феодосіївні,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Глушко Валентині Михайлівні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64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</w:t>
      </w:r>
      <w:r>
        <w:rPr>
          <w:rFonts w:ascii="Times New Roman" w:hAnsi="Times New Roman" w:cs="Times New Roman"/>
          <w:sz w:val="28"/>
          <w:szCs w:val="28"/>
        </w:rPr>
        <w:t xml:space="preserve">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5F7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Голіковій Людмилі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5F7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Грелюк Ользі Іллівні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5F7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 Ользі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5F7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Гривенцю Івану Володимировичу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Гринюк Ганні Луківні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ад</w:t>
      </w:r>
      <w:r>
        <w:rPr>
          <w:rFonts w:ascii="Times New Roman" w:hAnsi="Times New Roman" w:cs="Times New Roman"/>
          <w:sz w:val="28"/>
          <w:szCs w:val="28"/>
        </w:rPr>
        <w:t>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Грищенку Валерію Миколайовичу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</w:t>
      </w:r>
      <w:r>
        <w:rPr>
          <w:rFonts w:ascii="Times New Roman" w:hAnsi="Times New Roman" w:cs="Times New Roman"/>
          <w:sz w:val="28"/>
          <w:szCs w:val="28"/>
        </w:rPr>
        <w:t>: м. Луцьк,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Громик Тетяні Григорівні,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</w:t>
      </w:r>
      <w:r>
        <w:rPr>
          <w:rFonts w:ascii="Times New Roman" w:hAnsi="Times New Roman" w:cs="Times New Roman"/>
          <w:sz w:val="28"/>
          <w:szCs w:val="28"/>
        </w:rPr>
        <w:t>дресою: с. Липляни,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Гуту Миколі Олександровичу,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ад</w:t>
      </w:r>
      <w:r>
        <w:rPr>
          <w:rFonts w:ascii="Times New Roman" w:hAnsi="Times New Roman" w:cs="Times New Roman"/>
          <w:sz w:val="28"/>
          <w:szCs w:val="28"/>
        </w:rPr>
        <w:t>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Дідаю Миколі Андрійовичу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</w:t>
      </w:r>
      <w:r>
        <w:rPr>
          <w:rFonts w:ascii="Times New Roman" w:hAnsi="Times New Roman" w:cs="Times New Roman"/>
          <w:sz w:val="28"/>
          <w:szCs w:val="28"/>
        </w:rPr>
        <w:t>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Данилюк Ларисі Семенівні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у) гривень на лікування (проживає за адресою: м</w:t>
      </w:r>
      <w:r w:rsidRPr="00B06DF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Луцьк</w:t>
      </w:r>
      <w:r w:rsidRPr="00B06D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Default="008F2571" w:rsidP="008F74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Данилюку Миколі Сергійовичу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Демчук Емілії Максимівні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Демчук Любові Євстафіївні,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Дем’яненко Ніні Сергіївні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матері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Деркач Ларисі Анатоліївні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Джоганеку Імрі Федоровичу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Дзидзу Анатолію Степановичу,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тися</w:t>
      </w:r>
      <w:r>
        <w:rPr>
          <w:rFonts w:ascii="Times New Roman" w:hAnsi="Times New Roman" w:cs="Times New Roman"/>
          <w:sz w:val="28"/>
          <w:szCs w:val="28"/>
        </w:rPr>
        <w:t xml:space="preserve">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5A7C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Дзюбинській Тетяні Петрівні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Дідух Ларисі Олексіївні,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4B5">
        <w:rPr>
          <w:rFonts w:ascii="Times New Roman" w:hAnsi="Times New Roman" w:cs="Times New Roman"/>
          <w:sz w:val="28"/>
          <w:szCs w:val="28"/>
        </w:rPr>
        <w:t xml:space="preserve">Дмитрук Леоніді Михайлівні,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Довгуну Андрію Миколайовичу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</w:t>
      </w:r>
      <w:r w:rsidRPr="00B06DF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Дубчук Людмилі Вікторівні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матері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адресою: м</w:t>
      </w:r>
      <w:r>
        <w:rPr>
          <w:rFonts w:ascii="Times New Roman" w:hAnsi="Times New Roman" w:cs="Times New Roman"/>
          <w:sz w:val="28"/>
          <w:szCs w:val="28"/>
        </w:rPr>
        <w:t>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Дяченко Вірі Сергіївні, 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Євчинському Олександру Мефодійовичу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</w:t>
      </w:r>
      <w:r>
        <w:rPr>
          <w:rFonts w:ascii="Times New Roman" w:hAnsi="Times New Roman" w:cs="Times New Roman"/>
          <w:sz w:val="28"/>
          <w:szCs w:val="28"/>
        </w:rPr>
        <w:t>иває за адресою: м. Луцьк,                                                    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Єгоровій Ганні Трохимівні, ___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сячу) гривень на лікування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Єфіменку Віктору Івановичу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</w:t>
      </w:r>
      <w:r>
        <w:rPr>
          <w:rFonts w:ascii="Times New Roman" w:hAnsi="Times New Roman" w:cs="Times New Roman"/>
          <w:sz w:val="28"/>
          <w:szCs w:val="28"/>
        </w:rPr>
        <w:t>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Жильцовій Євгенії Сергіївні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Журбі Лідії Іванівні,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0F5F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Жучеку Олександру Сергійовичу,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Зінченко Євгенії Петрівні,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4153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Запорожець Ярославі Андріївні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Івачову Валерію Кіпріяновичу,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Іващенко Тетяні Феодосіївні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Кадлубовській Надії Микитівні,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Калькуцькій Олесі Ярославівні,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Кальчук Юлії Василівні,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Камлочук Антоніні Володимирівні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 xml:space="preserve">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Канарському Олексію Володимировичу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заявника та його дружини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Каркич Світлані Омелянівні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Каркуті Людмилі Михайлівні, ___ – 1000 (одну тисячу) гривень на лікування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Карпук Людмилі Степанівні, 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у) гривень на лікування підопічного Артищука Юрія Степановича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</w:t>
      </w:r>
      <w:r>
        <w:rPr>
          <w:rFonts w:ascii="Times New Roman" w:hAnsi="Times New Roman" w:cs="Times New Roman"/>
          <w:sz w:val="28"/>
          <w:szCs w:val="28"/>
        </w:rPr>
        <w:t>живає за адресою: с. Лаврів,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Кас’яну Олександру Вікторовичу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</w:t>
      </w:r>
      <w:r>
        <w:rPr>
          <w:rFonts w:ascii="Times New Roman" w:hAnsi="Times New Roman" w:cs="Times New Roman"/>
          <w:sz w:val="28"/>
          <w:szCs w:val="28"/>
        </w:rPr>
        <w:t xml:space="preserve">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Кватерук Ользі Миколаївні,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чоловіка </w:t>
      </w:r>
      <w:r w:rsidRPr="00B06DFF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Кеді Мінодорі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</w:t>
      </w:r>
      <w:r>
        <w:rPr>
          <w:rFonts w:ascii="Times New Roman" w:hAnsi="Times New Roman" w:cs="Times New Roman"/>
          <w:sz w:val="28"/>
          <w:szCs w:val="28"/>
        </w:rPr>
        <w:t>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Киричук Лідії Олександрівні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</w:t>
      </w:r>
      <w:r w:rsidRPr="00B06D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Кисельовій Людмилі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E0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</w:t>
      </w:r>
      <w:r>
        <w:rPr>
          <w:rFonts w:ascii="Times New Roman" w:hAnsi="Times New Roman" w:cs="Times New Roman"/>
          <w:sz w:val="28"/>
          <w:szCs w:val="28"/>
        </w:rPr>
        <w:t xml:space="preserve">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</w:t>
      </w:r>
      <w:r>
        <w:rPr>
          <w:rFonts w:ascii="Times New Roman" w:hAnsi="Times New Roman" w:cs="Times New Roman"/>
          <w:sz w:val="28"/>
          <w:szCs w:val="28"/>
        </w:rPr>
        <w:t>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A73F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Клекоцю Михайлу Галактіоновичу, ___ – 1000 (одну тисячу) гривень на лікування дружини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Клодчик Ользі Михайлівні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</w:t>
      </w:r>
      <w:r>
        <w:rPr>
          <w:rFonts w:ascii="Times New Roman" w:hAnsi="Times New Roman" w:cs="Times New Roman"/>
          <w:sz w:val="28"/>
          <w:szCs w:val="28"/>
        </w:rPr>
        <w:t>дресою: с. Жабка,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Ковалюк Надії Йосипівні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</w:t>
      </w:r>
      <w:r>
        <w:rPr>
          <w:rFonts w:ascii="Times New Roman" w:hAnsi="Times New Roman" w:cs="Times New Roman"/>
          <w:sz w:val="28"/>
          <w:szCs w:val="28"/>
        </w:rPr>
        <w:t xml:space="preserve">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Ковальчуку Андрію Рудольфовичу, ___ – 5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Ніні Микитівні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>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Тетяні Леонтіївні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Козлюку Володимиру Михайловичу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тисячі) гривень на лікування заявника та його дружини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Кокіній Людмилі Іванівні,</w:t>
      </w:r>
      <w:r w:rsidRPr="00BC2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</w:t>
      </w:r>
      <w:r>
        <w:rPr>
          <w:rFonts w:ascii="Times New Roman" w:hAnsi="Times New Roman" w:cs="Times New Roman"/>
          <w:sz w:val="28"/>
          <w:szCs w:val="28"/>
        </w:rPr>
        <w:t>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Коломієць Софії Володимирівні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>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</w:t>
      </w:r>
      <w:r>
        <w:rPr>
          <w:rFonts w:ascii="Times New Roman" w:hAnsi="Times New Roman" w:cs="Times New Roman"/>
          <w:sz w:val="28"/>
          <w:szCs w:val="28"/>
        </w:rPr>
        <w:t>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Конащук Раїсі Василівні,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Кондратюк Надії Адамівні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Кондрачук Тетяні Якимівні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</w:t>
      </w:r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Конобі Раїсі Дем’янівні,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Коновалову Володимиру Леонідовичу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Коновалюк Світлані Анатоліївні,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с. Жидичин,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Коновальчуку Івану Олексійовичу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10 000 (десять тисяч) гривень на лікування дитини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Копачевській Наталії Геннадіївні,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</w:t>
      </w:r>
      <w:r>
        <w:rPr>
          <w:rFonts w:ascii="Times New Roman" w:hAnsi="Times New Roman" w:cs="Times New Roman"/>
          <w:sz w:val="28"/>
          <w:szCs w:val="28"/>
        </w:rPr>
        <w:t xml:space="preserve"> на лікування тітки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Копитюк Галині Павлівні, 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Коренівській Галині Дмитрівні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</w:t>
      </w:r>
      <w:r>
        <w:rPr>
          <w:rFonts w:ascii="Times New Roman" w:hAnsi="Times New Roman" w:cs="Times New Roman"/>
          <w:sz w:val="28"/>
          <w:szCs w:val="28"/>
        </w:rPr>
        <w:t>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Корецькій Клавдії Данилівні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Корнійчук Марії Андріївні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</w:t>
      </w:r>
      <w:r>
        <w:rPr>
          <w:rFonts w:ascii="Times New Roman" w:hAnsi="Times New Roman" w:cs="Times New Roman"/>
          <w:sz w:val="28"/>
          <w:szCs w:val="28"/>
        </w:rPr>
        <w:t xml:space="preserve">кування 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>(прожива</w:t>
      </w:r>
      <w:r>
        <w:rPr>
          <w:rFonts w:ascii="Times New Roman" w:hAnsi="Times New Roman" w:cs="Times New Roman"/>
          <w:sz w:val="28"/>
          <w:szCs w:val="28"/>
        </w:rPr>
        <w:t>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Корнелюку Григорію Яковичу, 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8000 (вісім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сина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смт Рокині,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Корнійчуку Анатолію Миколайовичу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Корнійчук Ользі Семенівні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Королік Софії Яківні,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Корольчуку Володимиру Олександровичу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Корольчук Світлані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>дресою: с. Кульчин,                                                    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Костюк Галині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Кочембі Ірині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матері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Кочетовій Надії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у) гривень на лікування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Кравченюк Людмилі Петрівні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сина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Кравченюк Наталії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</w:t>
      </w:r>
      <w:r>
        <w:rPr>
          <w:rFonts w:ascii="Times New Roman" w:hAnsi="Times New Roman" w:cs="Times New Roman"/>
          <w:sz w:val="28"/>
          <w:szCs w:val="28"/>
        </w:rPr>
        <w:t xml:space="preserve">исячу) гривень на лікування матері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Кравчуку Юрію Дмитровичу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Default="008F257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Кравчуку Ярославу Степановичу,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F2571" w:rsidRDefault="008F257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Кривальчук Емілії Авакумівні,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заявниці, її чоловіка та доньки (проживає за адресою: м. Луцьк, ___);</w:t>
      </w:r>
    </w:p>
    <w:p w:rsidR="008F2571" w:rsidRDefault="008F2571" w:rsidP="00E54E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Криворучко Світлані Олексіївні, ___ – 3000 (три тисячі) гривень на лікування (проживає за адресою: м. Луцьк,  ___);</w:t>
      </w:r>
    </w:p>
    <w:p w:rsidR="008F2571" w:rsidRDefault="008F257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Критюку Володимиру Романовичу, ___ – 1000 (одну тисячу) гривень на лікування (проживає за адресою: м. Луцьк, ____);</w:t>
      </w:r>
    </w:p>
    <w:p w:rsidR="008F2571" w:rsidRDefault="008F257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Кубці Надії Олексіївні, ___ – 1000 (одну тисячу) гривень на лікування (проживає за адресою: м. Луцьк, ___);</w:t>
      </w:r>
    </w:p>
    <w:p w:rsidR="008F2571" w:rsidRDefault="008F257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Кужель Євгенії Юліанівні, ___ – 1000 (одну тисячу) гривень на лікування (проживає за адресою: м. Луцьк, ___);</w:t>
      </w:r>
    </w:p>
    <w:p w:rsidR="008F2571" w:rsidRDefault="008F257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Кузицькій Надії Олексіївні,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F2571" w:rsidRDefault="008F257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Кузьмич Ларисі Йосипівні, ___ – 1000 (одну тисячу) гривень на лікування (проживає за адресою: м. Луцьк, ___);</w:t>
      </w:r>
    </w:p>
    <w:p w:rsidR="008F2571" w:rsidRDefault="008F257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Куліковій Раїсі Андріївні,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F2571" w:rsidRDefault="008F257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Куприс Валентині Анатоліївні, ___ – 1000 (одну тисячу) гривень на лікування (проживає за адресою: м. Луцьк,   ___);</w:t>
      </w:r>
    </w:p>
    <w:p w:rsidR="008F2571" w:rsidRDefault="008F2571" w:rsidP="004913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Куренчук Любові Михайлівні, ___ – 1000 (одну тисячу) гривень на лікування (проживає за адресою: м. Луцьк, ___);</w:t>
      </w:r>
    </w:p>
    <w:p w:rsidR="008F2571" w:rsidRDefault="008F257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Курило Раїсі Павлівні,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с. Олександрівка, ___);</w:t>
      </w:r>
    </w:p>
    <w:p w:rsidR="008F2571" w:rsidRDefault="008F257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Кушнір Тамарі Федорівні,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адресою: м. Луцьк, ___);</w:t>
      </w:r>
    </w:p>
    <w:p w:rsidR="008F2571" w:rsidRDefault="008F257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Літвін Софії Степанівні, ___ – 5000 (п’ять тисяч) гривень на ліквідацію наслідків пожежі (проживає за адресою: м. Луцьк, ___);</w:t>
      </w:r>
    </w:p>
    <w:p w:rsidR="008F2571" w:rsidRDefault="008F257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Лапай Євгенії Антонівні, ___ – 1000 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адресою: м. Луцьк, ___);</w:t>
      </w:r>
    </w:p>
    <w:p w:rsidR="008F2571" w:rsidRDefault="008F257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Левинець Світлані Лукашівні, ___ – 1000 (одну тисячу) гривень на лікування (проживає за адресою: м. Луцьк, ___);</w:t>
      </w:r>
    </w:p>
    <w:p w:rsidR="008F2571" w:rsidRDefault="008F257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Левковій Галині Якимівні, ___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F2571" w:rsidRDefault="008F257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Логвін Лідії Всеволодівні, ___ – 1000 (одну тисячу) гривень на лікування (проживає за адресою: м. Луцьк, ___);</w:t>
      </w:r>
    </w:p>
    <w:p w:rsidR="008F2571" w:rsidRDefault="008F257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Лотиш Ірині Петрівні, ___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F2571" w:rsidRDefault="008F257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Лотоцькій Людмилі Михайлівні, ___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адресою: м. Луцьк, ___);</w:t>
      </w:r>
    </w:p>
    <w:p w:rsidR="008F2571" w:rsidRDefault="008F257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Лукашуку Петру Семеновичу,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F2571" w:rsidRDefault="008F257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Луцюк Валентині Михайлівні,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F2571" w:rsidRDefault="008F257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Лучинець Надії Миколаївні, ___ – 3000 (три тисячі) гривень на лікування (проживає за адресою: м. Луцьк, ___);</w:t>
      </w:r>
    </w:p>
    <w:p w:rsidR="008F2571" w:rsidRDefault="008F257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Місюк Ніні Петрівні, ___ – 1000 (одну тисячу) гривень на лікування (проживає за адресою: м. Луцьк, ___);</w:t>
      </w:r>
    </w:p>
    <w:p w:rsidR="008F2571" w:rsidRDefault="008F257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Міщук Любові Сергіївні, ___ – 1000 (одну тисячу) гривень на лікування (проживає за адресою: м. Луцьк, ___);</w:t>
      </w:r>
    </w:p>
    <w:p w:rsidR="008F2571" w:rsidRDefault="008F257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Мазурчук Анастасії Андріївні, ___ – 1000 (одну тисячу) гривень на лікування (проживає за адресою: м. Луцьк, ___);</w:t>
      </w:r>
    </w:p>
    <w:p w:rsidR="008F2571" w:rsidRDefault="008F257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Майдан Валентині Петрівні, ___ – 1000 (одну тисячу) гривень на лікування (проживає за адресою: м. Луцьк, ___);</w:t>
      </w:r>
    </w:p>
    <w:p w:rsidR="008F2571" w:rsidRDefault="008F257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Максимів Ганні Василівні, ___ – 1000 (одну тисячу) гривень на лікування (проживає за адресою: м. Луцьк, ___);</w:t>
      </w:r>
    </w:p>
    <w:p w:rsidR="008F2571" w:rsidRDefault="008F257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Максимлюк Галині Іванівні, ___ – 1000 (одну тисячу) гривень на лікування (проживає за адресою: м. Луцьк, ___);</w:t>
      </w:r>
    </w:p>
    <w:p w:rsidR="008F2571" w:rsidRDefault="008F257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Максимчук Марії Василівні, ___ – 1000 (одну тисячу) гривень на лікування (проживає за адресою: м. Луцьк, ___);</w:t>
      </w:r>
    </w:p>
    <w:p w:rsidR="008F2571" w:rsidRDefault="008F257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Максимчук Тетяні Юріївні, ___ – 1000 (одну тисячу) гривень на лікування (проживає за адресою: м. Луцьк, ___);</w:t>
      </w:r>
    </w:p>
    <w:p w:rsidR="008F2571" w:rsidRDefault="008F257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Маліборській Тамарі Анифатівні, ___ – 5000 (п’ять тисяч) гривень на лікування заявниці та її чоловіка (проживає за адресою: м. Луцьк, ___);</w:t>
      </w:r>
    </w:p>
    <w:p w:rsidR="008F2571" w:rsidRDefault="008F257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Малініній Тамарі Василівні, ___ – 1000 (одну тисячу) гривень на лікування (проживає за адресою: м. Луцьк, ___);</w:t>
      </w:r>
    </w:p>
    <w:p w:rsidR="008F2571" w:rsidRDefault="008F257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Маркус Валентині Антонівні, ___ – 1000 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адресою: м. Луцьк, ___);</w:t>
      </w:r>
    </w:p>
    <w:p w:rsidR="008F2571" w:rsidRDefault="008F257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Мартахан Вікторії Дмитрівні,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F2571" w:rsidRPr="00970010" w:rsidRDefault="008F2571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Марусюк Лідії Степанівні, ___ – 2000 (дві </w:t>
      </w:r>
      <w:r w:rsidRPr="00970010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сячі) гривень на лікування заявниці та її чоловіка (проживає за адресою: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970010" w:rsidRDefault="008F2571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Марценюк Марії Вікторівні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970010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800554" w:rsidRDefault="008F257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Марчук Галині Володимирівні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сячу) гривень на лікування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800554" w:rsidRDefault="008F257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Марчук Галині Олександрівні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800554" w:rsidRDefault="008F257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Марчук Людмилі Олександрівні, 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800554" w:rsidRDefault="008F257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Марчук Тетяні Петрівні, 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800554" w:rsidRDefault="008F257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Маснєвій Лесі Ульянівні,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</w:t>
      </w:r>
      <w:r w:rsidRPr="00800554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800554" w:rsidRDefault="008F257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Матящук Марії Вікторівні, 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800554" w:rsidRDefault="008F257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Махніцькій Євгенії Михайлівні, 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800554" w:rsidRDefault="008F257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Мельнику Олександру Івановичу, ___ – 2000 (дві </w:t>
      </w:r>
      <w:r w:rsidRPr="00800554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заявника та його дружини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800554" w:rsidRDefault="008F257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Мельничук Валентині Тадеушівні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554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>ю: м. Луцьк,  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800554" w:rsidRDefault="008F257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Мельничук Марії Іванівні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00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3000 (три тисячі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800554" w:rsidRDefault="008F257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Метельській Ользі Михайлівні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800554" w:rsidRDefault="008F257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Меюс Людмилі Михайлівні, 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</w:t>
      </w:r>
      <w:r w:rsidRPr="00800554">
        <w:rPr>
          <w:rFonts w:ascii="Times New Roman" w:hAnsi="Times New Roman" w:cs="Times New Roman"/>
          <w:sz w:val="28"/>
          <w:szCs w:val="28"/>
        </w:rPr>
        <w:t>(проживає за адрес</w:t>
      </w:r>
      <w:r>
        <w:rPr>
          <w:rFonts w:ascii="Times New Roman" w:hAnsi="Times New Roman" w:cs="Times New Roman"/>
          <w:sz w:val="28"/>
          <w:szCs w:val="28"/>
        </w:rPr>
        <w:t>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800554" w:rsidRDefault="008F257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Мироновій Галині Сергіївні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</w:t>
      </w:r>
      <w:r w:rsidRPr="0080055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800554" w:rsidRDefault="008F257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Мисюку Миколі Івановичу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800554" w:rsidRDefault="008F257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Михайловій Світлані Петрівні</w:t>
      </w:r>
      <w:r w:rsidRPr="008005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 – 1000 (одну тисячу) гривень на лікування (проживає за адресою: м. </w:t>
      </w:r>
      <w:r w:rsidRPr="0080055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800554" w:rsidRDefault="008F257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Михайловському Сергію Андрійовичу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 xml:space="preserve">лікування </w:t>
      </w:r>
      <w:r w:rsidRPr="00800554">
        <w:rPr>
          <w:rFonts w:ascii="Times New Roman" w:hAnsi="Times New Roman" w:cs="Times New Roman"/>
          <w:sz w:val="28"/>
          <w:szCs w:val="28"/>
        </w:rPr>
        <w:t>(проживає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800554" w:rsidRDefault="008F257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Михалік Надії Григорівні, 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вул. 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800554" w:rsidRDefault="008F257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Міщук Ользі Петрівні, 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554">
        <w:rPr>
          <w:rFonts w:ascii="Times New Roman" w:hAnsi="Times New Roman" w:cs="Times New Roman"/>
          <w:sz w:val="28"/>
          <w:szCs w:val="28"/>
        </w:rPr>
        <w:t>(проживає за адре</w:t>
      </w:r>
      <w:r>
        <w:rPr>
          <w:rFonts w:ascii="Times New Roman" w:hAnsi="Times New Roman" w:cs="Times New Roman"/>
          <w:sz w:val="28"/>
          <w:szCs w:val="28"/>
        </w:rPr>
        <w:t>сою: м. 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800554" w:rsidRDefault="008F257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007">
        <w:rPr>
          <w:rFonts w:ascii="Times New Roman" w:hAnsi="Times New Roman" w:cs="Times New Roman"/>
          <w:sz w:val="28"/>
          <w:szCs w:val="28"/>
        </w:rPr>
        <w:t>Мозолюку Володимиру Вячеславовичу</w:t>
      </w:r>
      <w:r>
        <w:rPr>
          <w:rFonts w:ascii="Times New Roman" w:hAnsi="Times New Roman" w:cs="Times New Roman"/>
          <w:sz w:val="28"/>
          <w:szCs w:val="28"/>
        </w:rPr>
        <w:t>, ____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800554" w:rsidRDefault="008F257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Монастирській Ользі Остапівні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800554" w:rsidRDefault="008F257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Євгенії Трифонівні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800554" w:rsidRDefault="008F257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Мосюк Марії Тимофіївні, 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800554" w:rsidRDefault="008F257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Мрочку Ігорю Ярославовичу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 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800554" w:rsidRDefault="008F257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Музичевській Ганні Ігорівні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 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800554" w:rsidRDefault="008F257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Навроцькій Галині Павлівні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с. Жидичин,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800554" w:rsidRDefault="008F257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Навроцькій Марфі Пархомівні, ___ – 2000 (дві тисячі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заявниці та її чоловіка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800554" w:rsidRDefault="008F257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Нагурній Галині Миколаївні, 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</w:t>
      </w:r>
      <w:r>
        <w:rPr>
          <w:rFonts w:ascii="Times New Roman" w:hAnsi="Times New Roman" w:cs="Times New Roman"/>
          <w:sz w:val="28"/>
          <w:szCs w:val="28"/>
        </w:rPr>
        <w:t>кування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800554" w:rsidRDefault="008F257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Намуйлик Любові Тимофіївні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800554" w:rsidRDefault="008F257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Нарушевич Олені Миколаївні, 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батька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8F2571" w:rsidRDefault="008F257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Науменку Михайлу Даниловичу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>ю: м. Луцьк,                                                       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970010" w:rsidRDefault="008F257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Науменко Неонілі Олексіївні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>ю: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970010" w:rsidRDefault="008F2571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Нестеренко Любові Володимирівні, ___ – 3000 (три тисячі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970010" w:rsidRDefault="008F2571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Новік Лідії Григорівні, ___ – 1000 (одну тисячу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970010" w:rsidRDefault="008F2571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Новосаду Данилу Івановичу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970010">
        <w:rPr>
          <w:rFonts w:ascii="Times New Roman" w:hAnsi="Times New Roman" w:cs="Times New Roman"/>
          <w:sz w:val="28"/>
          <w:szCs w:val="28"/>
        </w:rPr>
        <w:t>тис</w:t>
      </w:r>
      <w:r>
        <w:rPr>
          <w:rFonts w:ascii="Times New Roman" w:hAnsi="Times New Roman" w:cs="Times New Roman"/>
          <w:sz w:val="28"/>
          <w:szCs w:val="28"/>
        </w:rPr>
        <w:t>ячу) гривень на лікування (проживає за адресою: м. </w:t>
      </w:r>
      <w:r w:rsidRPr="00970010">
        <w:rPr>
          <w:rFonts w:ascii="Times New Roman" w:hAnsi="Times New Roman" w:cs="Times New Roman"/>
          <w:sz w:val="28"/>
          <w:szCs w:val="28"/>
        </w:rPr>
        <w:t>Луц</w:t>
      </w:r>
      <w:r>
        <w:rPr>
          <w:rFonts w:ascii="Times New Roman" w:hAnsi="Times New Roman" w:cs="Times New Roman"/>
          <w:sz w:val="28"/>
          <w:szCs w:val="28"/>
        </w:rPr>
        <w:t>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800554" w:rsidRDefault="008F257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Новосад Емілії Олександрівні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</w:t>
      </w:r>
      <w:r w:rsidRPr="0080055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исячі) гривень на лікування</w:t>
      </w:r>
      <w:r w:rsidRPr="00800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Pr="00800554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>адресою: с. Боголюби,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800554" w:rsidRDefault="008F257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Новосьоловій Олександрі Іларіонівні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800554" w:rsidRDefault="008F257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Озимко Валентині Сафонівні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800554" w:rsidRDefault="008F257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Омельчук Ганні Іванівні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C6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800554" w:rsidRDefault="008F257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Омельчуку Євгену Григоровичу, 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554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800554" w:rsidRDefault="008F257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Омельчук Людмилі Андріївні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800554" w:rsidRDefault="008F257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Онисько Софії Іллівні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</w:t>
      </w:r>
      <w:r w:rsidRPr="008005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800554" w:rsidRDefault="008F257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Онишко Ользі Олегівні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дідуся (проживає за адресою: с. Великий Омеляник,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800554" w:rsidRDefault="008F257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Онищук Уляні Іванівні, 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554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>адресою: с. Милуші,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800554" w:rsidRDefault="008F257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Осауленку Леоніду Миколайовичу, 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</w:t>
      </w:r>
      <w:r w:rsidRPr="00800554">
        <w:rPr>
          <w:rFonts w:ascii="Times New Roman" w:hAnsi="Times New Roman" w:cs="Times New Roman"/>
          <w:sz w:val="28"/>
          <w:szCs w:val="28"/>
        </w:rPr>
        <w:t xml:space="preserve">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800554" w:rsidRDefault="008F257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Осауленко Олександрі Опанасівні, 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Луцьк___</w:t>
      </w:r>
      <w:bookmarkStart w:id="0" w:name="_GoBack"/>
      <w:bookmarkEnd w:id="0"/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800554" w:rsidRDefault="008F257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Осійчук Марії Давидівні, 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с. Прилуцьке,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800554" w:rsidRDefault="008F257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Остапенко Людмилі Йосипівні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</w:t>
      </w:r>
      <w:r>
        <w:rPr>
          <w:rFonts w:ascii="Times New Roman" w:hAnsi="Times New Roman" w:cs="Times New Roman"/>
          <w:sz w:val="28"/>
          <w:szCs w:val="28"/>
        </w:rPr>
        <w:t>кування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800554" w:rsidRDefault="008F257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Пікалюк Надії Володимирівні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800554" w:rsidRDefault="008F257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Піньковській Олені Володимирівні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матері</w:t>
      </w:r>
      <w:r w:rsidRPr="00800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(проживає за адресою: м</w:t>
      </w:r>
      <w:r w:rsidRPr="008005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970010" w:rsidRDefault="008F257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Павленко Любові Олександрівні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 (проживає за адресою: м. Луцьк,                                                       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970010" w:rsidRDefault="008F2571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Павловею Миколі Климовичу, ___ – 1000 (одну тисячу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970010" w:rsidRDefault="008F2571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Павловській Євгенії Олегівні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970010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___)</w:t>
      </w:r>
      <w:r w:rsidRPr="00970010">
        <w:rPr>
          <w:rFonts w:ascii="Times New Roman" w:hAnsi="Times New Roman" w:cs="Times New Roman"/>
          <w:sz w:val="28"/>
          <w:szCs w:val="28"/>
        </w:rPr>
        <w:t>;</w:t>
      </w:r>
    </w:p>
    <w:p w:rsidR="008F2571" w:rsidRPr="00970010" w:rsidRDefault="008F2571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Палійчук Олені Борисівні, ___ – 5000 (п’ять тисяч) гривень на ліквідацію наслідків пожежі (проживає за адресою: м. Луцьк,                        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970010" w:rsidRDefault="008F2571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Панасюк Оксані Володимирівні, ___ – 1000 (одну тисячу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чоловіка (проживає за адресою: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970010" w:rsidRDefault="008F2571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Пантельмоновій Раїсі Леонтіївні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970010" w:rsidRDefault="008F2571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Пархомей Марії Миколаївні, ___ – 1000 (одну </w:t>
      </w:r>
      <w:r w:rsidRPr="00970010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</w:t>
      </w:r>
      <w:r>
        <w:rPr>
          <w:rFonts w:ascii="Times New Roman" w:hAnsi="Times New Roman" w:cs="Times New Roman"/>
          <w:sz w:val="28"/>
          <w:szCs w:val="28"/>
        </w:rPr>
        <w:t>кування (проживає за адресою: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970010" w:rsidRDefault="008F2571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Петрук Неонілі Володимирівні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010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970010" w:rsidRDefault="008F2571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Півовар Вірі Василівні, ___ – 1000 (одну тисячу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 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5659EC" w:rsidRDefault="008F2571" w:rsidP="005659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 Надії Іванівні, ___ – 1000 (одну </w:t>
      </w:r>
      <w:r w:rsidRPr="005659EC">
        <w:rPr>
          <w:rFonts w:ascii="Times New Roman" w:hAnsi="Times New Roman" w:cs="Times New Roman"/>
          <w:sz w:val="28"/>
          <w:szCs w:val="28"/>
        </w:rPr>
        <w:t>тися</w:t>
      </w:r>
      <w:r>
        <w:rPr>
          <w:rFonts w:ascii="Times New Roman" w:hAnsi="Times New Roman" w:cs="Times New Roman"/>
          <w:sz w:val="28"/>
          <w:szCs w:val="28"/>
        </w:rPr>
        <w:t>чу) гривень на лікування (проживає за адресою: м. Луцьк, ___</w:t>
      </w:r>
      <w:r w:rsidRPr="005659EC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5659EC" w:rsidRDefault="008F2571" w:rsidP="005659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Полякову Сергію Яковичу</w:t>
      </w:r>
      <w:r w:rsidRPr="005659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5659EC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659EC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___</w:t>
      </w:r>
      <w:r w:rsidRPr="005659EC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5659EC" w:rsidRDefault="008F2571" w:rsidP="005659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Поляковій Зої Іванівні</w:t>
      </w:r>
      <w:r w:rsidRPr="005659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5659EC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5659EC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5659EC" w:rsidRDefault="008F2571" w:rsidP="005659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Працонь Ельвірі Іванівні, ___ – 1000 (одну тисячу</w:t>
      </w:r>
      <w:r w:rsidRPr="005659EC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___</w:t>
      </w:r>
      <w:r w:rsidRPr="005659EC">
        <w:rPr>
          <w:rFonts w:ascii="Times New Roman" w:hAnsi="Times New Roman" w:cs="Times New Roman"/>
          <w:sz w:val="28"/>
          <w:szCs w:val="28"/>
        </w:rPr>
        <w:t>);</w:t>
      </w:r>
    </w:p>
    <w:p w:rsidR="008F2571" w:rsidRDefault="008F2571" w:rsidP="005659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Приймак Неонілі Олександрівні, ___ – 1000 (одну </w:t>
      </w:r>
      <w:r w:rsidRPr="005659EC">
        <w:rPr>
          <w:rFonts w:ascii="Times New Roman" w:hAnsi="Times New Roman" w:cs="Times New Roman"/>
          <w:sz w:val="28"/>
          <w:szCs w:val="28"/>
        </w:rPr>
        <w:t>тис</w:t>
      </w:r>
      <w:r>
        <w:rPr>
          <w:rFonts w:ascii="Times New Roman" w:hAnsi="Times New Roman" w:cs="Times New Roman"/>
          <w:sz w:val="28"/>
          <w:szCs w:val="28"/>
        </w:rPr>
        <w:t>ячу) гривень на лікування (проживає за адресою: с. Липляни, ___);</w:t>
      </w:r>
    </w:p>
    <w:p w:rsidR="008F2571" w:rsidRPr="00B06DFF" w:rsidRDefault="008F257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Притолюк Любові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Прокопчук Наталії Михайлівні, 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Проніній Ользі Володимирівні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Пушкар Євгенії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Пшенюк Вірі Дмитрівні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Речук Ганні Йосипівні,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тися</w:t>
      </w:r>
      <w:r>
        <w:rPr>
          <w:rFonts w:ascii="Times New Roman" w:hAnsi="Times New Roman" w:cs="Times New Roman"/>
          <w:sz w:val="28"/>
          <w:szCs w:val="28"/>
        </w:rPr>
        <w:t xml:space="preserve">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Рибачук Наталії Юріївні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дітей </w:t>
      </w:r>
      <w:r w:rsidRPr="00B06DFF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>оживає за адресою: с. Брище,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Рижку Володимиру Адамовичу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753234" w:rsidRDefault="008F2571" w:rsidP="009175D6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Рижко Марії Дмитрівні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A5A58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Римарчук Галині Петрівні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Римарчук Зінаїді Антонівні,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(проживає за адресою: с. Шепель,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Ричук Ользі Миколаївні,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с. Жидичин,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Рогатині Надії Дмитрівні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</w:t>
      </w:r>
      <w:r>
        <w:rPr>
          <w:rFonts w:ascii="Times New Roman" w:hAnsi="Times New Roman" w:cs="Times New Roman"/>
          <w:sz w:val="28"/>
          <w:szCs w:val="28"/>
        </w:rPr>
        <w:t>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Родич Надії Севастянівні, ___ – 5000 (п’ять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сяч) гривень на лікування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Родюк Валентині Олександрівні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</w:t>
      </w:r>
      <w:r>
        <w:rPr>
          <w:rFonts w:ascii="Times New Roman" w:hAnsi="Times New Roman" w:cs="Times New Roman"/>
          <w:sz w:val="28"/>
          <w:szCs w:val="28"/>
        </w:rPr>
        <w:t>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Романовій Галині Михайлівні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 xml:space="preserve">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Романовській Тетяні Миколаївні,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                                                   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Романчук Ганні Федорівні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70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Романюку Анатолію Михайловичу,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 Лесі Матвіївні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</w:t>
      </w:r>
      <w:r w:rsidRPr="00B06D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гривень на лікування 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Ромашовій Галині Сергіївні,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Рубасі Валентині Павлівні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матері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Рублюку Володимиру Ананійовичу, ___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заявника та його дружини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Руденко Світлані Йосипівні,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Руднік Ользі Петрівні, ___ 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>с. Прилуцьке,                                                    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Рудчик Ользі Михайлівні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>сячі) гривень на лікування заявниці та її невістки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Рудчук Людмилі Геннадіївні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06DFF" w:rsidRDefault="008F257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Сітовській Ользі Яківні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5659EC" w:rsidRDefault="008F2571" w:rsidP="004D12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Савоніку Василю Павловичу</w:t>
      </w:r>
      <w:r w:rsidRPr="005659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5659EC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с. Зміїнець, ___</w:t>
      </w:r>
      <w:r w:rsidRPr="005659EC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5659EC" w:rsidRDefault="008F2571" w:rsidP="00115E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Савчук Галині Володимирівні, ___ – 1000 (одну тисячу) гривень на лікування (проживає за адресою: м. Луцьк, ___</w:t>
      </w:r>
      <w:r w:rsidRPr="005659EC">
        <w:rPr>
          <w:rFonts w:ascii="Times New Roman" w:hAnsi="Times New Roman" w:cs="Times New Roman"/>
          <w:sz w:val="28"/>
          <w:szCs w:val="28"/>
        </w:rPr>
        <w:t>);</w:t>
      </w:r>
    </w:p>
    <w:p w:rsidR="008F2571" w:rsidRDefault="008F2571" w:rsidP="004D12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Салбуковій Ларисі Зигмунтівні, ___ – 3000 (три </w:t>
      </w:r>
      <w:r w:rsidRPr="005659EC">
        <w:rPr>
          <w:rFonts w:ascii="Times New Roman" w:hAnsi="Times New Roman" w:cs="Times New Roman"/>
          <w:sz w:val="28"/>
          <w:szCs w:val="28"/>
        </w:rPr>
        <w:t>тис</w:t>
      </w:r>
      <w:r>
        <w:rPr>
          <w:rFonts w:ascii="Times New Roman" w:hAnsi="Times New Roman" w:cs="Times New Roman"/>
          <w:sz w:val="28"/>
          <w:szCs w:val="28"/>
        </w:rPr>
        <w:t>ячі) гривень на лікування (проживає за адресою: м. Луцьк, ___);</w:t>
      </w:r>
    </w:p>
    <w:p w:rsidR="008F2571" w:rsidRPr="00B06DFF" w:rsidRDefault="008F2571" w:rsidP="004D12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Самолюку Георгію Івановичу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8F2571" w:rsidRPr="00077591" w:rsidRDefault="008F257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Самолюк Марії Петрівні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A5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3000 (три тисячі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077591" w:rsidRDefault="008F257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Самчук Ларисі Володимирівні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77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>лікування (проживає за адресою: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077591" w:rsidRDefault="008F2571" w:rsidP="009F73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Самчук Ларисі Павлівні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591">
        <w:rPr>
          <w:rFonts w:ascii="Times New Roman" w:hAnsi="Times New Roman" w:cs="Times New Roman"/>
          <w:sz w:val="28"/>
          <w:szCs w:val="28"/>
        </w:rPr>
        <w:t>(проживає за ад</w:t>
      </w:r>
      <w:r>
        <w:rPr>
          <w:rFonts w:ascii="Times New Roman" w:hAnsi="Times New Roman" w:cs="Times New Roman"/>
          <w:sz w:val="28"/>
          <w:szCs w:val="28"/>
        </w:rPr>
        <w:t>ресою: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077591" w:rsidRDefault="008F257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Сардачук Наталії Миколаївні, ___ – 3000 (три </w:t>
      </w:r>
      <w:r w:rsidRPr="0007759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 xml:space="preserve">і) гривень на лікування чоловіка </w:t>
      </w:r>
      <w:r w:rsidRPr="00077591">
        <w:rPr>
          <w:rFonts w:ascii="Times New Roman" w:hAnsi="Times New Roman" w:cs="Times New Roman"/>
          <w:sz w:val="28"/>
          <w:szCs w:val="28"/>
        </w:rPr>
        <w:t>(проживає за адресою: м.</w:t>
      </w:r>
      <w:r>
        <w:rPr>
          <w:rFonts w:ascii="Times New Roman" w:hAnsi="Times New Roman" w:cs="Times New Roman"/>
          <w:sz w:val="28"/>
          <w:szCs w:val="28"/>
        </w:rPr>
        <w:t>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077591" w:rsidRDefault="008F257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Свєтоносовій Валентині Олександрівні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077591" w:rsidRDefault="008F257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Семенюку Олексію Леонтійовичу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07759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77591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(проживає за адресою: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077591" w:rsidRDefault="008F257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Семенюк Ользі Тихонівні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591">
        <w:rPr>
          <w:rFonts w:ascii="Times New Roman" w:hAnsi="Times New Roman" w:cs="Times New Roman"/>
          <w:sz w:val="28"/>
          <w:szCs w:val="28"/>
        </w:rPr>
        <w:t>(прож</w:t>
      </w:r>
      <w:r>
        <w:rPr>
          <w:rFonts w:ascii="Times New Roman" w:hAnsi="Times New Roman" w:cs="Times New Roman"/>
          <w:sz w:val="28"/>
          <w:szCs w:val="28"/>
        </w:rPr>
        <w:t>иває за адресою: м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077591" w:rsidRDefault="008F257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Сенецькій Марині Аскольдівні, 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лікування (прожи</w:t>
      </w:r>
      <w:r>
        <w:rPr>
          <w:rFonts w:ascii="Times New Roman" w:hAnsi="Times New Roman" w:cs="Times New Roman"/>
          <w:sz w:val="28"/>
          <w:szCs w:val="28"/>
        </w:rPr>
        <w:t>ває за адресою: м. </w:t>
      </w:r>
      <w:r w:rsidRPr="00077591">
        <w:rPr>
          <w:rFonts w:ascii="Times New Roman" w:hAnsi="Times New Roman" w:cs="Times New Roman"/>
          <w:sz w:val="28"/>
          <w:szCs w:val="28"/>
        </w:rPr>
        <w:t>Луцьк,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077591" w:rsidRDefault="008F257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Сизовій Людмилі Андріївні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077591" w:rsidRDefault="008F257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Сізіоновій Ользі Володимирівні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бабусі (проживає за адресою: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077591" w:rsidRDefault="008F257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Сікорській Валентині Володимирівні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заявниці та її онуки (проживає за адресою: м. Луцьк,                     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077591" w:rsidRDefault="008F257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Сікорському Ростиславу Дмитровичу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</w:t>
      </w:r>
      <w:r w:rsidRPr="00077591">
        <w:rPr>
          <w:rFonts w:ascii="Times New Roman" w:hAnsi="Times New Roman" w:cs="Times New Roman"/>
          <w:sz w:val="28"/>
          <w:szCs w:val="28"/>
        </w:rPr>
        <w:t xml:space="preserve">Луцьк,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077591" w:rsidRDefault="008F257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Сітовській Мирославі Юріївні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дочки (проживає за адресою: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077591" w:rsidRDefault="008F257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Слинявуку Володимиру Андріяновичу, 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</w:t>
      </w:r>
      <w:r w:rsidRPr="00077591">
        <w:rPr>
          <w:rFonts w:ascii="Times New Roman" w:hAnsi="Times New Roman" w:cs="Times New Roman"/>
          <w:sz w:val="28"/>
          <w:szCs w:val="28"/>
        </w:rPr>
        <w:t xml:space="preserve">,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077591" w:rsidRDefault="008F257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Слинявук Світлані Миколаївні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(проживає за адресою: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077591" w:rsidRDefault="008F257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Смоліній Галині Володимирівні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чоловіка</w:t>
      </w:r>
      <w:r w:rsidRPr="00077591">
        <w:rPr>
          <w:rFonts w:ascii="Times New Roman" w:hAnsi="Times New Roman" w:cs="Times New Roman"/>
          <w:sz w:val="28"/>
          <w:szCs w:val="28"/>
        </w:rPr>
        <w:t xml:space="preserve">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077591" w:rsidRDefault="008F257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Соколовській Світлані Анатоліївні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заявниці та її сина (проживає за адресою: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077591" w:rsidRDefault="008F257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Соловей Аллі Ніонівні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077591" w:rsidRDefault="008F257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Солярчуку Олегу Богдановичу, ___ – 5000 (п’ять </w:t>
      </w:r>
      <w:r w:rsidRPr="00077591">
        <w:rPr>
          <w:rFonts w:ascii="Times New Roman" w:hAnsi="Times New Roman" w:cs="Times New Roman"/>
          <w:sz w:val="28"/>
          <w:szCs w:val="28"/>
        </w:rPr>
        <w:t>тисяч)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077591" w:rsidRDefault="008F257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Сорокіну Максиму Сергійовичу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077591" w:rsidRDefault="008F257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Срібному Петру Борисовичу, ___ – 2000 (дві </w:t>
      </w:r>
      <w:r w:rsidRPr="0007759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заявника та його дружини</w:t>
      </w:r>
      <w:r w:rsidRPr="00077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(проживає за адресою: м. Луцьк,         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077591" w:rsidRDefault="008F257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Сташук Тетяні Григорівні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077591" w:rsidRDefault="008F257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Стефановській Надії Адамівні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07759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77591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брата (проживає за адресою: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077591" w:rsidRDefault="008F257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Стеців Марії Іванівні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07759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77591">
        <w:rPr>
          <w:rFonts w:ascii="Times New Roman" w:hAnsi="Times New Roman" w:cs="Times New Roman"/>
          <w:sz w:val="28"/>
          <w:szCs w:val="28"/>
        </w:rPr>
        <w:t>) грив</w:t>
      </w:r>
      <w:r>
        <w:rPr>
          <w:rFonts w:ascii="Times New Roman" w:hAnsi="Times New Roman" w:cs="Times New Roman"/>
          <w:sz w:val="28"/>
          <w:szCs w:val="28"/>
        </w:rPr>
        <w:t>ень на лікування (проживає за адресою: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077591" w:rsidRDefault="008F2571" w:rsidP="00EB30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Стеціву Ярославу Степановичу, 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</w:t>
      </w:r>
      <w:r w:rsidRPr="00077591">
        <w:rPr>
          <w:rFonts w:ascii="Times New Roman" w:hAnsi="Times New Roman" w:cs="Times New Roman"/>
          <w:sz w:val="28"/>
          <w:szCs w:val="28"/>
        </w:rPr>
        <w:t xml:space="preserve">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077591" w:rsidRDefault="008F257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Стрелюк Ларисі Ростиславівні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077591" w:rsidRDefault="008F257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Стукало Алевтині Сергіївні, ___ – 3000 (три </w:t>
      </w:r>
      <w:r w:rsidRPr="0007759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077591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(проживає за адресою: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8F2571" w:rsidRDefault="008F257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Суднік Людмилі Вікторівні, 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4333B" w:rsidRDefault="008F257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Супрунюк Аллі Миколаївні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4333B" w:rsidRDefault="008F257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Супрунюк Євгенії Олександрівні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43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4333B" w:rsidRDefault="008F257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Суській Наталії Павлівні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4333B" w:rsidRDefault="008F257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Сухій Надії Савівні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B4333B">
        <w:rPr>
          <w:rFonts w:ascii="Times New Roman" w:hAnsi="Times New Roman" w:cs="Times New Roman"/>
          <w:sz w:val="28"/>
          <w:szCs w:val="28"/>
        </w:rPr>
        <w:t>тися</w:t>
      </w:r>
      <w:r>
        <w:rPr>
          <w:rFonts w:ascii="Times New Roman" w:hAnsi="Times New Roman" w:cs="Times New Roman"/>
          <w:sz w:val="28"/>
          <w:szCs w:val="28"/>
        </w:rPr>
        <w:t>чі) гривень на лікування заявниці та її чоловіка (проживає за адресою: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4333B" w:rsidRDefault="008F257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Таєнчук Любові Методіївні, ___ – 1000 (одну тисячу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4333B" w:rsidRDefault="008F257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Тананайко Ганні Юхимівні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 xml:space="preserve">у) гривень на лікування </w:t>
      </w:r>
      <w:r w:rsidRPr="00B4333B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4333B" w:rsidRDefault="008F257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Терешку Василю Павловичу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4333B" w:rsidRDefault="008F257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Тимощук Раїсі Климівні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</w:t>
      </w:r>
      <w:r>
        <w:rPr>
          <w:rFonts w:ascii="Times New Roman" w:hAnsi="Times New Roman" w:cs="Times New Roman"/>
          <w:sz w:val="28"/>
          <w:szCs w:val="28"/>
        </w:rPr>
        <w:t>ячу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4333B" w:rsidRDefault="008F257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 Надії Георгіївні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матері (проживає за адресою: с. Великий Омеляник,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4333B" w:rsidRDefault="008F257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 Раїсі Аркадіївні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4333B" w:rsidRDefault="008F257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 Ганні Федорівні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33B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4333B" w:rsidRDefault="008F257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Токарській Ользі Петрівні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05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</w:t>
      </w:r>
      <w:r w:rsidRPr="00B4333B">
        <w:rPr>
          <w:rFonts w:ascii="Times New Roman" w:hAnsi="Times New Roman" w:cs="Times New Roman"/>
          <w:sz w:val="28"/>
          <w:szCs w:val="28"/>
        </w:rPr>
        <w:t>Луцьк,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4333B" w:rsidRDefault="008F257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Томашевському Петру Володимировичу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4333B" w:rsidRDefault="008F257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Тороканцю Василю Григоровичу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33B">
        <w:rPr>
          <w:rFonts w:ascii="Times New Roman" w:hAnsi="Times New Roman" w:cs="Times New Roman"/>
          <w:sz w:val="28"/>
          <w:szCs w:val="28"/>
        </w:rPr>
        <w:t>(проживає за адрес</w:t>
      </w:r>
      <w:r>
        <w:rPr>
          <w:rFonts w:ascii="Times New Roman" w:hAnsi="Times New Roman" w:cs="Times New Roman"/>
          <w:sz w:val="28"/>
          <w:szCs w:val="28"/>
        </w:rPr>
        <w:t>ою: м. Луцьк</w:t>
      </w:r>
      <w:r w:rsidRPr="00B4333B">
        <w:rPr>
          <w:rFonts w:ascii="Times New Roman" w:hAnsi="Times New Roman" w:cs="Times New Roman"/>
          <w:sz w:val="28"/>
          <w:szCs w:val="28"/>
        </w:rPr>
        <w:t xml:space="preserve">,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4333B" w:rsidRDefault="008F257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Тороканець Ларисі Володимирівні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4333B" w:rsidRDefault="008F257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Торчинюк Лесі Петрівні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матері (проживає за адресою: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4333B" w:rsidRDefault="008F257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Троцюку Степану Яковичу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4333B" w:rsidRDefault="008F2571" w:rsidP="002C1F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Трушу Віталію Івановичу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 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4333B" w:rsidRDefault="008F257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Тузу Володимиру Франковичу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4333B" w:rsidRDefault="008F257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Угорову Денису Сергійовичу, ___ – 5000 (п’ять тисяч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4333B" w:rsidRDefault="008F257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Уральській Полінарії Михайлівні, 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у) гривень на лікування (проживає за адресою: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8F2571" w:rsidRDefault="008F257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Урбанович Лідії Пантелеймонівні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у) гривень на лікування (проживає за адресою: м. Луцьк</w:t>
      </w:r>
      <w:r w:rsidRPr="00B433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4333B" w:rsidRDefault="008F257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Усановій Олександрі Дмитрівні, ___ – 1000 (одну тисячу) гривень на лікування (проживає за адресою: м. Луцьк,  ___);</w:t>
      </w:r>
    </w:p>
    <w:p w:rsidR="008F2571" w:rsidRPr="00B4333B" w:rsidRDefault="008F257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Усик Людмилі Володимирівні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</w:t>
      </w:r>
      <w:r w:rsidRPr="00B4333B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) гривень на лікування заявниці, її чоловіка та внука (проживає за адресою: с. Сьомаки,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4333B" w:rsidRDefault="008F257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Устяку Миколі Антоновичу, 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у) гривень на лікування (проживає за адресою: м. </w:t>
      </w:r>
      <w:r w:rsidRPr="00B4333B">
        <w:rPr>
          <w:rFonts w:ascii="Times New Roman" w:hAnsi="Times New Roman" w:cs="Times New Roman"/>
          <w:sz w:val="28"/>
          <w:szCs w:val="28"/>
        </w:rPr>
        <w:t xml:space="preserve">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4333B" w:rsidRDefault="008F257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Утєхіній Людмилі Олександрівні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4333B" w:rsidRDefault="008F257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Філюк Валентині Володимирівні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</w:t>
      </w:r>
      <w:r w:rsidRPr="00B433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4333B" w:rsidRDefault="008F257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Фарині Галині Никонівні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</w:t>
      </w:r>
      <w:r w:rsidRPr="00B4333B">
        <w:rPr>
          <w:rFonts w:ascii="Times New Roman" w:hAnsi="Times New Roman" w:cs="Times New Roman"/>
          <w:sz w:val="28"/>
          <w:szCs w:val="28"/>
        </w:rPr>
        <w:t>тисяч) гривень н</w:t>
      </w:r>
      <w:r>
        <w:rPr>
          <w:rFonts w:ascii="Times New Roman" w:hAnsi="Times New Roman" w:cs="Times New Roman"/>
          <w:sz w:val="28"/>
          <w:szCs w:val="28"/>
        </w:rPr>
        <w:t>а лікування (проживає за адресою: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4333B" w:rsidRDefault="008F2571" w:rsidP="00042E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Федоренко Світлані Кузьмівні, 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 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4333B" w:rsidRDefault="008F257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Федорчуку Віктору Феодосійовичу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тисячу) гривень на лікуван</w:t>
      </w:r>
      <w:r>
        <w:rPr>
          <w:rFonts w:ascii="Times New Roman" w:hAnsi="Times New Roman" w:cs="Times New Roman"/>
          <w:sz w:val="28"/>
          <w:szCs w:val="28"/>
        </w:rPr>
        <w:t>ня (проживає за адресою: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4333B" w:rsidRDefault="008F257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Фірко Галині Степанівні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с. Охотин</w:t>
      </w:r>
      <w:r w:rsidRPr="00B433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4333B" w:rsidRDefault="008F257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Фроловій Тетяні Василівні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4333B" w:rsidRDefault="008F257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Фурман Тетяні Володимирівні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4333B" w:rsidRDefault="008F257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Харитонову Володимиру Григоровичу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4333B" w:rsidRDefault="008F257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Хмелевській Валентині Дмитрівні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</w:t>
      </w:r>
      <w:r w:rsidRPr="00B433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4333B" w:rsidRDefault="008F257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Хмелюку Миколі Олександровичу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лікуван</w:t>
      </w:r>
      <w:r>
        <w:rPr>
          <w:rFonts w:ascii="Times New Roman" w:hAnsi="Times New Roman" w:cs="Times New Roman"/>
          <w:sz w:val="28"/>
          <w:szCs w:val="28"/>
        </w:rPr>
        <w:t>ня заявника та його дружини (проживає за адресою: с. Жидичин,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B4333B" w:rsidRDefault="008F257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Холонівець Людмилі Миколаївні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чоловіка (проживає за адресою: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8F2571" w:rsidRDefault="008F257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Цуз Надії Степанівні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матері (проживає за адресою: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EC4032" w:rsidRDefault="008F2571" w:rsidP="00EC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Чернеті Сергію Івановичу</w:t>
      </w:r>
      <w:r w:rsidRPr="00EC40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EC4032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(проживає за адресою: м. Луцьк, ___</w:t>
      </w:r>
      <w:r w:rsidRPr="00EC4032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EC4032" w:rsidRDefault="008F2571" w:rsidP="00EC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Чигрин Вірі Андріївні</w:t>
      </w:r>
      <w:r w:rsidRPr="00EC40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EC4032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EC4032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EC4032" w:rsidRDefault="008F2571" w:rsidP="00EC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Чумак Лідії Миколаївні</w:t>
      </w:r>
      <w:r w:rsidRPr="00EC40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EC4032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м. </w:t>
      </w:r>
      <w:r w:rsidRPr="00EC4032">
        <w:rPr>
          <w:rFonts w:ascii="Times New Roman" w:hAnsi="Times New Roman" w:cs="Times New Roman"/>
          <w:sz w:val="28"/>
          <w:szCs w:val="28"/>
        </w:rPr>
        <w:t xml:space="preserve">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C4032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EC4032" w:rsidRDefault="008F2571" w:rsidP="00EC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Шаріпову Валі Хасановичу, ___ – 1000 (одну </w:t>
      </w:r>
      <w:r w:rsidRPr="00EC4032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 xml:space="preserve">у) гривень на лікування </w:t>
      </w:r>
      <w:r w:rsidRPr="00EC4032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</w:t>
      </w:r>
      <w:r w:rsidRPr="00EC40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C4032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EC4032" w:rsidRDefault="008F2571" w:rsidP="00EC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Швець Лідії Миронівні, ___ – 1000 (одну тисячу</w:t>
      </w:r>
      <w:r w:rsidRPr="00EC4032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(проживає за адресою: с. Жидичин, ___</w:t>
      </w:r>
      <w:r w:rsidRPr="00EC4032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EC4032" w:rsidRDefault="008F2571" w:rsidP="00EC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 Катерині Степанівні</w:t>
      </w:r>
      <w:r w:rsidRPr="00EC40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C4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2000 (дві </w:t>
      </w:r>
      <w:r w:rsidRPr="00EC4032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і) гривень на лікування заявниці та її чоловіка (проживає за адресою: м. Луцьк, ___</w:t>
      </w:r>
      <w:r w:rsidRPr="00EC4032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EC4032" w:rsidRDefault="008F2571" w:rsidP="00EC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Шиманському Сергію Григоровичу, ___ – 2000 (дві тисячі</w:t>
      </w:r>
      <w:r w:rsidRPr="00EC4032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заявника та його дружини </w:t>
      </w:r>
      <w:r w:rsidRPr="00EC4032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>м. </w:t>
      </w:r>
      <w:r w:rsidRPr="00EC4032">
        <w:rPr>
          <w:rFonts w:ascii="Times New Roman" w:hAnsi="Times New Roman" w:cs="Times New Roman"/>
          <w:sz w:val="28"/>
          <w:szCs w:val="28"/>
        </w:rPr>
        <w:t xml:space="preserve">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C4032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EC4032" w:rsidRDefault="008F2571" w:rsidP="00EC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Шликовій Тамарі Іванівні</w:t>
      </w:r>
      <w:r w:rsidRPr="00EC40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EC4032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EC4032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EC4032" w:rsidRDefault="008F2571" w:rsidP="00EC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Юзвуку Івану Миколайовичу</w:t>
      </w:r>
      <w:r w:rsidRPr="00EC40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</w:t>
      </w:r>
      <w:r w:rsidRPr="00EC403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0 (дві тисячі</w:t>
      </w:r>
      <w:r w:rsidRPr="00EC4032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заявника та його сестри (проживає за адресою: м. Луцьк, ___</w:t>
      </w:r>
      <w:r w:rsidRPr="00EC4032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EC4032" w:rsidRDefault="008F2571" w:rsidP="00EC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Язубцю Василю Степановичу, ___ – 1000 (одну тисячу</w:t>
      </w:r>
      <w:r w:rsidRPr="00EC4032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с. Богушівка, ___);</w:t>
      </w:r>
    </w:p>
    <w:p w:rsidR="008F2571" w:rsidRPr="00476744" w:rsidRDefault="008F2571" w:rsidP="004767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Якоцюк Лілії Адамівні</w:t>
      </w:r>
      <w:r w:rsidRPr="004767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476744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(проживає за адресою: м. Луцьк, ___</w:t>
      </w:r>
      <w:r w:rsidRPr="0047674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476744" w:rsidRDefault="008F2571" w:rsidP="004767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Якубчуку Володимиру Васильовичу</w:t>
      </w:r>
      <w:r w:rsidRPr="004767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476744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>(проживає за адресою: м. Луцьк, ___</w:t>
      </w:r>
      <w:r w:rsidRPr="0047674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476744" w:rsidRDefault="008F2571" w:rsidP="004767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Якушиній Любові Федотівні</w:t>
      </w:r>
      <w:r w:rsidRPr="004767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476744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>лікування (проживає за адресою: м. Луцьк, ___</w:t>
      </w:r>
      <w:r w:rsidRPr="0047674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476744" w:rsidRDefault="008F2571" w:rsidP="006F20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Янковській Галині Олексіївні, ___ – 1000 (одну тисячу</w:t>
      </w:r>
      <w:r w:rsidRPr="0047674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744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47674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476744" w:rsidRDefault="008F2571" w:rsidP="006F20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Ярмолюк Олені Миколаївні</w:t>
      </w:r>
      <w:r w:rsidRPr="004767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476744">
        <w:rPr>
          <w:rFonts w:ascii="Times New Roman" w:hAnsi="Times New Roman" w:cs="Times New Roman"/>
          <w:sz w:val="28"/>
          <w:szCs w:val="28"/>
        </w:rPr>
        <w:t>(проживає за адресою: м.</w:t>
      </w:r>
      <w:r>
        <w:rPr>
          <w:rFonts w:ascii="Times New Roman" w:hAnsi="Times New Roman" w:cs="Times New Roman"/>
          <w:sz w:val="28"/>
          <w:szCs w:val="28"/>
        </w:rPr>
        <w:t> Луцьк, ___</w:t>
      </w:r>
      <w:r w:rsidRPr="0047674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476744" w:rsidRDefault="008F2571" w:rsidP="006F20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Яровій Тамарі Гнатівні</w:t>
      </w:r>
      <w:r w:rsidRPr="004767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476744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47674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476744" w:rsidRDefault="008F2571" w:rsidP="006F20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Ярошик Тамарі Миколаївні</w:t>
      </w:r>
      <w:r w:rsidRPr="004767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476744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476744">
        <w:rPr>
          <w:rFonts w:ascii="Times New Roman" w:hAnsi="Times New Roman" w:cs="Times New Roman"/>
          <w:sz w:val="28"/>
          <w:szCs w:val="28"/>
        </w:rPr>
        <w:t>);</w:t>
      </w:r>
    </w:p>
    <w:p w:rsidR="008F2571" w:rsidRPr="00476744" w:rsidRDefault="008F2571" w:rsidP="006F20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Ярощук Зінаїді Антонівні, ___</w:t>
      </w:r>
      <w:r w:rsidRPr="00FC4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Pr="00476744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476744">
        <w:rPr>
          <w:rFonts w:ascii="Times New Roman" w:hAnsi="Times New Roman" w:cs="Times New Roman"/>
          <w:sz w:val="28"/>
          <w:szCs w:val="28"/>
        </w:rPr>
        <w:t>);</w:t>
      </w:r>
    </w:p>
    <w:p w:rsidR="008F2571" w:rsidRDefault="008F2571" w:rsidP="000A21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Яцюку Олександру Адамовичу, ___ – 1000 (одну тисячу</w:t>
      </w:r>
      <w:r w:rsidRPr="00476744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(проживає за адресою: м. Луцьк, ___).</w:t>
      </w:r>
    </w:p>
    <w:p w:rsidR="008F2571" w:rsidRPr="00476744" w:rsidRDefault="008F2571" w:rsidP="000A21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571" w:rsidRPr="00B06DFF" w:rsidRDefault="008F2571" w:rsidP="00C53D45">
      <w:pPr>
        <w:pStyle w:val="Style5"/>
        <w:widowControl/>
        <w:ind w:firstLine="567"/>
        <w:rPr>
          <w:sz w:val="28"/>
          <w:szCs w:val="28"/>
          <w:lang w:val="uk-UA"/>
        </w:rPr>
      </w:pPr>
      <w:r w:rsidRPr="00B06DFF">
        <w:rPr>
          <w:sz w:val="28"/>
          <w:szCs w:val="28"/>
          <w:lang w:val="uk-UA"/>
        </w:rPr>
        <w:t>2. Департаменту соціальної політики міської ради провести відповідні перерахування коштів.</w:t>
      </w:r>
    </w:p>
    <w:p w:rsidR="008F2571" w:rsidRPr="00B06DFF" w:rsidRDefault="008F2571" w:rsidP="00C53D45">
      <w:pPr>
        <w:pStyle w:val="ListParagraph"/>
        <w:ind w:left="0" w:firstLine="567"/>
        <w:jc w:val="both"/>
      </w:pPr>
      <w:r w:rsidRPr="00B06DFF">
        <w:t>3. Контроль за виконанням розпорядження покласти на заступника міського голови Ірину Чебелюк.</w:t>
      </w:r>
    </w:p>
    <w:p w:rsidR="008F2571" w:rsidRPr="00B06DFF" w:rsidRDefault="008F2571" w:rsidP="00E44B75">
      <w:pPr>
        <w:pStyle w:val="ListParagraph"/>
        <w:ind w:left="0"/>
        <w:jc w:val="both"/>
        <w:rPr>
          <w:rFonts w:cs="Lucida Sans"/>
        </w:rPr>
      </w:pPr>
    </w:p>
    <w:p w:rsidR="008F2571" w:rsidRDefault="008F2571" w:rsidP="00157B79">
      <w:pPr>
        <w:rPr>
          <w:rFonts w:ascii="Times New Roman" w:hAnsi="Times New Roman" w:cs="Times New Roman"/>
          <w:sz w:val="28"/>
          <w:szCs w:val="28"/>
        </w:rPr>
      </w:pPr>
    </w:p>
    <w:p w:rsidR="008F2571" w:rsidRDefault="008F2571" w:rsidP="00157B79">
      <w:pPr>
        <w:rPr>
          <w:rFonts w:ascii="Times New Roman" w:hAnsi="Times New Roman" w:cs="Times New Roman"/>
          <w:sz w:val="28"/>
          <w:szCs w:val="28"/>
        </w:rPr>
      </w:pPr>
    </w:p>
    <w:p w:rsidR="008F2571" w:rsidRDefault="008F2571" w:rsidP="00157B79">
      <w:pPr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Міський голова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Ігор ПОЛІЩУК </w:t>
      </w:r>
    </w:p>
    <w:p w:rsidR="008F2571" w:rsidRPr="00B06DFF" w:rsidRDefault="008F2571" w:rsidP="00157B79">
      <w:pPr>
        <w:rPr>
          <w:rFonts w:ascii="Times New Roman" w:hAnsi="Times New Roman" w:cs="Times New Roman"/>
          <w:sz w:val="28"/>
          <w:szCs w:val="28"/>
        </w:rPr>
      </w:pPr>
    </w:p>
    <w:p w:rsidR="008F2571" w:rsidRDefault="008F2571" w:rsidP="00202374">
      <w:pPr>
        <w:rPr>
          <w:rFonts w:ascii="Times New Roman" w:hAnsi="Times New Roman" w:cs="Times New Roman"/>
        </w:rPr>
      </w:pPr>
    </w:p>
    <w:p w:rsidR="008F2571" w:rsidRPr="00AD4123" w:rsidRDefault="008F2571" w:rsidP="00202374">
      <w:pPr>
        <w:rPr>
          <w:rFonts w:ascii="Times New Roman" w:hAnsi="Times New Roman" w:cs="Times New Roman"/>
        </w:rPr>
      </w:pPr>
      <w:r w:rsidRPr="00AD4123">
        <w:rPr>
          <w:rFonts w:ascii="Times New Roman" w:hAnsi="Times New Roman" w:cs="Times New Roman"/>
        </w:rPr>
        <w:t>Майборода 284 177</w:t>
      </w:r>
    </w:p>
    <w:sectPr w:rsidR="008F2571" w:rsidRPr="00AD4123" w:rsidSect="00A57960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571" w:rsidRDefault="008F2571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8F2571" w:rsidRDefault="008F2571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40502020204"/>
    <w:charset w:val="CC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571" w:rsidRDefault="008F2571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8F2571" w:rsidRDefault="008F2571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571" w:rsidRPr="00FD476E" w:rsidRDefault="008F2571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FD476E">
      <w:rPr>
        <w:rFonts w:ascii="Times New Roman" w:hAnsi="Times New Roman" w:cs="Times New Roman"/>
        <w:sz w:val="28"/>
        <w:szCs w:val="28"/>
      </w:rPr>
      <w:fldChar w:fldCharType="begin"/>
    </w:r>
    <w:r w:rsidRPr="00FD476E">
      <w:rPr>
        <w:rFonts w:ascii="Times New Roman" w:hAnsi="Times New Roman" w:cs="Times New Roman"/>
        <w:sz w:val="28"/>
        <w:szCs w:val="28"/>
      </w:rPr>
      <w:instrText>PAGE   \* MERGEFORMAT</w:instrText>
    </w:r>
    <w:r w:rsidRPr="00FD476E">
      <w:rPr>
        <w:rFonts w:ascii="Times New Roman" w:hAnsi="Times New Roman" w:cs="Times New Roman"/>
        <w:sz w:val="28"/>
        <w:szCs w:val="28"/>
      </w:rPr>
      <w:fldChar w:fldCharType="separate"/>
    </w:r>
    <w:r w:rsidRPr="00EB0C8F">
      <w:rPr>
        <w:rFonts w:ascii="Times New Roman" w:hAnsi="Times New Roman" w:cs="Times New Roman"/>
        <w:noProof/>
        <w:sz w:val="28"/>
        <w:szCs w:val="28"/>
        <w:lang w:val="ru-RU"/>
      </w:rPr>
      <w:t>17</w:t>
    </w:r>
    <w:r w:rsidRPr="00FD476E">
      <w:rPr>
        <w:rFonts w:ascii="Times New Roman" w:hAnsi="Times New Roman" w:cs="Times New Roman"/>
        <w:sz w:val="28"/>
        <w:szCs w:val="28"/>
      </w:rPr>
      <w:fldChar w:fldCharType="end"/>
    </w:r>
  </w:p>
  <w:p w:rsidR="008F2571" w:rsidRDefault="008F2571">
    <w:pPr>
      <w:pStyle w:val="Header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003DE"/>
    <w:rsid w:val="00001850"/>
    <w:rsid w:val="00003EE7"/>
    <w:rsid w:val="000051E0"/>
    <w:rsid w:val="00005D84"/>
    <w:rsid w:val="00007366"/>
    <w:rsid w:val="000077BE"/>
    <w:rsid w:val="00011BAA"/>
    <w:rsid w:val="000128C6"/>
    <w:rsid w:val="00015750"/>
    <w:rsid w:val="000157FD"/>
    <w:rsid w:val="000161D3"/>
    <w:rsid w:val="000171AB"/>
    <w:rsid w:val="000174AE"/>
    <w:rsid w:val="0001794C"/>
    <w:rsid w:val="00024606"/>
    <w:rsid w:val="00027661"/>
    <w:rsid w:val="00027BA6"/>
    <w:rsid w:val="00031197"/>
    <w:rsid w:val="00031D15"/>
    <w:rsid w:val="00032F44"/>
    <w:rsid w:val="00035610"/>
    <w:rsid w:val="00037029"/>
    <w:rsid w:val="00037FC0"/>
    <w:rsid w:val="000408D3"/>
    <w:rsid w:val="00040A14"/>
    <w:rsid w:val="00040B81"/>
    <w:rsid w:val="00042008"/>
    <w:rsid w:val="00042863"/>
    <w:rsid w:val="00042E0B"/>
    <w:rsid w:val="00043B5A"/>
    <w:rsid w:val="00045C3D"/>
    <w:rsid w:val="000464CB"/>
    <w:rsid w:val="00046577"/>
    <w:rsid w:val="00053D79"/>
    <w:rsid w:val="00056128"/>
    <w:rsid w:val="000600B8"/>
    <w:rsid w:val="00063996"/>
    <w:rsid w:val="00063FC9"/>
    <w:rsid w:val="00064908"/>
    <w:rsid w:val="00065386"/>
    <w:rsid w:val="00067BE4"/>
    <w:rsid w:val="000705A8"/>
    <w:rsid w:val="000741B7"/>
    <w:rsid w:val="0007567A"/>
    <w:rsid w:val="00077591"/>
    <w:rsid w:val="000872B3"/>
    <w:rsid w:val="00087C57"/>
    <w:rsid w:val="00090186"/>
    <w:rsid w:val="0009083E"/>
    <w:rsid w:val="00091E18"/>
    <w:rsid w:val="000A0A04"/>
    <w:rsid w:val="000A1077"/>
    <w:rsid w:val="000A2105"/>
    <w:rsid w:val="000A2622"/>
    <w:rsid w:val="000A565A"/>
    <w:rsid w:val="000A5950"/>
    <w:rsid w:val="000A66F0"/>
    <w:rsid w:val="000A698C"/>
    <w:rsid w:val="000B119F"/>
    <w:rsid w:val="000B1840"/>
    <w:rsid w:val="000B4671"/>
    <w:rsid w:val="000B46D6"/>
    <w:rsid w:val="000C08BC"/>
    <w:rsid w:val="000C4A44"/>
    <w:rsid w:val="000C6506"/>
    <w:rsid w:val="000D16BE"/>
    <w:rsid w:val="000D1BB7"/>
    <w:rsid w:val="000D3B64"/>
    <w:rsid w:val="000D434F"/>
    <w:rsid w:val="000D6561"/>
    <w:rsid w:val="000E7C0F"/>
    <w:rsid w:val="000F01A8"/>
    <w:rsid w:val="000F0BAF"/>
    <w:rsid w:val="000F4829"/>
    <w:rsid w:val="000F4DC3"/>
    <w:rsid w:val="000F5ABF"/>
    <w:rsid w:val="000F5F3C"/>
    <w:rsid w:val="001001AD"/>
    <w:rsid w:val="001015DF"/>
    <w:rsid w:val="00101ED2"/>
    <w:rsid w:val="001027E0"/>
    <w:rsid w:val="00102BAD"/>
    <w:rsid w:val="00105FEC"/>
    <w:rsid w:val="0010786A"/>
    <w:rsid w:val="00112418"/>
    <w:rsid w:val="00112663"/>
    <w:rsid w:val="00115E41"/>
    <w:rsid w:val="0011638A"/>
    <w:rsid w:val="001209B7"/>
    <w:rsid w:val="00125608"/>
    <w:rsid w:val="001273A9"/>
    <w:rsid w:val="00130A0E"/>
    <w:rsid w:val="00131667"/>
    <w:rsid w:val="00131839"/>
    <w:rsid w:val="0013719A"/>
    <w:rsid w:val="00137A08"/>
    <w:rsid w:val="0014276C"/>
    <w:rsid w:val="00143E72"/>
    <w:rsid w:val="00144E8C"/>
    <w:rsid w:val="001453FB"/>
    <w:rsid w:val="001464A2"/>
    <w:rsid w:val="00146627"/>
    <w:rsid w:val="00146F44"/>
    <w:rsid w:val="001529FB"/>
    <w:rsid w:val="00152E54"/>
    <w:rsid w:val="0015455E"/>
    <w:rsid w:val="00155EF1"/>
    <w:rsid w:val="00157B79"/>
    <w:rsid w:val="001621F6"/>
    <w:rsid w:val="0016327C"/>
    <w:rsid w:val="00164BF3"/>
    <w:rsid w:val="00174906"/>
    <w:rsid w:val="00175252"/>
    <w:rsid w:val="001764DE"/>
    <w:rsid w:val="001811F0"/>
    <w:rsid w:val="001813BE"/>
    <w:rsid w:val="001822A9"/>
    <w:rsid w:val="001838CD"/>
    <w:rsid w:val="00183D45"/>
    <w:rsid w:val="00185290"/>
    <w:rsid w:val="0018717B"/>
    <w:rsid w:val="00190202"/>
    <w:rsid w:val="00191AA3"/>
    <w:rsid w:val="001934E2"/>
    <w:rsid w:val="001935F0"/>
    <w:rsid w:val="00194935"/>
    <w:rsid w:val="0019526C"/>
    <w:rsid w:val="00195946"/>
    <w:rsid w:val="001962B4"/>
    <w:rsid w:val="0019717D"/>
    <w:rsid w:val="00197472"/>
    <w:rsid w:val="00197654"/>
    <w:rsid w:val="001A4B4B"/>
    <w:rsid w:val="001A615B"/>
    <w:rsid w:val="001A6356"/>
    <w:rsid w:val="001A6FC8"/>
    <w:rsid w:val="001B040D"/>
    <w:rsid w:val="001B1C6F"/>
    <w:rsid w:val="001B2DA2"/>
    <w:rsid w:val="001C136C"/>
    <w:rsid w:val="001C20C2"/>
    <w:rsid w:val="001C4315"/>
    <w:rsid w:val="001C6CF9"/>
    <w:rsid w:val="001C743C"/>
    <w:rsid w:val="001C778C"/>
    <w:rsid w:val="001D0FFA"/>
    <w:rsid w:val="001D134B"/>
    <w:rsid w:val="001D32A6"/>
    <w:rsid w:val="001D338D"/>
    <w:rsid w:val="001E0AE9"/>
    <w:rsid w:val="001E1558"/>
    <w:rsid w:val="001E21CA"/>
    <w:rsid w:val="001E3BA0"/>
    <w:rsid w:val="001E3C12"/>
    <w:rsid w:val="001E3CA8"/>
    <w:rsid w:val="001E3E6D"/>
    <w:rsid w:val="001E5238"/>
    <w:rsid w:val="001E549C"/>
    <w:rsid w:val="001E79B7"/>
    <w:rsid w:val="001F60E8"/>
    <w:rsid w:val="002015D7"/>
    <w:rsid w:val="00202374"/>
    <w:rsid w:val="002024FC"/>
    <w:rsid w:val="00205086"/>
    <w:rsid w:val="00205EEF"/>
    <w:rsid w:val="002069DE"/>
    <w:rsid w:val="00214A45"/>
    <w:rsid w:val="00216190"/>
    <w:rsid w:val="002170C4"/>
    <w:rsid w:val="002201DD"/>
    <w:rsid w:val="00225DCF"/>
    <w:rsid w:val="00227252"/>
    <w:rsid w:val="002279F4"/>
    <w:rsid w:val="0023185E"/>
    <w:rsid w:val="002339F0"/>
    <w:rsid w:val="0023539B"/>
    <w:rsid w:val="00235F43"/>
    <w:rsid w:val="00240EE5"/>
    <w:rsid w:val="00241F4F"/>
    <w:rsid w:val="002426CB"/>
    <w:rsid w:val="002449D2"/>
    <w:rsid w:val="00250025"/>
    <w:rsid w:val="00253B77"/>
    <w:rsid w:val="00253C9A"/>
    <w:rsid w:val="002575B3"/>
    <w:rsid w:val="00257A9F"/>
    <w:rsid w:val="002600DF"/>
    <w:rsid w:val="002622E9"/>
    <w:rsid w:val="0026316D"/>
    <w:rsid w:val="00266C58"/>
    <w:rsid w:val="00267A1B"/>
    <w:rsid w:val="00270697"/>
    <w:rsid w:val="002728C7"/>
    <w:rsid w:val="00275A87"/>
    <w:rsid w:val="002769F5"/>
    <w:rsid w:val="002808EB"/>
    <w:rsid w:val="00281885"/>
    <w:rsid w:val="0028757E"/>
    <w:rsid w:val="002914DB"/>
    <w:rsid w:val="00292603"/>
    <w:rsid w:val="00292816"/>
    <w:rsid w:val="002930ED"/>
    <w:rsid w:val="00293916"/>
    <w:rsid w:val="00295135"/>
    <w:rsid w:val="002A07D3"/>
    <w:rsid w:val="002A0DEF"/>
    <w:rsid w:val="002A125A"/>
    <w:rsid w:val="002A3FF2"/>
    <w:rsid w:val="002A41D4"/>
    <w:rsid w:val="002A79FF"/>
    <w:rsid w:val="002B058D"/>
    <w:rsid w:val="002B2602"/>
    <w:rsid w:val="002B4FAF"/>
    <w:rsid w:val="002B5E2B"/>
    <w:rsid w:val="002B72C3"/>
    <w:rsid w:val="002C1FCD"/>
    <w:rsid w:val="002C34D3"/>
    <w:rsid w:val="002C3675"/>
    <w:rsid w:val="002C4A0C"/>
    <w:rsid w:val="002C5EF7"/>
    <w:rsid w:val="002C6007"/>
    <w:rsid w:val="002D0168"/>
    <w:rsid w:val="002D76C0"/>
    <w:rsid w:val="002E102E"/>
    <w:rsid w:val="002E23F5"/>
    <w:rsid w:val="002E34F8"/>
    <w:rsid w:val="002E3FD1"/>
    <w:rsid w:val="002E5B15"/>
    <w:rsid w:val="002F6D09"/>
    <w:rsid w:val="002F7B0D"/>
    <w:rsid w:val="003008A3"/>
    <w:rsid w:val="00301863"/>
    <w:rsid w:val="00301F89"/>
    <w:rsid w:val="0030251D"/>
    <w:rsid w:val="00304E6C"/>
    <w:rsid w:val="003058BC"/>
    <w:rsid w:val="00310CF8"/>
    <w:rsid w:val="00313C3E"/>
    <w:rsid w:val="00315183"/>
    <w:rsid w:val="00316B48"/>
    <w:rsid w:val="0032134D"/>
    <w:rsid w:val="003219DF"/>
    <w:rsid w:val="003220FD"/>
    <w:rsid w:val="00323B3C"/>
    <w:rsid w:val="00327773"/>
    <w:rsid w:val="003312D0"/>
    <w:rsid w:val="00333E75"/>
    <w:rsid w:val="00335689"/>
    <w:rsid w:val="003377D6"/>
    <w:rsid w:val="00345F46"/>
    <w:rsid w:val="00346416"/>
    <w:rsid w:val="00347196"/>
    <w:rsid w:val="003504D6"/>
    <w:rsid w:val="00353F43"/>
    <w:rsid w:val="00357865"/>
    <w:rsid w:val="00360B4A"/>
    <w:rsid w:val="0036123A"/>
    <w:rsid w:val="00362966"/>
    <w:rsid w:val="0036307D"/>
    <w:rsid w:val="003643D2"/>
    <w:rsid w:val="003655A7"/>
    <w:rsid w:val="00367DB9"/>
    <w:rsid w:val="003712FB"/>
    <w:rsid w:val="00371CE9"/>
    <w:rsid w:val="00372DE3"/>
    <w:rsid w:val="0037320A"/>
    <w:rsid w:val="00377F70"/>
    <w:rsid w:val="00380EC4"/>
    <w:rsid w:val="0038224B"/>
    <w:rsid w:val="0038333E"/>
    <w:rsid w:val="00383754"/>
    <w:rsid w:val="00383E55"/>
    <w:rsid w:val="00387D80"/>
    <w:rsid w:val="00387DD0"/>
    <w:rsid w:val="003930EC"/>
    <w:rsid w:val="003A0715"/>
    <w:rsid w:val="003A18D5"/>
    <w:rsid w:val="003A1F00"/>
    <w:rsid w:val="003A235A"/>
    <w:rsid w:val="003A2A04"/>
    <w:rsid w:val="003A411C"/>
    <w:rsid w:val="003A6521"/>
    <w:rsid w:val="003B2BB1"/>
    <w:rsid w:val="003B45C6"/>
    <w:rsid w:val="003C05A1"/>
    <w:rsid w:val="003C1DF1"/>
    <w:rsid w:val="003C2E1E"/>
    <w:rsid w:val="003D1F1E"/>
    <w:rsid w:val="003D287A"/>
    <w:rsid w:val="003D2B6D"/>
    <w:rsid w:val="003D4542"/>
    <w:rsid w:val="003E3F20"/>
    <w:rsid w:val="003E3F29"/>
    <w:rsid w:val="003E5171"/>
    <w:rsid w:val="003E67AA"/>
    <w:rsid w:val="003E7827"/>
    <w:rsid w:val="003F02F5"/>
    <w:rsid w:val="003F5139"/>
    <w:rsid w:val="003F5FC0"/>
    <w:rsid w:val="003F71D2"/>
    <w:rsid w:val="0040076C"/>
    <w:rsid w:val="00402C21"/>
    <w:rsid w:val="00403533"/>
    <w:rsid w:val="00405E6F"/>
    <w:rsid w:val="00407A3E"/>
    <w:rsid w:val="004105A4"/>
    <w:rsid w:val="0041117A"/>
    <w:rsid w:val="00412658"/>
    <w:rsid w:val="00412796"/>
    <w:rsid w:val="004147D4"/>
    <w:rsid w:val="004153A9"/>
    <w:rsid w:val="00416E2B"/>
    <w:rsid w:val="00420BEE"/>
    <w:rsid w:val="00421763"/>
    <w:rsid w:val="00423CD4"/>
    <w:rsid w:val="00425523"/>
    <w:rsid w:val="00427240"/>
    <w:rsid w:val="0043312E"/>
    <w:rsid w:val="00433B78"/>
    <w:rsid w:val="004347DB"/>
    <w:rsid w:val="00434AB6"/>
    <w:rsid w:val="00435AB6"/>
    <w:rsid w:val="00436B2F"/>
    <w:rsid w:val="00440777"/>
    <w:rsid w:val="004425BE"/>
    <w:rsid w:val="00444842"/>
    <w:rsid w:val="00445956"/>
    <w:rsid w:val="00450596"/>
    <w:rsid w:val="0045409D"/>
    <w:rsid w:val="00454D20"/>
    <w:rsid w:val="0045648B"/>
    <w:rsid w:val="00456F5A"/>
    <w:rsid w:val="004575E2"/>
    <w:rsid w:val="00461343"/>
    <w:rsid w:val="00462523"/>
    <w:rsid w:val="00462BF5"/>
    <w:rsid w:val="0046572C"/>
    <w:rsid w:val="00467296"/>
    <w:rsid w:val="00467F54"/>
    <w:rsid w:val="004716BA"/>
    <w:rsid w:val="0047233E"/>
    <w:rsid w:val="004739BA"/>
    <w:rsid w:val="0047410F"/>
    <w:rsid w:val="004760F5"/>
    <w:rsid w:val="00476744"/>
    <w:rsid w:val="00477CB3"/>
    <w:rsid w:val="004805BD"/>
    <w:rsid w:val="00480963"/>
    <w:rsid w:val="00481C57"/>
    <w:rsid w:val="004834DD"/>
    <w:rsid w:val="004846CC"/>
    <w:rsid w:val="0048687F"/>
    <w:rsid w:val="00487FFD"/>
    <w:rsid w:val="0049035F"/>
    <w:rsid w:val="004913D0"/>
    <w:rsid w:val="00492F70"/>
    <w:rsid w:val="004935C6"/>
    <w:rsid w:val="00494DFE"/>
    <w:rsid w:val="00494FB9"/>
    <w:rsid w:val="00495BED"/>
    <w:rsid w:val="004970A1"/>
    <w:rsid w:val="004A04FF"/>
    <w:rsid w:val="004A2102"/>
    <w:rsid w:val="004A4C90"/>
    <w:rsid w:val="004A6B35"/>
    <w:rsid w:val="004A7005"/>
    <w:rsid w:val="004B0BCC"/>
    <w:rsid w:val="004B3367"/>
    <w:rsid w:val="004B4F35"/>
    <w:rsid w:val="004B5276"/>
    <w:rsid w:val="004B6228"/>
    <w:rsid w:val="004B6352"/>
    <w:rsid w:val="004B63CE"/>
    <w:rsid w:val="004B6E27"/>
    <w:rsid w:val="004B7744"/>
    <w:rsid w:val="004C3953"/>
    <w:rsid w:val="004C3C24"/>
    <w:rsid w:val="004C60C8"/>
    <w:rsid w:val="004D1209"/>
    <w:rsid w:val="004D1649"/>
    <w:rsid w:val="004E03FB"/>
    <w:rsid w:val="004E27A7"/>
    <w:rsid w:val="004E798A"/>
    <w:rsid w:val="004F0D39"/>
    <w:rsid w:val="004F1265"/>
    <w:rsid w:val="004F2800"/>
    <w:rsid w:val="004F6542"/>
    <w:rsid w:val="004F6D79"/>
    <w:rsid w:val="0050357F"/>
    <w:rsid w:val="00504972"/>
    <w:rsid w:val="00506A02"/>
    <w:rsid w:val="00510763"/>
    <w:rsid w:val="00511364"/>
    <w:rsid w:val="00511423"/>
    <w:rsid w:val="0051325A"/>
    <w:rsid w:val="00513625"/>
    <w:rsid w:val="005145C0"/>
    <w:rsid w:val="0051460B"/>
    <w:rsid w:val="0051533C"/>
    <w:rsid w:val="00516501"/>
    <w:rsid w:val="005166A3"/>
    <w:rsid w:val="00522EE8"/>
    <w:rsid w:val="00523952"/>
    <w:rsid w:val="00524C02"/>
    <w:rsid w:val="00527F52"/>
    <w:rsid w:val="00530120"/>
    <w:rsid w:val="005317EB"/>
    <w:rsid w:val="0054039A"/>
    <w:rsid w:val="00540596"/>
    <w:rsid w:val="00540F2D"/>
    <w:rsid w:val="00542694"/>
    <w:rsid w:val="0055486C"/>
    <w:rsid w:val="00557D4C"/>
    <w:rsid w:val="00562DB2"/>
    <w:rsid w:val="005634F8"/>
    <w:rsid w:val="005659EC"/>
    <w:rsid w:val="00566B95"/>
    <w:rsid w:val="00570B0C"/>
    <w:rsid w:val="0057159C"/>
    <w:rsid w:val="00572E57"/>
    <w:rsid w:val="00572FD8"/>
    <w:rsid w:val="005766D5"/>
    <w:rsid w:val="005770C9"/>
    <w:rsid w:val="00580099"/>
    <w:rsid w:val="0058159F"/>
    <w:rsid w:val="00581AE1"/>
    <w:rsid w:val="00585D5D"/>
    <w:rsid w:val="0058670C"/>
    <w:rsid w:val="005869B4"/>
    <w:rsid w:val="005900C4"/>
    <w:rsid w:val="0059137E"/>
    <w:rsid w:val="005922CE"/>
    <w:rsid w:val="005967F6"/>
    <w:rsid w:val="005968D1"/>
    <w:rsid w:val="0059757F"/>
    <w:rsid w:val="005A035D"/>
    <w:rsid w:val="005A0976"/>
    <w:rsid w:val="005A19BC"/>
    <w:rsid w:val="005A1A81"/>
    <w:rsid w:val="005A2888"/>
    <w:rsid w:val="005A38A7"/>
    <w:rsid w:val="005A3BBA"/>
    <w:rsid w:val="005A5E62"/>
    <w:rsid w:val="005A7C8F"/>
    <w:rsid w:val="005B0263"/>
    <w:rsid w:val="005B09B0"/>
    <w:rsid w:val="005B357D"/>
    <w:rsid w:val="005B3C78"/>
    <w:rsid w:val="005B6F87"/>
    <w:rsid w:val="005C07C1"/>
    <w:rsid w:val="005C1D8D"/>
    <w:rsid w:val="005C345C"/>
    <w:rsid w:val="005C4FAC"/>
    <w:rsid w:val="005D2B9E"/>
    <w:rsid w:val="005D31FE"/>
    <w:rsid w:val="005D4AA2"/>
    <w:rsid w:val="005D52AA"/>
    <w:rsid w:val="005D5BEA"/>
    <w:rsid w:val="005D6913"/>
    <w:rsid w:val="005E25FE"/>
    <w:rsid w:val="005E51B5"/>
    <w:rsid w:val="005E52BE"/>
    <w:rsid w:val="005F1095"/>
    <w:rsid w:val="005F1B26"/>
    <w:rsid w:val="005F371D"/>
    <w:rsid w:val="005F537C"/>
    <w:rsid w:val="005F5BC3"/>
    <w:rsid w:val="005F7E6F"/>
    <w:rsid w:val="00601A0B"/>
    <w:rsid w:val="0060447C"/>
    <w:rsid w:val="00606247"/>
    <w:rsid w:val="0060651D"/>
    <w:rsid w:val="00606684"/>
    <w:rsid w:val="0060687E"/>
    <w:rsid w:val="00610B20"/>
    <w:rsid w:val="00611F1A"/>
    <w:rsid w:val="00612734"/>
    <w:rsid w:val="006130D9"/>
    <w:rsid w:val="00613C0A"/>
    <w:rsid w:val="006159E0"/>
    <w:rsid w:val="0062051E"/>
    <w:rsid w:val="00620821"/>
    <w:rsid w:val="00621D03"/>
    <w:rsid w:val="00621EF5"/>
    <w:rsid w:val="00622CFE"/>
    <w:rsid w:val="00624C6D"/>
    <w:rsid w:val="00634453"/>
    <w:rsid w:val="006353C9"/>
    <w:rsid w:val="00635659"/>
    <w:rsid w:val="00636831"/>
    <w:rsid w:val="00637BB8"/>
    <w:rsid w:val="00641134"/>
    <w:rsid w:val="0064121B"/>
    <w:rsid w:val="006413F1"/>
    <w:rsid w:val="00642EBD"/>
    <w:rsid w:val="006432B9"/>
    <w:rsid w:val="00651147"/>
    <w:rsid w:val="00654836"/>
    <w:rsid w:val="00657DEF"/>
    <w:rsid w:val="006603BE"/>
    <w:rsid w:val="006626D6"/>
    <w:rsid w:val="0066291D"/>
    <w:rsid w:val="00663069"/>
    <w:rsid w:val="00663D8C"/>
    <w:rsid w:val="00664B2F"/>
    <w:rsid w:val="006717E4"/>
    <w:rsid w:val="00672F9E"/>
    <w:rsid w:val="006753AE"/>
    <w:rsid w:val="00675505"/>
    <w:rsid w:val="0067658B"/>
    <w:rsid w:val="00682243"/>
    <w:rsid w:val="00683690"/>
    <w:rsid w:val="006836F5"/>
    <w:rsid w:val="006840C8"/>
    <w:rsid w:val="006845CB"/>
    <w:rsid w:val="0068483D"/>
    <w:rsid w:val="00684D62"/>
    <w:rsid w:val="0068534F"/>
    <w:rsid w:val="006856F3"/>
    <w:rsid w:val="0068595B"/>
    <w:rsid w:val="0069317E"/>
    <w:rsid w:val="0069513A"/>
    <w:rsid w:val="006A1368"/>
    <w:rsid w:val="006A1863"/>
    <w:rsid w:val="006A6E40"/>
    <w:rsid w:val="006B0680"/>
    <w:rsid w:val="006B2D0C"/>
    <w:rsid w:val="006B3240"/>
    <w:rsid w:val="006B3346"/>
    <w:rsid w:val="006B61B4"/>
    <w:rsid w:val="006B71E8"/>
    <w:rsid w:val="006B7F39"/>
    <w:rsid w:val="006C2D08"/>
    <w:rsid w:val="006C4E81"/>
    <w:rsid w:val="006C7450"/>
    <w:rsid w:val="006D063A"/>
    <w:rsid w:val="006D09FE"/>
    <w:rsid w:val="006D144F"/>
    <w:rsid w:val="006D35AA"/>
    <w:rsid w:val="006D4037"/>
    <w:rsid w:val="006D49D2"/>
    <w:rsid w:val="006D5896"/>
    <w:rsid w:val="006D77BE"/>
    <w:rsid w:val="006E0CF7"/>
    <w:rsid w:val="006E2E69"/>
    <w:rsid w:val="006E4416"/>
    <w:rsid w:val="006E4FDF"/>
    <w:rsid w:val="006E56C5"/>
    <w:rsid w:val="006E6EAC"/>
    <w:rsid w:val="006E7B8C"/>
    <w:rsid w:val="006F05ED"/>
    <w:rsid w:val="006F0D14"/>
    <w:rsid w:val="006F18AF"/>
    <w:rsid w:val="006F2029"/>
    <w:rsid w:val="006F531F"/>
    <w:rsid w:val="006F6871"/>
    <w:rsid w:val="006F7957"/>
    <w:rsid w:val="00700096"/>
    <w:rsid w:val="00701B78"/>
    <w:rsid w:val="00704BCD"/>
    <w:rsid w:val="007054B6"/>
    <w:rsid w:val="00706012"/>
    <w:rsid w:val="00710C8A"/>
    <w:rsid w:val="007112B0"/>
    <w:rsid w:val="00711564"/>
    <w:rsid w:val="0071185E"/>
    <w:rsid w:val="00711E2A"/>
    <w:rsid w:val="00711E36"/>
    <w:rsid w:val="00713036"/>
    <w:rsid w:val="00714014"/>
    <w:rsid w:val="007162C2"/>
    <w:rsid w:val="007234B5"/>
    <w:rsid w:val="0072459C"/>
    <w:rsid w:val="00724DCF"/>
    <w:rsid w:val="00727599"/>
    <w:rsid w:val="00731D80"/>
    <w:rsid w:val="007354A5"/>
    <w:rsid w:val="00736CE7"/>
    <w:rsid w:val="007371A6"/>
    <w:rsid w:val="00741883"/>
    <w:rsid w:val="00741E2E"/>
    <w:rsid w:val="007426FE"/>
    <w:rsid w:val="0074667A"/>
    <w:rsid w:val="00746759"/>
    <w:rsid w:val="00750B51"/>
    <w:rsid w:val="0075136B"/>
    <w:rsid w:val="00753234"/>
    <w:rsid w:val="007552BC"/>
    <w:rsid w:val="007611F7"/>
    <w:rsid w:val="00762EF6"/>
    <w:rsid w:val="0076336C"/>
    <w:rsid w:val="00763EC9"/>
    <w:rsid w:val="00766C48"/>
    <w:rsid w:val="0076742D"/>
    <w:rsid w:val="007700F9"/>
    <w:rsid w:val="00772445"/>
    <w:rsid w:val="00773583"/>
    <w:rsid w:val="00777777"/>
    <w:rsid w:val="00781006"/>
    <w:rsid w:val="0078132D"/>
    <w:rsid w:val="007819D9"/>
    <w:rsid w:val="0078279A"/>
    <w:rsid w:val="00782D6C"/>
    <w:rsid w:val="00784DE7"/>
    <w:rsid w:val="00784E57"/>
    <w:rsid w:val="00787FBA"/>
    <w:rsid w:val="0079184B"/>
    <w:rsid w:val="00794E53"/>
    <w:rsid w:val="00796365"/>
    <w:rsid w:val="00796E35"/>
    <w:rsid w:val="007A4EF9"/>
    <w:rsid w:val="007B0868"/>
    <w:rsid w:val="007B14D7"/>
    <w:rsid w:val="007B314A"/>
    <w:rsid w:val="007B326C"/>
    <w:rsid w:val="007B33FA"/>
    <w:rsid w:val="007B3513"/>
    <w:rsid w:val="007B416D"/>
    <w:rsid w:val="007C1AA9"/>
    <w:rsid w:val="007C32DB"/>
    <w:rsid w:val="007C4342"/>
    <w:rsid w:val="007C44AC"/>
    <w:rsid w:val="007C5752"/>
    <w:rsid w:val="007C7259"/>
    <w:rsid w:val="007D1E21"/>
    <w:rsid w:val="007D2F04"/>
    <w:rsid w:val="007D3D8D"/>
    <w:rsid w:val="007D4084"/>
    <w:rsid w:val="007D53F4"/>
    <w:rsid w:val="007D5D26"/>
    <w:rsid w:val="007E09F4"/>
    <w:rsid w:val="007E4ACE"/>
    <w:rsid w:val="007E60E8"/>
    <w:rsid w:val="007F095C"/>
    <w:rsid w:val="007F11DD"/>
    <w:rsid w:val="008001EE"/>
    <w:rsid w:val="008003B4"/>
    <w:rsid w:val="00800554"/>
    <w:rsid w:val="00800FB9"/>
    <w:rsid w:val="00801D61"/>
    <w:rsid w:val="00802004"/>
    <w:rsid w:val="008038A1"/>
    <w:rsid w:val="0080560C"/>
    <w:rsid w:val="00807DBB"/>
    <w:rsid w:val="00811653"/>
    <w:rsid w:val="00814A71"/>
    <w:rsid w:val="008162EE"/>
    <w:rsid w:val="008178E3"/>
    <w:rsid w:val="00817934"/>
    <w:rsid w:val="008245EA"/>
    <w:rsid w:val="008263A5"/>
    <w:rsid w:val="00826759"/>
    <w:rsid w:val="00830799"/>
    <w:rsid w:val="008308E1"/>
    <w:rsid w:val="00830E07"/>
    <w:rsid w:val="00831804"/>
    <w:rsid w:val="00832D77"/>
    <w:rsid w:val="0083330E"/>
    <w:rsid w:val="0083381D"/>
    <w:rsid w:val="0083462C"/>
    <w:rsid w:val="00835EAC"/>
    <w:rsid w:val="0084035E"/>
    <w:rsid w:val="008411AD"/>
    <w:rsid w:val="0084238B"/>
    <w:rsid w:val="008428BF"/>
    <w:rsid w:val="00842D6B"/>
    <w:rsid w:val="00842ECD"/>
    <w:rsid w:val="00844F9F"/>
    <w:rsid w:val="00846587"/>
    <w:rsid w:val="00846B58"/>
    <w:rsid w:val="0085089F"/>
    <w:rsid w:val="00850927"/>
    <w:rsid w:val="00850C8C"/>
    <w:rsid w:val="00851687"/>
    <w:rsid w:val="00853225"/>
    <w:rsid w:val="00853343"/>
    <w:rsid w:val="00853B3D"/>
    <w:rsid w:val="008573AD"/>
    <w:rsid w:val="00857E27"/>
    <w:rsid w:val="00861DB0"/>
    <w:rsid w:val="008620BF"/>
    <w:rsid w:val="00863AC7"/>
    <w:rsid w:val="00864D6A"/>
    <w:rsid w:val="008654C8"/>
    <w:rsid w:val="00865C41"/>
    <w:rsid w:val="008673AC"/>
    <w:rsid w:val="00871359"/>
    <w:rsid w:val="00873197"/>
    <w:rsid w:val="0087510D"/>
    <w:rsid w:val="0087796E"/>
    <w:rsid w:val="008801BD"/>
    <w:rsid w:val="0088171C"/>
    <w:rsid w:val="00887402"/>
    <w:rsid w:val="00890458"/>
    <w:rsid w:val="0089326E"/>
    <w:rsid w:val="00895613"/>
    <w:rsid w:val="0089593E"/>
    <w:rsid w:val="008A119E"/>
    <w:rsid w:val="008A132C"/>
    <w:rsid w:val="008A26AD"/>
    <w:rsid w:val="008A3863"/>
    <w:rsid w:val="008A3F4E"/>
    <w:rsid w:val="008B1F2A"/>
    <w:rsid w:val="008B327A"/>
    <w:rsid w:val="008B4107"/>
    <w:rsid w:val="008C2A00"/>
    <w:rsid w:val="008C30FC"/>
    <w:rsid w:val="008C48ED"/>
    <w:rsid w:val="008C6888"/>
    <w:rsid w:val="008D04CC"/>
    <w:rsid w:val="008D055B"/>
    <w:rsid w:val="008D4B9E"/>
    <w:rsid w:val="008D4BAF"/>
    <w:rsid w:val="008D4D72"/>
    <w:rsid w:val="008E0329"/>
    <w:rsid w:val="008E25F7"/>
    <w:rsid w:val="008E5D8D"/>
    <w:rsid w:val="008E6BF4"/>
    <w:rsid w:val="008E6E87"/>
    <w:rsid w:val="008E7B64"/>
    <w:rsid w:val="008F0331"/>
    <w:rsid w:val="008F2571"/>
    <w:rsid w:val="008F268A"/>
    <w:rsid w:val="008F2CEF"/>
    <w:rsid w:val="008F37FA"/>
    <w:rsid w:val="008F5595"/>
    <w:rsid w:val="008F74A6"/>
    <w:rsid w:val="008F76D1"/>
    <w:rsid w:val="00902D1B"/>
    <w:rsid w:val="00902D2A"/>
    <w:rsid w:val="0090329B"/>
    <w:rsid w:val="00903E64"/>
    <w:rsid w:val="00904FFE"/>
    <w:rsid w:val="00906FEF"/>
    <w:rsid w:val="00907711"/>
    <w:rsid w:val="00910A87"/>
    <w:rsid w:val="0091379A"/>
    <w:rsid w:val="00916613"/>
    <w:rsid w:val="009175D6"/>
    <w:rsid w:val="009200AF"/>
    <w:rsid w:val="00920ED0"/>
    <w:rsid w:val="009224DA"/>
    <w:rsid w:val="009249CD"/>
    <w:rsid w:val="0092588D"/>
    <w:rsid w:val="00925B87"/>
    <w:rsid w:val="00927463"/>
    <w:rsid w:val="00934575"/>
    <w:rsid w:val="009377D6"/>
    <w:rsid w:val="00946112"/>
    <w:rsid w:val="00952974"/>
    <w:rsid w:val="00956345"/>
    <w:rsid w:val="009567A1"/>
    <w:rsid w:val="009569C1"/>
    <w:rsid w:val="00960297"/>
    <w:rsid w:val="009630D8"/>
    <w:rsid w:val="009631D8"/>
    <w:rsid w:val="009645A6"/>
    <w:rsid w:val="009656DE"/>
    <w:rsid w:val="00966B70"/>
    <w:rsid w:val="00970010"/>
    <w:rsid w:val="00970BDC"/>
    <w:rsid w:val="00971341"/>
    <w:rsid w:val="0097299B"/>
    <w:rsid w:val="00973EA1"/>
    <w:rsid w:val="009812E2"/>
    <w:rsid w:val="00981E44"/>
    <w:rsid w:val="009824C6"/>
    <w:rsid w:val="00985271"/>
    <w:rsid w:val="009852C6"/>
    <w:rsid w:val="00985A0F"/>
    <w:rsid w:val="0098613C"/>
    <w:rsid w:val="009871B0"/>
    <w:rsid w:val="009874D2"/>
    <w:rsid w:val="00987CCF"/>
    <w:rsid w:val="00990C68"/>
    <w:rsid w:val="0099136A"/>
    <w:rsid w:val="00993F1D"/>
    <w:rsid w:val="009978AA"/>
    <w:rsid w:val="009A01D7"/>
    <w:rsid w:val="009A0C58"/>
    <w:rsid w:val="009A0D5C"/>
    <w:rsid w:val="009A430F"/>
    <w:rsid w:val="009A50A3"/>
    <w:rsid w:val="009A72CE"/>
    <w:rsid w:val="009A771D"/>
    <w:rsid w:val="009B3B62"/>
    <w:rsid w:val="009B40E9"/>
    <w:rsid w:val="009B4C27"/>
    <w:rsid w:val="009B59EA"/>
    <w:rsid w:val="009C0E6F"/>
    <w:rsid w:val="009C3E46"/>
    <w:rsid w:val="009C4012"/>
    <w:rsid w:val="009C58BE"/>
    <w:rsid w:val="009C7AEF"/>
    <w:rsid w:val="009D0345"/>
    <w:rsid w:val="009D0CF3"/>
    <w:rsid w:val="009D5E77"/>
    <w:rsid w:val="009D66EC"/>
    <w:rsid w:val="009D72E8"/>
    <w:rsid w:val="009E2546"/>
    <w:rsid w:val="009E2BA2"/>
    <w:rsid w:val="009E395C"/>
    <w:rsid w:val="009E47E2"/>
    <w:rsid w:val="009E492E"/>
    <w:rsid w:val="009E5ADD"/>
    <w:rsid w:val="009E77D8"/>
    <w:rsid w:val="009F0C79"/>
    <w:rsid w:val="009F7314"/>
    <w:rsid w:val="009F7BB1"/>
    <w:rsid w:val="00A00C7C"/>
    <w:rsid w:val="00A030C6"/>
    <w:rsid w:val="00A07758"/>
    <w:rsid w:val="00A07BF7"/>
    <w:rsid w:val="00A11629"/>
    <w:rsid w:val="00A16E5F"/>
    <w:rsid w:val="00A17BC7"/>
    <w:rsid w:val="00A223AE"/>
    <w:rsid w:val="00A2262B"/>
    <w:rsid w:val="00A253F8"/>
    <w:rsid w:val="00A26BF5"/>
    <w:rsid w:val="00A3032C"/>
    <w:rsid w:val="00A3276D"/>
    <w:rsid w:val="00A32ABF"/>
    <w:rsid w:val="00A33007"/>
    <w:rsid w:val="00A333C8"/>
    <w:rsid w:val="00A34A08"/>
    <w:rsid w:val="00A41A66"/>
    <w:rsid w:val="00A42034"/>
    <w:rsid w:val="00A42969"/>
    <w:rsid w:val="00A43BCF"/>
    <w:rsid w:val="00A4458B"/>
    <w:rsid w:val="00A44E8B"/>
    <w:rsid w:val="00A46F92"/>
    <w:rsid w:val="00A507F1"/>
    <w:rsid w:val="00A5100A"/>
    <w:rsid w:val="00A5230A"/>
    <w:rsid w:val="00A52516"/>
    <w:rsid w:val="00A54E31"/>
    <w:rsid w:val="00A5678D"/>
    <w:rsid w:val="00A57960"/>
    <w:rsid w:val="00A65789"/>
    <w:rsid w:val="00A66EB3"/>
    <w:rsid w:val="00A70810"/>
    <w:rsid w:val="00A7102E"/>
    <w:rsid w:val="00A7295A"/>
    <w:rsid w:val="00A73FB0"/>
    <w:rsid w:val="00A759B0"/>
    <w:rsid w:val="00A768E8"/>
    <w:rsid w:val="00A76EED"/>
    <w:rsid w:val="00A80A6E"/>
    <w:rsid w:val="00A80D79"/>
    <w:rsid w:val="00A84B50"/>
    <w:rsid w:val="00A90255"/>
    <w:rsid w:val="00A94253"/>
    <w:rsid w:val="00A94AEC"/>
    <w:rsid w:val="00A95E32"/>
    <w:rsid w:val="00A96065"/>
    <w:rsid w:val="00A968C5"/>
    <w:rsid w:val="00A96C60"/>
    <w:rsid w:val="00AA392B"/>
    <w:rsid w:val="00AA416E"/>
    <w:rsid w:val="00AA6F8A"/>
    <w:rsid w:val="00AA781F"/>
    <w:rsid w:val="00AA7D35"/>
    <w:rsid w:val="00AB1979"/>
    <w:rsid w:val="00AB4B9F"/>
    <w:rsid w:val="00AB5704"/>
    <w:rsid w:val="00AB5A5D"/>
    <w:rsid w:val="00AB7E37"/>
    <w:rsid w:val="00AC0276"/>
    <w:rsid w:val="00AC3F9C"/>
    <w:rsid w:val="00AC415C"/>
    <w:rsid w:val="00AC438E"/>
    <w:rsid w:val="00AD07AB"/>
    <w:rsid w:val="00AD1EB7"/>
    <w:rsid w:val="00AD2215"/>
    <w:rsid w:val="00AD23AB"/>
    <w:rsid w:val="00AD3946"/>
    <w:rsid w:val="00AD4123"/>
    <w:rsid w:val="00AD66FE"/>
    <w:rsid w:val="00AD7636"/>
    <w:rsid w:val="00AE07DD"/>
    <w:rsid w:val="00AE0874"/>
    <w:rsid w:val="00AE0B16"/>
    <w:rsid w:val="00AE0DC9"/>
    <w:rsid w:val="00AE2CCB"/>
    <w:rsid w:val="00AE3652"/>
    <w:rsid w:val="00AE53C7"/>
    <w:rsid w:val="00AF1193"/>
    <w:rsid w:val="00AF1259"/>
    <w:rsid w:val="00AF20D4"/>
    <w:rsid w:val="00AF3B72"/>
    <w:rsid w:val="00AF522C"/>
    <w:rsid w:val="00AF5D18"/>
    <w:rsid w:val="00AF77E8"/>
    <w:rsid w:val="00B00C1B"/>
    <w:rsid w:val="00B030C1"/>
    <w:rsid w:val="00B06DFF"/>
    <w:rsid w:val="00B10DE0"/>
    <w:rsid w:val="00B1409D"/>
    <w:rsid w:val="00B17FBB"/>
    <w:rsid w:val="00B21606"/>
    <w:rsid w:val="00B2414A"/>
    <w:rsid w:val="00B2454D"/>
    <w:rsid w:val="00B25509"/>
    <w:rsid w:val="00B259A1"/>
    <w:rsid w:val="00B26CDF"/>
    <w:rsid w:val="00B304AF"/>
    <w:rsid w:val="00B30638"/>
    <w:rsid w:val="00B32408"/>
    <w:rsid w:val="00B32FBA"/>
    <w:rsid w:val="00B33C59"/>
    <w:rsid w:val="00B3409E"/>
    <w:rsid w:val="00B346A5"/>
    <w:rsid w:val="00B348F5"/>
    <w:rsid w:val="00B376BF"/>
    <w:rsid w:val="00B40101"/>
    <w:rsid w:val="00B40112"/>
    <w:rsid w:val="00B423E9"/>
    <w:rsid w:val="00B42BE2"/>
    <w:rsid w:val="00B4333B"/>
    <w:rsid w:val="00B4443A"/>
    <w:rsid w:val="00B44BAE"/>
    <w:rsid w:val="00B44D9E"/>
    <w:rsid w:val="00B51B67"/>
    <w:rsid w:val="00B52A23"/>
    <w:rsid w:val="00B530A1"/>
    <w:rsid w:val="00B56293"/>
    <w:rsid w:val="00B56A16"/>
    <w:rsid w:val="00B56E6B"/>
    <w:rsid w:val="00B57573"/>
    <w:rsid w:val="00B6067D"/>
    <w:rsid w:val="00B63C49"/>
    <w:rsid w:val="00B649D6"/>
    <w:rsid w:val="00B6594C"/>
    <w:rsid w:val="00B67F89"/>
    <w:rsid w:val="00B7038D"/>
    <w:rsid w:val="00B72223"/>
    <w:rsid w:val="00B73240"/>
    <w:rsid w:val="00B736BA"/>
    <w:rsid w:val="00B736EB"/>
    <w:rsid w:val="00B76B35"/>
    <w:rsid w:val="00B823BC"/>
    <w:rsid w:val="00B838B3"/>
    <w:rsid w:val="00B93BA2"/>
    <w:rsid w:val="00BA0B9A"/>
    <w:rsid w:val="00BA3D78"/>
    <w:rsid w:val="00BA47A6"/>
    <w:rsid w:val="00BA5A58"/>
    <w:rsid w:val="00BB1E68"/>
    <w:rsid w:val="00BB4729"/>
    <w:rsid w:val="00BB4BF9"/>
    <w:rsid w:val="00BB5854"/>
    <w:rsid w:val="00BC10CE"/>
    <w:rsid w:val="00BC2220"/>
    <w:rsid w:val="00BC2C9D"/>
    <w:rsid w:val="00BC3414"/>
    <w:rsid w:val="00BC4E79"/>
    <w:rsid w:val="00BC6AF9"/>
    <w:rsid w:val="00BD13A9"/>
    <w:rsid w:val="00BD1ADD"/>
    <w:rsid w:val="00BD1CB1"/>
    <w:rsid w:val="00BD39BC"/>
    <w:rsid w:val="00BD3B8A"/>
    <w:rsid w:val="00BD5B39"/>
    <w:rsid w:val="00BD6AB9"/>
    <w:rsid w:val="00BE50E5"/>
    <w:rsid w:val="00BE6D15"/>
    <w:rsid w:val="00BE7440"/>
    <w:rsid w:val="00BF13AE"/>
    <w:rsid w:val="00BF2A24"/>
    <w:rsid w:val="00BF32CE"/>
    <w:rsid w:val="00BF638D"/>
    <w:rsid w:val="00BF6CBB"/>
    <w:rsid w:val="00C00F46"/>
    <w:rsid w:val="00C021F3"/>
    <w:rsid w:val="00C0335B"/>
    <w:rsid w:val="00C04228"/>
    <w:rsid w:val="00C052A5"/>
    <w:rsid w:val="00C06E17"/>
    <w:rsid w:val="00C0739B"/>
    <w:rsid w:val="00C10276"/>
    <w:rsid w:val="00C10A38"/>
    <w:rsid w:val="00C111CE"/>
    <w:rsid w:val="00C147C6"/>
    <w:rsid w:val="00C15C39"/>
    <w:rsid w:val="00C17877"/>
    <w:rsid w:val="00C17B70"/>
    <w:rsid w:val="00C204A6"/>
    <w:rsid w:val="00C217EF"/>
    <w:rsid w:val="00C22EA1"/>
    <w:rsid w:val="00C278AD"/>
    <w:rsid w:val="00C3035B"/>
    <w:rsid w:val="00C31184"/>
    <w:rsid w:val="00C31E63"/>
    <w:rsid w:val="00C33B52"/>
    <w:rsid w:val="00C35DA6"/>
    <w:rsid w:val="00C36448"/>
    <w:rsid w:val="00C365ED"/>
    <w:rsid w:val="00C41FB0"/>
    <w:rsid w:val="00C43827"/>
    <w:rsid w:val="00C454B1"/>
    <w:rsid w:val="00C4578F"/>
    <w:rsid w:val="00C46A4B"/>
    <w:rsid w:val="00C50780"/>
    <w:rsid w:val="00C511EA"/>
    <w:rsid w:val="00C51B5E"/>
    <w:rsid w:val="00C52009"/>
    <w:rsid w:val="00C522F7"/>
    <w:rsid w:val="00C52BDB"/>
    <w:rsid w:val="00C53D45"/>
    <w:rsid w:val="00C5525A"/>
    <w:rsid w:val="00C56D04"/>
    <w:rsid w:val="00C608B8"/>
    <w:rsid w:val="00C61065"/>
    <w:rsid w:val="00C64484"/>
    <w:rsid w:val="00C64D84"/>
    <w:rsid w:val="00C65EC9"/>
    <w:rsid w:val="00C743FC"/>
    <w:rsid w:val="00C83FE0"/>
    <w:rsid w:val="00C85124"/>
    <w:rsid w:val="00C91808"/>
    <w:rsid w:val="00C92DD3"/>
    <w:rsid w:val="00C93548"/>
    <w:rsid w:val="00C949F3"/>
    <w:rsid w:val="00C9763E"/>
    <w:rsid w:val="00CA0A6E"/>
    <w:rsid w:val="00CA190F"/>
    <w:rsid w:val="00CA19D9"/>
    <w:rsid w:val="00CA3045"/>
    <w:rsid w:val="00CA386E"/>
    <w:rsid w:val="00CA4878"/>
    <w:rsid w:val="00CA5843"/>
    <w:rsid w:val="00CA74AE"/>
    <w:rsid w:val="00CB0F77"/>
    <w:rsid w:val="00CB4EC7"/>
    <w:rsid w:val="00CB619B"/>
    <w:rsid w:val="00CC08C6"/>
    <w:rsid w:val="00CC1C70"/>
    <w:rsid w:val="00CC216E"/>
    <w:rsid w:val="00CC229D"/>
    <w:rsid w:val="00CC6092"/>
    <w:rsid w:val="00CC69B1"/>
    <w:rsid w:val="00CD4552"/>
    <w:rsid w:val="00CD7C52"/>
    <w:rsid w:val="00CD7D0D"/>
    <w:rsid w:val="00CE1F35"/>
    <w:rsid w:val="00CE48DD"/>
    <w:rsid w:val="00CE57B8"/>
    <w:rsid w:val="00CE7C8C"/>
    <w:rsid w:val="00CF05AE"/>
    <w:rsid w:val="00CF3111"/>
    <w:rsid w:val="00CF4162"/>
    <w:rsid w:val="00CF4CC0"/>
    <w:rsid w:val="00CF641F"/>
    <w:rsid w:val="00D013AE"/>
    <w:rsid w:val="00D02518"/>
    <w:rsid w:val="00D03744"/>
    <w:rsid w:val="00D03B57"/>
    <w:rsid w:val="00D0574D"/>
    <w:rsid w:val="00D05A8E"/>
    <w:rsid w:val="00D05CC0"/>
    <w:rsid w:val="00D0652B"/>
    <w:rsid w:val="00D0685D"/>
    <w:rsid w:val="00D06B11"/>
    <w:rsid w:val="00D07A1B"/>
    <w:rsid w:val="00D1063D"/>
    <w:rsid w:val="00D155BA"/>
    <w:rsid w:val="00D1716B"/>
    <w:rsid w:val="00D17D62"/>
    <w:rsid w:val="00D17D8F"/>
    <w:rsid w:val="00D17E73"/>
    <w:rsid w:val="00D20C97"/>
    <w:rsid w:val="00D219DB"/>
    <w:rsid w:val="00D25D27"/>
    <w:rsid w:val="00D26B55"/>
    <w:rsid w:val="00D30473"/>
    <w:rsid w:val="00D32259"/>
    <w:rsid w:val="00D32656"/>
    <w:rsid w:val="00D33687"/>
    <w:rsid w:val="00D3577E"/>
    <w:rsid w:val="00D40172"/>
    <w:rsid w:val="00D40671"/>
    <w:rsid w:val="00D4070F"/>
    <w:rsid w:val="00D40AEC"/>
    <w:rsid w:val="00D4159B"/>
    <w:rsid w:val="00D41D60"/>
    <w:rsid w:val="00D43D3C"/>
    <w:rsid w:val="00D445EB"/>
    <w:rsid w:val="00D46DB6"/>
    <w:rsid w:val="00D4776E"/>
    <w:rsid w:val="00D5064B"/>
    <w:rsid w:val="00D50A87"/>
    <w:rsid w:val="00D56C9E"/>
    <w:rsid w:val="00D621E1"/>
    <w:rsid w:val="00D6290F"/>
    <w:rsid w:val="00D724BF"/>
    <w:rsid w:val="00D739A8"/>
    <w:rsid w:val="00D741BC"/>
    <w:rsid w:val="00D742BA"/>
    <w:rsid w:val="00D75F61"/>
    <w:rsid w:val="00D809C3"/>
    <w:rsid w:val="00D81B00"/>
    <w:rsid w:val="00D81ED0"/>
    <w:rsid w:val="00D82775"/>
    <w:rsid w:val="00D86137"/>
    <w:rsid w:val="00D8758D"/>
    <w:rsid w:val="00D91900"/>
    <w:rsid w:val="00D91B18"/>
    <w:rsid w:val="00D9262B"/>
    <w:rsid w:val="00D9370D"/>
    <w:rsid w:val="00D944D1"/>
    <w:rsid w:val="00D94AB6"/>
    <w:rsid w:val="00D95109"/>
    <w:rsid w:val="00D9542B"/>
    <w:rsid w:val="00D95EEA"/>
    <w:rsid w:val="00D968A3"/>
    <w:rsid w:val="00D96D9E"/>
    <w:rsid w:val="00D97149"/>
    <w:rsid w:val="00DA0278"/>
    <w:rsid w:val="00DA16F9"/>
    <w:rsid w:val="00DA528A"/>
    <w:rsid w:val="00DA6532"/>
    <w:rsid w:val="00DA6F9D"/>
    <w:rsid w:val="00DB174D"/>
    <w:rsid w:val="00DB3815"/>
    <w:rsid w:val="00DB502A"/>
    <w:rsid w:val="00DB5324"/>
    <w:rsid w:val="00DB5649"/>
    <w:rsid w:val="00DC01C4"/>
    <w:rsid w:val="00DC212F"/>
    <w:rsid w:val="00DC357E"/>
    <w:rsid w:val="00DC49F0"/>
    <w:rsid w:val="00DC4F14"/>
    <w:rsid w:val="00DC6FA5"/>
    <w:rsid w:val="00DD030B"/>
    <w:rsid w:val="00DD1338"/>
    <w:rsid w:val="00DD3644"/>
    <w:rsid w:val="00DD4D94"/>
    <w:rsid w:val="00DD684F"/>
    <w:rsid w:val="00DE032C"/>
    <w:rsid w:val="00DE23C3"/>
    <w:rsid w:val="00DE2474"/>
    <w:rsid w:val="00DE4074"/>
    <w:rsid w:val="00DE7F6E"/>
    <w:rsid w:val="00DF2699"/>
    <w:rsid w:val="00DF46B2"/>
    <w:rsid w:val="00DF49E2"/>
    <w:rsid w:val="00DF5482"/>
    <w:rsid w:val="00DF5625"/>
    <w:rsid w:val="00DF5E66"/>
    <w:rsid w:val="00DF7E3B"/>
    <w:rsid w:val="00E01318"/>
    <w:rsid w:val="00E04ABF"/>
    <w:rsid w:val="00E051D7"/>
    <w:rsid w:val="00E0587B"/>
    <w:rsid w:val="00E05A6D"/>
    <w:rsid w:val="00E06714"/>
    <w:rsid w:val="00E06CFB"/>
    <w:rsid w:val="00E10C5C"/>
    <w:rsid w:val="00E10F58"/>
    <w:rsid w:val="00E12239"/>
    <w:rsid w:val="00E17BE5"/>
    <w:rsid w:val="00E17D01"/>
    <w:rsid w:val="00E20007"/>
    <w:rsid w:val="00E21C4B"/>
    <w:rsid w:val="00E238CE"/>
    <w:rsid w:val="00E248F4"/>
    <w:rsid w:val="00E24939"/>
    <w:rsid w:val="00E25B07"/>
    <w:rsid w:val="00E2629B"/>
    <w:rsid w:val="00E26BC7"/>
    <w:rsid w:val="00E30058"/>
    <w:rsid w:val="00E30EC7"/>
    <w:rsid w:val="00E30FAA"/>
    <w:rsid w:val="00E31022"/>
    <w:rsid w:val="00E3282B"/>
    <w:rsid w:val="00E3650E"/>
    <w:rsid w:val="00E36FF8"/>
    <w:rsid w:val="00E44B75"/>
    <w:rsid w:val="00E44DC0"/>
    <w:rsid w:val="00E44E6C"/>
    <w:rsid w:val="00E454FB"/>
    <w:rsid w:val="00E46A46"/>
    <w:rsid w:val="00E46B7E"/>
    <w:rsid w:val="00E500EB"/>
    <w:rsid w:val="00E53120"/>
    <w:rsid w:val="00E53E0F"/>
    <w:rsid w:val="00E54E0A"/>
    <w:rsid w:val="00E55E61"/>
    <w:rsid w:val="00E60809"/>
    <w:rsid w:val="00E62F56"/>
    <w:rsid w:val="00E73FE2"/>
    <w:rsid w:val="00E75370"/>
    <w:rsid w:val="00E77412"/>
    <w:rsid w:val="00E8089F"/>
    <w:rsid w:val="00E84031"/>
    <w:rsid w:val="00E846DE"/>
    <w:rsid w:val="00E8483A"/>
    <w:rsid w:val="00E84E92"/>
    <w:rsid w:val="00E84FAB"/>
    <w:rsid w:val="00E857C5"/>
    <w:rsid w:val="00E863CC"/>
    <w:rsid w:val="00E864D1"/>
    <w:rsid w:val="00E90873"/>
    <w:rsid w:val="00E908EC"/>
    <w:rsid w:val="00E93678"/>
    <w:rsid w:val="00E944E9"/>
    <w:rsid w:val="00E94C7B"/>
    <w:rsid w:val="00EA0580"/>
    <w:rsid w:val="00EA264A"/>
    <w:rsid w:val="00EA3613"/>
    <w:rsid w:val="00EA45E8"/>
    <w:rsid w:val="00EA49F9"/>
    <w:rsid w:val="00EA5274"/>
    <w:rsid w:val="00EA62D4"/>
    <w:rsid w:val="00EA6C1A"/>
    <w:rsid w:val="00EA71D0"/>
    <w:rsid w:val="00EB0C8F"/>
    <w:rsid w:val="00EB1E6F"/>
    <w:rsid w:val="00EB309D"/>
    <w:rsid w:val="00EB714E"/>
    <w:rsid w:val="00EC1DEB"/>
    <w:rsid w:val="00EC2426"/>
    <w:rsid w:val="00EC30DA"/>
    <w:rsid w:val="00EC4032"/>
    <w:rsid w:val="00EC406F"/>
    <w:rsid w:val="00EC4FD4"/>
    <w:rsid w:val="00EC7735"/>
    <w:rsid w:val="00ED06A3"/>
    <w:rsid w:val="00ED0A01"/>
    <w:rsid w:val="00ED0FBB"/>
    <w:rsid w:val="00ED1539"/>
    <w:rsid w:val="00ED2E46"/>
    <w:rsid w:val="00ED6B26"/>
    <w:rsid w:val="00EE07A3"/>
    <w:rsid w:val="00EE0D2A"/>
    <w:rsid w:val="00EE3640"/>
    <w:rsid w:val="00EE3E2A"/>
    <w:rsid w:val="00EE4BFF"/>
    <w:rsid w:val="00EE5316"/>
    <w:rsid w:val="00EE64E7"/>
    <w:rsid w:val="00EF1F2F"/>
    <w:rsid w:val="00EF3BB7"/>
    <w:rsid w:val="00EF4A4A"/>
    <w:rsid w:val="00EF5230"/>
    <w:rsid w:val="00F00719"/>
    <w:rsid w:val="00F016DD"/>
    <w:rsid w:val="00F05DB7"/>
    <w:rsid w:val="00F06E2E"/>
    <w:rsid w:val="00F104B0"/>
    <w:rsid w:val="00F12C67"/>
    <w:rsid w:val="00F12D87"/>
    <w:rsid w:val="00F13547"/>
    <w:rsid w:val="00F135C4"/>
    <w:rsid w:val="00F136D9"/>
    <w:rsid w:val="00F142E3"/>
    <w:rsid w:val="00F160E1"/>
    <w:rsid w:val="00F20100"/>
    <w:rsid w:val="00F20562"/>
    <w:rsid w:val="00F22DBE"/>
    <w:rsid w:val="00F2374C"/>
    <w:rsid w:val="00F30022"/>
    <w:rsid w:val="00F3307A"/>
    <w:rsid w:val="00F342AE"/>
    <w:rsid w:val="00F345F8"/>
    <w:rsid w:val="00F34732"/>
    <w:rsid w:val="00F3777E"/>
    <w:rsid w:val="00F40646"/>
    <w:rsid w:val="00F41CB6"/>
    <w:rsid w:val="00F42A75"/>
    <w:rsid w:val="00F437F0"/>
    <w:rsid w:val="00F43F57"/>
    <w:rsid w:val="00F4471E"/>
    <w:rsid w:val="00F45654"/>
    <w:rsid w:val="00F4629D"/>
    <w:rsid w:val="00F478FA"/>
    <w:rsid w:val="00F47A14"/>
    <w:rsid w:val="00F52550"/>
    <w:rsid w:val="00F5515E"/>
    <w:rsid w:val="00F55956"/>
    <w:rsid w:val="00F577D0"/>
    <w:rsid w:val="00F652DC"/>
    <w:rsid w:val="00F70BCB"/>
    <w:rsid w:val="00F72492"/>
    <w:rsid w:val="00F72A32"/>
    <w:rsid w:val="00F730DA"/>
    <w:rsid w:val="00F73FE5"/>
    <w:rsid w:val="00F80E91"/>
    <w:rsid w:val="00F82FD9"/>
    <w:rsid w:val="00F84C63"/>
    <w:rsid w:val="00F86804"/>
    <w:rsid w:val="00F8733C"/>
    <w:rsid w:val="00F87B16"/>
    <w:rsid w:val="00F93467"/>
    <w:rsid w:val="00F93BE4"/>
    <w:rsid w:val="00F94A06"/>
    <w:rsid w:val="00F94DD8"/>
    <w:rsid w:val="00F95945"/>
    <w:rsid w:val="00F95D45"/>
    <w:rsid w:val="00F963D2"/>
    <w:rsid w:val="00F96F1D"/>
    <w:rsid w:val="00FA52BE"/>
    <w:rsid w:val="00FA76C6"/>
    <w:rsid w:val="00FB0719"/>
    <w:rsid w:val="00FB160C"/>
    <w:rsid w:val="00FB24D0"/>
    <w:rsid w:val="00FB2AD2"/>
    <w:rsid w:val="00FB46FE"/>
    <w:rsid w:val="00FB4A0F"/>
    <w:rsid w:val="00FB5771"/>
    <w:rsid w:val="00FB5848"/>
    <w:rsid w:val="00FB6981"/>
    <w:rsid w:val="00FB7804"/>
    <w:rsid w:val="00FB789D"/>
    <w:rsid w:val="00FB79E6"/>
    <w:rsid w:val="00FB7A1E"/>
    <w:rsid w:val="00FC0DFF"/>
    <w:rsid w:val="00FC475B"/>
    <w:rsid w:val="00FD0915"/>
    <w:rsid w:val="00FD3FD1"/>
    <w:rsid w:val="00FD476E"/>
    <w:rsid w:val="00FD496B"/>
    <w:rsid w:val="00FE06DD"/>
    <w:rsid w:val="00FE06F7"/>
    <w:rsid w:val="00FE073F"/>
    <w:rsid w:val="00FE07AF"/>
    <w:rsid w:val="00FE17E6"/>
    <w:rsid w:val="00FE27AE"/>
    <w:rsid w:val="00FE537C"/>
    <w:rsid w:val="00FE5891"/>
    <w:rsid w:val="00FF4387"/>
    <w:rsid w:val="00FF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271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527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29"/>
      <w:szCs w:val="29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1E6F"/>
    <w:rPr>
      <w:rFonts w:ascii="Cambria" w:hAnsi="Cambria" w:cs="Cambria"/>
      <w:b/>
      <w:bCs/>
      <w:kern w:val="32"/>
      <w:sz w:val="29"/>
      <w:szCs w:val="29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9852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85271"/>
    <w:pPr>
      <w:spacing w:after="140" w:line="276" w:lineRule="auto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B1E6F"/>
    <w:rPr>
      <w:kern w:val="2"/>
      <w:sz w:val="21"/>
      <w:szCs w:val="21"/>
      <w:lang w:eastAsia="zh-CN"/>
    </w:rPr>
  </w:style>
  <w:style w:type="paragraph" w:styleId="List">
    <w:name w:val="List"/>
    <w:basedOn w:val="BodyText"/>
    <w:uiPriority w:val="99"/>
    <w:rsid w:val="00985271"/>
  </w:style>
  <w:style w:type="paragraph" w:styleId="Caption">
    <w:name w:val="caption"/>
    <w:basedOn w:val="Normal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985271"/>
    <w:pPr>
      <w:suppressLineNumbers/>
    </w:pPr>
  </w:style>
  <w:style w:type="paragraph" w:styleId="Header">
    <w:name w:val="header"/>
    <w:basedOn w:val="Normal"/>
    <w:link w:val="Head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0099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character" w:customStyle="1" w:styleId="a1">
    <w:name w:val="Виділення жирним"/>
    <w:uiPriority w:val="99"/>
    <w:rsid w:val="000741B7"/>
    <w:rPr>
      <w:b/>
      <w:bCs/>
    </w:rPr>
  </w:style>
  <w:style w:type="paragraph" w:styleId="ListParagraph">
    <w:name w:val="List Paragraph"/>
    <w:basedOn w:val="Normal"/>
    <w:uiPriority w:val="99"/>
    <w:qFormat/>
    <w:rsid w:val="000741B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Normal"/>
    <w:uiPriority w:val="99"/>
    <w:rsid w:val="00157B79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1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18</Pages>
  <Words>27658</Words>
  <Characters>15766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k3153</cp:lastModifiedBy>
  <cp:revision>9</cp:revision>
  <cp:lastPrinted>2023-05-30T16:32:00Z</cp:lastPrinted>
  <dcterms:created xsi:type="dcterms:W3CDTF">2023-06-07T13:55:00Z</dcterms:created>
  <dcterms:modified xsi:type="dcterms:W3CDTF">2023-06-08T05:19:00Z</dcterms:modified>
</cp:coreProperties>
</file>