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54" w:rsidRDefault="00352154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63881051" r:id="rId7"/>
        </w:pict>
      </w:r>
    </w:p>
    <w:p w:rsidR="00352154" w:rsidRDefault="00352154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52154" w:rsidRPr="00B030C1" w:rsidRDefault="00352154" w:rsidP="00B030C1">
      <w:pPr>
        <w:rPr>
          <w:rFonts w:cs="Lucida Sans"/>
          <w:sz w:val="8"/>
          <w:szCs w:val="8"/>
        </w:rPr>
      </w:pPr>
    </w:p>
    <w:p w:rsidR="00352154" w:rsidRDefault="00352154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52154" w:rsidRPr="005A2888" w:rsidRDefault="0035215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52154" w:rsidRPr="005A2888" w:rsidRDefault="003521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52154" w:rsidRPr="005A2888" w:rsidRDefault="003521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2154" w:rsidRDefault="0035215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52154" w:rsidRDefault="00352154" w:rsidP="00157B79">
      <w:pPr>
        <w:rPr>
          <w:rFonts w:ascii="Times New Roman" w:hAnsi="Times New Roman" w:cs="Times New Roman"/>
          <w:sz w:val="28"/>
          <w:szCs w:val="28"/>
        </w:rPr>
      </w:pPr>
    </w:p>
    <w:p w:rsidR="00352154" w:rsidRDefault="00352154" w:rsidP="00157B79">
      <w:pPr>
        <w:rPr>
          <w:rFonts w:ascii="Times New Roman" w:hAnsi="Times New Roman" w:cs="Times New Roman"/>
          <w:sz w:val="28"/>
          <w:szCs w:val="28"/>
        </w:rPr>
      </w:pPr>
    </w:p>
    <w:p w:rsidR="00352154" w:rsidRPr="00D621E1" w:rsidRDefault="00352154" w:rsidP="00F06A58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 w:rsidRPr="00F06A58"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A58">
        <w:rPr>
          <w:rFonts w:ascii="Times New Roman" w:hAnsi="Times New Roman" w:cs="Times New Roman"/>
          <w:sz w:val="28"/>
          <w:szCs w:val="28"/>
          <w:lang w:val="uk-UA"/>
        </w:rPr>
        <w:t>адресної грошової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A58">
        <w:rPr>
          <w:rFonts w:ascii="Times New Roman" w:hAnsi="Times New Roman" w:cs="Times New Roman"/>
          <w:sz w:val="28"/>
          <w:szCs w:val="28"/>
          <w:lang w:val="uk-UA"/>
        </w:rPr>
        <w:t>на лікування</w:t>
      </w:r>
    </w:p>
    <w:p w:rsidR="00352154" w:rsidRDefault="00352154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352154" w:rsidRPr="00157B79" w:rsidRDefault="00352154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352154" w:rsidRPr="00B06DFF" w:rsidRDefault="00352154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</w:t>
      </w:r>
      <w:r>
        <w:rPr>
          <w:sz w:val="28"/>
          <w:szCs w:val="28"/>
          <w:lang w:val="uk-UA"/>
        </w:rPr>
        <w:t xml:space="preserve">адання грошової </w:t>
      </w:r>
      <w:r w:rsidRPr="00B06DFF">
        <w:rPr>
          <w:sz w:val="28"/>
          <w:szCs w:val="28"/>
          <w:lang w:val="uk-UA"/>
        </w:rPr>
        <w:t>допомоги м</w:t>
      </w:r>
      <w:r>
        <w:rPr>
          <w:sz w:val="28"/>
          <w:szCs w:val="28"/>
          <w:lang w:val="uk-UA"/>
        </w:rPr>
        <w:t xml:space="preserve">ешканцям </w:t>
      </w:r>
      <w:r w:rsidRPr="00B06DFF">
        <w:rPr>
          <w:sz w:val="28"/>
          <w:szCs w:val="28"/>
          <w:lang w:val="uk-UA"/>
        </w:rPr>
        <w:t>Луцької міськ</w:t>
      </w:r>
      <w:r>
        <w:rPr>
          <w:sz w:val="28"/>
          <w:szCs w:val="28"/>
          <w:lang w:val="uk-UA"/>
        </w:rPr>
        <w:t>ої територіальної громади від 05.12.2023 № 23</w:t>
      </w:r>
      <w:r w:rsidRPr="00B06DFF">
        <w:rPr>
          <w:sz w:val="28"/>
          <w:szCs w:val="28"/>
          <w:lang w:val="uk-UA"/>
        </w:rPr>
        <w:t>, ст. 42, п. 8 ст. 59 Закону України «Про місцеве самоврядування в Україні»:</w:t>
      </w:r>
    </w:p>
    <w:p w:rsidR="00352154" w:rsidRPr="00B06DFF" w:rsidRDefault="0035215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154" w:rsidRPr="00B06DFF" w:rsidRDefault="0035215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352154" w:rsidRPr="00B06DFF" w:rsidRDefault="0035215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Бабак Оксані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чоловіка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Тарасове,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B06DFF" w:rsidRDefault="0035215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Бежану Олександру Олеговичу,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B06DFF" w:rsidRDefault="0035215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Бейчуку Михайлу Дмитровичу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B06DFF" w:rsidRDefault="00352154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Божку Павлу Якимовичу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B06DFF" w:rsidRDefault="0035215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Босаку Віталію Вячеславовичу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>за адресою: смт Рокині,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352154" w:rsidRDefault="0035215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Бурді Володимиру Геннадійовичу, ___– 3000 (три тисячі</w:t>
      </w:r>
      <w:r w:rsidRPr="00B77D0F">
        <w:rPr>
          <w:rFonts w:ascii="Times New Roman" w:hAnsi="Times New Roman" w:cs="Times New Roman"/>
          <w:sz w:val="28"/>
          <w:szCs w:val="28"/>
        </w:rPr>
        <w:t xml:space="preserve">) гривень </w:t>
      </w:r>
      <w:r>
        <w:rPr>
          <w:rFonts w:ascii="Times New Roman" w:hAnsi="Times New Roman" w:cs="Times New Roman"/>
          <w:sz w:val="28"/>
          <w:szCs w:val="28"/>
        </w:rPr>
        <w:t>на лікування (проживає за адресою: м. Луцьк, ___</w:t>
      </w:r>
      <w:r w:rsidRPr="00B77D0F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B06DFF" w:rsidRDefault="0035215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Гайдаю Ігорю Ігоровичу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с. Городок,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B06DFF" w:rsidRDefault="0035215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Ганіговському Миколі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B06DFF" w:rsidRDefault="0035215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Герасимчуку Олександру Олександровичу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352154" w:rsidRDefault="0035215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Гіричуку Роману Анатолійовичу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  ___);</w:t>
      </w:r>
    </w:p>
    <w:p w:rsidR="00352154" w:rsidRPr="0079349D" w:rsidRDefault="00352154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Гнатюку Володимиру Йосиповичу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79349D" w:rsidRDefault="00352154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Гуді Василю Олексійовичу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79349D" w:rsidRDefault="00352154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Демчуку Дмитру Степановичу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___– 5000 (п’ять тисяч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лікуванн</w:t>
      </w:r>
      <w:r>
        <w:rPr>
          <w:rFonts w:ascii="Times New Roman" w:hAnsi="Times New Roman" w:cs="Times New Roman"/>
          <w:sz w:val="28"/>
          <w:szCs w:val="28"/>
        </w:rPr>
        <w:t>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79349D" w:rsidRDefault="00352154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Денисовцю Віталію Васильовичу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79349D" w:rsidRDefault="00352154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</w:t>
      </w:r>
      <w:r w:rsidRPr="00AC3D9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янчуку Віталію Борисовичу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79349D" w:rsidRDefault="00352154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Дондюку Ігорю Валерійовичу, ___ – 3000 (три тисячі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</w:t>
      </w:r>
      <w:r w:rsidRPr="007934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79349D" w:rsidRDefault="00352154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Дудику Дмитру Сергійовичу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(десять тисяч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79349D" w:rsidRDefault="00352154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Євницькому Станіславу Миколайовичу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лікуванн</w:t>
      </w:r>
      <w:r>
        <w:rPr>
          <w:rFonts w:ascii="Times New Roman" w:hAnsi="Times New Roman" w:cs="Times New Roman"/>
          <w:sz w:val="28"/>
          <w:szCs w:val="28"/>
        </w:rPr>
        <w:t>я (проживає за адресою: м. Луцьк,      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79349D" w:rsidRDefault="00352154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Жовтобрух Галині Володимирівні, ___ – 5000 (п’ять тисяч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___);</w:t>
      </w:r>
    </w:p>
    <w:p w:rsidR="00352154" w:rsidRPr="00D57647" w:rsidRDefault="00352154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Іоновій Надії Юхимівні, ___ – 3000 (три тисячі</w:t>
      </w:r>
      <w:r w:rsidRPr="00D57647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D57647" w:rsidRDefault="00352154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Казмірчуку Валентину Івановичу, ___ – 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57647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D57647" w:rsidRDefault="00352154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Калюжному Ярославу Сергійовичу, ___ – 5000 (п’ять </w:t>
      </w:r>
      <w:r w:rsidRPr="00D57647">
        <w:rPr>
          <w:rFonts w:ascii="Times New Roman" w:hAnsi="Times New Roman" w:cs="Times New Roman"/>
          <w:sz w:val="28"/>
          <w:szCs w:val="28"/>
        </w:rPr>
        <w:t>тисяч)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   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D57647" w:rsidRDefault="00352154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Кварцяному Олександру Йосиповичу</w:t>
      </w:r>
      <w:r w:rsidRPr="00D576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5764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тисячі)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D57647" w:rsidRDefault="00352154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Кобуку Ростиславу Федоровичу, ___ – 3000 (три тисячі</w:t>
      </w:r>
      <w:r w:rsidRPr="00D57647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:rsidR="00352154" w:rsidRDefault="00352154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Лагоді Олегу Миколайовичу</w:t>
      </w:r>
      <w:r w:rsidRPr="00D576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330006" w:rsidRDefault="00352154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Луцю Дмитру Володимировичу, ___ – 3000 (три тисячі</w:t>
      </w:r>
      <w:r w:rsidRPr="00330006">
        <w:rPr>
          <w:rFonts w:ascii="Times New Roman" w:hAnsi="Times New Roman" w:cs="Times New Roman"/>
          <w:sz w:val="28"/>
          <w:szCs w:val="28"/>
        </w:rPr>
        <w:t>) гривень на лікув</w:t>
      </w:r>
      <w:r>
        <w:rPr>
          <w:rFonts w:ascii="Times New Roman" w:hAnsi="Times New Roman" w:cs="Times New Roman"/>
          <w:sz w:val="28"/>
          <w:szCs w:val="28"/>
        </w:rPr>
        <w:t>ання (проживає за адресою: м. Луцьк, ___</w:t>
      </w:r>
      <w:r w:rsidRPr="00330006">
        <w:rPr>
          <w:rFonts w:ascii="Times New Roman" w:hAnsi="Times New Roman" w:cs="Times New Roman"/>
          <w:sz w:val="28"/>
          <w:szCs w:val="28"/>
        </w:rPr>
        <w:t>);</w:t>
      </w:r>
    </w:p>
    <w:p w:rsidR="00352154" w:rsidRDefault="00352154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Ляпіну Андрію Анатолійовичу, ___ – 3000 (три </w:t>
      </w:r>
      <w:r w:rsidRPr="00330006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30006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___);</w:t>
      </w:r>
    </w:p>
    <w:p w:rsidR="00352154" w:rsidRPr="00330006" w:rsidRDefault="00352154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Мазурику Роману Арсеновичу, ___ – 3000 (три </w:t>
      </w:r>
      <w:r w:rsidRPr="005B35AC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5B35A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   ___);</w:t>
      </w:r>
    </w:p>
    <w:p w:rsidR="00352154" w:rsidRPr="00F754A4" w:rsidRDefault="00352154" w:rsidP="00F75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Мазурчуку Володимиру Олександровичу</w:t>
      </w:r>
      <w:r w:rsidRPr="00F754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F754A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і) гривень на лікування (проживає за адресою: м. Луцьк, ___</w:t>
      </w:r>
      <w:r w:rsidRPr="00F754A4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F754A4" w:rsidRDefault="00352154" w:rsidP="00F75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Макаренку Олександру Юрійовичу, ___ – 3000 (три </w:t>
      </w:r>
      <w:r w:rsidRPr="00F754A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F754A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     ___</w:t>
      </w:r>
      <w:r w:rsidRPr="00F754A4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F754A4" w:rsidRDefault="00352154" w:rsidP="00F75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Матвіюку Юрію Анатолійовичу, ___ – 3000 (три </w:t>
      </w:r>
      <w:r w:rsidRPr="00F754A4">
        <w:rPr>
          <w:rFonts w:ascii="Times New Roman" w:hAnsi="Times New Roman" w:cs="Times New Roman"/>
          <w:sz w:val="28"/>
          <w:szCs w:val="28"/>
        </w:rPr>
        <w:t>тисячі) гривень на лікування 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___</w:t>
      </w:r>
      <w:r w:rsidRPr="00F754A4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F754A4" w:rsidRDefault="00352154" w:rsidP="00F75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Махновець Марії Юріївні, ___ – 5000 (п’ять тисяч</w:t>
      </w:r>
      <w:r w:rsidRPr="00F754A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F754A4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F754A4" w:rsidRDefault="00352154" w:rsidP="00F75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Медведєву Павлу Сергійовичу</w:t>
      </w:r>
      <w:r w:rsidRPr="00F754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754A4"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</w:rPr>
        <w:t> (три </w:t>
      </w:r>
      <w:r w:rsidRPr="00F754A4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Луцьк___</w:t>
      </w:r>
      <w:r w:rsidRPr="00F754A4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F754A4" w:rsidRDefault="00352154" w:rsidP="00F75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Мниху Андрію Руслановичу</w:t>
      </w:r>
      <w:r w:rsidRPr="00F754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F754A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F754A4">
        <w:rPr>
          <w:rFonts w:ascii="Times New Roman" w:hAnsi="Times New Roman" w:cs="Times New Roman"/>
          <w:sz w:val="28"/>
          <w:szCs w:val="28"/>
        </w:rPr>
        <w:t>);</w:t>
      </w:r>
    </w:p>
    <w:p w:rsidR="00352154" w:rsidRDefault="00352154" w:rsidP="00F75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Мокійцю Олександру Володимировичу</w:t>
      </w:r>
      <w:r w:rsidRPr="00F754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F754A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F754A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F754A4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81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Никитюку Едуарду Адольфовичу</w:t>
      </w:r>
      <w:r w:rsidRPr="006817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</w:t>
      </w:r>
      <w:r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81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Новаку Андрію Олександровичу</w:t>
      </w:r>
      <w:r w:rsidRPr="006817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817C5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81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Оляніцькому Олександру Павловичу</w:t>
      </w:r>
      <w:r w:rsidRPr="006817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___– 3000 (три тисячі</w:t>
      </w:r>
      <w:r w:rsidRPr="006817C5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81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Онищуку Юрію Ростиславовичу</w:t>
      </w:r>
      <w:r w:rsidRPr="006817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6817C5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81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Орлову Ігорю Анатолійовичу</w:t>
      </w:r>
      <w:r w:rsidRPr="006817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м. Луцьк,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81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Пахольчуку Анатолію Костянтиновичу,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  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Default="00352154" w:rsidP="00681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Пашнєву Олександру Анатолійовичу</w:t>
      </w:r>
      <w:r w:rsidRPr="006817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817C5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  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9D4C0B" w:rsidRDefault="00352154" w:rsidP="009D4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Петрині Сергію Степановичу</w:t>
      </w:r>
      <w:r w:rsidRPr="009D4C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9D4C0B">
        <w:rPr>
          <w:rFonts w:ascii="Times New Roman" w:hAnsi="Times New Roman" w:cs="Times New Roman"/>
          <w:sz w:val="28"/>
          <w:szCs w:val="28"/>
        </w:rPr>
        <w:t>тисячі</w:t>
      </w:r>
      <w:r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 ___</w:t>
      </w:r>
      <w:r w:rsidRPr="009D4C0B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9D4C0B" w:rsidRDefault="00352154" w:rsidP="009D4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Підвальному Петру Антоновичу, ___ – 3000 (три </w:t>
      </w:r>
      <w:r w:rsidRPr="009D4C0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D4C0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9D4C0B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D4C0B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9D4C0B" w:rsidRDefault="00352154" w:rsidP="009D4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Подаковському Віктору Сергійовичу, ___ – 5000 (п’ять тисяч</w:t>
      </w:r>
      <w:r w:rsidRPr="009D4C0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Шепель,      ___</w:t>
      </w:r>
      <w:r w:rsidRPr="009D4C0B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9D4C0B" w:rsidRDefault="00352154" w:rsidP="009D4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Потейчуку Валерію Вікторовичу, ___ – 3000 (три </w:t>
      </w:r>
      <w:r w:rsidRPr="009D4C0B">
        <w:rPr>
          <w:rFonts w:ascii="Times New Roman" w:hAnsi="Times New Roman" w:cs="Times New Roman"/>
          <w:sz w:val="28"/>
          <w:szCs w:val="28"/>
        </w:rPr>
        <w:t>тисячі) гривень на лікува</w:t>
      </w:r>
      <w:r>
        <w:rPr>
          <w:rFonts w:ascii="Times New Roman" w:hAnsi="Times New Roman" w:cs="Times New Roman"/>
          <w:sz w:val="28"/>
          <w:szCs w:val="28"/>
        </w:rPr>
        <w:t>ння (проживає за адресою: м. Луцьк, ___</w:t>
      </w:r>
      <w:r w:rsidRPr="009D4C0B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9D4C0B" w:rsidRDefault="00352154" w:rsidP="009D4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Провальському Юрію Володимировичу, ___ – 3000 (три </w:t>
      </w:r>
      <w:r w:rsidRPr="009D4C0B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___</w:t>
      </w:r>
      <w:r w:rsidRPr="009D4C0B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9D4C0B" w:rsidRDefault="00352154" w:rsidP="009D4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Ришневському Михайлу Вікторовичу</w:t>
      </w:r>
      <w:r w:rsidRPr="009D4C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9D4C0B">
        <w:rPr>
          <w:rFonts w:ascii="Times New Roman" w:hAnsi="Times New Roman" w:cs="Times New Roman"/>
          <w:sz w:val="28"/>
          <w:szCs w:val="28"/>
        </w:rPr>
        <w:t>тисячі)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9D4C0B">
        <w:rPr>
          <w:rFonts w:ascii="Times New Roman" w:hAnsi="Times New Roman" w:cs="Times New Roman"/>
          <w:sz w:val="28"/>
          <w:szCs w:val="28"/>
        </w:rPr>
        <w:t>);</w:t>
      </w:r>
    </w:p>
    <w:p w:rsidR="00352154" w:rsidRDefault="00352154" w:rsidP="009D4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Рогачову Геннадію Євгеновичу</w:t>
      </w:r>
      <w:r w:rsidRPr="009D4C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9D4C0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D4C0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9D4C0B">
        <w:rPr>
          <w:rFonts w:ascii="Times New Roman" w:hAnsi="Times New Roman" w:cs="Times New Roman"/>
          <w:sz w:val="28"/>
          <w:szCs w:val="28"/>
        </w:rPr>
        <w:t>);</w:t>
      </w:r>
    </w:p>
    <w:p w:rsidR="00352154" w:rsidRDefault="00352154" w:rsidP="00F75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Ройку Назару Ігоровичу, ___ – 3000 </w:t>
      </w:r>
      <w:r w:rsidRPr="005223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 </w:t>
      </w:r>
      <w:r w:rsidRPr="00522387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522387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___);</w:t>
      </w:r>
    </w:p>
    <w:p w:rsidR="00352154" w:rsidRPr="006817C5" w:rsidRDefault="00352154" w:rsidP="00B216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Романчуку Петру Олександровичу,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  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Default="00352154" w:rsidP="00B216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9">
        <w:rPr>
          <w:rFonts w:ascii="Times New Roman" w:hAnsi="Times New Roman" w:cs="Times New Roman"/>
          <w:sz w:val="28"/>
          <w:szCs w:val="28"/>
        </w:rPr>
        <w:t>Садовнику Олександру Михайловичу</w:t>
      </w:r>
      <w:r w:rsidRPr="006817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817C5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 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22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Самчуку Петру Васильовичу,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22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Сацу Олександру Олеговичу,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22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Саціну Сергію Леонідовичу,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Княгининок,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22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Сіруку Олегу Анатолійовичу,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 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22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Скворцову Денису Ігоровичу,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  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22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Смілому Станіславу В’ячеславовичу,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 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22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Снитюку Сергію Олександровичу, ___ – 5000 (п’ять тисяч</w:t>
      </w:r>
      <w:r w:rsidRPr="006817C5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Небіжка,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22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Солодусі Олегу Васильовичу,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  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22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Стельмащуку Вадиму Володимировичу,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Княгининок,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22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Стирку Миколі Миколайовичу,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  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22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Тарнавському Віталію Анатолійовичу,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22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Татюку Андрію Васильовичу,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 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22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Тиможинському Сергію Анатолійовичу, ___ – 5000 (п’ять тисяч</w:t>
      </w:r>
      <w:r w:rsidRPr="006817C5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  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22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Ціхоцькому Олексію Петровичу,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  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622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Цьоку Олександру Миколайовичу,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  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B816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Чепчуку Роману Юрійовичу,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   ___)</w:t>
      </w:r>
      <w:r w:rsidRPr="006817C5">
        <w:rPr>
          <w:rFonts w:ascii="Times New Roman" w:hAnsi="Times New Roman" w:cs="Times New Roman"/>
          <w:sz w:val="28"/>
          <w:szCs w:val="28"/>
        </w:rPr>
        <w:t>;</w:t>
      </w:r>
    </w:p>
    <w:p w:rsidR="00352154" w:rsidRPr="006817C5" w:rsidRDefault="00352154" w:rsidP="00B816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Черкезу Олегу Семеновичу,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B816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9">
        <w:rPr>
          <w:rFonts w:ascii="Times New Roman" w:hAnsi="Times New Roman" w:cs="Times New Roman"/>
          <w:sz w:val="28"/>
          <w:szCs w:val="28"/>
          <w:lang w:val="ru-RU"/>
        </w:rPr>
        <w:t>Чернеті Олександру Ярославовичу</w:t>
      </w:r>
      <w:r>
        <w:rPr>
          <w:rFonts w:ascii="Times New Roman" w:hAnsi="Times New Roman" w:cs="Times New Roman"/>
          <w:sz w:val="28"/>
          <w:szCs w:val="28"/>
        </w:rPr>
        <w:t>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  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B816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Штуню Сергію Анатолійовичу,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  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B816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Щербатову Андрію Леонідовичу,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:rsidR="00352154" w:rsidRPr="006817C5" w:rsidRDefault="00352154" w:rsidP="00B816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Юхимчук Олені Степанівні,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___).</w:t>
      </w:r>
    </w:p>
    <w:p w:rsidR="00352154" w:rsidRPr="00B06DFF" w:rsidRDefault="00352154" w:rsidP="00F75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154" w:rsidRPr="00B06DFF" w:rsidRDefault="00352154" w:rsidP="00F06A58">
      <w:pPr>
        <w:pStyle w:val="Style5"/>
        <w:widowControl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352154" w:rsidRDefault="00352154" w:rsidP="00F06A58">
      <w:pPr>
        <w:pStyle w:val="ListParagraph"/>
        <w:ind w:left="0" w:firstLine="567"/>
        <w:jc w:val="both"/>
        <w:rPr>
          <w:rFonts w:cs="Lucida Sans"/>
        </w:rPr>
      </w:pPr>
      <w:r w:rsidRPr="00B06DFF">
        <w:t>3. Контроль за виконанням роз</w:t>
      </w:r>
      <w:r>
        <w:t>порядження залишаю за собою.</w:t>
      </w:r>
    </w:p>
    <w:p w:rsidR="00352154" w:rsidRPr="00B06DFF" w:rsidRDefault="00352154" w:rsidP="00F06A58">
      <w:pPr>
        <w:pStyle w:val="ListParagraph"/>
        <w:ind w:left="0" w:firstLine="567"/>
        <w:jc w:val="both"/>
        <w:rPr>
          <w:rFonts w:cs="Lucida Sans"/>
        </w:rPr>
      </w:pPr>
    </w:p>
    <w:p w:rsidR="00352154" w:rsidRPr="00B06DFF" w:rsidRDefault="00352154" w:rsidP="00E44B75">
      <w:pPr>
        <w:pStyle w:val="ListParagraph"/>
        <w:ind w:left="0"/>
        <w:jc w:val="both"/>
        <w:rPr>
          <w:rFonts w:cs="Lucida Sans"/>
        </w:rPr>
      </w:pPr>
    </w:p>
    <w:p w:rsidR="00352154" w:rsidRDefault="00352154" w:rsidP="00157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</w:t>
      </w:r>
      <w:r w:rsidRPr="00B06DFF">
        <w:rPr>
          <w:rFonts w:ascii="Times New Roman" w:hAnsi="Times New Roman" w:cs="Times New Roman"/>
          <w:sz w:val="28"/>
          <w:szCs w:val="28"/>
        </w:rPr>
        <w:t>іс</w:t>
      </w:r>
      <w:r>
        <w:rPr>
          <w:rFonts w:ascii="Times New Roman" w:hAnsi="Times New Roman" w:cs="Times New Roman"/>
          <w:sz w:val="28"/>
          <w:szCs w:val="28"/>
        </w:rPr>
        <w:t>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Ірина ЧЕБЕЛЮК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154" w:rsidRDefault="00352154" w:rsidP="00157B79">
      <w:pPr>
        <w:rPr>
          <w:rFonts w:ascii="Times New Roman" w:hAnsi="Times New Roman" w:cs="Times New Roman"/>
          <w:sz w:val="28"/>
          <w:szCs w:val="28"/>
        </w:rPr>
      </w:pPr>
    </w:p>
    <w:p w:rsidR="00352154" w:rsidRPr="00DF5E44" w:rsidRDefault="00352154" w:rsidP="00202374">
      <w:pPr>
        <w:rPr>
          <w:rFonts w:ascii="Times New Roman" w:hAnsi="Times New Roman" w:cs="Times New Roman"/>
        </w:rPr>
      </w:pPr>
      <w:r w:rsidRPr="00DF5E44">
        <w:rPr>
          <w:rFonts w:ascii="Times New Roman" w:hAnsi="Times New Roman" w:cs="Times New Roman"/>
        </w:rPr>
        <w:t>Майборода 284 177</w:t>
      </w:r>
    </w:p>
    <w:sectPr w:rsidR="00352154" w:rsidRPr="00DF5E44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54" w:rsidRDefault="00352154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352154" w:rsidRDefault="00352154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54" w:rsidRDefault="00352154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352154" w:rsidRDefault="00352154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54" w:rsidRPr="00B13870" w:rsidRDefault="00352154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B13870">
      <w:rPr>
        <w:rFonts w:ascii="Times New Roman" w:hAnsi="Times New Roman" w:cs="Times New Roman"/>
        <w:sz w:val="28"/>
        <w:szCs w:val="28"/>
      </w:rPr>
      <w:fldChar w:fldCharType="begin"/>
    </w:r>
    <w:r w:rsidRPr="00B13870">
      <w:rPr>
        <w:rFonts w:ascii="Times New Roman" w:hAnsi="Times New Roman" w:cs="Times New Roman"/>
        <w:sz w:val="28"/>
        <w:szCs w:val="28"/>
      </w:rPr>
      <w:instrText>PAGE   \* MERGEFORMAT</w:instrText>
    </w:r>
    <w:r w:rsidRPr="00B13870">
      <w:rPr>
        <w:rFonts w:ascii="Times New Roman" w:hAnsi="Times New Roman" w:cs="Times New Roman"/>
        <w:sz w:val="28"/>
        <w:szCs w:val="28"/>
      </w:rPr>
      <w:fldChar w:fldCharType="separate"/>
    </w:r>
    <w:r w:rsidRPr="00465122">
      <w:rPr>
        <w:rFonts w:ascii="Times New Roman" w:hAnsi="Times New Roman" w:cs="Times New Roman"/>
        <w:noProof/>
        <w:sz w:val="28"/>
        <w:szCs w:val="28"/>
        <w:lang w:val="ru-RU"/>
      </w:rPr>
      <w:t>4</w:t>
    </w:r>
    <w:r w:rsidRPr="00B13870">
      <w:rPr>
        <w:rFonts w:ascii="Times New Roman" w:hAnsi="Times New Roman" w:cs="Times New Roman"/>
        <w:sz w:val="28"/>
        <w:szCs w:val="28"/>
      </w:rPr>
      <w:fldChar w:fldCharType="end"/>
    </w:r>
  </w:p>
  <w:p w:rsidR="00352154" w:rsidRDefault="00352154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06DC"/>
    <w:rsid w:val="00001850"/>
    <w:rsid w:val="0000325F"/>
    <w:rsid w:val="00003EE7"/>
    <w:rsid w:val="000051E0"/>
    <w:rsid w:val="000077BE"/>
    <w:rsid w:val="00011BAA"/>
    <w:rsid w:val="000161D3"/>
    <w:rsid w:val="000174AE"/>
    <w:rsid w:val="0001794C"/>
    <w:rsid w:val="00024606"/>
    <w:rsid w:val="00027661"/>
    <w:rsid w:val="00027BA6"/>
    <w:rsid w:val="00031197"/>
    <w:rsid w:val="00031D15"/>
    <w:rsid w:val="000333CD"/>
    <w:rsid w:val="00037029"/>
    <w:rsid w:val="000400B3"/>
    <w:rsid w:val="00040B81"/>
    <w:rsid w:val="00041BC9"/>
    <w:rsid w:val="00042CF9"/>
    <w:rsid w:val="000600B8"/>
    <w:rsid w:val="000619AD"/>
    <w:rsid w:val="00063996"/>
    <w:rsid w:val="00067BE4"/>
    <w:rsid w:val="00067EEC"/>
    <w:rsid w:val="00072F4C"/>
    <w:rsid w:val="000741B7"/>
    <w:rsid w:val="00074E52"/>
    <w:rsid w:val="00077591"/>
    <w:rsid w:val="00087C57"/>
    <w:rsid w:val="00090186"/>
    <w:rsid w:val="0009083E"/>
    <w:rsid w:val="00091E18"/>
    <w:rsid w:val="000A0A04"/>
    <w:rsid w:val="000A1077"/>
    <w:rsid w:val="000A5950"/>
    <w:rsid w:val="000A66F0"/>
    <w:rsid w:val="000A698C"/>
    <w:rsid w:val="000B119F"/>
    <w:rsid w:val="000B1840"/>
    <w:rsid w:val="000B4671"/>
    <w:rsid w:val="000C6506"/>
    <w:rsid w:val="000D3B64"/>
    <w:rsid w:val="000D434F"/>
    <w:rsid w:val="000D6561"/>
    <w:rsid w:val="000E2B7C"/>
    <w:rsid w:val="000E7C0F"/>
    <w:rsid w:val="000F0BAF"/>
    <w:rsid w:val="000F5ABF"/>
    <w:rsid w:val="000F5F3C"/>
    <w:rsid w:val="000F6C6D"/>
    <w:rsid w:val="00101ED2"/>
    <w:rsid w:val="001027E0"/>
    <w:rsid w:val="00102BAD"/>
    <w:rsid w:val="00105FEC"/>
    <w:rsid w:val="00112418"/>
    <w:rsid w:val="00125608"/>
    <w:rsid w:val="00130A0E"/>
    <w:rsid w:val="0013719A"/>
    <w:rsid w:val="00137A08"/>
    <w:rsid w:val="0014276C"/>
    <w:rsid w:val="001453FB"/>
    <w:rsid w:val="001464A2"/>
    <w:rsid w:val="00146627"/>
    <w:rsid w:val="00146F4D"/>
    <w:rsid w:val="00150DF9"/>
    <w:rsid w:val="00151A2A"/>
    <w:rsid w:val="001529FB"/>
    <w:rsid w:val="00152E54"/>
    <w:rsid w:val="0015455E"/>
    <w:rsid w:val="00155EF1"/>
    <w:rsid w:val="00157474"/>
    <w:rsid w:val="00157B79"/>
    <w:rsid w:val="00161445"/>
    <w:rsid w:val="001621F6"/>
    <w:rsid w:val="00173B0C"/>
    <w:rsid w:val="001764DE"/>
    <w:rsid w:val="001822A9"/>
    <w:rsid w:val="001838CD"/>
    <w:rsid w:val="00183D7D"/>
    <w:rsid w:val="00185290"/>
    <w:rsid w:val="0018717B"/>
    <w:rsid w:val="00190202"/>
    <w:rsid w:val="00190C5D"/>
    <w:rsid w:val="00194935"/>
    <w:rsid w:val="00195946"/>
    <w:rsid w:val="001962B4"/>
    <w:rsid w:val="0019717D"/>
    <w:rsid w:val="001A4B4B"/>
    <w:rsid w:val="001A6356"/>
    <w:rsid w:val="001A6FC8"/>
    <w:rsid w:val="001B2DA2"/>
    <w:rsid w:val="001C4315"/>
    <w:rsid w:val="001C6CF9"/>
    <w:rsid w:val="001C743C"/>
    <w:rsid w:val="001C778C"/>
    <w:rsid w:val="001D32A6"/>
    <w:rsid w:val="001D338D"/>
    <w:rsid w:val="001E0AE9"/>
    <w:rsid w:val="001E1558"/>
    <w:rsid w:val="001E3BA0"/>
    <w:rsid w:val="001E3C12"/>
    <w:rsid w:val="001E3CA8"/>
    <w:rsid w:val="001E5238"/>
    <w:rsid w:val="001E549C"/>
    <w:rsid w:val="001F5553"/>
    <w:rsid w:val="001F60E2"/>
    <w:rsid w:val="001F60E8"/>
    <w:rsid w:val="001F62F4"/>
    <w:rsid w:val="00202374"/>
    <w:rsid w:val="002024FC"/>
    <w:rsid w:val="00205086"/>
    <w:rsid w:val="00205EEF"/>
    <w:rsid w:val="00214A45"/>
    <w:rsid w:val="00214A66"/>
    <w:rsid w:val="00216190"/>
    <w:rsid w:val="002164DE"/>
    <w:rsid w:val="00216DD6"/>
    <w:rsid w:val="00225DCF"/>
    <w:rsid w:val="002279F4"/>
    <w:rsid w:val="002339F0"/>
    <w:rsid w:val="0023539B"/>
    <w:rsid w:val="00235F43"/>
    <w:rsid w:val="002374EB"/>
    <w:rsid w:val="00241F4F"/>
    <w:rsid w:val="002426CB"/>
    <w:rsid w:val="0024290D"/>
    <w:rsid w:val="002449D2"/>
    <w:rsid w:val="00250025"/>
    <w:rsid w:val="0025234A"/>
    <w:rsid w:val="00253B77"/>
    <w:rsid w:val="0025420B"/>
    <w:rsid w:val="002554F2"/>
    <w:rsid w:val="002575B3"/>
    <w:rsid w:val="002600DF"/>
    <w:rsid w:val="0026316D"/>
    <w:rsid w:val="002654F2"/>
    <w:rsid w:val="00266C58"/>
    <w:rsid w:val="00266EED"/>
    <w:rsid w:val="00267A1B"/>
    <w:rsid w:val="00275A87"/>
    <w:rsid w:val="002769F5"/>
    <w:rsid w:val="0028757E"/>
    <w:rsid w:val="002914DB"/>
    <w:rsid w:val="00292816"/>
    <w:rsid w:val="00293916"/>
    <w:rsid w:val="00295135"/>
    <w:rsid w:val="002A0DEF"/>
    <w:rsid w:val="002A3511"/>
    <w:rsid w:val="002A41D4"/>
    <w:rsid w:val="002A79FF"/>
    <w:rsid w:val="002B058D"/>
    <w:rsid w:val="002B2602"/>
    <w:rsid w:val="002B4845"/>
    <w:rsid w:val="002B4FAF"/>
    <w:rsid w:val="002B5E2B"/>
    <w:rsid w:val="002B72C3"/>
    <w:rsid w:val="002C34D3"/>
    <w:rsid w:val="002C4A0C"/>
    <w:rsid w:val="002C5EF7"/>
    <w:rsid w:val="002C6007"/>
    <w:rsid w:val="002C66CF"/>
    <w:rsid w:val="002D0168"/>
    <w:rsid w:val="002E3FD1"/>
    <w:rsid w:val="002E5623"/>
    <w:rsid w:val="002F6D09"/>
    <w:rsid w:val="002F7796"/>
    <w:rsid w:val="002F7B0D"/>
    <w:rsid w:val="003008A3"/>
    <w:rsid w:val="00301863"/>
    <w:rsid w:val="00301CBB"/>
    <w:rsid w:val="00304E6C"/>
    <w:rsid w:val="00310CF8"/>
    <w:rsid w:val="00316B48"/>
    <w:rsid w:val="00320DC1"/>
    <w:rsid w:val="0032134D"/>
    <w:rsid w:val="003219DF"/>
    <w:rsid w:val="00323B3C"/>
    <w:rsid w:val="00330006"/>
    <w:rsid w:val="00333E75"/>
    <w:rsid w:val="00335689"/>
    <w:rsid w:val="00345F46"/>
    <w:rsid w:val="00346416"/>
    <w:rsid w:val="00347C2D"/>
    <w:rsid w:val="00352154"/>
    <w:rsid w:val="00353F43"/>
    <w:rsid w:val="00362966"/>
    <w:rsid w:val="0036307D"/>
    <w:rsid w:val="003655A7"/>
    <w:rsid w:val="003674D7"/>
    <w:rsid w:val="00367DB9"/>
    <w:rsid w:val="00372DE3"/>
    <w:rsid w:val="0037320A"/>
    <w:rsid w:val="00377F70"/>
    <w:rsid w:val="00380EC4"/>
    <w:rsid w:val="0038224B"/>
    <w:rsid w:val="00383754"/>
    <w:rsid w:val="00383E55"/>
    <w:rsid w:val="00387DD0"/>
    <w:rsid w:val="003A5D4C"/>
    <w:rsid w:val="003A6521"/>
    <w:rsid w:val="003C1DF1"/>
    <w:rsid w:val="003D4542"/>
    <w:rsid w:val="003D4A42"/>
    <w:rsid w:val="003E3F20"/>
    <w:rsid w:val="003E7827"/>
    <w:rsid w:val="003F02F5"/>
    <w:rsid w:val="003F5139"/>
    <w:rsid w:val="003F71D2"/>
    <w:rsid w:val="00403533"/>
    <w:rsid w:val="00404146"/>
    <w:rsid w:val="00405B60"/>
    <w:rsid w:val="00407A3E"/>
    <w:rsid w:val="00412658"/>
    <w:rsid w:val="00412796"/>
    <w:rsid w:val="004147D4"/>
    <w:rsid w:val="00416E2B"/>
    <w:rsid w:val="00420BEE"/>
    <w:rsid w:val="00421763"/>
    <w:rsid w:val="00423CD4"/>
    <w:rsid w:val="00425523"/>
    <w:rsid w:val="00427240"/>
    <w:rsid w:val="0043312E"/>
    <w:rsid w:val="00433B78"/>
    <w:rsid w:val="00434AB6"/>
    <w:rsid w:val="00435AB6"/>
    <w:rsid w:val="00440777"/>
    <w:rsid w:val="00444842"/>
    <w:rsid w:val="00450596"/>
    <w:rsid w:val="00455490"/>
    <w:rsid w:val="0045623E"/>
    <w:rsid w:val="0045648B"/>
    <w:rsid w:val="00456FC7"/>
    <w:rsid w:val="0045717C"/>
    <w:rsid w:val="00461343"/>
    <w:rsid w:val="00462BF5"/>
    <w:rsid w:val="00465122"/>
    <w:rsid w:val="0046572C"/>
    <w:rsid w:val="00466062"/>
    <w:rsid w:val="004739BA"/>
    <w:rsid w:val="0047410F"/>
    <w:rsid w:val="00475AD8"/>
    <w:rsid w:val="00480963"/>
    <w:rsid w:val="00481C57"/>
    <w:rsid w:val="00485F64"/>
    <w:rsid w:val="0048687F"/>
    <w:rsid w:val="0049035F"/>
    <w:rsid w:val="004913D0"/>
    <w:rsid w:val="00492F70"/>
    <w:rsid w:val="004935C6"/>
    <w:rsid w:val="00494DFE"/>
    <w:rsid w:val="00494FB9"/>
    <w:rsid w:val="0049535E"/>
    <w:rsid w:val="004970A1"/>
    <w:rsid w:val="004A6B35"/>
    <w:rsid w:val="004A6C13"/>
    <w:rsid w:val="004B4F35"/>
    <w:rsid w:val="004B7744"/>
    <w:rsid w:val="004C3953"/>
    <w:rsid w:val="004D1209"/>
    <w:rsid w:val="004D1649"/>
    <w:rsid w:val="004D57AE"/>
    <w:rsid w:val="004E03FB"/>
    <w:rsid w:val="004E0F1B"/>
    <w:rsid w:val="004E236F"/>
    <w:rsid w:val="004E27A7"/>
    <w:rsid w:val="004E6030"/>
    <w:rsid w:val="004F1265"/>
    <w:rsid w:val="004F2800"/>
    <w:rsid w:val="004F68C1"/>
    <w:rsid w:val="0050357F"/>
    <w:rsid w:val="00504972"/>
    <w:rsid w:val="00505320"/>
    <w:rsid w:val="00511423"/>
    <w:rsid w:val="0051325A"/>
    <w:rsid w:val="0051352F"/>
    <w:rsid w:val="00513625"/>
    <w:rsid w:val="005145C0"/>
    <w:rsid w:val="0051460B"/>
    <w:rsid w:val="00516501"/>
    <w:rsid w:val="00522387"/>
    <w:rsid w:val="00527F52"/>
    <w:rsid w:val="00531AE5"/>
    <w:rsid w:val="00540596"/>
    <w:rsid w:val="00540F2D"/>
    <w:rsid w:val="00542694"/>
    <w:rsid w:val="00546157"/>
    <w:rsid w:val="0055020C"/>
    <w:rsid w:val="005518B0"/>
    <w:rsid w:val="0055486C"/>
    <w:rsid w:val="005619A5"/>
    <w:rsid w:val="005659EC"/>
    <w:rsid w:val="00566A2D"/>
    <w:rsid w:val="00570B0C"/>
    <w:rsid w:val="0057159C"/>
    <w:rsid w:val="00572E57"/>
    <w:rsid w:val="00572FD8"/>
    <w:rsid w:val="005770C9"/>
    <w:rsid w:val="00580099"/>
    <w:rsid w:val="0058159F"/>
    <w:rsid w:val="005828A7"/>
    <w:rsid w:val="00585D5D"/>
    <w:rsid w:val="005869B4"/>
    <w:rsid w:val="0059137E"/>
    <w:rsid w:val="005967F6"/>
    <w:rsid w:val="0059757F"/>
    <w:rsid w:val="005A19BC"/>
    <w:rsid w:val="005A1A81"/>
    <w:rsid w:val="005A2888"/>
    <w:rsid w:val="005A38A7"/>
    <w:rsid w:val="005A5E62"/>
    <w:rsid w:val="005B35AC"/>
    <w:rsid w:val="005B6F87"/>
    <w:rsid w:val="005B7531"/>
    <w:rsid w:val="005C4FAC"/>
    <w:rsid w:val="005C7A44"/>
    <w:rsid w:val="005D52AA"/>
    <w:rsid w:val="005D5BEA"/>
    <w:rsid w:val="005D6913"/>
    <w:rsid w:val="005D7130"/>
    <w:rsid w:val="005E1699"/>
    <w:rsid w:val="005E25FE"/>
    <w:rsid w:val="005F1B26"/>
    <w:rsid w:val="005F7E6F"/>
    <w:rsid w:val="0060447C"/>
    <w:rsid w:val="00604749"/>
    <w:rsid w:val="00606247"/>
    <w:rsid w:val="0060651D"/>
    <w:rsid w:val="00606684"/>
    <w:rsid w:val="00610B20"/>
    <w:rsid w:val="00612734"/>
    <w:rsid w:val="006130D9"/>
    <w:rsid w:val="00613C0A"/>
    <w:rsid w:val="006228C2"/>
    <w:rsid w:val="00622CFE"/>
    <w:rsid w:val="00624C6D"/>
    <w:rsid w:val="00634453"/>
    <w:rsid w:val="00641134"/>
    <w:rsid w:val="0064121B"/>
    <w:rsid w:val="00642EBD"/>
    <w:rsid w:val="006435F2"/>
    <w:rsid w:val="00653A76"/>
    <w:rsid w:val="00657BDC"/>
    <w:rsid w:val="00657DEF"/>
    <w:rsid w:val="006603BE"/>
    <w:rsid w:val="0066291D"/>
    <w:rsid w:val="00663069"/>
    <w:rsid w:val="00663D8C"/>
    <w:rsid w:val="0066522A"/>
    <w:rsid w:val="006753AE"/>
    <w:rsid w:val="00675505"/>
    <w:rsid w:val="0067658B"/>
    <w:rsid w:val="0068023A"/>
    <w:rsid w:val="006817C5"/>
    <w:rsid w:val="00682243"/>
    <w:rsid w:val="006824DD"/>
    <w:rsid w:val="00683690"/>
    <w:rsid w:val="006840C8"/>
    <w:rsid w:val="0068483D"/>
    <w:rsid w:val="0068534F"/>
    <w:rsid w:val="00690513"/>
    <w:rsid w:val="006952A7"/>
    <w:rsid w:val="006A5684"/>
    <w:rsid w:val="006B2B15"/>
    <w:rsid w:val="006B3240"/>
    <w:rsid w:val="006B3346"/>
    <w:rsid w:val="006B71E8"/>
    <w:rsid w:val="006B7F39"/>
    <w:rsid w:val="006C2D08"/>
    <w:rsid w:val="006C4B2F"/>
    <w:rsid w:val="006C4E81"/>
    <w:rsid w:val="006C7450"/>
    <w:rsid w:val="006D063A"/>
    <w:rsid w:val="006D35AA"/>
    <w:rsid w:val="006D5896"/>
    <w:rsid w:val="006D77BE"/>
    <w:rsid w:val="006E2E69"/>
    <w:rsid w:val="006E4416"/>
    <w:rsid w:val="006E4FDF"/>
    <w:rsid w:val="006E5374"/>
    <w:rsid w:val="006E7B8C"/>
    <w:rsid w:val="006F531F"/>
    <w:rsid w:val="006F7957"/>
    <w:rsid w:val="00700096"/>
    <w:rsid w:val="00701B78"/>
    <w:rsid w:val="00706012"/>
    <w:rsid w:val="00710C8A"/>
    <w:rsid w:val="00711564"/>
    <w:rsid w:val="00713036"/>
    <w:rsid w:val="00715C3C"/>
    <w:rsid w:val="00716FBC"/>
    <w:rsid w:val="00717D19"/>
    <w:rsid w:val="0072459C"/>
    <w:rsid w:val="00736CE7"/>
    <w:rsid w:val="007371A6"/>
    <w:rsid w:val="00741EDD"/>
    <w:rsid w:val="007426FE"/>
    <w:rsid w:val="00757AA5"/>
    <w:rsid w:val="00762EF6"/>
    <w:rsid w:val="00763C03"/>
    <w:rsid w:val="00763EC9"/>
    <w:rsid w:val="00766C48"/>
    <w:rsid w:val="0076742D"/>
    <w:rsid w:val="007700F9"/>
    <w:rsid w:val="007755ED"/>
    <w:rsid w:val="007760B0"/>
    <w:rsid w:val="00777777"/>
    <w:rsid w:val="0078132D"/>
    <w:rsid w:val="007819D9"/>
    <w:rsid w:val="00782D6C"/>
    <w:rsid w:val="00784E57"/>
    <w:rsid w:val="00785593"/>
    <w:rsid w:val="00787FBA"/>
    <w:rsid w:val="0079349D"/>
    <w:rsid w:val="00793EF7"/>
    <w:rsid w:val="00796365"/>
    <w:rsid w:val="007A4EF9"/>
    <w:rsid w:val="007B0868"/>
    <w:rsid w:val="007B14D7"/>
    <w:rsid w:val="007B33FA"/>
    <w:rsid w:val="007B3513"/>
    <w:rsid w:val="007C32DB"/>
    <w:rsid w:val="007C44AC"/>
    <w:rsid w:val="007C566C"/>
    <w:rsid w:val="007C5752"/>
    <w:rsid w:val="007C7259"/>
    <w:rsid w:val="007C7723"/>
    <w:rsid w:val="007C7B63"/>
    <w:rsid w:val="007D1E21"/>
    <w:rsid w:val="007D2F04"/>
    <w:rsid w:val="007D5D26"/>
    <w:rsid w:val="007E4FB6"/>
    <w:rsid w:val="007E60E8"/>
    <w:rsid w:val="007F5337"/>
    <w:rsid w:val="007F5CD5"/>
    <w:rsid w:val="008001EE"/>
    <w:rsid w:val="008003B4"/>
    <w:rsid w:val="00800554"/>
    <w:rsid w:val="00800FB9"/>
    <w:rsid w:val="00801D61"/>
    <w:rsid w:val="00802004"/>
    <w:rsid w:val="008038A1"/>
    <w:rsid w:val="00807DBB"/>
    <w:rsid w:val="00811653"/>
    <w:rsid w:val="008162EE"/>
    <w:rsid w:val="00817934"/>
    <w:rsid w:val="008245EA"/>
    <w:rsid w:val="00825610"/>
    <w:rsid w:val="00827837"/>
    <w:rsid w:val="00830799"/>
    <w:rsid w:val="00830E07"/>
    <w:rsid w:val="00831804"/>
    <w:rsid w:val="00832D77"/>
    <w:rsid w:val="0083330E"/>
    <w:rsid w:val="0083381D"/>
    <w:rsid w:val="00835EAC"/>
    <w:rsid w:val="0084035E"/>
    <w:rsid w:val="00840DB0"/>
    <w:rsid w:val="0084238B"/>
    <w:rsid w:val="00846587"/>
    <w:rsid w:val="00846B58"/>
    <w:rsid w:val="00850927"/>
    <w:rsid w:val="00850C8C"/>
    <w:rsid w:val="00853343"/>
    <w:rsid w:val="008573AD"/>
    <w:rsid w:val="00861E50"/>
    <w:rsid w:val="008620BF"/>
    <w:rsid w:val="00863AC7"/>
    <w:rsid w:val="00864D6A"/>
    <w:rsid w:val="00865C41"/>
    <w:rsid w:val="00870F82"/>
    <w:rsid w:val="00871440"/>
    <w:rsid w:val="00873197"/>
    <w:rsid w:val="008801BD"/>
    <w:rsid w:val="0088171C"/>
    <w:rsid w:val="00887402"/>
    <w:rsid w:val="00890458"/>
    <w:rsid w:val="0089326E"/>
    <w:rsid w:val="00895613"/>
    <w:rsid w:val="008A119E"/>
    <w:rsid w:val="008A132C"/>
    <w:rsid w:val="008A26AD"/>
    <w:rsid w:val="008B0659"/>
    <w:rsid w:val="008B1F2A"/>
    <w:rsid w:val="008C2A00"/>
    <w:rsid w:val="008C30FC"/>
    <w:rsid w:val="008D055B"/>
    <w:rsid w:val="008D2AA8"/>
    <w:rsid w:val="008D4675"/>
    <w:rsid w:val="008D4BAF"/>
    <w:rsid w:val="008D574D"/>
    <w:rsid w:val="008E6E87"/>
    <w:rsid w:val="008E7B64"/>
    <w:rsid w:val="008F0331"/>
    <w:rsid w:val="008F2CEF"/>
    <w:rsid w:val="008F37FA"/>
    <w:rsid w:val="008F4316"/>
    <w:rsid w:val="00902433"/>
    <w:rsid w:val="00903C09"/>
    <w:rsid w:val="00904FFE"/>
    <w:rsid w:val="00906FEF"/>
    <w:rsid w:val="00910A87"/>
    <w:rsid w:val="0091562A"/>
    <w:rsid w:val="009175D6"/>
    <w:rsid w:val="009224DA"/>
    <w:rsid w:val="00927463"/>
    <w:rsid w:val="00933E7D"/>
    <w:rsid w:val="00934575"/>
    <w:rsid w:val="009350A1"/>
    <w:rsid w:val="00946112"/>
    <w:rsid w:val="00952974"/>
    <w:rsid w:val="009569C1"/>
    <w:rsid w:val="00960297"/>
    <w:rsid w:val="009630D8"/>
    <w:rsid w:val="009656DE"/>
    <w:rsid w:val="00970010"/>
    <w:rsid w:val="00970BDC"/>
    <w:rsid w:val="0097299B"/>
    <w:rsid w:val="00973EA1"/>
    <w:rsid w:val="009812E2"/>
    <w:rsid w:val="00985271"/>
    <w:rsid w:val="0098613C"/>
    <w:rsid w:val="00987CCF"/>
    <w:rsid w:val="00990C68"/>
    <w:rsid w:val="0099136A"/>
    <w:rsid w:val="00997DF9"/>
    <w:rsid w:val="009A01D7"/>
    <w:rsid w:val="009A0C58"/>
    <w:rsid w:val="009A0D5C"/>
    <w:rsid w:val="009A771D"/>
    <w:rsid w:val="009B3B62"/>
    <w:rsid w:val="009C17E0"/>
    <w:rsid w:val="009D0345"/>
    <w:rsid w:val="009D4C0B"/>
    <w:rsid w:val="009D5E77"/>
    <w:rsid w:val="009D66EC"/>
    <w:rsid w:val="009E2546"/>
    <w:rsid w:val="009E47E2"/>
    <w:rsid w:val="009E5862"/>
    <w:rsid w:val="009E77D8"/>
    <w:rsid w:val="009F7314"/>
    <w:rsid w:val="00A030C6"/>
    <w:rsid w:val="00A07758"/>
    <w:rsid w:val="00A07BF7"/>
    <w:rsid w:val="00A16AD4"/>
    <w:rsid w:val="00A17BC7"/>
    <w:rsid w:val="00A223AE"/>
    <w:rsid w:val="00A2262B"/>
    <w:rsid w:val="00A253F8"/>
    <w:rsid w:val="00A3032C"/>
    <w:rsid w:val="00A32ABF"/>
    <w:rsid w:val="00A34A08"/>
    <w:rsid w:val="00A42034"/>
    <w:rsid w:val="00A42969"/>
    <w:rsid w:val="00A4458B"/>
    <w:rsid w:val="00A507F1"/>
    <w:rsid w:val="00A5230A"/>
    <w:rsid w:val="00A52516"/>
    <w:rsid w:val="00A62DB6"/>
    <w:rsid w:val="00A65789"/>
    <w:rsid w:val="00A73FB0"/>
    <w:rsid w:val="00A74900"/>
    <w:rsid w:val="00A759B0"/>
    <w:rsid w:val="00A768E8"/>
    <w:rsid w:val="00A80A6E"/>
    <w:rsid w:val="00A80D79"/>
    <w:rsid w:val="00A90255"/>
    <w:rsid w:val="00A95E32"/>
    <w:rsid w:val="00A968C5"/>
    <w:rsid w:val="00A96C60"/>
    <w:rsid w:val="00AA416E"/>
    <w:rsid w:val="00AA6F8A"/>
    <w:rsid w:val="00AA781F"/>
    <w:rsid w:val="00AA7D35"/>
    <w:rsid w:val="00AB1979"/>
    <w:rsid w:val="00AB5353"/>
    <w:rsid w:val="00AB5704"/>
    <w:rsid w:val="00AB7E37"/>
    <w:rsid w:val="00AC0276"/>
    <w:rsid w:val="00AC3D98"/>
    <w:rsid w:val="00AD1C30"/>
    <w:rsid w:val="00AD1EB7"/>
    <w:rsid w:val="00AD23AB"/>
    <w:rsid w:val="00AD3946"/>
    <w:rsid w:val="00AE0874"/>
    <w:rsid w:val="00AE0B16"/>
    <w:rsid w:val="00AE0DC9"/>
    <w:rsid w:val="00AE3652"/>
    <w:rsid w:val="00AE53C7"/>
    <w:rsid w:val="00AE7B1C"/>
    <w:rsid w:val="00AF1193"/>
    <w:rsid w:val="00B009A4"/>
    <w:rsid w:val="00B00C1B"/>
    <w:rsid w:val="00B030C1"/>
    <w:rsid w:val="00B06DFF"/>
    <w:rsid w:val="00B10DE0"/>
    <w:rsid w:val="00B13870"/>
    <w:rsid w:val="00B1409D"/>
    <w:rsid w:val="00B21606"/>
    <w:rsid w:val="00B216B1"/>
    <w:rsid w:val="00B25509"/>
    <w:rsid w:val="00B259A1"/>
    <w:rsid w:val="00B304AF"/>
    <w:rsid w:val="00B32D83"/>
    <w:rsid w:val="00B32FBA"/>
    <w:rsid w:val="00B33C59"/>
    <w:rsid w:val="00B376BF"/>
    <w:rsid w:val="00B40112"/>
    <w:rsid w:val="00B41C79"/>
    <w:rsid w:val="00B4333B"/>
    <w:rsid w:val="00B44D9E"/>
    <w:rsid w:val="00B530A1"/>
    <w:rsid w:val="00B56E6B"/>
    <w:rsid w:val="00B627E6"/>
    <w:rsid w:val="00B63C49"/>
    <w:rsid w:val="00B649D6"/>
    <w:rsid w:val="00B746D0"/>
    <w:rsid w:val="00B76B35"/>
    <w:rsid w:val="00B77D0F"/>
    <w:rsid w:val="00B81603"/>
    <w:rsid w:val="00B823BC"/>
    <w:rsid w:val="00B82524"/>
    <w:rsid w:val="00B838B3"/>
    <w:rsid w:val="00B91B5F"/>
    <w:rsid w:val="00B93BA2"/>
    <w:rsid w:val="00BA3D78"/>
    <w:rsid w:val="00BA47A6"/>
    <w:rsid w:val="00BB2905"/>
    <w:rsid w:val="00BB3AAD"/>
    <w:rsid w:val="00BB4729"/>
    <w:rsid w:val="00BB4BF9"/>
    <w:rsid w:val="00BB5854"/>
    <w:rsid w:val="00BC10CE"/>
    <w:rsid w:val="00BC2220"/>
    <w:rsid w:val="00BC26AC"/>
    <w:rsid w:val="00BC3414"/>
    <w:rsid w:val="00BC7F36"/>
    <w:rsid w:val="00BD1ADD"/>
    <w:rsid w:val="00BD1CB1"/>
    <w:rsid w:val="00BD39BC"/>
    <w:rsid w:val="00BD3B8A"/>
    <w:rsid w:val="00BD5B39"/>
    <w:rsid w:val="00BE7440"/>
    <w:rsid w:val="00BE7552"/>
    <w:rsid w:val="00BF2A24"/>
    <w:rsid w:val="00BF32CE"/>
    <w:rsid w:val="00BF638D"/>
    <w:rsid w:val="00BF7539"/>
    <w:rsid w:val="00C04228"/>
    <w:rsid w:val="00C052A5"/>
    <w:rsid w:val="00C0739B"/>
    <w:rsid w:val="00C10276"/>
    <w:rsid w:val="00C10A38"/>
    <w:rsid w:val="00C111CE"/>
    <w:rsid w:val="00C129DD"/>
    <w:rsid w:val="00C17877"/>
    <w:rsid w:val="00C17B70"/>
    <w:rsid w:val="00C204A6"/>
    <w:rsid w:val="00C217EF"/>
    <w:rsid w:val="00C31184"/>
    <w:rsid w:val="00C33B52"/>
    <w:rsid w:val="00C36448"/>
    <w:rsid w:val="00C43827"/>
    <w:rsid w:val="00C46A4B"/>
    <w:rsid w:val="00C47EF2"/>
    <w:rsid w:val="00C511EA"/>
    <w:rsid w:val="00C51B5E"/>
    <w:rsid w:val="00C52009"/>
    <w:rsid w:val="00C522F7"/>
    <w:rsid w:val="00C52BDB"/>
    <w:rsid w:val="00C605CC"/>
    <w:rsid w:val="00C608B8"/>
    <w:rsid w:val="00C632B9"/>
    <w:rsid w:val="00C64D84"/>
    <w:rsid w:val="00C743FC"/>
    <w:rsid w:val="00C8724F"/>
    <w:rsid w:val="00C91808"/>
    <w:rsid w:val="00C92DD3"/>
    <w:rsid w:val="00C93548"/>
    <w:rsid w:val="00C939B1"/>
    <w:rsid w:val="00C949F3"/>
    <w:rsid w:val="00C9763E"/>
    <w:rsid w:val="00CA190F"/>
    <w:rsid w:val="00CA5843"/>
    <w:rsid w:val="00CB4EC7"/>
    <w:rsid w:val="00CB5E9D"/>
    <w:rsid w:val="00CB77C5"/>
    <w:rsid w:val="00CC08C6"/>
    <w:rsid w:val="00CC229D"/>
    <w:rsid w:val="00CC6092"/>
    <w:rsid w:val="00CE57B8"/>
    <w:rsid w:val="00CE7C8C"/>
    <w:rsid w:val="00CF05AE"/>
    <w:rsid w:val="00CF4162"/>
    <w:rsid w:val="00D013AE"/>
    <w:rsid w:val="00D03744"/>
    <w:rsid w:val="00D03B57"/>
    <w:rsid w:val="00D0574D"/>
    <w:rsid w:val="00D05CC0"/>
    <w:rsid w:val="00D0685D"/>
    <w:rsid w:val="00D06B11"/>
    <w:rsid w:val="00D074CF"/>
    <w:rsid w:val="00D07A1B"/>
    <w:rsid w:val="00D1063D"/>
    <w:rsid w:val="00D155BA"/>
    <w:rsid w:val="00D17D62"/>
    <w:rsid w:val="00D17E73"/>
    <w:rsid w:val="00D219DB"/>
    <w:rsid w:val="00D22D84"/>
    <w:rsid w:val="00D24861"/>
    <w:rsid w:val="00D25D27"/>
    <w:rsid w:val="00D30473"/>
    <w:rsid w:val="00D32656"/>
    <w:rsid w:val="00D33312"/>
    <w:rsid w:val="00D40671"/>
    <w:rsid w:val="00D4070F"/>
    <w:rsid w:val="00D41D60"/>
    <w:rsid w:val="00D445EB"/>
    <w:rsid w:val="00D5064B"/>
    <w:rsid w:val="00D50A87"/>
    <w:rsid w:val="00D57647"/>
    <w:rsid w:val="00D601BC"/>
    <w:rsid w:val="00D621E1"/>
    <w:rsid w:val="00D6290F"/>
    <w:rsid w:val="00D724BF"/>
    <w:rsid w:val="00D739A8"/>
    <w:rsid w:val="00D742BA"/>
    <w:rsid w:val="00D75F61"/>
    <w:rsid w:val="00D80549"/>
    <w:rsid w:val="00D81B00"/>
    <w:rsid w:val="00D82775"/>
    <w:rsid w:val="00D86137"/>
    <w:rsid w:val="00D91B18"/>
    <w:rsid w:val="00D9262B"/>
    <w:rsid w:val="00D95109"/>
    <w:rsid w:val="00D96D9E"/>
    <w:rsid w:val="00DA0278"/>
    <w:rsid w:val="00DA528A"/>
    <w:rsid w:val="00DA6532"/>
    <w:rsid w:val="00DB3815"/>
    <w:rsid w:val="00DB502A"/>
    <w:rsid w:val="00DB5324"/>
    <w:rsid w:val="00DB5649"/>
    <w:rsid w:val="00DC01C4"/>
    <w:rsid w:val="00DC212F"/>
    <w:rsid w:val="00DC49F0"/>
    <w:rsid w:val="00DC4F14"/>
    <w:rsid w:val="00DD15FF"/>
    <w:rsid w:val="00DD3644"/>
    <w:rsid w:val="00DD4D94"/>
    <w:rsid w:val="00DD684F"/>
    <w:rsid w:val="00DE032C"/>
    <w:rsid w:val="00DE23C3"/>
    <w:rsid w:val="00DE2474"/>
    <w:rsid w:val="00DE3D55"/>
    <w:rsid w:val="00DE4074"/>
    <w:rsid w:val="00DF1ED4"/>
    <w:rsid w:val="00DF46B2"/>
    <w:rsid w:val="00DF49E2"/>
    <w:rsid w:val="00DF5482"/>
    <w:rsid w:val="00DF5E44"/>
    <w:rsid w:val="00DF5E66"/>
    <w:rsid w:val="00DF7E3B"/>
    <w:rsid w:val="00E0587B"/>
    <w:rsid w:val="00E05A6D"/>
    <w:rsid w:val="00E06714"/>
    <w:rsid w:val="00E06CFB"/>
    <w:rsid w:val="00E10C5C"/>
    <w:rsid w:val="00E110D7"/>
    <w:rsid w:val="00E12239"/>
    <w:rsid w:val="00E17BE5"/>
    <w:rsid w:val="00E17D01"/>
    <w:rsid w:val="00E20007"/>
    <w:rsid w:val="00E21C4B"/>
    <w:rsid w:val="00E248F4"/>
    <w:rsid w:val="00E25B07"/>
    <w:rsid w:val="00E31022"/>
    <w:rsid w:val="00E3282B"/>
    <w:rsid w:val="00E421B0"/>
    <w:rsid w:val="00E44B75"/>
    <w:rsid w:val="00E44DC0"/>
    <w:rsid w:val="00E46A46"/>
    <w:rsid w:val="00E46B7E"/>
    <w:rsid w:val="00E500EB"/>
    <w:rsid w:val="00E53120"/>
    <w:rsid w:val="00E54E0A"/>
    <w:rsid w:val="00E550D2"/>
    <w:rsid w:val="00E55E61"/>
    <w:rsid w:val="00E73FE2"/>
    <w:rsid w:val="00E77412"/>
    <w:rsid w:val="00E84031"/>
    <w:rsid w:val="00E846DE"/>
    <w:rsid w:val="00E8483A"/>
    <w:rsid w:val="00E84FAB"/>
    <w:rsid w:val="00E908EC"/>
    <w:rsid w:val="00E91CBF"/>
    <w:rsid w:val="00E9206A"/>
    <w:rsid w:val="00E94C7B"/>
    <w:rsid w:val="00EA264A"/>
    <w:rsid w:val="00EA45E8"/>
    <w:rsid w:val="00EA71D0"/>
    <w:rsid w:val="00EB1E6F"/>
    <w:rsid w:val="00EB309D"/>
    <w:rsid w:val="00EB714E"/>
    <w:rsid w:val="00EC1DEB"/>
    <w:rsid w:val="00EC2426"/>
    <w:rsid w:val="00EC4032"/>
    <w:rsid w:val="00EC406F"/>
    <w:rsid w:val="00EC7735"/>
    <w:rsid w:val="00ED0A01"/>
    <w:rsid w:val="00ED0FBB"/>
    <w:rsid w:val="00ED1539"/>
    <w:rsid w:val="00ED2E46"/>
    <w:rsid w:val="00ED6B26"/>
    <w:rsid w:val="00EE3E2A"/>
    <w:rsid w:val="00EF1F2F"/>
    <w:rsid w:val="00EF3BB7"/>
    <w:rsid w:val="00EF5230"/>
    <w:rsid w:val="00F05DB7"/>
    <w:rsid w:val="00F06A58"/>
    <w:rsid w:val="00F06E2E"/>
    <w:rsid w:val="00F104B0"/>
    <w:rsid w:val="00F12D87"/>
    <w:rsid w:val="00F13547"/>
    <w:rsid w:val="00F135C4"/>
    <w:rsid w:val="00F142E3"/>
    <w:rsid w:val="00F160E1"/>
    <w:rsid w:val="00F20100"/>
    <w:rsid w:val="00F20562"/>
    <w:rsid w:val="00F22DBE"/>
    <w:rsid w:val="00F30021"/>
    <w:rsid w:val="00F30022"/>
    <w:rsid w:val="00F31F3C"/>
    <w:rsid w:val="00F3307A"/>
    <w:rsid w:val="00F342AE"/>
    <w:rsid w:val="00F345F8"/>
    <w:rsid w:val="00F437F0"/>
    <w:rsid w:val="00F43F57"/>
    <w:rsid w:val="00F4471E"/>
    <w:rsid w:val="00F45654"/>
    <w:rsid w:val="00F4629D"/>
    <w:rsid w:val="00F47841"/>
    <w:rsid w:val="00F478FA"/>
    <w:rsid w:val="00F47A14"/>
    <w:rsid w:val="00F52550"/>
    <w:rsid w:val="00F52BD2"/>
    <w:rsid w:val="00F536BE"/>
    <w:rsid w:val="00F537A5"/>
    <w:rsid w:val="00F5515E"/>
    <w:rsid w:val="00F55956"/>
    <w:rsid w:val="00F56A4A"/>
    <w:rsid w:val="00F70BCB"/>
    <w:rsid w:val="00F72A32"/>
    <w:rsid w:val="00F730DA"/>
    <w:rsid w:val="00F73FE5"/>
    <w:rsid w:val="00F754A4"/>
    <w:rsid w:val="00F82FD9"/>
    <w:rsid w:val="00F84C63"/>
    <w:rsid w:val="00F85060"/>
    <w:rsid w:val="00F8733C"/>
    <w:rsid w:val="00F87B16"/>
    <w:rsid w:val="00F923B3"/>
    <w:rsid w:val="00F95D45"/>
    <w:rsid w:val="00F96F1D"/>
    <w:rsid w:val="00FA1E06"/>
    <w:rsid w:val="00FB0719"/>
    <w:rsid w:val="00FB2AD2"/>
    <w:rsid w:val="00FB4119"/>
    <w:rsid w:val="00FB4A0F"/>
    <w:rsid w:val="00FB789D"/>
    <w:rsid w:val="00FB79E6"/>
    <w:rsid w:val="00FB7A1E"/>
    <w:rsid w:val="00FC0DFF"/>
    <w:rsid w:val="00FC656A"/>
    <w:rsid w:val="00FD0915"/>
    <w:rsid w:val="00FD1921"/>
    <w:rsid w:val="00FD496B"/>
    <w:rsid w:val="00FE06DD"/>
    <w:rsid w:val="00FE06F7"/>
    <w:rsid w:val="00FE27AE"/>
    <w:rsid w:val="00FE537C"/>
    <w:rsid w:val="00FE6AB0"/>
    <w:rsid w:val="00FF0726"/>
    <w:rsid w:val="00FF1A61"/>
    <w:rsid w:val="00F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List">
    <w:name w:val="List"/>
    <w:basedOn w:val="BodyText"/>
    <w:uiPriority w:val="99"/>
    <w:rsid w:val="00985271"/>
  </w:style>
  <w:style w:type="paragraph" w:styleId="Caption">
    <w:name w:val="caption"/>
    <w:basedOn w:val="Normal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985271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1">
    <w:name w:val="Виділення жирним"/>
    <w:uiPriority w:val="99"/>
    <w:rsid w:val="000741B7"/>
    <w:rPr>
      <w:b/>
      <w:bCs/>
    </w:rPr>
  </w:style>
  <w:style w:type="paragraph" w:styleId="ListParagraph">
    <w:name w:val="List Paragraph"/>
    <w:basedOn w:val="Normal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03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5956</Words>
  <Characters>3396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2023-07-25T05:44:00Z</cp:lastPrinted>
  <dcterms:created xsi:type="dcterms:W3CDTF">2023-12-11T10:57:00Z</dcterms:created>
  <dcterms:modified xsi:type="dcterms:W3CDTF">2023-12-12T08:11:00Z</dcterms:modified>
</cp:coreProperties>
</file>